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522E2" w:rsidRDefault="006E04A4">
      <w:pPr>
        <w:pStyle w:val="Dokumentbeteckning"/>
      </w:pPr>
      <w:r w:rsidRPr="000522E2">
        <w:fldChar w:fldCharType="begin" w:fldLock="1"/>
      </w:r>
      <w:r w:rsidRPr="000522E2">
        <w:instrText xml:space="preserve"> DOCPROPERTY "DocumentYear" </w:instrText>
      </w:r>
      <w:r w:rsidRPr="000522E2">
        <w:fldChar w:fldCharType="separate"/>
      </w:r>
      <w:r w:rsidR="00561D1C" w:rsidRPr="000522E2">
        <w:t>2007/08</w:t>
      </w:r>
      <w:r w:rsidRPr="000522E2">
        <w:fldChar w:fldCharType="end"/>
      </w:r>
      <w:r w:rsidRPr="000522E2">
        <w:t>:</w:t>
      </w:r>
      <w:r w:rsidRPr="000522E2">
        <w:fldChar w:fldCharType="begin" w:fldLock="1"/>
      </w:r>
      <w:r w:rsidRPr="000522E2">
        <w:instrText xml:space="preserve"> DOCPROPERTY "DocumentNumber" </w:instrText>
      </w:r>
      <w:r w:rsidRPr="000522E2">
        <w:fldChar w:fldCharType="separate"/>
      </w:r>
      <w:r w:rsidR="00561D1C" w:rsidRPr="000522E2">
        <w:t>133</w:t>
      </w:r>
      <w:r w:rsidRPr="000522E2">
        <w:fldChar w:fldCharType="end"/>
      </w:r>
    </w:p>
    <w:p w:rsidR="006E04A4" w:rsidRPr="000522E2" w:rsidRDefault="006E04A4">
      <w:pPr>
        <w:pStyle w:val="Datum"/>
        <w:outlineLvl w:val="0"/>
      </w:pPr>
      <w:r w:rsidRPr="000522E2">
        <w:fldChar w:fldCharType="begin" w:fldLock="1"/>
      </w:r>
      <w:r w:rsidRPr="000522E2">
        <w:instrText xml:space="preserve"> DOCPROPERTY "DocumentDate" </w:instrText>
      </w:r>
      <w:r w:rsidRPr="000522E2">
        <w:fldChar w:fldCharType="separate"/>
      </w:r>
      <w:r w:rsidR="00561D1C" w:rsidRPr="000522E2">
        <w:t>Torsdagen den 19 juni 2008</w:t>
      </w:r>
      <w:r w:rsidRPr="000522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52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522E2" w:rsidRDefault="00EA655E">
            <w:pPr>
              <w:pStyle w:val="Plenum"/>
              <w:tabs>
                <w:tab w:val="clear" w:pos="1418"/>
              </w:tabs>
            </w:pPr>
            <w:r w:rsidRPr="000522E2">
              <w:t>Kl.</w:t>
            </w:r>
          </w:p>
        </w:tc>
        <w:tc>
          <w:tcPr>
            <w:tcW w:w="851" w:type="dxa"/>
          </w:tcPr>
          <w:p w:rsidR="006E04A4" w:rsidRPr="000522E2" w:rsidRDefault="00EA655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22E2">
              <w:t>09.00</w:t>
            </w:r>
          </w:p>
        </w:tc>
        <w:tc>
          <w:tcPr>
            <w:tcW w:w="397" w:type="dxa"/>
          </w:tcPr>
          <w:p w:rsidR="006E04A4" w:rsidRPr="000522E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522E2" w:rsidRDefault="00EA655E">
            <w:pPr>
              <w:pStyle w:val="Plenum"/>
              <w:tabs>
                <w:tab w:val="clear" w:pos="1418"/>
              </w:tabs>
              <w:ind w:right="1"/>
            </w:pPr>
            <w:r w:rsidRPr="000522E2">
              <w:t>Interpellationssvar</w:t>
            </w:r>
          </w:p>
        </w:tc>
      </w:tr>
    </w:tbl>
    <w:p w:rsidR="006E04A4" w:rsidRPr="000522E2" w:rsidRDefault="006E04A4">
      <w:pPr>
        <w:pStyle w:val="StreckLngt"/>
      </w:pPr>
      <w:r w:rsidRPr="000522E2">
        <w:tab/>
      </w:r>
    </w:p>
    <w:p w:rsidR="00D45AE3" w:rsidRPr="000522E2" w:rsidRDefault="00D45AE3" w:rsidP="00D45AE3">
      <w:pPr>
        <w:pStyle w:val="Blankrad"/>
      </w:pPr>
      <w:r w:rsidRPr="000522E2">
        <w:t>     </w:t>
      </w:r>
    </w:p>
    <w:p w:rsidR="00CF242C" w:rsidRPr="000522E2" w:rsidRDefault="00CF242C" w:rsidP="00CF242C">
      <w:pPr>
        <w:pStyle w:val="Blankrad"/>
      </w:pPr>
      <w:r w:rsidRPr="000522E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522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22E2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522E2" w:rsidRDefault="006E04A4">
            <w:pPr>
              <w:pStyle w:val="HuvudrubrikEnsam"/>
            </w:pPr>
            <w:r w:rsidRPr="000522E2">
              <w:t>Justering av pr</w:t>
            </w:r>
            <w:r w:rsidR="00D22A02" w:rsidRPr="000522E2">
              <w:t>o</w:t>
            </w:r>
            <w:r w:rsidRPr="000522E2">
              <w:t>tokoll</w:t>
            </w:r>
          </w:p>
        </w:tc>
        <w:tc>
          <w:tcPr>
            <w:tcW w:w="2481" w:type="dxa"/>
          </w:tcPr>
          <w:p w:rsidR="006E04A4" w:rsidRPr="000522E2" w:rsidRDefault="006E04A4" w:rsidP="00147F56">
            <w:pPr>
              <w:pStyle w:val="HuvudrubrikKolumn3"/>
            </w:pPr>
          </w:p>
        </w:tc>
      </w:tr>
      <w:tr w:rsidR="006E04A4" w:rsidRPr="000522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22E2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522E2" w:rsidRDefault="006E04A4" w:rsidP="007503DA">
            <w:r w:rsidRPr="000522E2">
              <w:t xml:space="preserve">Protokollet från sammanträdet </w:t>
            </w:r>
            <w:r w:rsidR="008A0767" w:rsidRPr="000522E2">
              <w:t>fredagen den 13 juni</w:t>
            </w:r>
          </w:p>
        </w:tc>
        <w:tc>
          <w:tcPr>
            <w:tcW w:w="2481" w:type="dxa"/>
          </w:tcPr>
          <w:p w:rsidR="006E04A4" w:rsidRPr="000522E2" w:rsidRDefault="006E04A4">
            <w:pPr>
              <w:rPr>
                <w:spacing w:val="-4"/>
              </w:rPr>
            </w:pPr>
          </w:p>
        </w:tc>
      </w:tr>
    </w:tbl>
    <w:p w:rsidR="006E04A4" w:rsidRPr="000522E2" w:rsidRDefault="006E04A4">
      <w:pPr>
        <w:pStyle w:val="Blankrad"/>
      </w:pPr>
      <w:r w:rsidRPr="000522E2">
        <w:t>     </w:t>
      </w:r>
    </w:p>
    <w:p w:rsidR="006E04A4" w:rsidRPr="000522E2" w:rsidRDefault="006E04A4">
      <w:pPr>
        <w:pStyle w:val="Blankrad"/>
      </w:pPr>
      <w:r w:rsidRPr="000522E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55E" w:rsidRPr="000522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55E" w:rsidRPr="000522E2" w:rsidRDefault="00EA655E" w:rsidP="00EA655E">
            <w:pPr>
              <w:pStyle w:val="HuvudrubrikFlisteNr"/>
            </w:pPr>
          </w:p>
        </w:tc>
        <w:tc>
          <w:tcPr>
            <w:tcW w:w="6237" w:type="dxa"/>
          </w:tcPr>
          <w:p w:rsidR="00EA655E" w:rsidRPr="000522E2" w:rsidRDefault="00EA655E">
            <w:pPr>
              <w:pStyle w:val="HuvudrubrikEnsam"/>
            </w:pPr>
            <w:bookmarkStart w:id="1" w:name="Start_Interpellationer"/>
            <w:bookmarkEnd w:id="1"/>
            <w:r w:rsidRPr="000522E2">
              <w:t>Svar på interpellationer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HuvudrubrikKolumn3"/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Underrubrik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Underrubrik"/>
            </w:pPr>
            <w:bookmarkStart w:id="2" w:name="TypUnderrubrik"/>
            <w:bookmarkEnd w:id="2"/>
            <w:r w:rsidRPr="000522E2">
              <w:t>Interpellationer upptagna under samma punkt besvaras i ett sammanhang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Underrubrik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Besvaradav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Besvaradav"/>
            </w:pPr>
            <w:r w:rsidRPr="000522E2">
              <w:t>Statsrådet Lars Leijonborg (fp)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Besvaradav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2007/08:728 av Stefan Attefall (kd)</w:t>
            </w:r>
          </w:p>
          <w:p w:rsidR="00EA655E" w:rsidRPr="000522E2" w:rsidRDefault="00EA655E" w:rsidP="00EA655E">
            <w:r w:rsidRPr="000522E2">
              <w:t>Tekniska högskolan i Jönköping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2007/08:759 av Louise Malmström (s)</w:t>
            </w:r>
          </w:p>
          <w:p w:rsidR="00EA655E" w:rsidRPr="000522E2" w:rsidRDefault="00EA655E" w:rsidP="00EA655E">
            <w:r w:rsidRPr="000522E2">
              <w:t>Skevheter i den nya antagningen till högskolan</w:t>
            </w:r>
          </w:p>
          <w:p w:rsidR="00294017" w:rsidRPr="000522E2" w:rsidRDefault="00294017" w:rsidP="00EA655E">
            <w:r w:rsidRPr="000522E2">
              <w:t>Göran Persson i Simrishamn (s)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2007/08:762 av Mikael Damberg (s)</w:t>
            </w:r>
          </w:p>
          <w:p w:rsidR="00EA655E" w:rsidRPr="000522E2" w:rsidRDefault="00EA655E" w:rsidP="00EA655E">
            <w:r w:rsidRPr="000522E2">
              <w:t>Högskolans dimensionering och det ökande söktrycket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2007/08:779 av Lage Rahm (mp)</w:t>
            </w:r>
          </w:p>
          <w:p w:rsidR="00EA655E" w:rsidRPr="000522E2" w:rsidRDefault="00EA655E" w:rsidP="00EA655E">
            <w:r w:rsidRPr="000522E2">
              <w:t>Höjning av studiemedel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Besvaradav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Besvaradav"/>
            </w:pPr>
            <w:r w:rsidRPr="000522E2">
              <w:t>Statsrådet Maria Larsson (kd)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Besvaradav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2007/08:766 av Christina Axelsson (s)</w:t>
            </w:r>
          </w:p>
          <w:p w:rsidR="00EA655E" w:rsidRPr="000522E2" w:rsidRDefault="00EA655E" w:rsidP="00EA655E">
            <w:r w:rsidRPr="000522E2">
              <w:t>Tillgänglighet i boendet för äldre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Besvaradav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Besvaradav"/>
            </w:pPr>
            <w:r w:rsidRPr="000522E2">
              <w:t>Socialminister Göran Hägglund (kd)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Besvaradav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2007/08:668 av LiseLotte Olsson (v)</w:t>
            </w:r>
          </w:p>
          <w:p w:rsidR="00EA655E" w:rsidRPr="000522E2" w:rsidRDefault="00EA655E" w:rsidP="00EA655E">
            <w:r w:rsidRPr="000522E2">
              <w:t>Ersättningsnivåerna i föräldraförsäkringen</w:t>
            </w:r>
          </w:p>
          <w:p w:rsidR="008A0767" w:rsidRPr="000522E2" w:rsidRDefault="008A0767" w:rsidP="00EA655E">
            <w:r w:rsidRPr="000522E2">
              <w:t>Kalle Larsson (v) tar svaret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/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2007/08:724 av Monica Green (s)</w:t>
            </w:r>
          </w:p>
          <w:p w:rsidR="00EA655E" w:rsidRPr="000522E2" w:rsidRDefault="00EA655E" w:rsidP="00EA655E">
            <w:r w:rsidRPr="000522E2">
              <w:t>Barnfamiljers ekonomi</w:t>
            </w:r>
          </w:p>
          <w:p w:rsidR="008A0767" w:rsidRPr="000522E2" w:rsidRDefault="008A0767" w:rsidP="00EA655E">
            <w:r w:rsidRPr="000522E2">
              <w:t>Marina Pettersson (s) tar svaret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/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2007/08:727 av Matilda Ernkrans (s)</w:t>
            </w:r>
          </w:p>
          <w:p w:rsidR="00EA655E" w:rsidRPr="000522E2" w:rsidRDefault="00EA655E" w:rsidP="00EA655E">
            <w:r w:rsidRPr="000522E2">
              <w:t>Barns sommar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2007/08:684 av Marina Pettersson (s)</w:t>
            </w:r>
          </w:p>
          <w:p w:rsidR="00EA655E" w:rsidRPr="000522E2" w:rsidRDefault="00EA655E" w:rsidP="00EA655E">
            <w:r w:rsidRPr="000522E2">
              <w:t>Ambulansförarnas behov av kompetenslyft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</w:tbl>
    <w:p w:rsidR="003902EC" w:rsidRPr="000522E2" w:rsidRDefault="003902EC">
      <w:r w:rsidRPr="000522E2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2007/08:751 av Ann-Christin Ahlberg (s)</w:t>
            </w:r>
          </w:p>
          <w:p w:rsidR="00EA655E" w:rsidRPr="000522E2" w:rsidRDefault="00EA655E" w:rsidP="00EA655E">
            <w:r w:rsidRPr="000522E2">
              <w:t>Vårdnadsbidrag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/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2007/08:760 av Peter Jeppsson (s)</w:t>
            </w:r>
          </w:p>
          <w:p w:rsidR="00EA655E" w:rsidRPr="000522E2" w:rsidRDefault="00EA655E" w:rsidP="00EA655E">
            <w:r w:rsidRPr="000522E2">
              <w:t>Vårdnadsbidraget och barnens tid med föräldrarna</w:t>
            </w:r>
          </w:p>
          <w:p w:rsidR="008A0767" w:rsidRPr="000522E2" w:rsidRDefault="008A0767" w:rsidP="00EA655E">
            <w:r w:rsidRPr="000522E2">
              <w:t>Ann-Christin Ahlberg (s) tar svaret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/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2007/08:761 av Birgitta Eriksson (s)</w:t>
            </w:r>
          </w:p>
          <w:p w:rsidR="00EA655E" w:rsidRPr="000522E2" w:rsidRDefault="00EA655E" w:rsidP="00EA655E">
            <w:r w:rsidRPr="000522E2">
              <w:t>Vårdnadsbidraget och arbetslinjen</w:t>
            </w:r>
          </w:p>
          <w:p w:rsidR="008A0767" w:rsidRPr="000522E2" w:rsidRDefault="008A0767" w:rsidP="00EA655E">
            <w:r w:rsidRPr="000522E2">
              <w:t>Matilda Ernkrans (s) tar svaret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/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2007/08:786 av Hillevi Larsson (s)</w:t>
            </w:r>
          </w:p>
          <w:p w:rsidR="00EA655E" w:rsidRPr="000522E2" w:rsidRDefault="00EA655E" w:rsidP="00EA655E">
            <w:r w:rsidRPr="000522E2">
              <w:t>Vårdnadsbidraget och barns integration</w:t>
            </w:r>
          </w:p>
          <w:p w:rsidR="008A0767" w:rsidRPr="000522E2" w:rsidRDefault="008A0767" w:rsidP="00EA655E">
            <w:r w:rsidRPr="000522E2">
              <w:t>Eva-Lena Jansson (s) tar svaret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2007/08:768 av Christina Zedell (s)</w:t>
            </w:r>
          </w:p>
          <w:p w:rsidR="00EA655E" w:rsidRPr="000522E2" w:rsidRDefault="00EA655E" w:rsidP="00EA655E">
            <w:r w:rsidRPr="000522E2">
              <w:t>Rätten till likvärdig vård för alla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2007/08:783 av Christina Axelsson (s)</w:t>
            </w:r>
          </w:p>
          <w:p w:rsidR="00EA655E" w:rsidRPr="000522E2" w:rsidRDefault="00EA655E" w:rsidP="00EA655E">
            <w:r w:rsidRPr="000522E2">
              <w:t>Äldres tillgänglighet i vården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2007/08:789 av Matilda Ernkrans (s)</w:t>
            </w:r>
          </w:p>
          <w:p w:rsidR="00EA655E" w:rsidRPr="000522E2" w:rsidRDefault="00EA655E" w:rsidP="00EA655E">
            <w:r w:rsidRPr="000522E2">
              <w:t>Tonårsaborter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Besvaradav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Besvaradav"/>
            </w:pPr>
            <w:r w:rsidRPr="000522E2">
              <w:t>Statsrådet Tobias Billström (m)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Besvaradav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2007/08:749 av Kalle Larsson (v)</w:t>
            </w:r>
          </w:p>
          <w:p w:rsidR="00EA655E" w:rsidRPr="000522E2" w:rsidRDefault="00EA655E" w:rsidP="00EA655E">
            <w:r w:rsidRPr="000522E2">
              <w:t>Döva asylsökande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</w:p>
        </w:tc>
      </w:tr>
    </w:tbl>
    <w:p w:rsidR="00EA655E" w:rsidRPr="000522E2" w:rsidRDefault="00EA655E">
      <w:pPr>
        <w:pStyle w:val="Blankrad"/>
      </w:pPr>
      <w:r w:rsidRPr="000522E2">
        <w:t>     </w:t>
      </w:r>
    </w:p>
    <w:p w:rsidR="00EA655E" w:rsidRPr="000522E2" w:rsidRDefault="00EA655E">
      <w:pPr>
        <w:pStyle w:val="Blankrad"/>
      </w:pPr>
      <w:r w:rsidRPr="000522E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55E" w:rsidRPr="000522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55E" w:rsidRPr="000522E2" w:rsidRDefault="00EA655E">
            <w:pPr>
              <w:pStyle w:val="HuvudrubrikFlisteNr"/>
            </w:pPr>
          </w:p>
        </w:tc>
        <w:tc>
          <w:tcPr>
            <w:tcW w:w="6237" w:type="dxa"/>
          </w:tcPr>
          <w:p w:rsidR="00EA655E" w:rsidRPr="000522E2" w:rsidRDefault="00EA655E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522E2">
              <w:t>Ärenden för hänvisning till utskott</w:t>
            </w:r>
          </w:p>
        </w:tc>
        <w:tc>
          <w:tcPr>
            <w:tcW w:w="2481" w:type="dxa"/>
          </w:tcPr>
          <w:p w:rsidR="00EA655E" w:rsidRPr="000522E2" w:rsidRDefault="00EA655E">
            <w:pPr>
              <w:pStyle w:val="HuvudrubrikKolumn3"/>
            </w:pPr>
            <w:r w:rsidRPr="000522E2">
              <w:t>Förslag</w:t>
            </w: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renderubrik"/>
            </w:pPr>
            <w:r w:rsidRPr="000522E2">
              <w:t>Motioner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renderubrik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Motionsrubrik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Motionsrubrik"/>
            </w:pPr>
            <w:r w:rsidRPr="000522E2">
              <w:t>med anledning av prop. 2007/08:162 Ändring i lagen om lägenhetsregister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Motionsrubrik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2007/08:Fi16 av Egon Frid m.fl. (v)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  <w:r w:rsidRPr="000522E2">
              <w:rPr>
                <w:spacing w:val="-4"/>
              </w:rPr>
              <w:t>FiU</w:t>
            </w: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Motionsrubrik"/>
            </w:pPr>
          </w:p>
        </w:tc>
        <w:tc>
          <w:tcPr>
            <w:tcW w:w="6237" w:type="dxa"/>
          </w:tcPr>
          <w:p w:rsidR="00EA655E" w:rsidRPr="000522E2" w:rsidRDefault="00EA655E" w:rsidP="00EA655E">
            <w:pPr>
              <w:pStyle w:val="Motionsrubrik"/>
            </w:pPr>
            <w:r w:rsidRPr="000522E2">
              <w:t>med anledning av prop. 2007/08:163 Åtgärder för att utreda vissa samhällsfarliga brott, m.m.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pStyle w:val="Motionsrubrik"/>
              <w:rPr>
                <w:spacing w:val="-4"/>
              </w:rPr>
            </w:pPr>
          </w:p>
        </w:tc>
      </w:tr>
      <w:tr w:rsidR="00EA655E" w:rsidRPr="00052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55E" w:rsidRPr="000522E2" w:rsidRDefault="00EA655E" w:rsidP="00EA655E">
            <w:pPr>
              <w:pStyle w:val="FlistaNrText"/>
            </w:pPr>
          </w:p>
        </w:tc>
        <w:tc>
          <w:tcPr>
            <w:tcW w:w="6237" w:type="dxa"/>
          </w:tcPr>
          <w:p w:rsidR="00EA655E" w:rsidRPr="000522E2" w:rsidRDefault="00EA655E" w:rsidP="00EA655E">
            <w:r w:rsidRPr="000522E2">
              <w:t>2007/08:Ju37 av Alice Åström m.fl. (v)</w:t>
            </w:r>
          </w:p>
        </w:tc>
        <w:tc>
          <w:tcPr>
            <w:tcW w:w="2481" w:type="dxa"/>
          </w:tcPr>
          <w:p w:rsidR="00EA655E" w:rsidRPr="000522E2" w:rsidRDefault="00EA655E" w:rsidP="00EA655E">
            <w:pPr>
              <w:rPr>
                <w:spacing w:val="-4"/>
              </w:rPr>
            </w:pPr>
            <w:r w:rsidRPr="000522E2">
              <w:rPr>
                <w:spacing w:val="-4"/>
              </w:rPr>
              <w:t>JuU</w:t>
            </w:r>
          </w:p>
        </w:tc>
      </w:tr>
    </w:tbl>
    <w:p w:rsidR="00EA655E" w:rsidRPr="000522E2" w:rsidRDefault="00EA655E">
      <w:pPr>
        <w:pStyle w:val="Blankrad"/>
      </w:pPr>
      <w:r w:rsidRPr="000522E2">
        <w:t>     </w:t>
      </w:r>
    </w:p>
    <w:p w:rsidR="00EA655E" w:rsidRPr="000522E2" w:rsidRDefault="00EA655E">
      <w:pPr>
        <w:pStyle w:val="Blankrad"/>
      </w:pPr>
      <w:r w:rsidRPr="000522E2">
        <w:t>     </w:t>
      </w:r>
    </w:p>
    <w:p w:rsidR="00EA655E" w:rsidRPr="000522E2" w:rsidRDefault="00EA655E">
      <w:pPr>
        <w:pStyle w:val="Blankrad"/>
      </w:pPr>
      <w:bookmarkStart w:id="6" w:name="Start"/>
      <w:bookmarkEnd w:id="6"/>
      <w:r w:rsidRPr="000522E2">
        <w:t>     </w:t>
      </w:r>
    </w:p>
    <w:p w:rsidR="00EA655E" w:rsidRPr="000522E2" w:rsidRDefault="00EA655E">
      <w:pPr>
        <w:pStyle w:val="Blankrad"/>
      </w:pPr>
      <w:r w:rsidRPr="000522E2">
        <w:t>    </w:t>
      </w:r>
    </w:p>
    <w:p w:rsidR="006E04A4" w:rsidRPr="000522E2" w:rsidRDefault="006E04A4">
      <w:pPr>
        <w:pStyle w:val="Blankrad"/>
      </w:pPr>
      <w:r w:rsidRPr="000522E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522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22E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522E2" w:rsidRDefault="006E04A4">
            <w:pPr>
              <w:pStyle w:val="StreckMitten"/>
            </w:pPr>
            <w:r w:rsidRPr="000522E2">
              <w:tab/>
            </w:r>
            <w:r w:rsidRPr="000522E2">
              <w:tab/>
            </w:r>
          </w:p>
        </w:tc>
      </w:tr>
    </w:tbl>
    <w:p w:rsidR="006E04A4" w:rsidRPr="000522E2" w:rsidRDefault="006E04A4" w:rsidP="00CE4300">
      <w:pPr>
        <w:pStyle w:val="Blankrad"/>
      </w:pPr>
    </w:p>
    <w:sectPr w:rsidR="006E04A4" w:rsidRPr="000522E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E56" w:rsidRPr="000522E2" w:rsidRDefault="00E23E56">
      <w:r w:rsidRPr="000522E2">
        <w:separator/>
      </w:r>
    </w:p>
  </w:endnote>
  <w:endnote w:type="continuationSeparator" w:id="0">
    <w:p w:rsidR="00E23E56" w:rsidRPr="000522E2" w:rsidRDefault="00E23E56">
      <w:r w:rsidRPr="00052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5E" w:rsidRPr="000522E2" w:rsidRDefault="00EA655E">
    <w:pPr>
      <w:pStyle w:val="Sidhuvud"/>
      <w:jc w:val="center"/>
    </w:pPr>
    <w:r w:rsidRPr="000522E2">
      <w:fldChar w:fldCharType="begin" w:fldLock="1"/>
    </w:r>
    <w:r w:rsidRPr="000522E2">
      <w:instrText xml:space="preserve"> PAGE </w:instrText>
    </w:r>
    <w:r w:rsidRPr="000522E2">
      <w:fldChar w:fldCharType="separate"/>
    </w:r>
    <w:r w:rsidR="00561D1C" w:rsidRPr="000522E2">
      <w:t>2</w:t>
    </w:r>
    <w:r w:rsidRPr="000522E2">
      <w:fldChar w:fldCharType="end"/>
    </w:r>
    <w:r w:rsidRPr="000522E2">
      <w:t xml:space="preserve"> (</w:t>
    </w:r>
    <w:r w:rsidRPr="000522E2">
      <w:fldChar w:fldCharType="begin" w:fldLock="1"/>
    </w:r>
    <w:r w:rsidRPr="000522E2">
      <w:instrText xml:space="preserve"> NUMPAGES </w:instrText>
    </w:r>
    <w:r w:rsidRPr="000522E2">
      <w:fldChar w:fldCharType="separate"/>
    </w:r>
    <w:r w:rsidR="00561D1C" w:rsidRPr="000522E2">
      <w:t>2</w:t>
    </w:r>
    <w:r w:rsidRPr="000522E2">
      <w:fldChar w:fldCharType="end"/>
    </w:r>
    <w:r w:rsidRPr="000522E2">
      <w:t>)</w:t>
    </w:r>
  </w:p>
  <w:p w:rsidR="00EA655E" w:rsidRPr="000522E2" w:rsidRDefault="00EA65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5E" w:rsidRPr="000522E2" w:rsidRDefault="00EA655E">
    <w:pPr>
      <w:pStyle w:val="Sidhuvud"/>
      <w:jc w:val="center"/>
    </w:pPr>
    <w:r w:rsidRPr="000522E2">
      <w:fldChar w:fldCharType="begin" w:fldLock="1"/>
    </w:r>
    <w:r w:rsidRPr="000522E2">
      <w:instrText xml:space="preserve"> PAGE </w:instrText>
    </w:r>
    <w:r w:rsidRPr="000522E2">
      <w:fldChar w:fldCharType="separate"/>
    </w:r>
    <w:r w:rsidR="00D44B9A" w:rsidRPr="000522E2">
      <w:t>1</w:t>
    </w:r>
    <w:r w:rsidRPr="000522E2">
      <w:fldChar w:fldCharType="end"/>
    </w:r>
    <w:r w:rsidRPr="000522E2">
      <w:t xml:space="preserve"> (</w:t>
    </w:r>
    <w:r w:rsidRPr="000522E2">
      <w:fldChar w:fldCharType="begin" w:fldLock="1"/>
    </w:r>
    <w:r w:rsidRPr="000522E2">
      <w:instrText xml:space="preserve"> NUMPAGES </w:instrText>
    </w:r>
    <w:r w:rsidRPr="000522E2">
      <w:fldChar w:fldCharType="separate"/>
    </w:r>
    <w:r w:rsidR="00561D1C" w:rsidRPr="000522E2">
      <w:t>2</w:t>
    </w:r>
    <w:r w:rsidRPr="000522E2">
      <w:fldChar w:fldCharType="end"/>
    </w:r>
    <w:r w:rsidRPr="000522E2">
      <w:t>)</w:t>
    </w:r>
  </w:p>
  <w:p w:rsidR="00EA655E" w:rsidRPr="000522E2" w:rsidRDefault="00EA65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E56" w:rsidRPr="000522E2" w:rsidRDefault="00E23E56">
      <w:r w:rsidRPr="000522E2">
        <w:separator/>
      </w:r>
    </w:p>
  </w:footnote>
  <w:footnote w:type="continuationSeparator" w:id="0">
    <w:p w:rsidR="00E23E56" w:rsidRPr="000522E2" w:rsidRDefault="00E23E56">
      <w:r w:rsidRPr="000522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5E" w:rsidRPr="000522E2" w:rsidRDefault="00EA65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5E" w:rsidRPr="000522E2" w:rsidRDefault="00EA655E">
    <w:pPr>
      <w:pStyle w:val="Sidhuvud"/>
      <w:tabs>
        <w:tab w:val="clear" w:pos="4536"/>
      </w:tabs>
    </w:pPr>
    <w:r w:rsidRPr="000522E2">
      <w:fldChar w:fldCharType="begin" w:fldLock="1"/>
    </w:r>
    <w:r w:rsidRPr="000522E2">
      <w:instrText xml:space="preserve"> DOCPROPERTY "DocumentDate" </w:instrText>
    </w:r>
    <w:r w:rsidRPr="000522E2">
      <w:fldChar w:fldCharType="separate"/>
    </w:r>
    <w:r w:rsidR="00561D1C" w:rsidRPr="000522E2">
      <w:t>Torsdagen den 19 juni 2008</w:t>
    </w:r>
    <w:r w:rsidRPr="000522E2">
      <w:fldChar w:fldCharType="end"/>
    </w:r>
    <w:r w:rsidRPr="000522E2">
      <w:tab/>
    </w:r>
  </w:p>
  <w:p w:rsidR="00EA655E" w:rsidRPr="000522E2" w:rsidRDefault="00EA65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22E2">
      <w:rPr>
        <w:sz w:val="12"/>
      </w:rPr>
      <w:tab/>
    </w:r>
  </w:p>
  <w:p w:rsidR="00EA655E" w:rsidRPr="000522E2" w:rsidRDefault="00EA655E"/>
  <w:p w:rsidR="00EA655E" w:rsidRPr="000522E2" w:rsidRDefault="00EA65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55E" w:rsidRPr="000522E2" w:rsidRDefault="000522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522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655E" w:rsidRPr="000522E2" w:rsidRDefault="00EA655E">
    <w:pPr>
      <w:pStyle w:val="Dokumentrubrik"/>
      <w:spacing w:after="360"/>
    </w:pPr>
    <w:r w:rsidRPr="000522E2">
      <w:t>Föredragningslista</w:t>
    </w:r>
  </w:p>
  <w:p w:rsidR="00EA655E" w:rsidRPr="000522E2" w:rsidRDefault="00EA65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5609946">
    <w:abstractNumId w:val="5"/>
  </w:num>
  <w:num w:numId="2" w16cid:durableId="1136752743">
    <w:abstractNumId w:val="2"/>
  </w:num>
  <w:num w:numId="3" w16cid:durableId="1376077058">
    <w:abstractNumId w:val="4"/>
  </w:num>
  <w:num w:numId="4" w16cid:durableId="281766814">
    <w:abstractNumId w:val="1"/>
  </w:num>
  <w:num w:numId="5" w16cid:durableId="1551109273">
    <w:abstractNumId w:val="0"/>
  </w:num>
  <w:num w:numId="6" w16cid:durableId="97143876">
    <w:abstractNumId w:val="3"/>
  </w:num>
  <w:num w:numId="7" w16cid:durableId="96751881">
    <w:abstractNumId w:val="3"/>
  </w:num>
  <w:num w:numId="8" w16cid:durableId="68188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4F57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2E2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6CDE"/>
    <w:rsid w:val="002760B5"/>
    <w:rsid w:val="002826A6"/>
    <w:rsid w:val="0029386E"/>
    <w:rsid w:val="00294017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02EC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61D1C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A4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6139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0767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19DE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140F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4B9A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3E56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655E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27D8F"/>
    <w:rsid w:val="00F3158D"/>
    <w:rsid w:val="00F32AB0"/>
    <w:rsid w:val="00F5416E"/>
    <w:rsid w:val="00F54F57"/>
    <w:rsid w:val="00F569C0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00D65-FAF3-4B6F-963B-F582055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D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315</Words>
  <Characters>1952</Characters>
  <Application>Microsoft Office Word</Application>
  <DocSecurity>4</DocSecurity>
  <Lines>162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2007/08:133</vt:lpstr>
      <vt:lpstr>Torsdagen den 19 juni 2008</vt:lpstr>
    </vt:vector>
  </TitlesOfParts>
  <Company>Riksdagen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2008-06-18T19:44:00Z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juni 2008</vt:lpwstr>
  </property>
  <property fmtid="{D5CDD505-2E9C-101B-9397-08002B2CF9AE}" pid="3" name="DocumentNumber">
    <vt:lpwstr>133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2008-06-19</vt:lpwstr>
  </property>
</Properties>
</file>