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47FB5" w:rsidRDefault="006E04A4">
      <w:pPr>
        <w:pStyle w:val="Dokumentbeteckning"/>
      </w:pPr>
      <w:r w:rsidRPr="00E47FB5">
        <w:fldChar w:fldCharType="begin" w:fldLock="1"/>
      </w:r>
      <w:r w:rsidRPr="00E47FB5">
        <w:instrText xml:space="preserve"> DOCPROPERTY "DocumentYear" </w:instrText>
      </w:r>
      <w:r w:rsidRPr="00E47FB5">
        <w:fldChar w:fldCharType="separate"/>
      </w:r>
      <w:r w:rsidR="001B65D2" w:rsidRPr="00E47FB5">
        <w:t>2006/07</w:t>
      </w:r>
      <w:r w:rsidRPr="00E47FB5">
        <w:fldChar w:fldCharType="end"/>
      </w:r>
      <w:r w:rsidRPr="00E47FB5">
        <w:t>:</w:t>
      </w:r>
      <w:r w:rsidRPr="00E47FB5">
        <w:fldChar w:fldCharType="begin" w:fldLock="1"/>
      </w:r>
      <w:r w:rsidRPr="00E47FB5">
        <w:instrText xml:space="preserve"> DOCPROPERTY "DocumentNumber" </w:instrText>
      </w:r>
      <w:r w:rsidRPr="00E47FB5">
        <w:fldChar w:fldCharType="separate"/>
      </w:r>
      <w:r w:rsidR="001B65D2" w:rsidRPr="00E47FB5">
        <w:t>62</w:t>
      </w:r>
      <w:r w:rsidRPr="00E47FB5">
        <w:fldChar w:fldCharType="end"/>
      </w:r>
    </w:p>
    <w:p w:rsidR="006E04A4" w:rsidRPr="00E47FB5" w:rsidRDefault="006E04A4">
      <w:pPr>
        <w:pStyle w:val="Datum"/>
        <w:outlineLvl w:val="0"/>
      </w:pPr>
      <w:r w:rsidRPr="00E47FB5">
        <w:fldChar w:fldCharType="begin" w:fldLock="1"/>
      </w:r>
      <w:r w:rsidRPr="00E47FB5">
        <w:instrText xml:space="preserve"> DOCPROPERTY "DocumentDate" </w:instrText>
      </w:r>
      <w:r w:rsidRPr="00E47FB5">
        <w:fldChar w:fldCharType="separate"/>
      </w:r>
      <w:r w:rsidR="001B65D2" w:rsidRPr="00E47FB5">
        <w:t>Fredagen den 16 februari 2007</w:t>
      </w:r>
      <w:r w:rsidRPr="00E47FB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47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47FB5" w:rsidRDefault="002D4327">
            <w:pPr>
              <w:pStyle w:val="Plenum"/>
              <w:tabs>
                <w:tab w:val="clear" w:pos="1418"/>
              </w:tabs>
            </w:pPr>
            <w:r w:rsidRPr="00E47FB5">
              <w:t>Kl.</w:t>
            </w:r>
          </w:p>
        </w:tc>
        <w:tc>
          <w:tcPr>
            <w:tcW w:w="851" w:type="dxa"/>
          </w:tcPr>
          <w:p w:rsidR="006E04A4" w:rsidRPr="00E47FB5" w:rsidRDefault="002D432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47FB5">
              <w:t>09.00</w:t>
            </w:r>
          </w:p>
        </w:tc>
        <w:tc>
          <w:tcPr>
            <w:tcW w:w="397" w:type="dxa"/>
          </w:tcPr>
          <w:p w:rsidR="006E04A4" w:rsidRPr="00E47FB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47FB5" w:rsidRDefault="002D4327">
            <w:pPr>
              <w:pStyle w:val="Plenum"/>
              <w:tabs>
                <w:tab w:val="clear" w:pos="1418"/>
              </w:tabs>
              <w:ind w:right="1"/>
            </w:pPr>
            <w:r w:rsidRPr="00E47FB5">
              <w:t>Interpellationssvar</w:t>
            </w:r>
          </w:p>
        </w:tc>
      </w:tr>
    </w:tbl>
    <w:p w:rsidR="006E04A4" w:rsidRPr="00E47FB5" w:rsidRDefault="006E04A4">
      <w:pPr>
        <w:pStyle w:val="StreckLngt"/>
      </w:pPr>
      <w:r w:rsidRPr="00E47FB5">
        <w:tab/>
      </w:r>
    </w:p>
    <w:p w:rsidR="00D45AE3" w:rsidRPr="00E47FB5" w:rsidRDefault="00D45AE3" w:rsidP="00D45AE3">
      <w:pPr>
        <w:pStyle w:val="Blankrad"/>
      </w:pPr>
      <w:r w:rsidRPr="00E47FB5">
        <w:t>     </w:t>
      </w:r>
    </w:p>
    <w:p w:rsidR="00CF242C" w:rsidRPr="00E47FB5" w:rsidRDefault="00CF242C" w:rsidP="00CF242C">
      <w:pPr>
        <w:pStyle w:val="Blankrad"/>
      </w:pPr>
      <w:r w:rsidRPr="00E47FB5">
        <w:t>     </w:t>
      </w:r>
    </w:p>
    <w:p w:rsidR="006E04A4" w:rsidRPr="00E47FB5" w:rsidRDefault="006E04A4">
      <w:pPr>
        <w:pStyle w:val="Blankrad"/>
      </w:pPr>
      <w:r w:rsidRPr="00E47FB5">
        <w:t>     </w:t>
      </w:r>
    </w:p>
    <w:p w:rsidR="00305DF9" w:rsidRPr="00E47FB5" w:rsidRDefault="00305DF9">
      <w:pPr>
        <w:pStyle w:val="Blankrad"/>
      </w:pPr>
      <w:r w:rsidRPr="00E47F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F9" w:rsidRPr="00E47FB5" w:rsidTr="00BD0D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F9" w:rsidRPr="00E47FB5" w:rsidRDefault="00305DF9" w:rsidP="00BD0D26">
            <w:pPr>
              <w:pStyle w:val="HuvudrubrikFlisteNr"/>
            </w:pPr>
          </w:p>
        </w:tc>
        <w:tc>
          <w:tcPr>
            <w:tcW w:w="6237" w:type="dxa"/>
          </w:tcPr>
          <w:p w:rsidR="00305DF9" w:rsidRPr="00E47FB5" w:rsidRDefault="00305DF9" w:rsidP="00BD0D26">
            <w:pPr>
              <w:pStyle w:val="HuvudrubrikEnsam"/>
            </w:pPr>
            <w:r w:rsidRPr="00E47FB5">
              <w:t>Ansökan om ledighet, m.m.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pStyle w:val="HuvudrubrikKolumn3"/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Osama Ali Maher (m) fr.o.m. i dag t.o.m. den 12 december</w:t>
            </w:r>
          </w:p>
          <w:p w:rsidR="00305DF9" w:rsidRPr="00E47FB5" w:rsidRDefault="00305DF9" w:rsidP="00BD0D26">
            <w:r w:rsidRPr="00E47FB5">
              <w:t>Staffan Appelros (m) inträder som ersättare för statsrådet Tobias Billström (m) under Osama Ali Mahers (m) ledighet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</w:tbl>
    <w:p w:rsidR="00305DF9" w:rsidRPr="00E47FB5" w:rsidRDefault="00305DF9" w:rsidP="00305DF9">
      <w:pPr>
        <w:pStyle w:val="Blankrad"/>
      </w:pPr>
      <w:r w:rsidRPr="00E47FB5">
        <w:t>     </w:t>
      </w:r>
    </w:p>
    <w:p w:rsidR="00305DF9" w:rsidRPr="00E47FB5" w:rsidRDefault="00305DF9" w:rsidP="00305DF9">
      <w:pPr>
        <w:pStyle w:val="Blankrad"/>
      </w:pPr>
      <w:r w:rsidRPr="00E47FB5">
        <w:t>     </w:t>
      </w:r>
    </w:p>
    <w:p w:rsidR="00305DF9" w:rsidRPr="00E47FB5" w:rsidRDefault="00305DF9">
      <w:pPr>
        <w:pStyle w:val="Blankrad"/>
      </w:pPr>
      <w:r w:rsidRPr="00E47F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F9" w:rsidRPr="00E47FB5" w:rsidTr="00BD0D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F9" w:rsidRPr="00E47FB5" w:rsidRDefault="00305DF9" w:rsidP="00BD0D26">
            <w:pPr>
              <w:pStyle w:val="HuvudrubrikFlisteNr"/>
            </w:pPr>
          </w:p>
        </w:tc>
        <w:tc>
          <w:tcPr>
            <w:tcW w:w="6237" w:type="dxa"/>
          </w:tcPr>
          <w:p w:rsidR="00305DF9" w:rsidRPr="00E47FB5" w:rsidRDefault="00305DF9" w:rsidP="00BD0D26">
            <w:pPr>
              <w:pStyle w:val="HuvudrubrikEnsam"/>
            </w:pPr>
            <w:r w:rsidRPr="00E47FB5">
              <w:t>Anmälan om kompletteringsval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pStyle w:val="HuvudrubrikKolumn3"/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Anne-Marie Wallouch (v) som suppleant i finansutskottet, skatteutskottet och näringsutskottet under Marie Engströms (v) ledighet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</w:tbl>
    <w:p w:rsidR="00305DF9" w:rsidRPr="00E47FB5" w:rsidRDefault="00305DF9" w:rsidP="00305DF9">
      <w:pPr>
        <w:pStyle w:val="Blankrad"/>
      </w:pPr>
      <w:r w:rsidRPr="00E47FB5">
        <w:t>     </w:t>
      </w:r>
    </w:p>
    <w:p w:rsidR="00305DF9" w:rsidRPr="00E47FB5" w:rsidRDefault="00305DF9" w:rsidP="00305DF9">
      <w:pPr>
        <w:pStyle w:val="Blankrad"/>
      </w:pPr>
      <w:r w:rsidRPr="00E47F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F9" w:rsidRPr="00E47FB5" w:rsidTr="00BD0D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F9" w:rsidRPr="00E47FB5" w:rsidRDefault="00305DF9" w:rsidP="00BD0D26">
            <w:pPr>
              <w:pStyle w:val="HuvudrubrikFlisteNr"/>
            </w:pPr>
          </w:p>
        </w:tc>
        <w:tc>
          <w:tcPr>
            <w:tcW w:w="6237" w:type="dxa"/>
          </w:tcPr>
          <w:p w:rsidR="00305DF9" w:rsidRPr="00E47FB5" w:rsidRDefault="00305DF9" w:rsidP="00BD0D26">
            <w:pPr>
              <w:pStyle w:val="HuvudrubrikEnsam"/>
            </w:pPr>
            <w:r w:rsidRPr="00E47FB5">
              <w:t>Meddelande om statsministerns frågestund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pStyle w:val="HuvudrubrikKolumn3"/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Torsdagen den 22 februari kl. 14.00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</w:tbl>
    <w:p w:rsidR="00305DF9" w:rsidRPr="00E47FB5" w:rsidRDefault="00305DF9" w:rsidP="00305DF9">
      <w:pPr>
        <w:pStyle w:val="Blankrad"/>
      </w:pPr>
      <w:r w:rsidRPr="00E47FB5">
        <w:t>     </w:t>
      </w:r>
    </w:p>
    <w:p w:rsidR="00305DF9" w:rsidRPr="00E47FB5" w:rsidRDefault="00305DF9" w:rsidP="00305DF9">
      <w:pPr>
        <w:pStyle w:val="Blankrad"/>
      </w:pPr>
      <w:r w:rsidRPr="00E47FB5">
        <w:t>     </w:t>
      </w:r>
    </w:p>
    <w:p w:rsidR="00D47A55" w:rsidRPr="00E47FB5" w:rsidRDefault="00D47A55">
      <w:pPr>
        <w:pStyle w:val="Blankrad"/>
      </w:pPr>
      <w:r w:rsidRPr="00E47FB5">
        <w:t>     </w:t>
      </w:r>
    </w:p>
    <w:p w:rsidR="00305DF9" w:rsidRPr="00E47FB5" w:rsidRDefault="00305DF9">
      <w:pPr>
        <w:pStyle w:val="Blankrad"/>
      </w:pPr>
      <w:r w:rsidRPr="00E47F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F9" w:rsidRPr="00E47FB5" w:rsidTr="00BD0D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F9" w:rsidRPr="00E47FB5" w:rsidRDefault="00305DF9" w:rsidP="00BD0D26">
            <w:pPr>
              <w:pStyle w:val="HuvudrubrikFlisteNr"/>
            </w:pPr>
          </w:p>
        </w:tc>
        <w:tc>
          <w:tcPr>
            <w:tcW w:w="6237" w:type="dxa"/>
          </w:tcPr>
          <w:p w:rsidR="00305DF9" w:rsidRPr="00E47FB5" w:rsidRDefault="00305DF9" w:rsidP="00BD0D26">
            <w:pPr>
              <w:pStyle w:val="HuvudrubrikEnsam"/>
            </w:pPr>
            <w:r w:rsidRPr="00E47FB5">
              <w:t>Meddelande om ändring i kammarens sammanträdesplan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pStyle w:val="HuvudrubrikKolumn3"/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05DF9" w:rsidRPr="00E47FB5" w:rsidRDefault="00305DF9" w:rsidP="00BD0D26">
            <w:pPr>
              <w:pStyle w:val="Underrubrik"/>
            </w:pPr>
            <w:r w:rsidRPr="00E47FB5">
              <w:t>Måndagen den 26 februari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Interpellationssvar kl. 14.00 har tillkommit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</w:tbl>
    <w:p w:rsidR="00305DF9" w:rsidRPr="00E47FB5" w:rsidRDefault="00305DF9" w:rsidP="00305DF9">
      <w:pPr>
        <w:pStyle w:val="Blankrad"/>
      </w:pPr>
      <w:r w:rsidRPr="00E47FB5">
        <w:t>     </w:t>
      </w:r>
    </w:p>
    <w:p w:rsidR="00305DF9" w:rsidRPr="00E47FB5" w:rsidRDefault="00305DF9" w:rsidP="00305DF9">
      <w:pPr>
        <w:pStyle w:val="Blankrad"/>
      </w:pPr>
      <w:r w:rsidRPr="00E47F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F9" w:rsidRPr="00E47FB5" w:rsidTr="00BD0D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F9" w:rsidRPr="00E47FB5" w:rsidRDefault="00305DF9" w:rsidP="00BD0D26">
            <w:pPr>
              <w:pStyle w:val="HuvudrubrikFlisteNr"/>
            </w:pPr>
          </w:p>
        </w:tc>
        <w:tc>
          <w:tcPr>
            <w:tcW w:w="6237" w:type="dxa"/>
          </w:tcPr>
          <w:p w:rsidR="00305DF9" w:rsidRPr="00E47FB5" w:rsidRDefault="00305DF9" w:rsidP="00BD0D26">
            <w:pPr>
              <w:pStyle w:val="HuvudrubrikEnsam"/>
            </w:pPr>
            <w:bookmarkStart w:id="1" w:name="Start_FördröjdaInterpellationer"/>
            <w:bookmarkEnd w:id="1"/>
            <w:r w:rsidRPr="00E47FB5">
              <w:t>Anmälan om fördröjda svar på interpellationer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pStyle w:val="HuvudrubrikKolumn3"/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2006/07:267 av Ulf Holm (mp)</w:t>
            </w:r>
          </w:p>
          <w:p w:rsidR="00305DF9" w:rsidRPr="00E47FB5" w:rsidRDefault="00305DF9" w:rsidP="00BD0D26">
            <w:r w:rsidRPr="00E47FB5">
              <w:t>EU:s konstitution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2006/07:282 av Ann-Christin Ahlberg (s)</w:t>
            </w:r>
          </w:p>
          <w:p w:rsidR="00305DF9" w:rsidRPr="00E47FB5" w:rsidRDefault="00305DF9" w:rsidP="00BD0D26">
            <w:r w:rsidRPr="00E47FB5">
              <w:t>Ojämlika villkor på arbetsmarknaden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2006/07:283 av Lars Johansson (s)</w:t>
            </w:r>
          </w:p>
          <w:p w:rsidR="00305DF9" w:rsidRPr="00E47FB5" w:rsidRDefault="00305DF9" w:rsidP="00BD0D26">
            <w:r w:rsidRPr="00E47FB5">
              <w:t>Flyktingmottagandet och kommunerna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2006/07:284 av Leif Jakobsson (s)</w:t>
            </w:r>
          </w:p>
          <w:p w:rsidR="00305DF9" w:rsidRPr="00E47FB5" w:rsidRDefault="00305DF9" w:rsidP="00BD0D26">
            <w:r w:rsidRPr="00E47FB5">
              <w:t>Alla kommuners ansvar för flyktingmottagande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2006/07:292 av Luciano Astudillo (s)</w:t>
            </w:r>
          </w:p>
          <w:p w:rsidR="00305DF9" w:rsidRPr="00E47FB5" w:rsidRDefault="00305DF9" w:rsidP="00BD0D26">
            <w:r w:rsidRPr="00E47FB5">
              <w:t>Borgerlig oreda i flyktingmottagningen och kommunplaceringen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2006/07:302 av Luciano Astudillo (s)</w:t>
            </w:r>
          </w:p>
          <w:p w:rsidR="00305DF9" w:rsidRPr="00E47FB5" w:rsidRDefault="00305DF9" w:rsidP="00BD0D26">
            <w:r w:rsidRPr="00E47FB5">
              <w:t>Plusjobb för personer över 60 år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2006/07:304 av Luciano Astudillo (s)</w:t>
            </w:r>
          </w:p>
          <w:p w:rsidR="00305DF9" w:rsidRPr="00E47FB5" w:rsidRDefault="00305DF9" w:rsidP="00BD0D26">
            <w:r w:rsidRPr="00E47FB5">
              <w:t>Bostadsföretag och diskriminering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2006/07:306 av Carina Hägg (s)</w:t>
            </w:r>
          </w:p>
          <w:p w:rsidR="00305DF9" w:rsidRPr="00E47FB5" w:rsidRDefault="00305DF9" w:rsidP="00BD0D26">
            <w:r w:rsidRPr="00E47FB5">
              <w:t>Europarådets kampanj mot mäns våld mot kvinnor och våld i nära relationer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</w:tbl>
    <w:p w:rsidR="00305DF9" w:rsidRPr="00E47FB5" w:rsidRDefault="00305DF9" w:rsidP="00305DF9">
      <w:pPr>
        <w:pStyle w:val="Blankrad"/>
      </w:pPr>
      <w:r w:rsidRPr="00E47FB5">
        <w:t>     </w:t>
      </w:r>
    </w:p>
    <w:p w:rsidR="00305DF9" w:rsidRPr="00E47FB5" w:rsidRDefault="00305DF9" w:rsidP="00305DF9">
      <w:pPr>
        <w:pStyle w:val="Blankrad"/>
      </w:pPr>
      <w:r w:rsidRPr="00E47FB5">
        <w:t>     </w:t>
      </w:r>
    </w:p>
    <w:p w:rsidR="00531E83" w:rsidRPr="00E47FB5" w:rsidRDefault="00531E83">
      <w:pPr>
        <w:pStyle w:val="Blankrad"/>
      </w:pPr>
      <w:r w:rsidRPr="00E47FB5">
        <w:t>     </w:t>
      </w:r>
    </w:p>
    <w:p w:rsidR="00531E83" w:rsidRPr="00E47FB5" w:rsidRDefault="00531E83">
      <w:pPr>
        <w:pStyle w:val="Blankrad"/>
      </w:pPr>
      <w:r w:rsidRPr="00E47FB5">
        <w:t>    </w:t>
      </w:r>
    </w:p>
    <w:p w:rsidR="00305DF9" w:rsidRPr="00E47FB5" w:rsidRDefault="00305DF9">
      <w:pPr>
        <w:pStyle w:val="Blankrad"/>
      </w:pPr>
      <w:r w:rsidRPr="00E47F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F9" w:rsidRPr="00E47FB5" w:rsidTr="00BD0D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F9" w:rsidRPr="00E47FB5" w:rsidRDefault="00305DF9" w:rsidP="00BD0D26">
            <w:pPr>
              <w:pStyle w:val="HuvudrubrikFlisteNr"/>
            </w:pPr>
          </w:p>
        </w:tc>
        <w:tc>
          <w:tcPr>
            <w:tcW w:w="6237" w:type="dxa"/>
          </w:tcPr>
          <w:p w:rsidR="00305DF9" w:rsidRPr="00E47FB5" w:rsidRDefault="00305DF9" w:rsidP="00BD0D26">
            <w:pPr>
              <w:pStyle w:val="Huvudrubrik"/>
            </w:pPr>
            <w:bookmarkStart w:id="2" w:name="Start_Interpellationer"/>
            <w:bookmarkEnd w:id="2"/>
            <w:r w:rsidRPr="00E47FB5">
              <w:t>Svar på interpellationer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pStyle w:val="HuvudrubrikKolumn3"/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Besvaradav"/>
            </w:pPr>
          </w:p>
        </w:tc>
        <w:tc>
          <w:tcPr>
            <w:tcW w:w="6237" w:type="dxa"/>
          </w:tcPr>
          <w:p w:rsidR="00305DF9" w:rsidRPr="00E47FB5" w:rsidRDefault="00305DF9" w:rsidP="00BD0D26">
            <w:pPr>
              <w:pStyle w:val="Besvaradav"/>
            </w:pPr>
            <w:r w:rsidRPr="00E47FB5">
              <w:t>Statsrådet Åsa Torstensson (c)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pStyle w:val="Besvaradav"/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2006/07:268 av Carina Adolfsson Elgestam (s)</w:t>
            </w:r>
          </w:p>
          <w:p w:rsidR="00305DF9" w:rsidRPr="00E47FB5" w:rsidRDefault="00305DF9" w:rsidP="00BD0D26">
            <w:r w:rsidRPr="00E47FB5">
              <w:t>Ekonomisk ersättning vid störningar i telenätet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Besvaradav"/>
            </w:pPr>
          </w:p>
        </w:tc>
        <w:tc>
          <w:tcPr>
            <w:tcW w:w="6237" w:type="dxa"/>
          </w:tcPr>
          <w:p w:rsidR="00305DF9" w:rsidRPr="00E47FB5" w:rsidRDefault="00305DF9" w:rsidP="00BD0D26">
            <w:pPr>
              <w:pStyle w:val="Besvaradav"/>
            </w:pPr>
            <w:r w:rsidRPr="00E47FB5">
              <w:t>Statsrådet Cecilia Malmström (fp)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pStyle w:val="Besvaradav"/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2006/07:105 av Bosse Ringholm (s)</w:t>
            </w:r>
          </w:p>
          <w:p w:rsidR="00305DF9" w:rsidRPr="00E47FB5" w:rsidRDefault="00305DF9" w:rsidP="00BD0D26">
            <w:r w:rsidRPr="00E47FB5">
              <w:t>Stöd till folkrörelser för EU-information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2006/07:295 av Leif Jakobsson (s)</w:t>
            </w:r>
          </w:p>
          <w:p w:rsidR="00305DF9" w:rsidRPr="00E47FB5" w:rsidRDefault="00305DF9" w:rsidP="00BD0D26">
            <w:r w:rsidRPr="00E47FB5">
              <w:t>Öppenheten i EU-arbetet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2006/07:303 av Tobias Krantz (fp)</w:t>
            </w:r>
          </w:p>
          <w:p w:rsidR="00305DF9" w:rsidRPr="00E47FB5" w:rsidRDefault="00305DF9" w:rsidP="00BD0D26">
            <w:r w:rsidRPr="00E47FB5">
              <w:t>Regeringens strategi och prioriteringar i Europapolitiken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Besvaradav"/>
            </w:pPr>
          </w:p>
        </w:tc>
        <w:tc>
          <w:tcPr>
            <w:tcW w:w="6237" w:type="dxa"/>
          </w:tcPr>
          <w:p w:rsidR="00305DF9" w:rsidRPr="00E47FB5" w:rsidRDefault="00305DF9" w:rsidP="00BD0D26">
            <w:pPr>
              <w:pStyle w:val="Besvaradav"/>
            </w:pPr>
            <w:r w:rsidRPr="00E47FB5">
              <w:t>Finansminister Anders Borg (m)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pStyle w:val="Besvaradav"/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2006/07:276 av Carl B Hamilton (fp)</w:t>
            </w:r>
          </w:p>
          <w:p w:rsidR="00305DF9" w:rsidRPr="00E47FB5" w:rsidRDefault="00305DF9" w:rsidP="00BD0D26">
            <w:r w:rsidRPr="00E47FB5">
              <w:t>Beskattning av dispositionsrätt till stugor, båtar med mera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2006/07:277 av Carl B Hamilton (fp)</w:t>
            </w:r>
          </w:p>
          <w:p w:rsidR="00305DF9" w:rsidRPr="00E47FB5" w:rsidRDefault="00305DF9" w:rsidP="00BD0D26">
            <w:r w:rsidRPr="00E47FB5">
              <w:t>Reglerna för internprissättning vid företags internationella transaktioner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  <w:tr w:rsidR="00305DF9" w:rsidRPr="00E47FB5" w:rsidTr="00BD0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F9" w:rsidRPr="00E47FB5" w:rsidRDefault="00305DF9" w:rsidP="00BD0D26">
            <w:pPr>
              <w:pStyle w:val="FlistaNrText"/>
            </w:pPr>
          </w:p>
        </w:tc>
        <w:tc>
          <w:tcPr>
            <w:tcW w:w="6237" w:type="dxa"/>
          </w:tcPr>
          <w:p w:rsidR="00305DF9" w:rsidRPr="00E47FB5" w:rsidRDefault="00305DF9" w:rsidP="00BD0D26">
            <w:r w:rsidRPr="00E47FB5">
              <w:t>2006/07:278 av Agneta Gille (s)</w:t>
            </w:r>
          </w:p>
          <w:p w:rsidR="00305DF9" w:rsidRPr="00E47FB5" w:rsidRDefault="00305DF9" w:rsidP="00BD0D26">
            <w:r w:rsidRPr="00E47FB5">
              <w:t>Ankomsthandel</w:t>
            </w:r>
          </w:p>
        </w:tc>
        <w:tc>
          <w:tcPr>
            <w:tcW w:w="2481" w:type="dxa"/>
          </w:tcPr>
          <w:p w:rsidR="00305DF9" w:rsidRPr="00E47FB5" w:rsidRDefault="00305DF9" w:rsidP="00BD0D26">
            <w:pPr>
              <w:rPr>
                <w:spacing w:val="-4"/>
              </w:rPr>
            </w:pPr>
          </w:p>
        </w:tc>
      </w:tr>
    </w:tbl>
    <w:p w:rsidR="00305DF9" w:rsidRPr="00E47FB5" w:rsidRDefault="00305DF9" w:rsidP="00305DF9">
      <w:pPr>
        <w:pStyle w:val="Blankrad"/>
      </w:pPr>
      <w:r w:rsidRPr="00E47FB5">
        <w:t>     </w:t>
      </w:r>
    </w:p>
    <w:p w:rsidR="00305DF9" w:rsidRPr="00E47FB5" w:rsidRDefault="00305DF9" w:rsidP="00305DF9">
      <w:pPr>
        <w:pStyle w:val="Blankrad"/>
      </w:pPr>
      <w:r w:rsidRPr="00E47FB5">
        <w:t>     </w:t>
      </w:r>
    </w:p>
    <w:p w:rsidR="00FD4398" w:rsidRPr="00E47FB5" w:rsidRDefault="006E04A4">
      <w:pPr>
        <w:pStyle w:val="Blankrad"/>
      </w:pPr>
      <w:r w:rsidRPr="00E47FB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4398" w:rsidRPr="00E47F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4398" w:rsidRPr="00E47FB5" w:rsidRDefault="00FD4398" w:rsidP="00BD0D26">
            <w:pPr>
              <w:pStyle w:val="HuvudrubrikFlisteNr"/>
            </w:pPr>
          </w:p>
        </w:tc>
        <w:tc>
          <w:tcPr>
            <w:tcW w:w="6237" w:type="dxa"/>
          </w:tcPr>
          <w:p w:rsidR="00FD4398" w:rsidRPr="00E47FB5" w:rsidRDefault="00FD4398">
            <w:pPr>
              <w:pStyle w:val="HuvudrubrikEnsam"/>
            </w:pPr>
            <w:bookmarkStart w:id="3" w:name="TypRubrik"/>
            <w:bookmarkEnd w:id="3"/>
            <w:r w:rsidRPr="00E47FB5">
              <w:t xml:space="preserve">Ärenden för avgörande </w:t>
            </w:r>
            <w:r w:rsidRPr="00E47FB5">
              <w:br/>
              <w:t>onsdagen den 21 februari kl. 16.00</w:t>
            </w:r>
          </w:p>
        </w:tc>
        <w:tc>
          <w:tcPr>
            <w:tcW w:w="2481" w:type="dxa"/>
          </w:tcPr>
          <w:p w:rsidR="00FD4398" w:rsidRPr="00E47FB5" w:rsidRDefault="00FD4398" w:rsidP="00BD0D26">
            <w:pPr>
              <w:pStyle w:val="HuvudrubrikKolumn3"/>
            </w:pPr>
            <w:r w:rsidRPr="00E47FB5">
              <w:t>Reservationer</w:t>
            </w:r>
          </w:p>
        </w:tc>
      </w:tr>
      <w:tr w:rsidR="00FD4398" w:rsidRPr="00E47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4398" w:rsidRPr="00E47FB5" w:rsidRDefault="00FD4398" w:rsidP="00BD0D26">
            <w:pPr>
              <w:pStyle w:val="renderubrik"/>
            </w:pPr>
          </w:p>
        </w:tc>
        <w:tc>
          <w:tcPr>
            <w:tcW w:w="6237" w:type="dxa"/>
          </w:tcPr>
          <w:p w:rsidR="00FD4398" w:rsidRPr="00E47FB5" w:rsidRDefault="00FD4398" w:rsidP="00FD4398">
            <w:pPr>
              <w:pStyle w:val="Underrubrik"/>
            </w:pPr>
            <w:r w:rsidRPr="00E47FB5">
              <w:t>Tidigare slutdebatterade</w:t>
            </w:r>
          </w:p>
        </w:tc>
        <w:tc>
          <w:tcPr>
            <w:tcW w:w="2481" w:type="dxa"/>
          </w:tcPr>
          <w:p w:rsidR="00FD4398" w:rsidRPr="00E47FB5" w:rsidRDefault="00FD4398" w:rsidP="00BD0D26">
            <w:pPr>
              <w:pStyle w:val="renderubrik"/>
              <w:rPr>
                <w:spacing w:val="-4"/>
              </w:rPr>
            </w:pPr>
          </w:p>
        </w:tc>
      </w:tr>
      <w:tr w:rsidR="00FD4398" w:rsidRPr="00E47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4398" w:rsidRPr="00E47FB5" w:rsidRDefault="00FD4398" w:rsidP="00BD0D26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FD4398" w:rsidRPr="00E47FB5" w:rsidRDefault="00FD4398" w:rsidP="00BD0D26">
            <w:pPr>
              <w:pStyle w:val="renderubrik"/>
            </w:pPr>
            <w:r w:rsidRPr="00E47FB5">
              <w:t>Socialutskottets betänkanden</w:t>
            </w:r>
          </w:p>
        </w:tc>
        <w:tc>
          <w:tcPr>
            <w:tcW w:w="2481" w:type="dxa"/>
          </w:tcPr>
          <w:p w:rsidR="00FD4398" w:rsidRPr="00E47FB5" w:rsidRDefault="00FD4398" w:rsidP="00BD0D26">
            <w:pPr>
              <w:pStyle w:val="renderubrik"/>
              <w:rPr>
                <w:spacing w:val="-4"/>
              </w:rPr>
            </w:pPr>
          </w:p>
        </w:tc>
      </w:tr>
      <w:tr w:rsidR="00FD4398" w:rsidRPr="00E47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4398" w:rsidRPr="00E47FB5" w:rsidRDefault="00FD4398" w:rsidP="00BD0D2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D4398" w:rsidRPr="00E47FB5" w:rsidRDefault="00FD4398" w:rsidP="00BD0D26">
            <w:r w:rsidRPr="00E47FB5">
              <w:t>2006/07:SoU4 Handikappfrågor</w:t>
            </w:r>
          </w:p>
        </w:tc>
        <w:tc>
          <w:tcPr>
            <w:tcW w:w="2481" w:type="dxa"/>
          </w:tcPr>
          <w:p w:rsidR="00FD4398" w:rsidRPr="00E47FB5" w:rsidRDefault="00FD4398" w:rsidP="00BD0D26">
            <w:pPr>
              <w:rPr>
                <w:spacing w:val="-4"/>
              </w:rPr>
            </w:pPr>
            <w:r w:rsidRPr="00E47FB5">
              <w:rPr>
                <w:spacing w:val="-4"/>
              </w:rPr>
              <w:t>7 res. (s,v)</w:t>
            </w:r>
          </w:p>
        </w:tc>
      </w:tr>
      <w:tr w:rsidR="00FD4398" w:rsidRPr="00E47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4398" w:rsidRPr="00E47FB5" w:rsidRDefault="00FD4398" w:rsidP="00BD0D2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D4398" w:rsidRPr="00E47FB5" w:rsidRDefault="00FD4398" w:rsidP="00BD0D26">
            <w:r w:rsidRPr="00E47FB5">
              <w:t>2006/07:SoU5 Alkoholfrågor</w:t>
            </w:r>
          </w:p>
        </w:tc>
        <w:tc>
          <w:tcPr>
            <w:tcW w:w="2481" w:type="dxa"/>
          </w:tcPr>
          <w:p w:rsidR="00FD4398" w:rsidRPr="00E47FB5" w:rsidRDefault="00FD4398" w:rsidP="00BD0D26">
            <w:pPr>
              <w:rPr>
                <w:spacing w:val="-4"/>
              </w:rPr>
            </w:pPr>
            <w:r w:rsidRPr="00E47FB5">
              <w:rPr>
                <w:spacing w:val="-4"/>
              </w:rPr>
              <w:t>7 res. (v,mp)</w:t>
            </w:r>
          </w:p>
        </w:tc>
      </w:tr>
      <w:tr w:rsidR="00FD4398" w:rsidRPr="00E47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4398" w:rsidRPr="00E47FB5" w:rsidRDefault="00FD4398" w:rsidP="00BD0D26">
            <w:pPr>
              <w:pStyle w:val="renderubrik"/>
            </w:pPr>
          </w:p>
        </w:tc>
        <w:tc>
          <w:tcPr>
            <w:tcW w:w="6237" w:type="dxa"/>
          </w:tcPr>
          <w:p w:rsidR="00FD4398" w:rsidRPr="00E47FB5" w:rsidRDefault="00FD4398" w:rsidP="00BD0D26">
            <w:pPr>
              <w:pStyle w:val="renderubrik"/>
            </w:pPr>
            <w:r w:rsidRPr="00E47FB5">
              <w:t>Trafikutskottets betänkande</w:t>
            </w:r>
          </w:p>
        </w:tc>
        <w:tc>
          <w:tcPr>
            <w:tcW w:w="2481" w:type="dxa"/>
          </w:tcPr>
          <w:p w:rsidR="00FD4398" w:rsidRPr="00E47FB5" w:rsidRDefault="00FD4398" w:rsidP="00BD0D26">
            <w:pPr>
              <w:pStyle w:val="renderubrik"/>
              <w:rPr>
                <w:spacing w:val="-4"/>
              </w:rPr>
            </w:pPr>
          </w:p>
        </w:tc>
      </w:tr>
      <w:tr w:rsidR="00FD4398" w:rsidRPr="00E47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4398" w:rsidRPr="00E47FB5" w:rsidRDefault="00FD4398" w:rsidP="00BD0D2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D4398" w:rsidRPr="00E47FB5" w:rsidRDefault="00FD4398" w:rsidP="00BD0D26">
            <w:r w:rsidRPr="00E47FB5">
              <w:t>2006/07:TU3 Tekniska krav på elektroniska vägavgiftssystem</w:t>
            </w:r>
          </w:p>
        </w:tc>
        <w:tc>
          <w:tcPr>
            <w:tcW w:w="2481" w:type="dxa"/>
          </w:tcPr>
          <w:p w:rsidR="00FD4398" w:rsidRPr="00E47FB5" w:rsidRDefault="00FD4398" w:rsidP="00BD0D26">
            <w:pPr>
              <w:rPr>
                <w:spacing w:val="-4"/>
              </w:rPr>
            </w:pPr>
          </w:p>
        </w:tc>
      </w:tr>
    </w:tbl>
    <w:p w:rsidR="00FD4398" w:rsidRPr="00E47FB5" w:rsidRDefault="00FD4398">
      <w:pPr>
        <w:pStyle w:val="Blankrad"/>
      </w:pPr>
      <w:r w:rsidRPr="00E47FB5">
        <w:t>     </w:t>
      </w:r>
    </w:p>
    <w:p w:rsidR="00FD4398" w:rsidRPr="00E47FB5" w:rsidRDefault="00FD4398">
      <w:pPr>
        <w:pStyle w:val="Blankrad"/>
      </w:pPr>
      <w:r w:rsidRPr="00E47FB5">
        <w:t>     </w:t>
      </w:r>
    </w:p>
    <w:p w:rsidR="00FD4398" w:rsidRPr="00E47FB5" w:rsidRDefault="00FD4398">
      <w:pPr>
        <w:pStyle w:val="Blankrad"/>
      </w:pPr>
      <w:bookmarkStart w:id="5" w:name="Start"/>
      <w:bookmarkEnd w:id="5"/>
      <w:r w:rsidRPr="00E47FB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47F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47FB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47FB5" w:rsidRDefault="006E04A4" w:rsidP="00FD4398">
            <w:pPr>
              <w:pStyle w:val="StreckMitten"/>
              <w:spacing w:before="0" w:after="0"/>
            </w:pPr>
            <w:r w:rsidRPr="00E47FB5">
              <w:tab/>
            </w:r>
            <w:r w:rsidRPr="00E47FB5">
              <w:tab/>
            </w:r>
          </w:p>
        </w:tc>
      </w:tr>
    </w:tbl>
    <w:p w:rsidR="006E04A4" w:rsidRPr="00E47FB5" w:rsidRDefault="006E04A4"/>
    <w:sectPr w:rsidR="006E04A4" w:rsidRPr="00E47FB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465" w:rsidRPr="00E47FB5" w:rsidRDefault="00DC3465">
      <w:r w:rsidRPr="00E47FB5">
        <w:separator/>
      </w:r>
    </w:p>
  </w:endnote>
  <w:endnote w:type="continuationSeparator" w:id="0">
    <w:p w:rsidR="00DC3465" w:rsidRPr="00E47FB5" w:rsidRDefault="00DC3465">
      <w:r w:rsidRPr="00E47F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E83" w:rsidRPr="00E47FB5" w:rsidRDefault="00531E83">
    <w:pPr>
      <w:pStyle w:val="Sidhuvud"/>
      <w:jc w:val="center"/>
    </w:pPr>
    <w:r w:rsidRPr="00E47FB5">
      <w:fldChar w:fldCharType="begin" w:fldLock="1"/>
    </w:r>
    <w:r w:rsidRPr="00E47FB5">
      <w:instrText xml:space="preserve"> PAGE </w:instrText>
    </w:r>
    <w:r w:rsidRPr="00E47FB5">
      <w:fldChar w:fldCharType="separate"/>
    </w:r>
    <w:r w:rsidR="001B65D2" w:rsidRPr="00E47FB5">
      <w:t>2</w:t>
    </w:r>
    <w:r w:rsidRPr="00E47FB5">
      <w:fldChar w:fldCharType="end"/>
    </w:r>
    <w:r w:rsidRPr="00E47FB5">
      <w:t>(</w:t>
    </w:r>
    <w:r w:rsidRPr="00E47FB5">
      <w:fldChar w:fldCharType="begin" w:fldLock="1"/>
    </w:r>
    <w:r w:rsidRPr="00E47FB5">
      <w:instrText xml:space="preserve"> NUMPAGES </w:instrText>
    </w:r>
    <w:r w:rsidRPr="00E47FB5">
      <w:fldChar w:fldCharType="separate"/>
    </w:r>
    <w:r w:rsidR="001B65D2" w:rsidRPr="00E47FB5">
      <w:t>2</w:t>
    </w:r>
    <w:r w:rsidRPr="00E47FB5">
      <w:fldChar w:fldCharType="end"/>
    </w:r>
    <w:r w:rsidRPr="00E47FB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E83" w:rsidRPr="00E47FB5" w:rsidRDefault="00531E83">
    <w:pPr>
      <w:pStyle w:val="Sidhuvud"/>
      <w:jc w:val="center"/>
    </w:pPr>
    <w:r w:rsidRPr="00E47FB5">
      <w:fldChar w:fldCharType="begin" w:fldLock="1"/>
    </w:r>
    <w:r w:rsidRPr="00E47FB5">
      <w:instrText xml:space="preserve"> PAGE </w:instrText>
    </w:r>
    <w:r w:rsidRPr="00E47FB5">
      <w:fldChar w:fldCharType="separate"/>
    </w:r>
    <w:r w:rsidR="00BD0D26" w:rsidRPr="00E47FB5">
      <w:t>1</w:t>
    </w:r>
    <w:r w:rsidRPr="00E47FB5">
      <w:fldChar w:fldCharType="end"/>
    </w:r>
    <w:r w:rsidRPr="00E47FB5">
      <w:t>(</w:t>
    </w:r>
    <w:r w:rsidRPr="00E47FB5">
      <w:fldChar w:fldCharType="begin" w:fldLock="1"/>
    </w:r>
    <w:r w:rsidRPr="00E47FB5">
      <w:instrText xml:space="preserve"> NUMPAGES </w:instrText>
    </w:r>
    <w:r w:rsidRPr="00E47FB5">
      <w:fldChar w:fldCharType="separate"/>
    </w:r>
    <w:r w:rsidR="001B65D2" w:rsidRPr="00E47FB5">
      <w:t>2</w:t>
    </w:r>
    <w:r w:rsidRPr="00E47FB5">
      <w:fldChar w:fldCharType="end"/>
    </w:r>
    <w:r w:rsidRPr="00E47FB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465" w:rsidRPr="00E47FB5" w:rsidRDefault="00DC3465">
      <w:r w:rsidRPr="00E47FB5">
        <w:separator/>
      </w:r>
    </w:p>
  </w:footnote>
  <w:footnote w:type="continuationSeparator" w:id="0">
    <w:p w:rsidR="00DC3465" w:rsidRPr="00E47FB5" w:rsidRDefault="00DC3465">
      <w:r w:rsidRPr="00E47F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E83" w:rsidRPr="00E47FB5" w:rsidRDefault="00531E83">
    <w:pPr>
      <w:pStyle w:val="Sidhuvud"/>
      <w:tabs>
        <w:tab w:val="clear" w:pos="4536"/>
      </w:tabs>
    </w:pPr>
    <w:r w:rsidRPr="00E47FB5">
      <w:fldChar w:fldCharType="begin" w:fldLock="1"/>
    </w:r>
    <w:r w:rsidRPr="00E47FB5">
      <w:instrText xml:space="preserve"> DOCPROPERTY "DocumentDate" </w:instrText>
    </w:r>
    <w:r w:rsidRPr="00E47FB5">
      <w:fldChar w:fldCharType="separate"/>
    </w:r>
    <w:r w:rsidR="001B65D2" w:rsidRPr="00E47FB5">
      <w:t>Fredagen den 16 februari 2007</w:t>
    </w:r>
    <w:r w:rsidRPr="00E47FB5">
      <w:fldChar w:fldCharType="end"/>
    </w:r>
    <w:r w:rsidRPr="00E47FB5">
      <w:tab/>
    </w:r>
  </w:p>
  <w:p w:rsidR="00531E83" w:rsidRPr="00E47FB5" w:rsidRDefault="00531E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47FB5">
      <w:rPr>
        <w:sz w:val="12"/>
      </w:rPr>
      <w:tab/>
    </w:r>
  </w:p>
  <w:p w:rsidR="00531E83" w:rsidRPr="00E47FB5" w:rsidRDefault="00531E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E83" w:rsidRPr="00E47FB5" w:rsidRDefault="00E47FB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47FB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E83" w:rsidRPr="00E47FB5" w:rsidRDefault="00531E83">
    <w:pPr>
      <w:pStyle w:val="Dokumentrubrik"/>
      <w:spacing w:after="360"/>
    </w:pPr>
    <w:r w:rsidRPr="00E47FB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34484337">
    <w:abstractNumId w:val="5"/>
  </w:num>
  <w:num w:numId="2" w16cid:durableId="1196500597">
    <w:abstractNumId w:val="2"/>
  </w:num>
  <w:num w:numId="3" w16cid:durableId="2106026950">
    <w:abstractNumId w:val="4"/>
  </w:num>
  <w:num w:numId="4" w16cid:durableId="1475028057">
    <w:abstractNumId w:val="1"/>
  </w:num>
  <w:num w:numId="5" w16cid:durableId="423572500">
    <w:abstractNumId w:val="0"/>
  </w:num>
  <w:num w:numId="6" w16cid:durableId="416098813">
    <w:abstractNumId w:val="3"/>
  </w:num>
  <w:num w:numId="7" w16cid:durableId="2015108201">
    <w:abstractNumId w:val="3"/>
  </w:num>
  <w:num w:numId="8" w16cid:durableId="503979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6324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A28EF"/>
    <w:rsid w:val="000E30A0"/>
    <w:rsid w:val="000F2C6A"/>
    <w:rsid w:val="00103826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B65D2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D083F"/>
    <w:rsid w:val="002D4327"/>
    <w:rsid w:val="002E546B"/>
    <w:rsid w:val="002F0C89"/>
    <w:rsid w:val="002F2D1A"/>
    <w:rsid w:val="002F7486"/>
    <w:rsid w:val="00305353"/>
    <w:rsid w:val="00305DF9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3F4522"/>
    <w:rsid w:val="003F4F0C"/>
    <w:rsid w:val="00404049"/>
    <w:rsid w:val="00405E4A"/>
    <w:rsid w:val="004100C9"/>
    <w:rsid w:val="00415884"/>
    <w:rsid w:val="00424EBE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1E83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7306B"/>
    <w:rsid w:val="00677AF6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01A4E"/>
    <w:rsid w:val="00701CB1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26324"/>
    <w:rsid w:val="00935A09"/>
    <w:rsid w:val="00943639"/>
    <w:rsid w:val="00953F6C"/>
    <w:rsid w:val="00954C81"/>
    <w:rsid w:val="0097005E"/>
    <w:rsid w:val="0099091B"/>
    <w:rsid w:val="00990D92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E4818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C45AD"/>
    <w:rsid w:val="00BD0D26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2E6D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47A55"/>
    <w:rsid w:val="00D51FA2"/>
    <w:rsid w:val="00D6756A"/>
    <w:rsid w:val="00D76DAF"/>
    <w:rsid w:val="00D77FF8"/>
    <w:rsid w:val="00D80B4A"/>
    <w:rsid w:val="00D82BA7"/>
    <w:rsid w:val="00D923F2"/>
    <w:rsid w:val="00DB3C3E"/>
    <w:rsid w:val="00DC3465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47FB5"/>
    <w:rsid w:val="00E521C9"/>
    <w:rsid w:val="00E975DB"/>
    <w:rsid w:val="00EB3158"/>
    <w:rsid w:val="00EB44AF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85B1A"/>
    <w:rsid w:val="00F9696A"/>
    <w:rsid w:val="00FA3584"/>
    <w:rsid w:val="00FA35BF"/>
    <w:rsid w:val="00FB101A"/>
    <w:rsid w:val="00FB47B7"/>
    <w:rsid w:val="00FB6412"/>
    <w:rsid w:val="00FC0BAE"/>
    <w:rsid w:val="00FC1A2D"/>
    <w:rsid w:val="00FD4398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F2078-A3C7-419E-AAA3-DC3EF2AB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355</Words>
  <Characters>2285</Characters>
  <Application>Microsoft Office Word</Application>
  <DocSecurity>4</DocSecurity>
  <Lines>190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2006/07:62</vt:lpstr>
      <vt:lpstr>Fredagen den 16 februari 2007</vt:lpstr>
    </vt:vector>
  </TitlesOfParts>
  <Company>Riksdagen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2007-02-15T13:50:00Z</cp:lastPrinted>
  <dcterms:created xsi:type="dcterms:W3CDTF">2025-12-17T03:35:00Z</dcterms:created>
  <dcterms:modified xsi:type="dcterms:W3CDTF">2025-12-17T03:35:00Z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16 februari 2007</vt:lpwstr>
  </property>
  <property fmtid="{D5CDD505-2E9C-101B-9397-08002B2CF9AE}" pid="3" name="DocumentNumber">
    <vt:lpwstr>62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2007-02-16</vt:lpwstr>
  </property>
</Properties>
</file>