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E36D8B" w14:paraId="4053800E" w14:textId="77777777" w:rsidTr="0096348C">
        <w:tc>
          <w:tcPr>
            <w:tcW w:w="9141" w:type="dxa"/>
          </w:tcPr>
          <w:p w14:paraId="4053800C" w14:textId="77777777" w:rsidR="0096348C" w:rsidRPr="00E36D8B" w:rsidRDefault="0096348C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E36D8B" w:rsidRDefault="00477C9F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KONSTITUTIONS</w:t>
            </w:r>
            <w:r w:rsidR="0096348C" w:rsidRPr="00E36D8B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E36D8B" w:rsidRDefault="0096348C" w:rsidP="00477C9F">
      <w:pPr>
        <w:rPr>
          <w:sz w:val="22"/>
          <w:szCs w:val="22"/>
        </w:rPr>
      </w:pPr>
    </w:p>
    <w:p w14:paraId="40538010" w14:textId="77777777" w:rsidR="0096348C" w:rsidRPr="00E36D8B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E36D8B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E36D8B" w:rsidRDefault="003B5212" w:rsidP="00477C9F">
            <w:pPr>
              <w:rPr>
                <w:b/>
                <w:sz w:val="22"/>
                <w:szCs w:val="22"/>
              </w:rPr>
            </w:pPr>
            <w:r w:rsidRPr="00E36D8B">
              <w:rPr>
                <w:b/>
                <w:sz w:val="22"/>
                <w:szCs w:val="22"/>
              </w:rPr>
              <w:t>SÄRSKILT PROTOKOLL</w:t>
            </w:r>
            <w:r w:rsidR="0096348C" w:rsidRPr="00E36D8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15B7EEC0" w:rsidR="0096348C" w:rsidRPr="00E36D8B" w:rsidRDefault="000B7C05" w:rsidP="00477C9F">
            <w:pPr>
              <w:rPr>
                <w:b/>
                <w:sz w:val="22"/>
                <w:szCs w:val="22"/>
              </w:rPr>
            </w:pPr>
            <w:r w:rsidRPr="00E36D8B">
              <w:rPr>
                <w:b/>
                <w:sz w:val="22"/>
                <w:szCs w:val="22"/>
              </w:rPr>
              <w:t>UTSKOTTSSAMMANTRÄDE 201</w:t>
            </w:r>
            <w:r w:rsidR="0085708B" w:rsidRPr="00E36D8B">
              <w:rPr>
                <w:b/>
                <w:sz w:val="22"/>
                <w:szCs w:val="22"/>
              </w:rPr>
              <w:t>9</w:t>
            </w:r>
            <w:r w:rsidRPr="00E36D8B">
              <w:rPr>
                <w:b/>
                <w:sz w:val="22"/>
                <w:szCs w:val="22"/>
              </w:rPr>
              <w:t>/</w:t>
            </w:r>
            <w:r w:rsidR="0085708B" w:rsidRPr="00E36D8B">
              <w:rPr>
                <w:b/>
                <w:sz w:val="22"/>
                <w:szCs w:val="22"/>
              </w:rPr>
              <w:t>20</w:t>
            </w:r>
            <w:r w:rsidR="0096348C" w:rsidRPr="00E36D8B">
              <w:rPr>
                <w:b/>
                <w:sz w:val="22"/>
                <w:szCs w:val="22"/>
              </w:rPr>
              <w:t>:</w:t>
            </w:r>
            <w:r w:rsidR="008A3817" w:rsidRPr="00E36D8B">
              <w:rPr>
                <w:b/>
                <w:sz w:val="22"/>
                <w:szCs w:val="22"/>
              </w:rPr>
              <w:t>3</w:t>
            </w:r>
            <w:r w:rsidR="00536EC8" w:rsidRPr="00E36D8B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E36D8B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E36D8B" w14:paraId="40538017" w14:textId="77777777" w:rsidTr="00477C9F">
        <w:tc>
          <w:tcPr>
            <w:tcW w:w="1985" w:type="dxa"/>
          </w:tcPr>
          <w:p w14:paraId="40538015" w14:textId="77777777" w:rsidR="0096348C" w:rsidRPr="00E36D8B" w:rsidRDefault="0096348C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FBB6BA4" w:rsidR="0096348C" w:rsidRPr="00E36D8B" w:rsidRDefault="002C2889" w:rsidP="00EB29F3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2020-06-</w:t>
            </w:r>
            <w:r w:rsidR="00536EC8" w:rsidRPr="00E36D8B">
              <w:rPr>
                <w:sz w:val="22"/>
                <w:szCs w:val="22"/>
              </w:rPr>
              <w:t>16</w:t>
            </w:r>
          </w:p>
        </w:tc>
      </w:tr>
      <w:tr w:rsidR="0096348C" w:rsidRPr="00E36D8B" w14:paraId="4053801A" w14:textId="77777777" w:rsidTr="00477C9F">
        <w:tc>
          <w:tcPr>
            <w:tcW w:w="1985" w:type="dxa"/>
          </w:tcPr>
          <w:p w14:paraId="40538018" w14:textId="77777777" w:rsidR="0096348C" w:rsidRPr="00E36D8B" w:rsidRDefault="0096348C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9EA899" w14:textId="3CF5CE85" w:rsidR="008D6560" w:rsidRDefault="00755E09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11</w:t>
            </w:r>
            <w:r w:rsidR="00EC735D" w:rsidRPr="00E36D8B">
              <w:rPr>
                <w:sz w:val="22"/>
                <w:szCs w:val="22"/>
              </w:rPr>
              <w:t>.</w:t>
            </w:r>
            <w:r w:rsidR="00411933">
              <w:rPr>
                <w:sz w:val="22"/>
                <w:szCs w:val="22"/>
              </w:rPr>
              <w:t>29</w:t>
            </w:r>
            <w:r w:rsidR="00284E5F" w:rsidRPr="00E36D8B">
              <w:rPr>
                <w:sz w:val="22"/>
                <w:szCs w:val="22"/>
              </w:rPr>
              <w:t>–</w:t>
            </w:r>
            <w:r w:rsidR="00411933">
              <w:rPr>
                <w:sz w:val="22"/>
                <w:szCs w:val="22"/>
              </w:rPr>
              <w:t>11.4</w:t>
            </w:r>
            <w:r w:rsidR="00B953D3">
              <w:rPr>
                <w:sz w:val="22"/>
                <w:szCs w:val="22"/>
              </w:rPr>
              <w:t>6</w:t>
            </w:r>
          </w:p>
          <w:p w14:paraId="40538019" w14:textId="478BBB78" w:rsidR="00411933" w:rsidRPr="00E36D8B" w:rsidRDefault="0041193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11.56–11.57</w:t>
            </w:r>
          </w:p>
        </w:tc>
      </w:tr>
      <w:tr w:rsidR="0096348C" w:rsidRPr="00E36D8B" w14:paraId="4053801D" w14:textId="77777777" w:rsidTr="00477C9F">
        <w:tc>
          <w:tcPr>
            <w:tcW w:w="1985" w:type="dxa"/>
          </w:tcPr>
          <w:p w14:paraId="442C9300" w14:textId="77777777" w:rsidR="00513736" w:rsidRPr="00E36D8B" w:rsidRDefault="00513736" w:rsidP="00513736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NÄRVARANDE /</w:t>
            </w:r>
          </w:p>
          <w:p w14:paraId="4053801B" w14:textId="7D1030CD" w:rsidR="0096348C" w:rsidRPr="00E36D8B" w:rsidRDefault="00513736" w:rsidP="00513736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UPPKOPPLADE PER VIDEOLÄNK</w:t>
            </w:r>
          </w:p>
        </w:tc>
        <w:tc>
          <w:tcPr>
            <w:tcW w:w="6463" w:type="dxa"/>
          </w:tcPr>
          <w:p w14:paraId="4053801C" w14:textId="77777777" w:rsidR="0096348C" w:rsidRPr="00E36D8B" w:rsidRDefault="0096348C" w:rsidP="00477C9F">
            <w:p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E36D8B" w:rsidRDefault="0096348C" w:rsidP="00477C9F">
      <w:pPr>
        <w:rPr>
          <w:sz w:val="22"/>
          <w:szCs w:val="22"/>
        </w:rPr>
      </w:pPr>
    </w:p>
    <w:p w14:paraId="40538020" w14:textId="5B49D811" w:rsidR="0096348C" w:rsidRPr="00E36D8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AF2D83F" w14:textId="77777777" w:rsidR="00834E6D" w:rsidRPr="00E36D8B" w:rsidRDefault="00834E6D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7"/>
        <w:gridCol w:w="10"/>
        <w:gridCol w:w="6589"/>
        <w:gridCol w:w="429"/>
      </w:tblGrid>
      <w:tr w:rsidR="00516EC6" w:rsidRPr="00E36D8B" w14:paraId="0FF755EC" w14:textId="77777777" w:rsidTr="00211F28">
        <w:tc>
          <w:tcPr>
            <w:tcW w:w="557" w:type="dxa"/>
            <w:shd w:val="clear" w:color="auto" w:fill="auto"/>
          </w:tcPr>
          <w:p w14:paraId="476BC218" w14:textId="71C5B68E" w:rsidR="00516EC6" w:rsidRPr="00E36D8B" w:rsidRDefault="00516EC6" w:rsidP="00743C8E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E36D8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7028" w:type="dxa"/>
            <w:gridSpan w:val="3"/>
            <w:shd w:val="clear" w:color="auto" w:fill="auto"/>
          </w:tcPr>
          <w:p w14:paraId="43C70B32" w14:textId="77777777" w:rsidR="00516EC6" w:rsidRPr="00E36D8B" w:rsidRDefault="00516EC6" w:rsidP="00516EC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E36D8B">
              <w:rPr>
                <w:b/>
                <w:sz w:val="22"/>
                <w:szCs w:val="22"/>
              </w:rPr>
              <w:t>Medgivande om uppkoppling per videolänk</w:t>
            </w:r>
          </w:p>
          <w:p w14:paraId="4605628B" w14:textId="77777777" w:rsidR="00516EC6" w:rsidRPr="00E36D8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23F1E" w14:textId="7B1AD12F" w:rsidR="00516EC6" w:rsidRPr="00E36D8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Se protokoll 2019/20:5</w:t>
            </w:r>
            <w:r w:rsidR="00536EC8" w:rsidRPr="00E36D8B">
              <w:rPr>
                <w:snapToGrid w:val="0"/>
                <w:sz w:val="22"/>
                <w:szCs w:val="22"/>
              </w:rPr>
              <w:t>6</w:t>
            </w:r>
            <w:r w:rsidRPr="00E36D8B">
              <w:rPr>
                <w:snapToGrid w:val="0"/>
                <w:sz w:val="22"/>
                <w:szCs w:val="22"/>
              </w:rPr>
              <w:t xml:space="preserve"> § 1.</w:t>
            </w:r>
          </w:p>
          <w:p w14:paraId="4E14D334" w14:textId="7423BE5D" w:rsidR="00516EC6" w:rsidRPr="00E36D8B" w:rsidRDefault="00516EC6" w:rsidP="00516EC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770D4" w:rsidRPr="00E36D8B" w14:paraId="6BCED72C" w14:textId="77777777" w:rsidTr="00211F28">
        <w:tc>
          <w:tcPr>
            <w:tcW w:w="557" w:type="dxa"/>
            <w:shd w:val="clear" w:color="auto" w:fill="auto"/>
          </w:tcPr>
          <w:p w14:paraId="50131858" w14:textId="08A6E756" w:rsidR="00D770D4" w:rsidRPr="00E36D8B" w:rsidRDefault="00D770D4" w:rsidP="003C7F7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28" w:type="dxa"/>
            <w:gridSpan w:val="3"/>
            <w:shd w:val="clear" w:color="auto" w:fill="auto"/>
          </w:tcPr>
          <w:p w14:paraId="0799D0CC" w14:textId="77777777" w:rsidR="00D770D4" w:rsidRPr="00E36D8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2EBDA02" w14:textId="77777777" w:rsidR="00D770D4" w:rsidRPr="00E36D8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174589" w14:textId="77777777" w:rsidR="00D770D4" w:rsidRPr="00E36D8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20D36533" w14:textId="77777777" w:rsidR="00D770D4" w:rsidRPr="00E36D8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9EAAEE" w14:textId="312CAFDC" w:rsidR="00D770D4" w:rsidRPr="00E36D8B" w:rsidRDefault="00536EC8" w:rsidP="00211F28">
            <w:pPr>
              <w:pStyle w:val="Liststyck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 xml:space="preserve">Granskning av statsrådet Anna Ekströms uttalanden angående PISA-undersökningen 2018 (anmäld av Patrick Reslow (SD), inkom 2020-06-10, dnr </w:t>
            </w:r>
            <w:proofErr w:type="gramStart"/>
            <w:r w:rsidRPr="00E36D8B">
              <w:rPr>
                <w:sz w:val="22"/>
                <w:szCs w:val="22"/>
              </w:rPr>
              <w:t>2063-2019</w:t>
            </w:r>
            <w:proofErr w:type="gramEnd"/>
            <w:r w:rsidRPr="00E36D8B">
              <w:rPr>
                <w:sz w:val="22"/>
                <w:szCs w:val="22"/>
              </w:rPr>
              <w:t>/20)</w:t>
            </w:r>
          </w:p>
          <w:p w14:paraId="7EEC2425" w14:textId="77777777" w:rsidR="00536EC8" w:rsidRPr="00E36D8B" w:rsidRDefault="00536EC8" w:rsidP="00211F28">
            <w:pPr>
              <w:rPr>
                <w:sz w:val="22"/>
                <w:szCs w:val="22"/>
              </w:rPr>
            </w:pPr>
          </w:p>
          <w:p w14:paraId="2410445B" w14:textId="0053FAAB" w:rsidR="00D770D4" w:rsidRPr="00E36D8B" w:rsidRDefault="00536EC8" w:rsidP="00211F28">
            <w:pPr>
              <w:pStyle w:val="Liststyck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 xml:space="preserve">Granskning av regeringens och Isabella </w:t>
            </w:r>
            <w:proofErr w:type="spellStart"/>
            <w:r w:rsidRPr="00E36D8B">
              <w:rPr>
                <w:sz w:val="22"/>
                <w:szCs w:val="22"/>
              </w:rPr>
              <w:t>Lövins</w:t>
            </w:r>
            <w:proofErr w:type="spellEnd"/>
            <w:r w:rsidRPr="00E36D8B">
              <w:rPr>
                <w:sz w:val="22"/>
                <w:szCs w:val="22"/>
              </w:rPr>
              <w:t xml:space="preserve"> hantering av klimathandlingsplanen och förhållande till klimatlagen (anmäld av Jessica Rosencrantz (M), inkom 2020-06-11, dnr </w:t>
            </w:r>
            <w:proofErr w:type="gramStart"/>
            <w:r w:rsidRPr="00E36D8B">
              <w:rPr>
                <w:sz w:val="22"/>
                <w:szCs w:val="22"/>
              </w:rPr>
              <w:t>2074-2019</w:t>
            </w:r>
            <w:proofErr w:type="gramEnd"/>
            <w:r w:rsidRPr="00E36D8B">
              <w:rPr>
                <w:sz w:val="22"/>
                <w:szCs w:val="22"/>
              </w:rPr>
              <w:t>/20)</w:t>
            </w:r>
          </w:p>
          <w:p w14:paraId="30C429CB" w14:textId="2A7BE3E3" w:rsidR="006A171C" w:rsidRPr="00E36D8B" w:rsidRDefault="006A171C" w:rsidP="00211F28">
            <w:pPr>
              <w:rPr>
                <w:sz w:val="22"/>
                <w:szCs w:val="22"/>
              </w:rPr>
            </w:pPr>
          </w:p>
          <w:p w14:paraId="6DE2530E" w14:textId="66D1AE59" w:rsidR="006A171C" w:rsidRDefault="006A171C" w:rsidP="00211F28">
            <w:pPr>
              <w:pStyle w:val="Liststyck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bookmarkStart w:id="0" w:name="_Hlk43207969"/>
            <w:r w:rsidRPr="00E36D8B">
              <w:rPr>
                <w:sz w:val="22"/>
                <w:szCs w:val="22"/>
              </w:rPr>
              <w:t>Granskning av Morgan Johanssons hantering av så kallade kompetensutvisningar</w:t>
            </w:r>
            <w:r w:rsidR="0093602E">
              <w:rPr>
                <w:sz w:val="22"/>
                <w:szCs w:val="22"/>
              </w:rPr>
              <w:t xml:space="preserve"> </w:t>
            </w:r>
            <w:r w:rsidR="00671F37" w:rsidRPr="00671F37">
              <w:rPr>
                <w:sz w:val="22"/>
                <w:szCs w:val="22"/>
              </w:rPr>
              <w:t xml:space="preserve">(anmäld av Maria Malmer Stenergard (M), inkom 2020-06-16, dnr </w:t>
            </w:r>
            <w:proofErr w:type="gramStart"/>
            <w:r w:rsidR="006D0BF4" w:rsidRPr="006D0BF4">
              <w:rPr>
                <w:sz w:val="22"/>
                <w:szCs w:val="22"/>
              </w:rPr>
              <w:t>2095</w:t>
            </w:r>
            <w:r w:rsidR="00671F37" w:rsidRPr="00671F37">
              <w:rPr>
                <w:sz w:val="22"/>
                <w:szCs w:val="22"/>
              </w:rPr>
              <w:t>-2019</w:t>
            </w:r>
            <w:proofErr w:type="gramEnd"/>
            <w:r w:rsidR="00671F37" w:rsidRPr="00671F37">
              <w:rPr>
                <w:sz w:val="22"/>
                <w:szCs w:val="22"/>
              </w:rPr>
              <w:t>/20)</w:t>
            </w:r>
          </w:p>
          <w:bookmarkEnd w:id="0"/>
          <w:p w14:paraId="1F1B0D02" w14:textId="77777777" w:rsidR="00D770D4" w:rsidRPr="00E36D8B" w:rsidRDefault="00D770D4" w:rsidP="00B809A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770D4" w:rsidRPr="00E36D8B" w14:paraId="2D6B005B" w14:textId="77777777" w:rsidTr="00211F28">
        <w:tc>
          <w:tcPr>
            <w:tcW w:w="557" w:type="dxa"/>
            <w:shd w:val="clear" w:color="auto" w:fill="auto"/>
          </w:tcPr>
          <w:p w14:paraId="4AF7F918" w14:textId="1C7C3F73" w:rsidR="00D770D4" w:rsidRPr="00E36D8B" w:rsidRDefault="00D770D4" w:rsidP="003C7F7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28" w:type="dxa"/>
            <w:gridSpan w:val="3"/>
            <w:shd w:val="clear" w:color="auto" w:fill="auto"/>
          </w:tcPr>
          <w:p w14:paraId="261BF07A" w14:textId="77777777" w:rsidR="00D770D4" w:rsidRPr="00E36D8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18E53B3C" w14:textId="77777777" w:rsidR="00D770D4" w:rsidRPr="00E36D8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E2824" w14:textId="6A90E9F4" w:rsidR="00D770D4" w:rsidRPr="00E36D8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 xml:space="preserve">Kansliet informerade om statusen för granskningsärendena </w:t>
            </w:r>
            <w:r w:rsidR="00536EC8" w:rsidRPr="00E36D8B">
              <w:rPr>
                <w:snapToGrid w:val="0"/>
                <w:sz w:val="22"/>
                <w:szCs w:val="22"/>
              </w:rPr>
              <w:t>G16, G18 och 29, G27 samt G30.</w:t>
            </w:r>
          </w:p>
          <w:p w14:paraId="78F6C185" w14:textId="77777777" w:rsidR="00D770D4" w:rsidRPr="00E36D8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E36D8B" w14:paraId="15264081" w14:textId="77777777" w:rsidTr="00211F28">
        <w:tc>
          <w:tcPr>
            <w:tcW w:w="567" w:type="dxa"/>
            <w:gridSpan w:val="2"/>
            <w:shd w:val="clear" w:color="auto" w:fill="auto"/>
          </w:tcPr>
          <w:p w14:paraId="63D8D8B6" w14:textId="330A94A3" w:rsidR="00516EC6" w:rsidRPr="00E36D8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E36D8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E36D8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247C1956" w14:textId="77777777" w:rsidR="00516EC6" w:rsidRPr="00E36D8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E4BA67" w14:textId="77777777" w:rsidR="00516EC6" w:rsidRPr="00E36D8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CFEA2B" w14:textId="4FB29E39" w:rsidR="00516EC6" w:rsidRPr="00E36D8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Utskottet justerade särskilt protokoll 2019/20:3</w:t>
            </w:r>
            <w:r w:rsidR="00536EC8" w:rsidRPr="00E36D8B">
              <w:rPr>
                <w:snapToGrid w:val="0"/>
                <w:sz w:val="22"/>
                <w:szCs w:val="22"/>
              </w:rPr>
              <w:t>8</w:t>
            </w:r>
            <w:r w:rsidRPr="00E36D8B">
              <w:rPr>
                <w:snapToGrid w:val="0"/>
                <w:sz w:val="22"/>
                <w:szCs w:val="22"/>
              </w:rPr>
              <w:t>.</w:t>
            </w:r>
          </w:p>
          <w:p w14:paraId="10FEAC57" w14:textId="77777777" w:rsidR="00516EC6" w:rsidRPr="00E36D8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6EC8" w:rsidRPr="00E36D8B" w14:paraId="7093906B" w14:textId="77777777" w:rsidTr="00E36D8B">
        <w:tc>
          <w:tcPr>
            <w:tcW w:w="567" w:type="dxa"/>
            <w:gridSpan w:val="2"/>
            <w:shd w:val="clear" w:color="auto" w:fill="auto"/>
          </w:tcPr>
          <w:p w14:paraId="136C5121" w14:textId="3114CA73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3D712AF8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Regeringens styrning av Arbetsförmedlingen – G16</w:t>
            </w:r>
          </w:p>
          <w:p w14:paraId="398A3D9E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BAF6F1" w14:textId="77777777" w:rsidR="00536EC8" w:rsidRPr="00E36D8B" w:rsidRDefault="00536EC8" w:rsidP="00536EC8">
            <w:pPr>
              <w:spacing w:after="240"/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Utskottet</w:t>
            </w:r>
            <w:r w:rsidRPr="00E36D8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6A0657F" w14:textId="00ACDD4A" w:rsidR="00536EC8" w:rsidRPr="00E36D8B" w:rsidRDefault="00536EC8" w:rsidP="00536EC8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36D8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en kompletterande fråga skulle sändas till Regeringskansliet.</w:t>
            </w:r>
          </w:p>
          <w:p w14:paraId="0262B333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815AF6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Ärendet bordlades.</w:t>
            </w:r>
          </w:p>
          <w:p w14:paraId="0E51BB85" w14:textId="77777777" w:rsidR="00536EC8" w:rsidRPr="00E36D8B" w:rsidRDefault="00536EC8" w:rsidP="003805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36EC8" w:rsidRPr="00E36D8B" w14:paraId="3023B113" w14:textId="77777777" w:rsidTr="00E36D8B">
        <w:tc>
          <w:tcPr>
            <w:tcW w:w="567" w:type="dxa"/>
            <w:gridSpan w:val="2"/>
            <w:shd w:val="clear" w:color="auto" w:fill="auto"/>
          </w:tcPr>
          <w:p w14:paraId="611DDEC5" w14:textId="4A08F2CA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51F815BD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E36D8B">
              <w:rPr>
                <w:b/>
                <w:snapToGrid w:val="0"/>
                <w:sz w:val="22"/>
                <w:szCs w:val="22"/>
              </w:rPr>
              <w:t>Shammari</w:t>
            </w:r>
            <w:proofErr w:type="spellEnd"/>
            <w:r w:rsidRPr="00E36D8B">
              <w:rPr>
                <w:b/>
                <w:snapToGrid w:val="0"/>
                <w:sz w:val="22"/>
                <w:szCs w:val="22"/>
              </w:rPr>
              <w:t xml:space="preserve"> – G18 och 29</w:t>
            </w:r>
          </w:p>
          <w:p w14:paraId="3566DC43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B12D7D" w14:textId="77777777" w:rsidR="00536EC8" w:rsidRPr="00E36D8B" w:rsidRDefault="00536EC8" w:rsidP="00536EC8">
            <w:pPr>
              <w:spacing w:after="240"/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Utskottet</w:t>
            </w:r>
            <w:r w:rsidRPr="00E36D8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22AF5BD" w14:textId="77777777" w:rsidR="00536EC8" w:rsidRPr="00E36D8B" w:rsidRDefault="00536EC8" w:rsidP="00536EC8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36D8B">
              <w:rPr>
                <w:rFonts w:eastAsiaTheme="minorHAnsi"/>
                <w:sz w:val="22"/>
                <w:szCs w:val="22"/>
                <w:lang w:eastAsia="en-US"/>
              </w:rPr>
              <w:t xml:space="preserve">Utskottet beslutade att en skrivelse med vissa kompletterande frågor skulle </w:t>
            </w:r>
            <w:r w:rsidRPr="00E36D8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sändas till Regeringskansliet.</w:t>
            </w:r>
          </w:p>
          <w:p w14:paraId="752251FD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B03A57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Ärendet bordlades.</w:t>
            </w:r>
          </w:p>
          <w:p w14:paraId="1FB64FE4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6EC8" w:rsidRPr="00E36D8B" w14:paraId="79A485EE" w14:textId="77777777" w:rsidTr="00E36D8B">
        <w:tc>
          <w:tcPr>
            <w:tcW w:w="567" w:type="dxa"/>
            <w:gridSpan w:val="2"/>
            <w:shd w:val="clear" w:color="auto" w:fill="auto"/>
          </w:tcPr>
          <w:p w14:paraId="5948ADAF" w14:textId="08C5AFB4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543BEFEF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Regeringskansliets hantering av information om en officer – G27</w:t>
            </w:r>
          </w:p>
          <w:p w14:paraId="1A708A1B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B209EC" w14:textId="77777777" w:rsidR="00536EC8" w:rsidRPr="00E36D8B" w:rsidRDefault="00536EC8" w:rsidP="00536EC8">
            <w:pPr>
              <w:spacing w:after="240"/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Utskottet</w:t>
            </w:r>
            <w:r w:rsidRPr="00E36D8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3335265" w14:textId="77777777" w:rsidR="00536EC8" w:rsidRPr="00E36D8B" w:rsidRDefault="00536EC8" w:rsidP="00536EC8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36D8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62EC9962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C52801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Ärendet bordlades.</w:t>
            </w:r>
          </w:p>
          <w:p w14:paraId="3F45F3BE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36EC8" w:rsidRPr="00E36D8B" w14:paraId="62483461" w14:textId="77777777" w:rsidTr="00E36D8B">
        <w:tc>
          <w:tcPr>
            <w:tcW w:w="567" w:type="dxa"/>
            <w:gridSpan w:val="2"/>
            <w:shd w:val="clear" w:color="auto" w:fill="auto"/>
          </w:tcPr>
          <w:p w14:paraId="7FF4B3AB" w14:textId="08FB4F34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31643B7D" w14:textId="5E93CEC3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 xml:space="preserve">Regeringens agerande i samband med slutförhandlingen av EU:s årsbudget för 2020 – </w:t>
            </w:r>
            <w:r w:rsidR="00E43C53" w:rsidRPr="00E36D8B">
              <w:rPr>
                <w:b/>
                <w:snapToGrid w:val="0"/>
                <w:sz w:val="22"/>
                <w:szCs w:val="22"/>
              </w:rPr>
              <w:t>G</w:t>
            </w:r>
            <w:r w:rsidRPr="00E36D8B">
              <w:rPr>
                <w:b/>
                <w:snapToGrid w:val="0"/>
                <w:sz w:val="22"/>
                <w:szCs w:val="22"/>
              </w:rPr>
              <w:t xml:space="preserve">30 </w:t>
            </w:r>
          </w:p>
          <w:p w14:paraId="7028B15A" w14:textId="77777777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582A4C" w14:textId="77777777" w:rsidR="00536EC8" w:rsidRPr="00E36D8B" w:rsidRDefault="00536EC8" w:rsidP="00536EC8">
            <w:pPr>
              <w:spacing w:after="240"/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Utskottet</w:t>
            </w:r>
            <w:r w:rsidRPr="00E36D8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A5B642E" w14:textId="77777777" w:rsidR="00536EC8" w:rsidRPr="00E36D8B" w:rsidRDefault="00536EC8" w:rsidP="00536EC8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36D8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6F1EDF85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71F4F8" w14:textId="77777777" w:rsidR="00536EC8" w:rsidRPr="00E36D8B" w:rsidRDefault="00536EC8" w:rsidP="00536EC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>Ärendet bordlades.</w:t>
            </w:r>
          </w:p>
          <w:p w14:paraId="699DB57C" w14:textId="6D4AF868" w:rsidR="00536EC8" w:rsidRPr="00E36D8B" w:rsidRDefault="00536EC8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C056F" w:rsidRPr="00E36D8B" w14:paraId="2829AF69" w14:textId="77777777" w:rsidTr="00E36D8B">
        <w:tc>
          <w:tcPr>
            <w:tcW w:w="567" w:type="dxa"/>
            <w:gridSpan w:val="2"/>
            <w:shd w:val="clear" w:color="auto" w:fill="auto"/>
          </w:tcPr>
          <w:p w14:paraId="16454963" w14:textId="51255903" w:rsidR="009C056F" w:rsidRPr="00E36D8B" w:rsidRDefault="009C056F" w:rsidP="003805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7018" w:type="dxa"/>
            <w:gridSpan w:val="2"/>
            <w:shd w:val="clear" w:color="auto" w:fill="auto"/>
          </w:tcPr>
          <w:p w14:paraId="29CED234" w14:textId="77777777" w:rsidR="009C056F" w:rsidRPr="00E36D8B" w:rsidRDefault="009C056F" w:rsidP="009C056F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 w:val="22"/>
                <w:szCs w:val="22"/>
              </w:rPr>
            </w:pPr>
            <w:r w:rsidRPr="00E36D8B">
              <w:rPr>
                <w:b/>
                <w:snapToGrid w:val="0"/>
                <w:sz w:val="22"/>
                <w:szCs w:val="22"/>
              </w:rPr>
              <w:t>Bemyndigande att justera protokoll</w:t>
            </w:r>
          </w:p>
          <w:p w14:paraId="7B1D2537" w14:textId="5ED56D92" w:rsidR="009C056F" w:rsidRPr="00E36D8B" w:rsidRDefault="009C056F" w:rsidP="009C056F">
            <w:pPr>
              <w:tabs>
                <w:tab w:val="left" w:pos="1701"/>
              </w:tabs>
              <w:spacing w:after="240"/>
              <w:rPr>
                <w:b/>
                <w:snapToGrid w:val="0"/>
                <w:sz w:val="22"/>
                <w:szCs w:val="22"/>
              </w:rPr>
            </w:pPr>
            <w:r w:rsidRPr="00E36D8B">
              <w:rPr>
                <w:snapToGrid w:val="0"/>
                <w:sz w:val="22"/>
                <w:szCs w:val="22"/>
              </w:rPr>
              <w:t xml:space="preserve">Utskottet uppdrog åt ordföranden att justera </w:t>
            </w:r>
            <w:r w:rsidR="00F66592">
              <w:rPr>
                <w:snapToGrid w:val="0"/>
                <w:sz w:val="22"/>
                <w:szCs w:val="22"/>
              </w:rPr>
              <w:t>dagens protokoll</w:t>
            </w:r>
            <w:r w:rsidRPr="00E36D8B">
              <w:rPr>
                <w:snapToGrid w:val="0"/>
                <w:sz w:val="22"/>
                <w:szCs w:val="22"/>
              </w:rPr>
              <w:t>.</w:t>
            </w:r>
          </w:p>
        </w:tc>
      </w:tr>
      <w:tr w:rsidR="00516EC6" w:rsidRPr="00E36D8B" w14:paraId="40538057" w14:textId="77777777" w:rsidTr="00211F28">
        <w:trPr>
          <w:gridAfter w:val="1"/>
          <w:wAfter w:w="429" w:type="dxa"/>
        </w:trPr>
        <w:tc>
          <w:tcPr>
            <w:tcW w:w="7156" w:type="dxa"/>
            <w:gridSpan w:val="3"/>
          </w:tcPr>
          <w:p w14:paraId="4053804E" w14:textId="21ED7676" w:rsidR="00516EC6" w:rsidRPr="00E36D8B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Vid protokollet</w:t>
            </w:r>
          </w:p>
          <w:p w14:paraId="736874BA" w14:textId="47FC3106" w:rsidR="00516EC6" w:rsidRPr="00E36D8B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Justera</w:t>
            </w:r>
            <w:r w:rsidR="005754ED">
              <w:rPr>
                <w:sz w:val="22"/>
                <w:szCs w:val="22"/>
              </w:rPr>
              <w:t>t 2020-06-16</w:t>
            </w:r>
          </w:p>
          <w:p w14:paraId="40538055" w14:textId="2F146AC0" w:rsidR="00516EC6" w:rsidRPr="00E36D8B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36D8B">
              <w:rPr>
                <w:sz w:val="22"/>
                <w:szCs w:val="22"/>
              </w:rPr>
              <w:t>Karin Enström</w:t>
            </w:r>
          </w:p>
          <w:p w14:paraId="40538056" w14:textId="77777777" w:rsidR="00516EC6" w:rsidRPr="00E36D8B" w:rsidRDefault="00516EC6" w:rsidP="00516EC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60F7D61" w14:textId="77777777" w:rsidR="00834E6D" w:rsidRDefault="00834E6D">
      <w:pPr>
        <w:widowControl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br w:type="page"/>
      </w:r>
    </w:p>
    <w:p w14:paraId="182BA976" w14:textId="77777777" w:rsidR="006009F3" w:rsidRPr="00C32F71" w:rsidRDefault="006009F3">
      <w:pPr>
        <w:widowControl/>
        <w:rPr>
          <w:sz w:val="22"/>
          <w:szCs w:val="22"/>
        </w:rPr>
      </w:pPr>
    </w:p>
    <w:tbl>
      <w:tblPr>
        <w:tblW w:w="89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277F09" w:rsidRPr="00824476" w14:paraId="16F63372" w14:textId="77777777" w:rsidTr="005A1B6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3B6BDED" w14:textId="77777777" w:rsidR="00277F09" w:rsidRPr="00A318A0" w:rsidRDefault="00277F09" w:rsidP="00743C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KONSTITUTIONSUTSKOTTET</w:t>
            </w:r>
          </w:p>
          <w:p w14:paraId="74A12162" w14:textId="7DFB231E" w:rsidR="00277F09" w:rsidRPr="00A318A0" w:rsidRDefault="00277F09" w:rsidP="00743C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493DB1">
              <w:rPr>
                <w:sz w:val="22"/>
                <w:szCs w:val="22"/>
              </w:rPr>
              <w:t>6</w:t>
            </w:r>
            <w:r w:rsidRPr="00A318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="00493DB1">
              <w:rPr>
                <w:sz w:val="22"/>
                <w:szCs w:val="22"/>
              </w:rPr>
              <w:t>6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8AA935" w14:textId="77777777" w:rsidR="00277F09" w:rsidRPr="00A318A0" w:rsidRDefault="00277F09" w:rsidP="00743C8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A32CB" w14:textId="77777777" w:rsidR="00277F09" w:rsidRPr="00824476" w:rsidRDefault="00277F09" w:rsidP="00743C8E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6ECB55BB" w14:textId="5E156344" w:rsidR="00277F09" w:rsidRPr="008F5355" w:rsidRDefault="00277F09" w:rsidP="00743C8E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F5355">
              <w:rPr>
                <w:sz w:val="16"/>
                <w:szCs w:val="16"/>
              </w:rPr>
              <w:t>protokoll</w:t>
            </w:r>
          </w:p>
          <w:p w14:paraId="09A4EBC9" w14:textId="2FB5E8CE" w:rsidR="00277F09" w:rsidRPr="00824476" w:rsidRDefault="00277F09" w:rsidP="00743C8E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30137F">
              <w:rPr>
                <w:sz w:val="16"/>
                <w:szCs w:val="16"/>
              </w:rPr>
              <w:t>3</w:t>
            </w:r>
            <w:r w:rsidR="00E43C53">
              <w:rPr>
                <w:sz w:val="16"/>
                <w:szCs w:val="16"/>
              </w:rPr>
              <w:t>9</w:t>
            </w:r>
          </w:p>
        </w:tc>
      </w:tr>
      <w:tr w:rsidR="00277F09" w:rsidRPr="005A5485" w14:paraId="3B20BC7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637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EDBF" w14:textId="56A4653F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 1</w:t>
            </w:r>
            <w:r w:rsidR="002E3C76">
              <w:rPr>
                <w:sz w:val="22"/>
                <w:szCs w:val="22"/>
              </w:rPr>
              <w:t>–</w:t>
            </w:r>
            <w:r w:rsidR="00834E6D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906E" w14:textId="2F20F09D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834E6D">
              <w:rPr>
                <w:sz w:val="22"/>
                <w:szCs w:val="22"/>
              </w:rPr>
              <w:t>4</w:t>
            </w:r>
            <w:r w:rsidR="0030137F">
              <w:rPr>
                <w:sz w:val="22"/>
                <w:szCs w:val="22"/>
              </w:rPr>
              <w:t>–</w:t>
            </w:r>
            <w:r w:rsidR="00E43C53">
              <w:rPr>
                <w:sz w:val="22"/>
                <w:szCs w:val="22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8FD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410A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E1F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B510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10D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277F09" w:rsidRPr="005A5485" w14:paraId="1D0ED1C7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933F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CCC8C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01005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35EB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5769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325BE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BCE4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5552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FBCF0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01709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0718F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16B1E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73497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964C4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B79DC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277F09" w:rsidRPr="00334ED7" w14:paraId="156A03D0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2858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0E7" w14:textId="54E06784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33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438" w14:textId="26CB480B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6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1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4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8B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6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5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51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7F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3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D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C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EF4112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10AF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B39" w14:textId="3FF01CC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4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25F" w14:textId="5F978F2F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AD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F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A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7C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2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0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9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C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9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56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9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0FB46444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2FF4E" w14:textId="77777777" w:rsidR="00277F09" w:rsidRPr="00A318A0" w:rsidRDefault="00277F09" w:rsidP="00743C8E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9A9" w14:textId="798BDDDE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6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E09" w14:textId="545CD8F6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5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6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20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8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7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2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C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18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8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D4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7F09" w:rsidRPr="00334ED7" w14:paraId="7DB40AC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47C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37B" w14:textId="05CB91FA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83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EC1" w14:textId="08FC3BDF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A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6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5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2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2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62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D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3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3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F6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2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3BF74B6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F62D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26D" w14:textId="6DABCEE7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D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EF4" w14:textId="4F91A012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E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FE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48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A1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5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E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B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3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4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8C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75D6C0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D675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2B6" w14:textId="732D5EC3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5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0FC" w14:textId="20B6A603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3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E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6F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F5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17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0B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BA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46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E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8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FB052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6780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775" w14:textId="2E995FF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E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F47" w14:textId="1A0B81E8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0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8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DA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F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E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E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8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6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1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0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48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3EAE7B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09E0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09E" w14:textId="4D02793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1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EFC" w14:textId="46835954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9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B6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59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2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6C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23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0B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2F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2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83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DD8499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8BF89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313" w14:textId="72F0221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49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CF2" w14:textId="3806C043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3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9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1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7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2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D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D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7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C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B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C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19835A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D427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433" w14:textId="0157DB25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AA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98" w14:textId="4639E0AA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E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D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A0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D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4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E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F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8F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B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F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E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8D81EE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01CD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24" w14:textId="227EBC63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B38" w14:textId="356CB5C5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39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6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7C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B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2D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1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A8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B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72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C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EB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5284F3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7464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BD9" w14:textId="730DE04E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6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571" w14:textId="2686228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3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4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6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D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2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B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8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9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B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4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12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992494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40B9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C3A" w14:textId="7662FA78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7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0E5" w14:textId="02E683D6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0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09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C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C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3D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8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6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5B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3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9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D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C9DBE8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109A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046" w14:textId="4E2FC60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5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F8" w14:textId="605C5B78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BC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2E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8C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3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A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D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D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1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4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E4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F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D83A4E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420A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DE8" w14:textId="19CBEA4F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0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68E" w14:textId="522DE34F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25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5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4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8A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11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A4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FE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C5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21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2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D1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A10BE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A670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5A2" w14:textId="3EE8994A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1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D5C" w14:textId="457640F0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5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3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A5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E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F2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D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C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0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8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65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4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F96755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1D2D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D1C" w14:textId="247CF3F7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C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1D0" w14:textId="5E0BE6D4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5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1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95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D3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0E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A4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B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F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89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A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A64565" w14:paraId="37B6D03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A20BD7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1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A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2B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02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7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E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16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7F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5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EE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A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3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F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3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026E720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FC67E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62A" w14:textId="68A81402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C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A7D" w14:textId="2423D271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11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A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E7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BB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D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7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E2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0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C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9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5F1248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9C66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9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4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5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F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7A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B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1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D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4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5A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8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6F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4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F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03257A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382C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C95" w14:textId="56F67071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D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B56" w14:textId="3AB899F0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80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5F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FA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9A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7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5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C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E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3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D6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1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2085B2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A419E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5F6" w14:textId="2912522C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6D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D41" w14:textId="47447A3D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D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05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5C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A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C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D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E0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5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A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E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DB28C4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E501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464" w14:textId="1314834C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C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3EC" w14:textId="39FE8132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A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B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87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BB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88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6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C6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29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3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B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9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43A792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CED2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E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9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B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7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2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9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B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B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C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9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F7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F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7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61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B64727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7B80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22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0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1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9E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2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45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9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E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7D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3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F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6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32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B4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6C1D747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9301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79B" w14:textId="14FDA3AC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D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C0E" w14:textId="09A34D3A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6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5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6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5C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2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7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E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8B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5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4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8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E721B1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C872D" w14:textId="77777777" w:rsidR="00277F09" w:rsidRPr="00FB3EE7" w:rsidRDefault="00277F09" w:rsidP="00743C8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A8" w14:textId="617CC5A3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D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785" w14:textId="58D6675C" w:rsidR="00277F09" w:rsidRPr="00A318A0" w:rsidRDefault="00EC4F92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3F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5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C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D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54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1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0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8C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8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55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7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0A08B8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86645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0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6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9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8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EF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6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B7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C1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E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D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1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54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29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F1AD1F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501F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2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A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43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CD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A4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6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3D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4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B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1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1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C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0EC7B0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5F89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54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C5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C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A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E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A1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7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07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B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B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B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D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E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9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EC82B45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7F78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2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9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B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B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C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34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FA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6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A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64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60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DE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4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F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2A1686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0A89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C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97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F1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D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41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B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D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FE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F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7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DA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C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2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7D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93A85F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E39B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6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C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A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2F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D4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B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A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6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E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E3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A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6B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7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4D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219F42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3296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7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1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B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1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6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9D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7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44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9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0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4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0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F9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FB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DCDF7F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B793B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B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F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D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08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C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E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B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71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C61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E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9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B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0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65338E5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F400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9A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B3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B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B7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6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92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C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0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E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8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5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F9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C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9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920C0E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E7D069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F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8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16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2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E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7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92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D7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8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68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3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9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B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D5026E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5A155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8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5E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0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0F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4AC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3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F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BE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B5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75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4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B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6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40157C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F23DA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bookmarkStart w:id="2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9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A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1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8E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7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A0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21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B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E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4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D1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54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8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8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BC7DE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1F2D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C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DE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9C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3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4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6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8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6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4A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22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1E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75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1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8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65D635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37277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A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7F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EC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7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8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C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2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F9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43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6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0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9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E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31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279C52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B9E37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F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1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D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3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0A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FB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1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B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8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F0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29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9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0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DA205E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8E6EC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F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97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5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C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2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D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F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6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2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8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7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F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0125F3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C8856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D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6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8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F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08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8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B7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00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16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3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A6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5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6CEC10B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BB7F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9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D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0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E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C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A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E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C1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6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0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9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8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0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63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F94D13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4AE23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9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DC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2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8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B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A8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C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D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7F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C7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2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5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5F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BE0E1F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A92A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E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8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AD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12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8A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0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B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0C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3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8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3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9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09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DC99A95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A327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E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3E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B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6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7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0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77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32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6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B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6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1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F5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6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bookmarkEnd w:id="2"/>
      <w:tr w:rsidR="00277F09" w:rsidRPr="000C5482" w14:paraId="2EBF362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5A3BF75B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98D44DC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4B978DDA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029CD8C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>
              <w:rPr>
                <w:sz w:val="16"/>
                <w:szCs w:val="16"/>
              </w:rPr>
              <w:t>videolänk</w:t>
            </w:r>
          </w:p>
        </w:tc>
      </w:tr>
    </w:tbl>
    <w:p w14:paraId="40538328" w14:textId="77777777" w:rsidR="004F680C" w:rsidRPr="00AF6728" w:rsidRDefault="004F680C" w:rsidP="004D3C14">
      <w:pPr>
        <w:rPr>
          <w:sz w:val="22"/>
          <w:szCs w:val="22"/>
        </w:rPr>
      </w:pPr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D1126C"/>
    <w:multiLevelType w:val="hybridMultilevel"/>
    <w:tmpl w:val="D4846D58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87474"/>
    <w:multiLevelType w:val="hybridMultilevel"/>
    <w:tmpl w:val="2F9CC22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4BAB"/>
    <w:multiLevelType w:val="hybridMultilevel"/>
    <w:tmpl w:val="9D14AA9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1512"/>
    <w:multiLevelType w:val="hybridMultilevel"/>
    <w:tmpl w:val="F2AC57D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45388"/>
    <w:multiLevelType w:val="hybridMultilevel"/>
    <w:tmpl w:val="293AEFD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35336"/>
    <w:multiLevelType w:val="hybridMultilevel"/>
    <w:tmpl w:val="1424F8D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133FE"/>
    <w:rsid w:val="00032A45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0652B"/>
    <w:rsid w:val="00124FF5"/>
    <w:rsid w:val="00133B7E"/>
    <w:rsid w:val="001436EA"/>
    <w:rsid w:val="00161AA6"/>
    <w:rsid w:val="001A1578"/>
    <w:rsid w:val="001A495E"/>
    <w:rsid w:val="001B1333"/>
    <w:rsid w:val="001E1FAC"/>
    <w:rsid w:val="00204C88"/>
    <w:rsid w:val="00211F28"/>
    <w:rsid w:val="002174A8"/>
    <w:rsid w:val="002373C0"/>
    <w:rsid w:val="002544E0"/>
    <w:rsid w:val="002567BC"/>
    <w:rsid w:val="002624FF"/>
    <w:rsid w:val="00272D4A"/>
    <w:rsid w:val="00275CD2"/>
    <w:rsid w:val="00277F09"/>
    <w:rsid w:val="00284E5F"/>
    <w:rsid w:val="00296D10"/>
    <w:rsid w:val="002B144B"/>
    <w:rsid w:val="002B51DB"/>
    <w:rsid w:val="002C2889"/>
    <w:rsid w:val="002D2AB5"/>
    <w:rsid w:val="002E3C76"/>
    <w:rsid w:val="002F284C"/>
    <w:rsid w:val="002F431F"/>
    <w:rsid w:val="0030137F"/>
    <w:rsid w:val="00311BCD"/>
    <w:rsid w:val="00321512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1933"/>
    <w:rsid w:val="00412359"/>
    <w:rsid w:val="0041580F"/>
    <w:rsid w:val="004206DB"/>
    <w:rsid w:val="00441D31"/>
    <w:rsid w:val="00446353"/>
    <w:rsid w:val="00447EF1"/>
    <w:rsid w:val="00477C9F"/>
    <w:rsid w:val="00493BC9"/>
    <w:rsid w:val="00493DB1"/>
    <w:rsid w:val="004975CD"/>
    <w:rsid w:val="004B6D8F"/>
    <w:rsid w:val="004C5D4F"/>
    <w:rsid w:val="004C6E4D"/>
    <w:rsid w:val="004D3C14"/>
    <w:rsid w:val="004F1B55"/>
    <w:rsid w:val="004F680C"/>
    <w:rsid w:val="0050040F"/>
    <w:rsid w:val="00502075"/>
    <w:rsid w:val="005108E6"/>
    <w:rsid w:val="00513736"/>
    <w:rsid w:val="00516EC6"/>
    <w:rsid w:val="00536EC8"/>
    <w:rsid w:val="005449EF"/>
    <w:rsid w:val="0056116B"/>
    <w:rsid w:val="005754ED"/>
    <w:rsid w:val="00581568"/>
    <w:rsid w:val="00593381"/>
    <w:rsid w:val="005A11CA"/>
    <w:rsid w:val="005A1B63"/>
    <w:rsid w:val="005C0DF6"/>
    <w:rsid w:val="005C1541"/>
    <w:rsid w:val="005C2F5F"/>
    <w:rsid w:val="005C52AA"/>
    <w:rsid w:val="005E28B9"/>
    <w:rsid w:val="005E439C"/>
    <w:rsid w:val="005F37E1"/>
    <w:rsid w:val="006009F3"/>
    <w:rsid w:val="00671320"/>
    <w:rsid w:val="00671F37"/>
    <w:rsid w:val="00685932"/>
    <w:rsid w:val="006A04A6"/>
    <w:rsid w:val="006A171C"/>
    <w:rsid w:val="006A511D"/>
    <w:rsid w:val="006B7B0C"/>
    <w:rsid w:val="006C21FA"/>
    <w:rsid w:val="006C7C96"/>
    <w:rsid w:val="006D0BF4"/>
    <w:rsid w:val="006D3126"/>
    <w:rsid w:val="00714434"/>
    <w:rsid w:val="00723D66"/>
    <w:rsid w:val="00724418"/>
    <w:rsid w:val="00726EE5"/>
    <w:rsid w:val="00733DA1"/>
    <w:rsid w:val="007340AC"/>
    <w:rsid w:val="00750FF0"/>
    <w:rsid w:val="00755E09"/>
    <w:rsid w:val="00767BDA"/>
    <w:rsid w:val="00786139"/>
    <w:rsid w:val="0078788A"/>
    <w:rsid w:val="007A50F6"/>
    <w:rsid w:val="007C4F96"/>
    <w:rsid w:val="007C5978"/>
    <w:rsid w:val="007F6B0D"/>
    <w:rsid w:val="00815F11"/>
    <w:rsid w:val="00834B38"/>
    <w:rsid w:val="00834E6D"/>
    <w:rsid w:val="00846DEA"/>
    <w:rsid w:val="008557FA"/>
    <w:rsid w:val="0085708B"/>
    <w:rsid w:val="008808A5"/>
    <w:rsid w:val="008A0D44"/>
    <w:rsid w:val="008A3817"/>
    <w:rsid w:val="008D4BB8"/>
    <w:rsid w:val="008D6560"/>
    <w:rsid w:val="008E1F3B"/>
    <w:rsid w:val="008E7C65"/>
    <w:rsid w:val="008F4D68"/>
    <w:rsid w:val="008F689D"/>
    <w:rsid w:val="00906C2D"/>
    <w:rsid w:val="009072EB"/>
    <w:rsid w:val="0093602E"/>
    <w:rsid w:val="00937BF3"/>
    <w:rsid w:val="00946978"/>
    <w:rsid w:val="00961365"/>
    <w:rsid w:val="0096348C"/>
    <w:rsid w:val="00973D8B"/>
    <w:rsid w:val="0097474B"/>
    <w:rsid w:val="009815DB"/>
    <w:rsid w:val="00996BF6"/>
    <w:rsid w:val="009A68FE"/>
    <w:rsid w:val="009B0A01"/>
    <w:rsid w:val="009C056F"/>
    <w:rsid w:val="009C3BE7"/>
    <w:rsid w:val="009C51B0"/>
    <w:rsid w:val="009C7E76"/>
    <w:rsid w:val="009D1BB5"/>
    <w:rsid w:val="009F61A0"/>
    <w:rsid w:val="009F6E99"/>
    <w:rsid w:val="00A258F2"/>
    <w:rsid w:val="00A30E72"/>
    <w:rsid w:val="00A33E99"/>
    <w:rsid w:val="00A37318"/>
    <w:rsid w:val="00A401A5"/>
    <w:rsid w:val="00A43D8E"/>
    <w:rsid w:val="00A744C3"/>
    <w:rsid w:val="00A84DE6"/>
    <w:rsid w:val="00A9262A"/>
    <w:rsid w:val="00AA5BE7"/>
    <w:rsid w:val="00AC0F54"/>
    <w:rsid w:val="00AF6728"/>
    <w:rsid w:val="00AF7C8D"/>
    <w:rsid w:val="00B15788"/>
    <w:rsid w:val="00B270F4"/>
    <w:rsid w:val="00B377A9"/>
    <w:rsid w:val="00B51C0E"/>
    <w:rsid w:val="00B54D41"/>
    <w:rsid w:val="00B6400E"/>
    <w:rsid w:val="00B64A91"/>
    <w:rsid w:val="00B7357B"/>
    <w:rsid w:val="00B801BB"/>
    <w:rsid w:val="00B809A0"/>
    <w:rsid w:val="00B80DFD"/>
    <w:rsid w:val="00B830F5"/>
    <w:rsid w:val="00B9203B"/>
    <w:rsid w:val="00B953D3"/>
    <w:rsid w:val="00BF6D6B"/>
    <w:rsid w:val="00C32F71"/>
    <w:rsid w:val="00C35889"/>
    <w:rsid w:val="00C85269"/>
    <w:rsid w:val="00C919F3"/>
    <w:rsid w:val="00C92589"/>
    <w:rsid w:val="00C93236"/>
    <w:rsid w:val="00C95010"/>
    <w:rsid w:val="00CA39FE"/>
    <w:rsid w:val="00CB6A34"/>
    <w:rsid w:val="00CB79AD"/>
    <w:rsid w:val="00CE2AEA"/>
    <w:rsid w:val="00D42132"/>
    <w:rsid w:val="00D44270"/>
    <w:rsid w:val="00D52626"/>
    <w:rsid w:val="00D67826"/>
    <w:rsid w:val="00D75985"/>
    <w:rsid w:val="00D770D4"/>
    <w:rsid w:val="00D93637"/>
    <w:rsid w:val="00D96F98"/>
    <w:rsid w:val="00D97E03"/>
    <w:rsid w:val="00DC58D9"/>
    <w:rsid w:val="00DD0ADF"/>
    <w:rsid w:val="00DD2E3A"/>
    <w:rsid w:val="00DD7DC3"/>
    <w:rsid w:val="00DF0602"/>
    <w:rsid w:val="00E10451"/>
    <w:rsid w:val="00E262C7"/>
    <w:rsid w:val="00E33857"/>
    <w:rsid w:val="00E36D8B"/>
    <w:rsid w:val="00E43C53"/>
    <w:rsid w:val="00E45D77"/>
    <w:rsid w:val="00E67EBA"/>
    <w:rsid w:val="00E846A8"/>
    <w:rsid w:val="00E916EA"/>
    <w:rsid w:val="00E92A77"/>
    <w:rsid w:val="00EA7B53"/>
    <w:rsid w:val="00EA7C9E"/>
    <w:rsid w:val="00EB29F3"/>
    <w:rsid w:val="00EB304B"/>
    <w:rsid w:val="00EC4F92"/>
    <w:rsid w:val="00EC56CB"/>
    <w:rsid w:val="00EC735D"/>
    <w:rsid w:val="00F064EF"/>
    <w:rsid w:val="00F41675"/>
    <w:rsid w:val="00F66592"/>
    <w:rsid w:val="00F70370"/>
    <w:rsid w:val="00F97E87"/>
    <w:rsid w:val="00FA384F"/>
    <w:rsid w:val="00FB24C2"/>
    <w:rsid w:val="00FD13A3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3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512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2020-06-22T11:33:00Z</cp:lastPrinted>
  <dcterms:created xsi:type="dcterms:W3CDTF">2020-07-02T12:45:00Z</dcterms:created>
  <dcterms:modified xsi:type="dcterms:W3CDTF">2020-07-02T12:58:00Z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