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56273" w:rsidRPr="003C2E43" w:rsidTr="00F5627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56273" w:rsidRPr="003C2E43" w:rsidRDefault="00F56273" w:rsidP="00F56273">
            <w:pPr>
              <w:pStyle w:val="RSKRbeteckning"/>
              <w:spacing w:before="240"/>
            </w:pPr>
            <w:r w:rsidRPr="003C2E43">
              <w:t>Riksdagsskrivelse</w:t>
            </w:r>
          </w:p>
          <w:p w:rsidR="00F56273" w:rsidRPr="003C2E43" w:rsidRDefault="00F56273" w:rsidP="00F56273">
            <w:pPr>
              <w:pStyle w:val="RSKRbeteckning"/>
            </w:pPr>
            <w:r w:rsidRPr="003C2E43">
              <w:t>2007/08:109</w:t>
            </w:r>
          </w:p>
        </w:tc>
        <w:tc>
          <w:tcPr>
            <w:tcW w:w="1134" w:type="dxa"/>
          </w:tcPr>
          <w:p w:rsidR="00F56273" w:rsidRPr="003C2E43" w:rsidRDefault="003C2E43" w:rsidP="00F56273">
            <w:pPr>
              <w:jc w:val="right"/>
            </w:pPr>
            <w:r w:rsidRPr="003C2E4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273" w:rsidRPr="003C2E43" w:rsidTr="00F5627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56273" w:rsidRPr="003C2E43" w:rsidRDefault="00F56273">
            <w:pPr>
              <w:rPr>
                <w:sz w:val="10"/>
              </w:rPr>
            </w:pPr>
          </w:p>
        </w:tc>
      </w:tr>
    </w:tbl>
    <w:p w:rsidR="00F56273" w:rsidRPr="003C2E43" w:rsidRDefault="00F56273"/>
    <w:p w:rsidR="00F56273" w:rsidRPr="003C2E43" w:rsidRDefault="00F56273" w:rsidP="00F56273">
      <w:pPr>
        <w:pStyle w:val="Mottagare1"/>
      </w:pPr>
      <w:r w:rsidRPr="003C2E43">
        <w:t>Regeringen</w:t>
      </w:r>
    </w:p>
    <w:p w:rsidR="00F56273" w:rsidRPr="003C2E43" w:rsidRDefault="00F56273" w:rsidP="00F56273">
      <w:pPr>
        <w:pStyle w:val="Mottagare2"/>
      </w:pPr>
      <w:r w:rsidRPr="003C2E43">
        <w:t>Försvarsdepartementet</w:t>
      </w:r>
    </w:p>
    <w:p w:rsidR="00F56273" w:rsidRPr="003C2E43" w:rsidRDefault="00F56273" w:rsidP="00F56273">
      <w:r w:rsidRPr="003C2E43">
        <w:t>Med överlämnande av sammansatta utrikes- och försvarsutskottets betänkande 2007/08:UFöU3 Svenskt deltagande i den nordiska stridsgruppen får jag anmäla att riksdagen denna dag bifallit utskottets förslag till riksdagsbeslut.</w:t>
      </w:r>
    </w:p>
    <w:p w:rsidR="00F56273" w:rsidRPr="003C2E43" w:rsidRDefault="00F56273" w:rsidP="00F56273">
      <w:pPr>
        <w:pStyle w:val="Stockholm"/>
      </w:pPr>
      <w:r w:rsidRPr="003C2E43">
        <w:t>Stockholm den 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6273" w:rsidRPr="003C2E43" w:rsidTr="00F5627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56273" w:rsidRPr="003C2E43" w:rsidRDefault="00F56273" w:rsidP="00F56273">
            <w:pPr>
              <w:pStyle w:val="AvsTalman"/>
            </w:pPr>
            <w:r w:rsidRPr="003C2E43">
              <w:t>Per Westerberg</w:t>
            </w:r>
          </w:p>
        </w:tc>
        <w:tc>
          <w:tcPr>
            <w:tcW w:w="3628" w:type="dxa"/>
          </w:tcPr>
          <w:p w:rsidR="00F56273" w:rsidRPr="003C2E43" w:rsidRDefault="00F56273" w:rsidP="00F56273">
            <w:pPr>
              <w:pStyle w:val="AvsTjnsteman"/>
            </w:pPr>
            <w:r w:rsidRPr="003C2E43">
              <w:t>Ulf Christoffersson</w:t>
            </w:r>
          </w:p>
        </w:tc>
      </w:tr>
    </w:tbl>
    <w:p w:rsidR="00D85057" w:rsidRPr="003C2E43" w:rsidRDefault="00D85057" w:rsidP="00F56273"/>
    <w:sectPr w:rsidR="00D85057" w:rsidRPr="003C2E4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73"/>
    <w:rsid w:val="0009098F"/>
    <w:rsid w:val="000C2D8D"/>
    <w:rsid w:val="00154073"/>
    <w:rsid w:val="001667BD"/>
    <w:rsid w:val="001C2855"/>
    <w:rsid w:val="00224A43"/>
    <w:rsid w:val="00243D3C"/>
    <w:rsid w:val="00244660"/>
    <w:rsid w:val="0026798D"/>
    <w:rsid w:val="003C2E4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AE3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5627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F8093-83B1-41E9-86C5-AE30D14F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2025-12-17T12:47:00Z</dcterms:created>
  <dcterms:modified xsi:type="dcterms:W3CDTF">2025-12-17T12:47:00Z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109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Svenskt deltagande i den nordiska stridsgruppen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