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E617" w14:textId="77777777" w:rsidR="006E04A4" w:rsidRPr="00CD7560" w:rsidRDefault="00051B9D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125</w:t>
      </w:r>
      <w:bookmarkEnd w:id="1"/>
    </w:p>
    <w:p w14:paraId="1391E618" w14:textId="77777777" w:rsidR="006E04A4" w:rsidRDefault="00051B9D">
      <w:pPr>
        <w:pStyle w:val="Datum"/>
        <w:outlineLvl w:val="0"/>
      </w:pPr>
      <w:bookmarkStart w:id="2" w:name="DocumentDate"/>
      <w:r>
        <w:t>Torsdagen den 15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E51F3" w14:paraId="1391E61D" w14:textId="77777777" w:rsidTr="00E47117">
        <w:trPr>
          <w:cantSplit/>
        </w:trPr>
        <w:tc>
          <w:tcPr>
            <w:tcW w:w="454" w:type="dxa"/>
          </w:tcPr>
          <w:p w14:paraId="1391E619" w14:textId="77777777" w:rsidR="006E04A4" w:rsidRDefault="00051B9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391E61A" w14:textId="77777777" w:rsidR="006E04A4" w:rsidRDefault="00051B9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391E61B" w14:textId="77777777" w:rsidR="006E04A4" w:rsidRDefault="00051B9D"/>
        </w:tc>
        <w:tc>
          <w:tcPr>
            <w:tcW w:w="7512" w:type="dxa"/>
          </w:tcPr>
          <w:p w14:paraId="1391E61C" w14:textId="77777777" w:rsidR="006E04A4" w:rsidRDefault="00051B9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E51F3" w14:paraId="1391E622" w14:textId="77777777" w:rsidTr="00E47117">
        <w:trPr>
          <w:cantSplit/>
        </w:trPr>
        <w:tc>
          <w:tcPr>
            <w:tcW w:w="454" w:type="dxa"/>
          </w:tcPr>
          <w:p w14:paraId="1391E61E" w14:textId="77777777" w:rsidR="006E04A4" w:rsidRDefault="00051B9D"/>
        </w:tc>
        <w:tc>
          <w:tcPr>
            <w:tcW w:w="1134" w:type="dxa"/>
          </w:tcPr>
          <w:p w14:paraId="1391E61F" w14:textId="77777777" w:rsidR="006E04A4" w:rsidRDefault="00051B9D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391E620" w14:textId="77777777" w:rsidR="006E04A4" w:rsidRDefault="00051B9D"/>
        </w:tc>
        <w:tc>
          <w:tcPr>
            <w:tcW w:w="7512" w:type="dxa"/>
          </w:tcPr>
          <w:p w14:paraId="1391E621" w14:textId="77777777" w:rsidR="006E04A4" w:rsidRDefault="00051B9D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3E51F3" w14:paraId="1391E627" w14:textId="77777777" w:rsidTr="00E47117">
        <w:trPr>
          <w:cantSplit/>
        </w:trPr>
        <w:tc>
          <w:tcPr>
            <w:tcW w:w="454" w:type="dxa"/>
          </w:tcPr>
          <w:p w14:paraId="1391E623" w14:textId="77777777" w:rsidR="006E04A4" w:rsidRDefault="00051B9D"/>
        </w:tc>
        <w:tc>
          <w:tcPr>
            <w:tcW w:w="1134" w:type="dxa"/>
          </w:tcPr>
          <w:p w14:paraId="1391E624" w14:textId="77777777" w:rsidR="006E04A4" w:rsidRDefault="00051B9D">
            <w:pPr>
              <w:jc w:val="right"/>
            </w:pPr>
          </w:p>
        </w:tc>
        <w:tc>
          <w:tcPr>
            <w:tcW w:w="397" w:type="dxa"/>
          </w:tcPr>
          <w:p w14:paraId="1391E625" w14:textId="77777777" w:rsidR="006E04A4" w:rsidRDefault="00051B9D"/>
        </w:tc>
        <w:tc>
          <w:tcPr>
            <w:tcW w:w="7512" w:type="dxa"/>
          </w:tcPr>
          <w:p w14:paraId="1391E626" w14:textId="77777777" w:rsidR="006E04A4" w:rsidRDefault="00051B9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391E628" w14:textId="77777777" w:rsidR="006E04A4" w:rsidRDefault="00051B9D">
      <w:pPr>
        <w:pStyle w:val="StreckLngt"/>
      </w:pPr>
      <w:r>
        <w:tab/>
      </w:r>
    </w:p>
    <w:p w14:paraId="1391E629" w14:textId="77777777" w:rsidR="00121B42" w:rsidRDefault="00051B9D" w:rsidP="00121B42">
      <w:pPr>
        <w:pStyle w:val="Blankrad"/>
      </w:pPr>
      <w:r>
        <w:t xml:space="preserve">      </w:t>
      </w:r>
    </w:p>
    <w:p w14:paraId="1391E62A" w14:textId="77777777" w:rsidR="00CF242C" w:rsidRDefault="00051B9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E51F3" w14:paraId="1391E62E" w14:textId="77777777" w:rsidTr="00055526">
        <w:trPr>
          <w:cantSplit/>
        </w:trPr>
        <w:tc>
          <w:tcPr>
            <w:tcW w:w="567" w:type="dxa"/>
          </w:tcPr>
          <w:p w14:paraId="1391E62B" w14:textId="77777777" w:rsidR="001D7AF0" w:rsidRDefault="00051B9D" w:rsidP="00C84F80">
            <w:pPr>
              <w:keepNext/>
            </w:pPr>
          </w:p>
        </w:tc>
        <w:tc>
          <w:tcPr>
            <w:tcW w:w="6663" w:type="dxa"/>
          </w:tcPr>
          <w:p w14:paraId="1391E62C" w14:textId="77777777" w:rsidR="006E04A4" w:rsidRDefault="00051B9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391E62D" w14:textId="77777777" w:rsidR="006E04A4" w:rsidRDefault="00051B9D" w:rsidP="00C84F80">
            <w:pPr>
              <w:keepNext/>
            </w:pPr>
          </w:p>
        </w:tc>
      </w:tr>
      <w:tr w:rsidR="003E51F3" w14:paraId="1391E632" w14:textId="77777777" w:rsidTr="00055526">
        <w:trPr>
          <w:cantSplit/>
        </w:trPr>
        <w:tc>
          <w:tcPr>
            <w:tcW w:w="567" w:type="dxa"/>
          </w:tcPr>
          <w:p w14:paraId="1391E62F" w14:textId="77777777" w:rsidR="001D7AF0" w:rsidRDefault="00051B9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391E630" w14:textId="77777777" w:rsidR="006E04A4" w:rsidRDefault="00051B9D" w:rsidP="000326E3">
            <w:r>
              <w:t>Justering av protokoll från sammanträdet torsdagen den 25 maj</w:t>
            </w:r>
          </w:p>
        </w:tc>
        <w:tc>
          <w:tcPr>
            <w:tcW w:w="2055" w:type="dxa"/>
          </w:tcPr>
          <w:p w14:paraId="1391E631" w14:textId="77777777" w:rsidR="006E04A4" w:rsidRDefault="00051B9D" w:rsidP="00C84F80"/>
        </w:tc>
      </w:tr>
      <w:tr w:rsidR="003E51F3" w14:paraId="1391E636" w14:textId="77777777" w:rsidTr="00055526">
        <w:trPr>
          <w:cantSplit/>
        </w:trPr>
        <w:tc>
          <w:tcPr>
            <w:tcW w:w="567" w:type="dxa"/>
          </w:tcPr>
          <w:p w14:paraId="1391E633" w14:textId="77777777" w:rsidR="001D7AF0" w:rsidRDefault="00051B9D" w:rsidP="00C84F80">
            <w:pPr>
              <w:keepNext/>
            </w:pPr>
          </w:p>
        </w:tc>
        <w:tc>
          <w:tcPr>
            <w:tcW w:w="6663" w:type="dxa"/>
          </w:tcPr>
          <w:p w14:paraId="1391E634" w14:textId="77777777" w:rsidR="006E04A4" w:rsidRDefault="00051B9D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1391E635" w14:textId="77777777" w:rsidR="006E04A4" w:rsidRDefault="00051B9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E51F3" w14:paraId="1391E63A" w14:textId="77777777" w:rsidTr="00055526">
        <w:trPr>
          <w:cantSplit/>
        </w:trPr>
        <w:tc>
          <w:tcPr>
            <w:tcW w:w="567" w:type="dxa"/>
          </w:tcPr>
          <w:p w14:paraId="1391E637" w14:textId="77777777" w:rsidR="001D7AF0" w:rsidRDefault="00051B9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391E638" w14:textId="77777777" w:rsidR="006E04A4" w:rsidRDefault="00051B9D" w:rsidP="000326E3">
            <w:r>
              <w:t>2022/23:54 Torsdagen den 8 juni</w:t>
            </w:r>
          </w:p>
        </w:tc>
        <w:tc>
          <w:tcPr>
            <w:tcW w:w="2055" w:type="dxa"/>
          </w:tcPr>
          <w:p w14:paraId="1391E639" w14:textId="77777777" w:rsidR="006E04A4" w:rsidRDefault="00051B9D" w:rsidP="00C84F80">
            <w:r>
              <w:t>FiU</w:t>
            </w:r>
          </w:p>
        </w:tc>
      </w:tr>
      <w:tr w:rsidR="003E51F3" w14:paraId="1391E63E" w14:textId="77777777" w:rsidTr="00055526">
        <w:trPr>
          <w:cantSplit/>
        </w:trPr>
        <w:tc>
          <w:tcPr>
            <w:tcW w:w="567" w:type="dxa"/>
          </w:tcPr>
          <w:p w14:paraId="1391E63B" w14:textId="77777777" w:rsidR="001D7AF0" w:rsidRDefault="00051B9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91E63C" w14:textId="77777777" w:rsidR="006E04A4" w:rsidRDefault="00051B9D" w:rsidP="000326E3">
            <w:r>
              <w:t>2022/23:46 Tisdagen den 13 juni</w:t>
            </w:r>
          </w:p>
        </w:tc>
        <w:tc>
          <w:tcPr>
            <w:tcW w:w="2055" w:type="dxa"/>
          </w:tcPr>
          <w:p w14:paraId="1391E63D" w14:textId="77777777" w:rsidR="006E04A4" w:rsidRDefault="00051B9D" w:rsidP="00C84F80">
            <w:r>
              <w:t>MJU</w:t>
            </w:r>
          </w:p>
        </w:tc>
      </w:tr>
      <w:tr w:rsidR="003E51F3" w14:paraId="1391E642" w14:textId="77777777" w:rsidTr="00055526">
        <w:trPr>
          <w:cantSplit/>
        </w:trPr>
        <w:tc>
          <w:tcPr>
            <w:tcW w:w="567" w:type="dxa"/>
          </w:tcPr>
          <w:p w14:paraId="1391E63F" w14:textId="77777777" w:rsidR="001D7AF0" w:rsidRDefault="00051B9D" w:rsidP="00C84F80">
            <w:pPr>
              <w:keepNext/>
            </w:pPr>
          </w:p>
        </w:tc>
        <w:tc>
          <w:tcPr>
            <w:tcW w:w="6663" w:type="dxa"/>
          </w:tcPr>
          <w:p w14:paraId="1391E640" w14:textId="60357D00" w:rsidR="006E04A4" w:rsidRDefault="00051B9D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avgörs tisdagen den 20 juni</w:t>
            </w:r>
          </w:p>
        </w:tc>
        <w:tc>
          <w:tcPr>
            <w:tcW w:w="2055" w:type="dxa"/>
          </w:tcPr>
          <w:p w14:paraId="1391E641" w14:textId="77777777" w:rsidR="006E04A4" w:rsidRDefault="00051B9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E51F3" w14:paraId="1391E646" w14:textId="77777777" w:rsidTr="00055526">
        <w:trPr>
          <w:cantSplit/>
        </w:trPr>
        <w:tc>
          <w:tcPr>
            <w:tcW w:w="567" w:type="dxa"/>
          </w:tcPr>
          <w:p w14:paraId="1391E643" w14:textId="77777777" w:rsidR="001D7AF0" w:rsidRDefault="00051B9D" w:rsidP="00C84F80">
            <w:pPr>
              <w:keepNext/>
            </w:pPr>
          </w:p>
        </w:tc>
        <w:tc>
          <w:tcPr>
            <w:tcW w:w="6663" w:type="dxa"/>
          </w:tcPr>
          <w:p w14:paraId="1391E644" w14:textId="77777777" w:rsidR="006E04A4" w:rsidRDefault="00051B9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391E645" w14:textId="77777777" w:rsidR="006E04A4" w:rsidRDefault="00051B9D" w:rsidP="00C84F80">
            <w:pPr>
              <w:keepNext/>
            </w:pPr>
          </w:p>
        </w:tc>
      </w:tr>
      <w:tr w:rsidR="003E51F3" w14:paraId="1391E64A" w14:textId="77777777" w:rsidTr="00055526">
        <w:trPr>
          <w:cantSplit/>
        </w:trPr>
        <w:tc>
          <w:tcPr>
            <w:tcW w:w="567" w:type="dxa"/>
          </w:tcPr>
          <w:p w14:paraId="1391E647" w14:textId="77777777" w:rsidR="001D7AF0" w:rsidRDefault="00051B9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391E648" w14:textId="77777777" w:rsidR="006E04A4" w:rsidRDefault="00051B9D" w:rsidP="000326E3">
            <w:r>
              <w:t>Bet. 2022/23:MJU18 Livsmedelspolitik</w:t>
            </w:r>
          </w:p>
        </w:tc>
        <w:tc>
          <w:tcPr>
            <w:tcW w:w="2055" w:type="dxa"/>
          </w:tcPr>
          <w:p w14:paraId="1391E649" w14:textId="77777777" w:rsidR="006E04A4" w:rsidRDefault="00051B9D" w:rsidP="00C84F80">
            <w:r>
              <w:t xml:space="preserve">23 res. (S, </w:t>
            </w:r>
            <w:r>
              <w:t>SD, V, C, MP)</w:t>
            </w:r>
          </w:p>
        </w:tc>
      </w:tr>
      <w:tr w:rsidR="003E51F3" w14:paraId="1391E64E" w14:textId="77777777" w:rsidTr="00055526">
        <w:trPr>
          <w:cantSplit/>
        </w:trPr>
        <w:tc>
          <w:tcPr>
            <w:tcW w:w="567" w:type="dxa"/>
          </w:tcPr>
          <w:p w14:paraId="1391E64B" w14:textId="77777777" w:rsidR="001D7AF0" w:rsidRDefault="00051B9D" w:rsidP="00C84F80">
            <w:pPr>
              <w:keepNext/>
            </w:pPr>
          </w:p>
        </w:tc>
        <w:tc>
          <w:tcPr>
            <w:tcW w:w="6663" w:type="dxa"/>
          </w:tcPr>
          <w:p w14:paraId="1391E64C" w14:textId="77777777" w:rsidR="006E04A4" w:rsidRDefault="00051B9D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391E64D" w14:textId="77777777" w:rsidR="006E04A4" w:rsidRDefault="00051B9D" w:rsidP="00C84F80">
            <w:pPr>
              <w:keepNext/>
            </w:pPr>
          </w:p>
        </w:tc>
      </w:tr>
      <w:tr w:rsidR="003E51F3" w14:paraId="1391E652" w14:textId="77777777" w:rsidTr="00055526">
        <w:trPr>
          <w:cantSplit/>
        </w:trPr>
        <w:tc>
          <w:tcPr>
            <w:tcW w:w="567" w:type="dxa"/>
          </w:tcPr>
          <w:p w14:paraId="1391E64F" w14:textId="77777777" w:rsidR="001D7AF0" w:rsidRDefault="00051B9D" w:rsidP="00C84F80">
            <w:pPr>
              <w:keepNext/>
            </w:pPr>
          </w:p>
        </w:tc>
        <w:tc>
          <w:tcPr>
            <w:tcW w:w="6663" w:type="dxa"/>
          </w:tcPr>
          <w:p w14:paraId="1391E650" w14:textId="77777777" w:rsidR="006E04A4" w:rsidRDefault="00051B9D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1391E651" w14:textId="77777777" w:rsidR="006E04A4" w:rsidRDefault="00051B9D" w:rsidP="00C84F80">
            <w:pPr>
              <w:keepNext/>
            </w:pPr>
          </w:p>
        </w:tc>
      </w:tr>
      <w:tr w:rsidR="003E51F3" w14:paraId="1391E656" w14:textId="77777777" w:rsidTr="00055526">
        <w:trPr>
          <w:cantSplit/>
        </w:trPr>
        <w:tc>
          <w:tcPr>
            <w:tcW w:w="567" w:type="dxa"/>
          </w:tcPr>
          <w:p w14:paraId="1391E653" w14:textId="77777777" w:rsidR="001D7AF0" w:rsidRDefault="00051B9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391E654" w14:textId="77777777" w:rsidR="006E04A4" w:rsidRDefault="00051B9D" w:rsidP="000326E3">
            <w:r>
              <w:t>2022/23:373 av Ola Möller (S)</w:t>
            </w:r>
            <w:r>
              <w:br/>
              <w:t>Schabloniserade taxor för förordnandemål</w:t>
            </w:r>
          </w:p>
        </w:tc>
        <w:tc>
          <w:tcPr>
            <w:tcW w:w="2055" w:type="dxa"/>
          </w:tcPr>
          <w:p w14:paraId="1391E655" w14:textId="77777777" w:rsidR="006E04A4" w:rsidRDefault="00051B9D" w:rsidP="00C84F80"/>
        </w:tc>
      </w:tr>
      <w:tr w:rsidR="003E51F3" w14:paraId="1391E65A" w14:textId="77777777" w:rsidTr="00055526">
        <w:trPr>
          <w:cantSplit/>
        </w:trPr>
        <w:tc>
          <w:tcPr>
            <w:tcW w:w="567" w:type="dxa"/>
          </w:tcPr>
          <w:p w14:paraId="1391E657" w14:textId="77777777" w:rsidR="001D7AF0" w:rsidRDefault="00051B9D" w:rsidP="00C84F80">
            <w:pPr>
              <w:pStyle w:val="FlistaNrRubriknr"/>
            </w:pPr>
            <w:r>
              <w:t>6</w:t>
            </w:r>
          </w:p>
        </w:tc>
        <w:tc>
          <w:tcPr>
            <w:tcW w:w="6663" w:type="dxa"/>
          </w:tcPr>
          <w:p w14:paraId="1391E658" w14:textId="77777777" w:rsidR="006E04A4" w:rsidRDefault="00051B9D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1391E659" w14:textId="77777777" w:rsidR="006E04A4" w:rsidRDefault="00051B9D" w:rsidP="00C84F80"/>
        </w:tc>
      </w:tr>
    </w:tbl>
    <w:p w14:paraId="1391E65B" w14:textId="77777777" w:rsidR="00517888" w:rsidRPr="00F221DA" w:rsidRDefault="00051B9D" w:rsidP="00137840">
      <w:pPr>
        <w:pStyle w:val="Blankrad"/>
      </w:pPr>
      <w:r>
        <w:t xml:space="preserve">     </w:t>
      </w:r>
    </w:p>
    <w:p w14:paraId="1391E65C" w14:textId="77777777" w:rsidR="00121B42" w:rsidRDefault="00051B9D" w:rsidP="00121B42">
      <w:pPr>
        <w:pStyle w:val="Blankrad"/>
      </w:pPr>
      <w:r>
        <w:t xml:space="preserve">     </w:t>
      </w:r>
    </w:p>
    <w:p w14:paraId="1391E65D" w14:textId="77777777" w:rsidR="006E04A4" w:rsidRPr="00F221DA" w:rsidRDefault="00051B9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E51F3" w14:paraId="1391E660" w14:textId="77777777" w:rsidTr="00D774A8">
        <w:tc>
          <w:tcPr>
            <w:tcW w:w="567" w:type="dxa"/>
          </w:tcPr>
          <w:p w14:paraId="1391E65E" w14:textId="77777777" w:rsidR="00D774A8" w:rsidRDefault="00051B9D">
            <w:pPr>
              <w:pStyle w:val="IngenText"/>
            </w:pPr>
          </w:p>
        </w:tc>
        <w:tc>
          <w:tcPr>
            <w:tcW w:w="8718" w:type="dxa"/>
          </w:tcPr>
          <w:p w14:paraId="1391E65F" w14:textId="77777777" w:rsidR="00D774A8" w:rsidRDefault="00051B9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391E661" w14:textId="77777777" w:rsidR="006E04A4" w:rsidRPr="00852BA1" w:rsidRDefault="00051B9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E673" w14:textId="77777777" w:rsidR="00000000" w:rsidRDefault="00051B9D">
      <w:pPr>
        <w:spacing w:line="240" w:lineRule="auto"/>
      </w:pPr>
      <w:r>
        <w:separator/>
      </w:r>
    </w:p>
  </w:endnote>
  <w:endnote w:type="continuationSeparator" w:id="0">
    <w:p w14:paraId="1391E675" w14:textId="77777777" w:rsidR="00000000" w:rsidRDefault="00051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E667" w14:textId="77777777" w:rsidR="00BE217A" w:rsidRDefault="00051B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E668" w14:textId="77777777" w:rsidR="00D73249" w:rsidRDefault="00051B9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391E669" w14:textId="77777777" w:rsidR="00D73249" w:rsidRDefault="00051B9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E66D" w14:textId="77777777" w:rsidR="00D73249" w:rsidRDefault="00051B9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391E66E" w14:textId="77777777" w:rsidR="00D73249" w:rsidRDefault="00051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E66F" w14:textId="77777777" w:rsidR="00000000" w:rsidRDefault="00051B9D">
      <w:pPr>
        <w:spacing w:line="240" w:lineRule="auto"/>
      </w:pPr>
      <w:r>
        <w:separator/>
      </w:r>
    </w:p>
  </w:footnote>
  <w:footnote w:type="continuationSeparator" w:id="0">
    <w:p w14:paraId="1391E671" w14:textId="77777777" w:rsidR="00000000" w:rsidRDefault="00051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E662" w14:textId="77777777" w:rsidR="00BE217A" w:rsidRDefault="00051B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E663" w14:textId="77777777" w:rsidR="00D73249" w:rsidRDefault="00051B9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15 juni 2023</w:t>
    </w:r>
    <w:r>
      <w:fldChar w:fldCharType="end"/>
    </w:r>
  </w:p>
  <w:p w14:paraId="1391E664" w14:textId="77777777" w:rsidR="00D73249" w:rsidRDefault="00051B9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391E665" w14:textId="77777777" w:rsidR="00D73249" w:rsidRDefault="00051B9D"/>
  <w:p w14:paraId="1391E666" w14:textId="77777777" w:rsidR="00D73249" w:rsidRDefault="00051B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E66A" w14:textId="77777777" w:rsidR="00D73249" w:rsidRDefault="00051B9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391E66F" wp14:editId="1391E67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E66B" w14:textId="77777777" w:rsidR="00D73249" w:rsidRDefault="00051B9D" w:rsidP="00BE217A">
    <w:pPr>
      <w:pStyle w:val="Dokumentrubrik"/>
      <w:spacing w:after="360"/>
    </w:pPr>
    <w:r>
      <w:t>Föredragningslista</w:t>
    </w:r>
  </w:p>
  <w:p w14:paraId="1391E66C" w14:textId="77777777" w:rsidR="00D73249" w:rsidRDefault="00051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362277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EA0B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A4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0F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A1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EE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C9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CD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2E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E51F3"/>
    <w:rsid w:val="00051B9D"/>
    <w:rsid w:val="003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E617"/>
  <w15:docId w15:val="{7C078589-B052-4C6B-8D73-643B2D95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2023-06-15</SAFIR_Sammantradesdatum_Doc>
    <SAFIR_SammantradeID xmlns="C07A1A6C-0B19-41D9-BDF8-F523BA3921EB">7c51793a-648a-4d47-a9be-62fad240cff6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F18E-3FA2-49AC-BC93-FBF02ACD88C6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1</Pages>
  <Words>101</Words>
  <Characters>661</Characters>
  <Application>Microsoft Office Word</Application>
  <DocSecurity>0</DocSecurity>
  <Lines>73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2023-06-14T13:24:00Z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