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5C63E0E5D148B68E3F69104DA13F42"/>
        </w:placeholder>
        <w:text/>
      </w:sdtPr>
      <w:sdtEndPr/>
      <w:sdtContent>
        <w:p w:rsidRPr="009B062B" w:rsidR="00AF30DD" w:rsidP="00DA28CE" w:rsidRDefault="00AF30DD" w14:paraId="3C2071C6" w14:textId="77777777">
          <w:pPr>
            <w:pStyle w:val="Rubrik1"/>
            <w:spacing w:after="300"/>
          </w:pPr>
          <w:r w:rsidRPr="009B062B">
            <w:t>Förslag till riksdagsbeslut</w:t>
          </w:r>
        </w:p>
      </w:sdtContent>
    </w:sdt>
    <w:sdt>
      <w:sdtPr>
        <w:alias w:val="Yrkande 1"/>
        <w:tag w:val="f3c62146-33a3-480e-82b5-c008cf6ec10a"/>
        <w:id w:val="637691423"/>
        <w:lock w:val="sdtLocked"/>
      </w:sdtPr>
      <w:sdtEndPr/>
      <w:sdtContent>
        <w:p w:rsidR="00F1693A" w:rsidRDefault="002026F5" w14:paraId="3C2071C7" w14:textId="77777777">
          <w:pPr>
            <w:pStyle w:val="Frslagstext"/>
            <w:numPr>
              <w:ilvl w:val="0"/>
              <w:numId w:val="0"/>
            </w:numPr>
          </w:pPr>
          <w:r>
            <w:t>Riksdagen ställer sig bakom det som anförs i motionen om att göra en översyn av hur fler gränshinder mellan Sverige och Norge kan rivas i syfte att öka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A599DE48C149F098FC9D8662A8276C"/>
        </w:placeholder>
        <w:text/>
      </w:sdtPr>
      <w:sdtEndPr/>
      <w:sdtContent>
        <w:p w:rsidRPr="009B062B" w:rsidR="006D79C9" w:rsidP="00333E95" w:rsidRDefault="006D79C9" w14:paraId="3C2071C8" w14:textId="77777777">
          <w:pPr>
            <w:pStyle w:val="Rubrik1"/>
          </w:pPr>
          <w:r>
            <w:t>Motivering</w:t>
          </w:r>
        </w:p>
      </w:sdtContent>
    </w:sdt>
    <w:p w:rsidRPr="00386E6C" w:rsidR="003C5AD1" w:rsidP="00386E6C" w:rsidRDefault="003C5AD1" w14:paraId="3C2071C9" w14:textId="77777777">
      <w:pPr>
        <w:pStyle w:val="Normalutanindragellerluft"/>
      </w:pPr>
      <w:r w:rsidRPr="00386E6C">
        <w:t>Sverige och Norge har Europas längsta gemensamma landsgräns och det sker en omfattande handel länderna emellan. Dock finns det ofta fler gränshinder än vad många företag som vill slå sig in på den norska marknaden först bedömer. Trots våra länders kulturella och geografiska närhet är det faktum att Norge inte är med i EU en avgörande skillnad som får konsekvenser för det ekonomiska utbytet mellan våra länder.</w:t>
      </w:r>
    </w:p>
    <w:p w:rsidRPr="00386E6C" w:rsidR="003C5AD1" w:rsidP="00386E6C" w:rsidRDefault="003C5AD1" w14:paraId="3C2071CA" w14:textId="5DFB1DE4">
      <w:r w:rsidRPr="00386E6C">
        <w:t>Redan i dag är Norge Sveriges viktigaste handelspartner</w:t>
      </w:r>
      <w:r w:rsidRPr="00386E6C" w:rsidR="00DA733D">
        <w:t>,</w:t>
      </w:r>
      <w:r w:rsidRPr="00386E6C">
        <w:t xml:space="preserve"> och en rad norska företag verkar och investerar på den svenska marknaden. Gränshindren påverkar ofta inte stora företag i samma omfattning som mindre eftersom de har förutsättningar att hyra in juridisk kompetens för att överkomma dem. Däremot avskräcks ofta mindre företag från att ta klivet in på den norska marknaden. Det åligger den svenska regeringen att arbeta för att förenkla handeln med våra stora handelspartner.</w:t>
      </w:r>
    </w:p>
    <w:bookmarkStart w:name="_GoBack" w:displacedByCustomXml="next" w:id="1"/>
    <w:bookmarkEnd w:displacedByCustomXml="next" w:id="1"/>
    <w:sdt>
      <w:sdtPr>
        <w:rPr>
          <w:i/>
          <w:noProof/>
        </w:rPr>
        <w:alias w:val="CC_Underskrifter"/>
        <w:tag w:val="CC_Underskrifter"/>
        <w:id w:val="583496634"/>
        <w:lock w:val="sdtContentLocked"/>
        <w:placeholder>
          <w:docPart w:val="628CC8B6DBAC474EA9DB33CC63C62FCE"/>
        </w:placeholder>
      </w:sdtPr>
      <w:sdtEndPr>
        <w:rPr>
          <w:i w:val="0"/>
          <w:noProof w:val="0"/>
        </w:rPr>
      </w:sdtEndPr>
      <w:sdtContent>
        <w:p w:rsidR="000940DA" w:rsidP="000940DA" w:rsidRDefault="000940DA" w14:paraId="3C2071CC" w14:textId="77777777"/>
        <w:p w:rsidRPr="008E0FE2" w:rsidR="004801AC" w:rsidP="000940DA" w:rsidRDefault="00386E6C" w14:paraId="3C2071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DB39B3" w:rsidRDefault="00DB39B3" w14:paraId="3C2071D1" w14:textId="77777777"/>
    <w:sectPr w:rsidR="00DB39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071D3" w14:textId="77777777" w:rsidR="00E73A7B" w:rsidRDefault="00E73A7B" w:rsidP="000C1CAD">
      <w:pPr>
        <w:spacing w:line="240" w:lineRule="auto"/>
      </w:pPr>
      <w:r>
        <w:separator/>
      </w:r>
    </w:p>
  </w:endnote>
  <w:endnote w:type="continuationSeparator" w:id="0">
    <w:p w14:paraId="3C2071D4" w14:textId="77777777" w:rsidR="00E73A7B" w:rsidRDefault="00E73A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71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71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40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71E2" w14:textId="77777777" w:rsidR="00262EA3" w:rsidRPr="000940DA" w:rsidRDefault="00262EA3" w:rsidP="00094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071D1" w14:textId="77777777" w:rsidR="00E73A7B" w:rsidRDefault="00E73A7B" w:rsidP="000C1CAD">
      <w:pPr>
        <w:spacing w:line="240" w:lineRule="auto"/>
      </w:pPr>
      <w:r>
        <w:separator/>
      </w:r>
    </w:p>
  </w:footnote>
  <w:footnote w:type="continuationSeparator" w:id="0">
    <w:p w14:paraId="3C2071D2" w14:textId="77777777" w:rsidR="00E73A7B" w:rsidRDefault="00E73A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207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071E4" wp14:anchorId="3C207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E6C" w14:paraId="3C2071E7" w14:textId="77777777">
                          <w:pPr>
                            <w:jc w:val="right"/>
                          </w:pPr>
                          <w:sdt>
                            <w:sdtPr>
                              <w:alias w:val="CC_Noformat_Partikod"/>
                              <w:tag w:val="CC_Noformat_Partikod"/>
                              <w:id w:val="-53464382"/>
                              <w:placeholder>
                                <w:docPart w:val="1E82DEBB24AB4FDA8ACA03E7E64A3591"/>
                              </w:placeholder>
                              <w:text/>
                            </w:sdtPr>
                            <w:sdtEndPr/>
                            <w:sdtContent>
                              <w:r w:rsidR="003C5AD1">
                                <w:t>M</w:t>
                              </w:r>
                            </w:sdtContent>
                          </w:sdt>
                          <w:sdt>
                            <w:sdtPr>
                              <w:alias w:val="CC_Noformat_Partinummer"/>
                              <w:tag w:val="CC_Noformat_Partinummer"/>
                              <w:id w:val="-1709555926"/>
                              <w:placeholder>
                                <w:docPart w:val="3CDE24ED7F614C448E91A0760B0DEA3B"/>
                              </w:placeholder>
                              <w:text/>
                            </w:sdtPr>
                            <w:sdtEndPr/>
                            <w:sdtContent>
                              <w:r w:rsidR="003C5AD1">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07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E6C" w14:paraId="3C2071E7" w14:textId="77777777">
                    <w:pPr>
                      <w:jc w:val="right"/>
                    </w:pPr>
                    <w:sdt>
                      <w:sdtPr>
                        <w:alias w:val="CC_Noformat_Partikod"/>
                        <w:tag w:val="CC_Noformat_Partikod"/>
                        <w:id w:val="-53464382"/>
                        <w:placeholder>
                          <w:docPart w:val="1E82DEBB24AB4FDA8ACA03E7E64A3591"/>
                        </w:placeholder>
                        <w:text/>
                      </w:sdtPr>
                      <w:sdtEndPr/>
                      <w:sdtContent>
                        <w:r w:rsidR="003C5AD1">
                          <w:t>M</w:t>
                        </w:r>
                      </w:sdtContent>
                    </w:sdt>
                    <w:sdt>
                      <w:sdtPr>
                        <w:alias w:val="CC_Noformat_Partinummer"/>
                        <w:tag w:val="CC_Noformat_Partinummer"/>
                        <w:id w:val="-1709555926"/>
                        <w:placeholder>
                          <w:docPart w:val="3CDE24ED7F614C448E91A0760B0DEA3B"/>
                        </w:placeholder>
                        <w:text/>
                      </w:sdtPr>
                      <w:sdtEndPr/>
                      <w:sdtContent>
                        <w:r w:rsidR="003C5AD1">
                          <w:t>1415</w:t>
                        </w:r>
                      </w:sdtContent>
                    </w:sdt>
                  </w:p>
                </w:txbxContent>
              </v:textbox>
              <w10:wrap anchorx="page"/>
            </v:shape>
          </w:pict>
        </mc:Fallback>
      </mc:AlternateContent>
    </w:r>
  </w:p>
  <w:p w:rsidRPr="00293C4F" w:rsidR="00262EA3" w:rsidP="00776B74" w:rsidRDefault="00262EA3" w14:paraId="3C207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2071D7" w14:textId="77777777">
    <w:pPr>
      <w:jc w:val="right"/>
    </w:pPr>
  </w:p>
  <w:p w:rsidR="00262EA3" w:rsidP="00776B74" w:rsidRDefault="00262EA3" w14:paraId="3C2071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6E6C" w14:paraId="3C2071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071E6" wp14:anchorId="3C207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E6C" w14:paraId="3C2071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AD1">
          <w:t>M</w:t>
        </w:r>
      </w:sdtContent>
    </w:sdt>
    <w:sdt>
      <w:sdtPr>
        <w:alias w:val="CC_Noformat_Partinummer"/>
        <w:tag w:val="CC_Noformat_Partinummer"/>
        <w:id w:val="-2014525982"/>
        <w:text/>
      </w:sdtPr>
      <w:sdtEndPr/>
      <w:sdtContent>
        <w:r w:rsidR="003C5AD1">
          <w:t>1415</w:t>
        </w:r>
      </w:sdtContent>
    </w:sdt>
  </w:p>
  <w:p w:rsidRPr="008227B3" w:rsidR="00262EA3" w:rsidP="008227B3" w:rsidRDefault="00386E6C" w14:paraId="3C207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E6C" w14:paraId="3C2071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:879</w:t>
        </w:r>
      </w:sdtContent>
    </w:sdt>
  </w:p>
  <w:p w:rsidR="00262EA3" w:rsidP="00E03A3D" w:rsidRDefault="00386E6C" w14:paraId="3C2071DF"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3C5AD1" w14:paraId="3C2071E0" w14:textId="77777777">
        <w:pPr>
          <w:pStyle w:val="FSHRub2"/>
        </w:pPr>
        <w:r>
          <w:t>Gränshinder mellan Sverige och Norge</w:t>
        </w:r>
      </w:p>
    </w:sdtContent>
  </w:sdt>
  <w:sdt>
    <w:sdtPr>
      <w:alias w:val="CC_Boilerplate_3"/>
      <w:tag w:val="CC_Boilerplate_3"/>
      <w:id w:val="1606463544"/>
      <w:lock w:val="sdtContentLocked"/>
      <w15:appearance w15:val="hidden"/>
      <w:text w:multiLine="1"/>
    </w:sdtPr>
    <w:sdtEndPr/>
    <w:sdtContent>
      <w:p w:rsidR="00262EA3" w:rsidP="00283E0F" w:rsidRDefault="00262EA3" w14:paraId="3C2071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5A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0DA"/>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F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6C"/>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D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05"/>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0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3D"/>
    <w:rsid w:val="00DA7F72"/>
    <w:rsid w:val="00DB01C7"/>
    <w:rsid w:val="00DB0673"/>
    <w:rsid w:val="00DB179E"/>
    <w:rsid w:val="00DB21DD"/>
    <w:rsid w:val="00DB2A83"/>
    <w:rsid w:val="00DB2B72"/>
    <w:rsid w:val="00DB30AF"/>
    <w:rsid w:val="00DB3469"/>
    <w:rsid w:val="00DB390F"/>
    <w:rsid w:val="00DB39B3"/>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A7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3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12"/>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071C5"/>
  <w15:chartTrackingRefBased/>
  <w15:docId w15:val="{6D335E3E-CBCC-4772-A037-849739E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5C63E0E5D148B68E3F69104DA13F42"/>
        <w:category>
          <w:name w:val="Allmänt"/>
          <w:gallery w:val="placeholder"/>
        </w:category>
        <w:types>
          <w:type w:val="bbPlcHdr"/>
        </w:types>
        <w:behaviors>
          <w:behavior w:val="content"/>
        </w:behaviors>
        <w:guid w:val="{9A126C1F-0D42-4136-B816-EF5192EA6C2C}"/>
      </w:docPartPr>
      <w:docPartBody>
        <w:p w:rsidR="00003D60" w:rsidRDefault="00BF33F6">
          <w:pPr>
            <w:pStyle w:val="CB5C63E0E5D148B68E3F69104DA13F42"/>
          </w:pPr>
          <w:r w:rsidRPr="005A0A93">
            <w:rPr>
              <w:rStyle w:val="Platshllartext"/>
            </w:rPr>
            <w:t>Förslag till riksdagsbeslut</w:t>
          </w:r>
        </w:p>
      </w:docPartBody>
    </w:docPart>
    <w:docPart>
      <w:docPartPr>
        <w:name w:val="77A599DE48C149F098FC9D8662A8276C"/>
        <w:category>
          <w:name w:val="Allmänt"/>
          <w:gallery w:val="placeholder"/>
        </w:category>
        <w:types>
          <w:type w:val="bbPlcHdr"/>
        </w:types>
        <w:behaviors>
          <w:behavior w:val="content"/>
        </w:behaviors>
        <w:guid w:val="{CD37AAA4-0336-4084-971C-A03B8E2ECC16}"/>
      </w:docPartPr>
      <w:docPartBody>
        <w:p w:rsidR="00003D60" w:rsidRDefault="00BF33F6">
          <w:pPr>
            <w:pStyle w:val="77A599DE48C149F098FC9D8662A8276C"/>
          </w:pPr>
          <w:r w:rsidRPr="005A0A93">
            <w:rPr>
              <w:rStyle w:val="Platshllartext"/>
            </w:rPr>
            <w:t>Motivering</w:t>
          </w:r>
        </w:p>
      </w:docPartBody>
    </w:docPart>
    <w:docPart>
      <w:docPartPr>
        <w:name w:val="1E82DEBB24AB4FDA8ACA03E7E64A3591"/>
        <w:category>
          <w:name w:val="Allmänt"/>
          <w:gallery w:val="placeholder"/>
        </w:category>
        <w:types>
          <w:type w:val="bbPlcHdr"/>
        </w:types>
        <w:behaviors>
          <w:behavior w:val="content"/>
        </w:behaviors>
        <w:guid w:val="{E977323A-C50C-42F7-BE2D-5C30A31E9CCE}"/>
      </w:docPartPr>
      <w:docPartBody>
        <w:p w:rsidR="00003D60" w:rsidRDefault="00BF33F6">
          <w:pPr>
            <w:pStyle w:val="1E82DEBB24AB4FDA8ACA03E7E64A3591"/>
          </w:pPr>
          <w:r>
            <w:rPr>
              <w:rStyle w:val="Platshllartext"/>
            </w:rPr>
            <w:t xml:space="preserve"> </w:t>
          </w:r>
        </w:p>
      </w:docPartBody>
    </w:docPart>
    <w:docPart>
      <w:docPartPr>
        <w:name w:val="3CDE24ED7F614C448E91A0760B0DEA3B"/>
        <w:category>
          <w:name w:val="Allmänt"/>
          <w:gallery w:val="placeholder"/>
        </w:category>
        <w:types>
          <w:type w:val="bbPlcHdr"/>
        </w:types>
        <w:behaviors>
          <w:behavior w:val="content"/>
        </w:behaviors>
        <w:guid w:val="{2565A977-ED16-46FA-91ED-8AF3451BCE64}"/>
      </w:docPartPr>
      <w:docPartBody>
        <w:p w:rsidR="00003D60" w:rsidRDefault="00BF33F6">
          <w:pPr>
            <w:pStyle w:val="3CDE24ED7F614C448E91A0760B0DEA3B"/>
          </w:pPr>
          <w:r>
            <w:t xml:space="preserve"> </w:t>
          </w:r>
        </w:p>
      </w:docPartBody>
    </w:docPart>
    <w:docPart>
      <w:docPartPr>
        <w:name w:val="628CC8B6DBAC474EA9DB33CC63C62FCE"/>
        <w:category>
          <w:name w:val="Allmänt"/>
          <w:gallery w:val="placeholder"/>
        </w:category>
        <w:types>
          <w:type w:val="bbPlcHdr"/>
        </w:types>
        <w:behaviors>
          <w:behavior w:val="content"/>
        </w:behaviors>
        <w:guid w:val="{CF1EDC26-ED82-45EA-8BF1-CA1D7A5CE8A2}"/>
      </w:docPartPr>
      <w:docPartBody>
        <w:p w:rsidR="00320F42" w:rsidRDefault="00320F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F6"/>
    <w:rsid w:val="00003D60"/>
    <w:rsid w:val="00320F42"/>
    <w:rsid w:val="00BF3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C63E0E5D148B68E3F69104DA13F42">
    <w:name w:val="CB5C63E0E5D148B68E3F69104DA13F42"/>
  </w:style>
  <w:style w:type="paragraph" w:customStyle="1" w:styleId="DC313ACADD784B96A47D302D8DFA7A29">
    <w:name w:val="DC313ACADD784B96A47D302D8DFA7A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E7FA4A10A34049A1D2C8667CEDAD22">
    <w:name w:val="22E7FA4A10A34049A1D2C8667CEDAD22"/>
  </w:style>
  <w:style w:type="paragraph" w:customStyle="1" w:styleId="77A599DE48C149F098FC9D8662A8276C">
    <w:name w:val="77A599DE48C149F098FC9D8662A8276C"/>
  </w:style>
  <w:style w:type="paragraph" w:customStyle="1" w:styleId="BE1E8581A9C247CA80C89B20C6279790">
    <w:name w:val="BE1E8581A9C247CA80C89B20C6279790"/>
  </w:style>
  <w:style w:type="paragraph" w:customStyle="1" w:styleId="FCFE88F5DBE144E3B4376E5C830DAB1C">
    <w:name w:val="FCFE88F5DBE144E3B4376E5C830DAB1C"/>
  </w:style>
  <w:style w:type="paragraph" w:customStyle="1" w:styleId="1E82DEBB24AB4FDA8ACA03E7E64A3591">
    <w:name w:val="1E82DEBB24AB4FDA8ACA03E7E64A3591"/>
  </w:style>
  <w:style w:type="paragraph" w:customStyle="1" w:styleId="3CDE24ED7F614C448E91A0760B0DEA3B">
    <w:name w:val="3CDE24ED7F614C448E91A0760B0D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23602-41C8-4700-9205-7D7724DB5EF8}"/>
</file>

<file path=customXml/itemProps2.xml><?xml version="1.0" encoding="utf-8"?>
<ds:datastoreItem xmlns:ds="http://schemas.openxmlformats.org/officeDocument/2006/customXml" ds:itemID="{16AE7171-2336-463B-9378-B4D2872F3ADD}"/>
</file>

<file path=customXml/itemProps3.xml><?xml version="1.0" encoding="utf-8"?>
<ds:datastoreItem xmlns:ds="http://schemas.openxmlformats.org/officeDocument/2006/customXml" ds:itemID="{426A43E2-2BBC-4C0D-A528-F9EE4EDA6243}"/>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990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Gränshinder mellan Sverige och Norge</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