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6F1C58">
      <w:pPr>
        <w:rPr>
          <w:sz w:val="20"/>
        </w:rPr>
      </w:pPr>
    </w:p>
    <w:p w14:paraId="4EBBFDC0" w14:textId="77777777" w:rsidR="0050083A" w:rsidRPr="009C2227" w:rsidRDefault="0050083A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6F1C58">
      <w:pPr>
        <w:rPr>
          <w:sz w:val="20"/>
        </w:rPr>
      </w:pPr>
    </w:p>
    <w:p w14:paraId="4060C239" w14:textId="77777777" w:rsidR="00CA7639" w:rsidRPr="00CA7639" w:rsidRDefault="00CA7639" w:rsidP="006F1C58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2922FF25" w:rsidR="00CA7639" w:rsidRPr="00CA7639" w:rsidRDefault="00CA7639" w:rsidP="006F1C58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3B3343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3B3343">
              <w:rPr>
                <w:b/>
                <w:sz w:val="20"/>
              </w:rPr>
              <w:t>5</w:t>
            </w:r>
            <w:r w:rsidRPr="00AC112C">
              <w:rPr>
                <w:b/>
                <w:sz w:val="20"/>
              </w:rPr>
              <w:t>:</w:t>
            </w:r>
            <w:r w:rsidR="002F02BE">
              <w:rPr>
                <w:b/>
                <w:sz w:val="20"/>
              </w:rPr>
              <w:t>3</w:t>
            </w:r>
            <w:r w:rsidR="004B3552">
              <w:rPr>
                <w:b/>
                <w:sz w:val="20"/>
              </w:rPr>
              <w:t>6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5DCD850B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 w:rsidR="00564B32">
              <w:rPr>
                <w:sz w:val="20"/>
              </w:rPr>
              <w:t>2</w:t>
            </w:r>
            <w:r w:rsidR="00615F2B">
              <w:rPr>
                <w:sz w:val="20"/>
              </w:rPr>
              <w:t>5</w:t>
            </w:r>
            <w:r w:rsidRPr="00CA7639">
              <w:rPr>
                <w:sz w:val="20"/>
              </w:rPr>
              <w:t>–</w:t>
            </w:r>
            <w:proofErr w:type="gramStart"/>
            <w:r w:rsidR="0056550E">
              <w:rPr>
                <w:sz w:val="20"/>
              </w:rPr>
              <w:t>05</w:t>
            </w:r>
            <w:r w:rsidR="00C4366B">
              <w:rPr>
                <w:sz w:val="20"/>
              </w:rPr>
              <w:t>-</w:t>
            </w:r>
            <w:r w:rsidR="009B6AE3">
              <w:rPr>
                <w:sz w:val="20"/>
              </w:rPr>
              <w:t>20</w:t>
            </w:r>
            <w:proofErr w:type="gramEnd"/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9B896E3" w14:textId="3681AAF8" w:rsidR="00185056" w:rsidRDefault="009B6AE3" w:rsidP="006F1C58">
            <w:pPr>
              <w:rPr>
                <w:sz w:val="20"/>
              </w:rPr>
            </w:pPr>
            <w:r>
              <w:rPr>
                <w:sz w:val="20"/>
              </w:rPr>
              <w:t>11</w:t>
            </w:r>
            <w:r w:rsidR="000250B0" w:rsidRPr="00CC2066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="00F13465">
              <w:rPr>
                <w:sz w:val="20"/>
              </w:rPr>
              <w:t>0</w:t>
            </w:r>
            <w:r w:rsidR="00CA7639" w:rsidRPr="00CC2066">
              <w:rPr>
                <w:sz w:val="20"/>
              </w:rPr>
              <w:t>–</w:t>
            </w:r>
            <w:r w:rsidR="0056550E">
              <w:rPr>
                <w:sz w:val="20"/>
              </w:rPr>
              <w:t>1</w:t>
            </w:r>
            <w:r>
              <w:rPr>
                <w:sz w:val="20"/>
              </w:rPr>
              <w:t>2</w:t>
            </w:r>
            <w:r w:rsidR="008847C8">
              <w:rPr>
                <w:sz w:val="20"/>
              </w:rPr>
              <w:t>.</w:t>
            </w:r>
            <w:r>
              <w:rPr>
                <w:sz w:val="20"/>
              </w:rPr>
              <w:t>0</w:t>
            </w:r>
            <w:r w:rsidR="00F13465">
              <w:rPr>
                <w:sz w:val="20"/>
              </w:rPr>
              <w:t>0</w:t>
            </w:r>
          </w:p>
          <w:p w14:paraId="50C019E7" w14:textId="35579B5B" w:rsidR="0088578A" w:rsidRPr="002E5DCC" w:rsidRDefault="0088578A" w:rsidP="002F02BE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3A144C95" w:rsidR="00CA7639" w:rsidRPr="00CA7639" w:rsidRDefault="00CA7639" w:rsidP="006F1C58">
            <w:pPr>
              <w:rPr>
                <w:sz w:val="20"/>
              </w:rPr>
            </w:pPr>
            <w:r w:rsidRPr="00CA7639">
              <w:rPr>
                <w:sz w:val="20"/>
              </w:rPr>
              <w:t>Se bilaga</w:t>
            </w:r>
            <w:r w:rsidR="003B012E">
              <w:rPr>
                <w:sz w:val="20"/>
              </w:rPr>
              <w:t xml:space="preserve"> </w:t>
            </w:r>
          </w:p>
        </w:tc>
      </w:tr>
    </w:tbl>
    <w:p w14:paraId="1CB81FBC" w14:textId="05B75A47" w:rsidR="00564B32" w:rsidRDefault="00564B32" w:rsidP="006F1C58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6F1C58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6F1C58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6F1C58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6F1C58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6F1C58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6F1C58">
      <w:pPr>
        <w:tabs>
          <w:tab w:val="left" w:pos="960"/>
        </w:tabs>
        <w:rPr>
          <w:sz w:val="20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931511" w:rsidRPr="0013710D" w14:paraId="78B3E185" w14:textId="77777777" w:rsidTr="00BC1EF7">
        <w:trPr>
          <w:trHeight w:val="884"/>
        </w:trPr>
        <w:tc>
          <w:tcPr>
            <w:tcW w:w="567" w:type="dxa"/>
          </w:tcPr>
          <w:p w14:paraId="192CCD53" w14:textId="6C41FD19" w:rsidR="00931511" w:rsidRPr="00CC1C68" w:rsidRDefault="00931511" w:rsidP="009315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  <w:shd w:val="clear" w:color="auto" w:fill="auto"/>
          </w:tcPr>
          <w:p w14:paraId="52D621D4" w14:textId="58CDF801" w:rsidR="000C70C2" w:rsidRDefault="009B6AE3" w:rsidP="000C70C2">
            <w:pPr>
              <w:rPr>
                <w:b/>
              </w:rPr>
            </w:pPr>
            <w:r w:rsidRPr="009B6AE3">
              <w:rPr>
                <w:b/>
              </w:rPr>
              <w:t>Verksamheten i Nordatlantiska Fördragsorganisationen (Nato) under 2024 (UU19)</w:t>
            </w:r>
          </w:p>
          <w:p w14:paraId="15E43A45" w14:textId="77777777" w:rsidR="00094382" w:rsidRDefault="00094382" w:rsidP="00094382">
            <w:pPr>
              <w:rPr>
                <w:bCs/>
              </w:rPr>
            </w:pPr>
          </w:p>
          <w:p w14:paraId="1DBD319C" w14:textId="5FA69D0F" w:rsidR="00094382" w:rsidRDefault="00094382" w:rsidP="00094382">
            <w:pPr>
              <w:rPr>
                <w:bCs/>
              </w:rPr>
            </w:pPr>
            <w:r w:rsidRPr="009F319A">
              <w:rPr>
                <w:bCs/>
              </w:rPr>
              <w:t xml:space="preserve">Utskottet </w:t>
            </w:r>
            <w:r>
              <w:rPr>
                <w:bCs/>
              </w:rPr>
              <w:t xml:space="preserve">fortsatte </w:t>
            </w:r>
            <w:r w:rsidRPr="009F319A">
              <w:rPr>
                <w:bCs/>
              </w:rPr>
              <w:t>beredningen av</w:t>
            </w:r>
            <w:r>
              <w:rPr>
                <w:bCs/>
              </w:rPr>
              <w:t xml:space="preserve"> skrivelse 2024/25:112, redogörelse 2024/25:RS3 och motioner.</w:t>
            </w:r>
          </w:p>
          <w:p w14:paraId="7E24F633" w14:textId="77777777" w:rsidR="00094382" w:rsidRDefault="00094382" w:rsidP="00094382">
            <w:pPr>
              <w:rPr>
                <w:bCs/>
              </w:rPr>
            </w:pPr>
          </w:p>
          <w:p w14:paraId="6B05FC22" w14:textId="77777777" w:rsidR="00094382" w:rsidRDefault="00094382" w:rsidP="00094382">
            <w:pPr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66CD9AAE" w14:textId="0ABD0E50" w:rsidR="00AC1F53" w:rsidRPr="00706D36" w:rsidRDefault="00AC1F53" w:rsidP="000C70C2">
            <w:pPr>
              <w:rPr>
                <w:b/>
              </w:rPr>
            </w:pPr>
          </w:p>
        </w:tc>
      </w:tr>
      <w:tr w:rsidR="001E6912" w:rsidRPr="0013710D" w14:paraId="4718122E" w14:textId="77777777" w:rsidTr="00BC1EF7">
        <w:trPr>
          <w:trHeight w:val="884"/>
        </w:trPr>
        <w:tc>
          <w:tcPr>
            <w:tcW w:w="567" w:type="dxa"/>
          </w:tcPr>
          <w:p w14:paraId="070EDAD6" w14:textId="646FFDDE" w:rsidR="001E6912" w:rsidRPr="00CC1C68" w:rsidRDefault="001E6912" w:rsidP="0093151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0FC26913" w14:textId="57ECAD5C" w:rsidR="001E6912" w:rsidRDefault="00CE2D2F" w:rsidP="000C70C2">
            <w:pPr>
              <w:rPr>
                <w:b/>
                <w:bCs/>
              </w:rPr>
            </w:pPr>
            <w:r>
              <w:rPr>
                <w:b/>
              </w:rPr>
              <w:t xml:space="preserve">Anmälan om fråga </w:t>
            </w:r>
            <w:r w:rsidRPr="00A5774B">
              <w:rPr>
                <w:b/>
                <w:bCs/>
              </w:rPr>
              <w:t>om utskottsinitiativ</w:t>
            </w:r>
            <w:r>
              <w:rPr>
                <w:b/>
                <w:bCs/>
              </w:rPr>
              <w:t xml:space="preserve"> </w:t>
            </w:r>
            <w:r w:rsidRPr="00A5774B">
              <w:rPr>
                <w:b/>
                <w:bCs/>
              </w:rPr>
              <w:t>om</w:t>
            </w:r>
            <w:r>
              <w:t xml:space="preserve"> </w:t>
            </w:r>
            <w:r w:rsidRPr="00CE2D2F">
              <w:rPr>
                <w:b/>
                <w:bCs/>
              </w:rPr>
              <w:t>att verka för EU-sanktioner mot Israel</w:t>
            </w:r>
          </w:p>
          <w:p w14:paraId="7F2B0B74" w14:textId="77777777" w:rsidR="00CE2D2F" w:rsidRDefault="00CE2D2F" w:rsidP="000C70C2">
            <w:pPr>
              <w:rPr>
                <w:b/>
                <w:bCs/>
              </w:rPr>
            </w:pPr>
          </w:p>
          <w:p w14:paraId="2CD960F8" w14:textId="787C699D" w:rsidR="00CE2D2F" w:rsidRDefault="00CE2D2F" w:rsidP="000C70C2">
            <w:r>
              <w:t xml:space="preserve">MP-ledamoten föreslog att utskottet skulle ta ett initiativ om </w:t>
            </w:r>
            <w:r w:rsidRPr="00CE2D2F">
              <w:t>att verka för EU-sanktioner mot Israel</w:t>
            </w:r>
            <w:r w:rsidR="00851057">
              <w:t>.</w:t>
            </w:r>
          </w:p>
          <w:p w14:paraId="5FEDF68B" w14:textId="4AA50328" w:rsidR="003F7A87" w:rsidRPr="009B6AE3" w:rsidRDefault="003F7A87" w:rsidP="00277B90">
            <w:pPr>
              <w:rPr>
                <w:b/>
              </w:rPr>
            </w:pPr>
          </w:p>
        </w:tc>
      </w:tr>
      <w:tr w:rsidR="000C70C2" w:rsidRPr="0013710D" w14:paraId="36FABFA7" w14:textId="77777777" w:rsidTr="00BC1EF7">
        <w:trPr>
          <w:trHeight w:val="884"/>
        </w:trPr>
        <w:tc>
          <w:tcPr>
            <w:tcW w:w="567" w:type="dxa"/>
          </w:tcPr>
          <w:p w14:paraId="73F79C48" w14:textId="22AEA528" w:rsidR="000C70C2" w:rsidRPr="00CC1C68" w:rsidRDefault="000C70C2" w:rsidP="000C70C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1E6912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0F87D722" w14:textId="3BF8B111" w:rsidR="000C70C2" w:rsidRDefault="00094382" w:rsidP="000C70C2">
            <w:pPr>
              <w:rPr>
                <w:b/>
                <w:bCs/>
              </w:rPr>
            </w:pPr>
            <w:r w:rsidRPr="00A5774B">
              <w:rPr>
                <w:b/>
                <w:bCs/>
              </w:rPr>
              <w:t>Fråga om utskottsinitiativ</w:t>
            </w:r>
            <w:r>
              <w:rPr>
                <w:b/>
                <w:bCs/>
              </w:rPr>
              <w:t xml:space="preserve"> </w:t>
            </w:r>
            <w:r w:rsidRPr="00A5774B">
              <w:rPr>
                <w:b/>
                <w:bCs/>
              </w:rPr>
              <w:t>om situationen i Gaza och den humanitära rätten m.m.</w:t>
            </w:r>
          </w:p>
          <w:p w14:paraId="4EADAB4C" w14:textId="77915F71" w:rsidR="00094382" w:rsidRDefault="00094382" w:rsidP="000C70C2">
            <w:pPr>
              <w:rPr>
                <w:b/>
                <w:bCs/>
              </w:rPr>
            </w:pPr>
          </w:p>
          <w:p w14:paraId="1F077447" w14:textId="77777777" w:rsidR="00094382" w:rsidRDefault="00094382" w:rsidP="000C70C2">
            <w:pPr>
              <w:rPr>
                <w:b/>
              </w:rPr>
            </w:pPr>
          </w:p>
          <w:p w14:paraId="2D079B03" w14:textId="121AFE77" w:rsidR="00094382" w:rsidRPr="00094382" w:rsidRDefault="00094382" w:rsidP="00094382">
            <w:pPr>
              <w:rPr>
                <w:bCs/>
              </w:rPr>
            </w:pPr>
            <w:r w:rsidRPr="00094382">
              <w:rPr>
                <w:bCs/>
              </w:rPr>
              <w:t>Utskottet fortsatte behandlingen av frågan om ett initiativ om situationen i Gaza och den humanitära rätten m.m.</w:t>
            </w:r>
            <w:r w:rsidR="00CE2D2F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 w:rsidR="00CE2D2F">
              <w:rPr>
                <w:bCs/>
              </w:rPr>
              <w:t xml:space="preserve">baserat på två förslag. </w:t>
            </w:r>
          </w:p>
          <w:p w14:paraId="2B5E4E5D" w14:textId="214E5ED0" w:rsidR="00094382" w:rsidRDefault="00094382" w:rsidP="00094382">
            <w:pPr>
              <w:rPr>
                <w:bCs/>
              </w:rPr>
            </w:pPr>
          </w:p>
          <w:p w14:paraId="42FB02CB" w14:textId="41EC2A29" w:rsidR="00C12D03" w:rsidRPr="00C12D03" w:rsidRDefault="00C12D03" w:rsidP="00C12D03">
            <w:pPr>
              <w:rPr>
                <w:bCs/>
              </w:rPr>
            </w:pPr>
            <w:r w:rsidRPr="00C12D03">
              <w:rPr>
                <w:bCs/>
              </w:rPr>
              <w:t>Utskottet beslutade med röstsiffrorna 9 (</w:t>
            </w:r>
            <w:r>
              <w:rPr>
                <w:bCs/>
              </w:rPr>
              <w:t>SD</w:t>
            </w:r>
            <w:r w:rsidRPr="00C12D03">
              <w:rPr>
                <w:bCs/>
              </w:rPr>
              <w:t xml:space="preserve">-, </w:t>
            </w:r>
            <w:r>
              <w:rPr>
                <w:bCs/>
              </w:rPr>
              <w:t>M</w:t>
            </w:r>
            <w:r w:rsidRPr="00C12D03">
              <w:rPr>
                <w:bCs/>
              </w:rPr>
              <w:t xml:space="preserve">-, </w:t>
            </w:r>
            <w:r>
              <w:rPr>
                <w:bCs/>
              </w:rPr>
              <w:t>KD</w:t>
            </w:r>
            <w:r w:rsidRPr="00C12D03">
              <w:rPr>
                <w:bCs/>
              </w:rPr>
              <w:t xml:space="preserve">- och </w:t>
            </w:r>
            <w:r>
              <w:rPr>
                <w:bCs/>
              </w:rPr>
              <w:t>L</w:t>
            </w:r>
            <w:r w:rsidRPr="00C12D03">
              <w:rPr>
                <w:bCs/>
              </w:rPr>
              <w:t>-leda</w:t>
            </w:r>
          </w:p>
          <w:p w14:paraId="56981A51" w14:textId="6686DFF3" w:rsidR="00C12D03" w:rsidRDefault="00C12D03" w:rsidP="00C12D03">
            <w:pPr>
              <w:rPr>
                <w:bCs/>
              </w:rPr>
            </w:pPr>
            <w:proofErr w:type="spellStart"/>
            <w:r w:rsidRPr="00C12D03">
              <w:rPr>
                <w:bCs/>
              </w:rPr>
              <w:t>möterna</w:t>
            </w:r>
            <w:proofErr w:type="spellEnd"/>
            <w:r w:rsidRPr="00C12D03">
              <w:rPr>
                <w:bCs/>
              </w:rPr>
              <w:t xml:space="preserve">) mot </w:t>
            </w:r>
            <w:r w:rsidR="000500AE">
              <w:rPr>
                <w:bCs/>
              </w:rPr>
              <w:t>8</w:t>
            </w:r>
            <w:r w:rsidRPr="00C12D03">
              <w:rPr>
                <w:bCs/>
              </w:rPr>
              <w:t xml:space="preserve"> (</w:t>
            </w:r>
            <w:r>
              <w:rPr>
                <w:bCs/>
              </w:rPr>
              <w:t>S</w:t>
            </w:r>
            <w:r w:rsidRPr="00C12D03">
              <w:rPr>
                <w:bCs/>
              </w:rPr>
              <w:t>-</w:t>
            </w:r>
            <w:r>
              <w:rPr>
                <w:bCs/>
              </w:rPr>
              <w:t>, V-. C-</w:t>
            </w:r>
            <w:r w:rsidRPr="00C12D03">
              <w:rPr>
                <w:bCs/>
              </w:rPr>
              <w:t xml:space="preserve"> och </w:t>
            </w:r>
            <w:r>
              <w:rPr>
                <w:bCs/>
              </w:rPr>
              <w:t>MP</w:t>
            </w:r>
            <w:r w:rsidRPr="00C12D03">
              <w:rPr>
                <w:bCs/>
              </w:rPr>
              <w:t>-ledamöterna) att avslå förslage</w:t>
            </w:r>
            <w:r w:rsidR="003F7A87">
              <w:rPr>
                <w:bCs/>
              </w:rPr>
              <w:t>n</w:t>
            </w:r>
            <w:r w:rsidRPr="00C12D03">
              <w:rPr>
                <w:bCs/>
              </w:rPr>
              <w:t>.</w:t>
            </w:r>
          </w:p>
          <w:p w14:paraId="48211F4B" w14:textId="77777777" w:rsidR="00094382" w:rsidRDefault="00094382" w:rsidP="00094382">
            <w:pPr>
              <w:rPr>
                <w:bCs/>
              </w:rPr>
            </w:pPr>
          </w:p>
          <w:p w14:paraId="056A0E80" w14:textId="5BF10386" w:rsidR="00094382" w:rsidRDefault="00094382" w:rsidP="00094382">
            <w:pPr>
              <w:rPr>
                <w:bCs/>
              </w:rPr>
            </w:pPr>
            <w:r w:rsidRPr="00094382">
              <w:rPr>
                <w:bCs/>
              </w:rPr>
              <w:t xml:space="preserve">Mot beslutet reserverade sig S-, V-, C- och MP-ledamöterna och ansåg att utskottet borde ha inlett ett beredningsarbete i syfte att ta ett initiativ i frågan. </w:t>
            </w:r>
          </w:p>
          <w:p w14:paraId="48A01E79" w14:textId="77777777" w:rsidR="00094382" w:rsidRPr="00094382" w:rsidRDefault="00094382" w:rsidP="00094382">
            <w:pPr>
              <w:rPr>
                <w:bCs/>
              </w:rPr>
            </w:pPr>
          </w:p>
          <w:p w14:paraId="686C7E68" w14:textId="77777777" w:rsidR="000C70C2" w:rsidRDefault="00094382" w:rsidP="00094382">
            <w:pPr>
              <w:rPr>
                <w:bCs/>
              </w:rPr>
            </w:pPr>
            <w:r w:rsidRPr="00094382">
              <w:rPr>
                <w:bCs/>
              </w:rPr>
              <w:t xml:space="preserve">Denna paragraf förklarades omedelbart justerad. </w:t>
            </w:r>
          </w:p>
          <w:p w14:paraId="7D33601A" w14:textId="2E8611FA" w:rsidR="00094382" w:rsidRPr="00706D36" w:rsidRDefault="00094382" w:rsidP="00094382">
            <w:pPr>
              <w:rPr>
                <w:b/>
              </w:rPr>
            </w:pPr>
          </w:p>
        </w:tc>
      </w:tr>
    </w:tbl>
    <w:p w14:paraId="61876D66" w14:textId="77777777" w:rsidR="00AC1F53" w:rsidRDefault="00AC1F53">
      <w:r>
        <w:br w:type="page"/>
      </w: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4C6BE0" w:rsidRPr="0013710D" w14:paraId="66E15CA5" w14:textId="77777777" w:rsidTr="00BC1EF7">
        <w:trPr>
          <w:trHeight w:val="884"/>
        </w:trPr>
        <w:tc>
          <w:tcPr>
            <w:tcW w:w="567" w:type="dxa"/>
          </w:tcPr>
          <w:p w14:paraId="70A71BF9" w14:textId="0047F1F8" w:rsidR="004C6BE0" w:rsidRPr="00CC1C68" w:rsidRDefault="004C6BE0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lastRenderedPageBreak/>
              <w:t>§</w:t>
            </w:r>
            <w:r w:rsidR="009E76B5">
              <w:rPr>
                <w:b/>
                <w:snapToGrid w:val="0"/>
                <w:szCs w:val="24"/>
              </w:rPr>
              <w:t xml:space="preserve"> </w:t>
            </w:r>
            <w:r w:rsidR="001E6912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  <w:shd w:val="clear" w:color="auto" w:fill="auto"/>
          </w:tcPr>
          <w:p w14:paraId="3BC1FBB0" w14:textId="77777777" w:rsidR="004C6BE0" w:rsidRDefault="004C6BE0" w:rsidP="004C6BE0">
            <w:pPr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1BE15DD7" w14:textId="77777777" w:rsidR="004C6BE0" w:rsidRDefault="004C6BE0" w:rsidP="004C6BE0">
            <w:pPr>
              <w:rPr>
                <w:b/>
              </w:rPr>
            </w:pPr>
          </w:p>
          <w:p w14:paraId="26939614" w14:textId="65A43500" w:rsidR="008847C8" w:rsidRDefault="004C6BE0" w:rsidP="004C6BE0">
            <w:pPr>
              <w:rPr>
                <w:bCs/>
              </w:rPr>
            </w:pPr>
            <w:r w:rsidRPr="00930850">
              <w:rPr>
                <w:bCs/>
              </w:rPr>
              <w:t>Utskottet justerade protokoll</w:t>
            </w:r>
            <w:r>
              <w:rPr>
                <w:bCs/>
              </w:rPr>
              <w:t xml:space="preserve"> 2024/25:3</w:t>
            </w:r>
            <w:r w:rsidR="00D74B7E">
              <w:rPr>
                <w:bCs/>
              </w:rPr>
              <w:t>5</w:t>
            </w:r>
            <w:r w:rsidR="00CE2D2F">
              <w:rPr>
                <w:bCs/>
              </w:rPr>
              <w:t>.</w:t>
            </w:r>
          </w:p>
          <w:p w14:paraId="55E9013D" w14:textId="77777777" w:rsidR="004C6BE0" w:rsidRPr="00771222" w:rsidRDefault="004C6BE0" w:rsidP="00AC1F53">
            <w:pPr>
              <w:rPr>
                <w:b/>
              </w:rPr>
            </w:pPr>
          </w:p>
        </w:tc>
      </w:tr>
      <w:tr w:rsidR="004C6BE0" w:rsidRPr="0013710D" w14:paraId="50915E02" w14:textId="77777777" w:rsidTr="00BC1EF7">
        <w:trPr>
          <w:trHeight w:val="884"/>
        </w:trPr>
        <w:tc>
          <w:tcPr>
            <w:tcW w:w="567" w:type="dxa"/>
          </w:tcPr>
          <w:p w14:paraId="02700212" w14:textId="04E7D234" w:rsidR="004C6BE0" w:rsidRPr="00CC1C68" w:rsidRDefault="004C6BE0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1E6912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44209D73" w14:textId="77777777" w:rsidR="004C6BE0" w:rsidRDefault="004C6BE0" w:rsidP="004C6BE0">
            <w:pPr>
              <w:rPr>
                <w:b/>
              </w:rPr>
            </w:pPr>
            <w:r>
              <w:rPr>
                <w:b/>
              </w:rPr>
              <w:t>Inkomna handlingar</w:t>
            </w:r>
          </w:p>
          <w:p w14:paraId="324522E3" w14:textId="77777777" w:rsidR="004C6BE0" w:rsidRDefault="004C6BE0" w:rsidP="004C6BE0">
            <w:pPr>
              <w:rPr>
                <w:b/>
              </w:rPr>
            </w:pPr>
          </w:p>
          <w:p w14:paraId="1FCED4C8" w14:textId="154CCDAF" w:rsidR="003B0AD9" w:rsidRDefault="004C6BE0" w:rsidP="004C6BE0">
            <w:pPr>
              <w:rPr>
                <w:bCs/>
              </w:rPr>
            </w:pPr>
            <w:r>
              <w:rPr>
                <w:bCs/>
              </w:rPr>
              <w:t>Inkomna handlingar anmäldes enligt bilaga.</w:t>
            </w:r>
          </w:p>
          <w:p w14:paraId="1E0C1514" w14:textId="77777777" w:rsidR="004C6BE0" w:rsidRDefault="004C6BE0" w:rsidP="004C6BE0">
            <w:pPr>
              <w:rPr>
                <w:b/>
              </w:rPr>
            </w:pPr>
          </w:p>
        </w:tc>
      </w:tr>
      <w:tr w:rsidR="003B0AD9" w:rsidRPr="00D74B7E" w14:paraId="4BC90A73" w14:textId="77777777" w:rsidTr="00BC1EF7">
        <w:trPr>
          <w:trHeight w:val="884"/>
        </w:trPr>
        <w:tc>
          <w:tcPr>
            <w:tcW w:w="567" w:type="dxa"/>
          </w:tcPr>
          <w:p w14:paraId="7E4E8A25" w14:textId="2979D964" w:rsidR="003B0AD9" w:rsidRPr="00CC1C68" w:rsidRDefault="003B0AD9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>§</w:t>
            </w:r>
            <w:r w:rsidR="001E6912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5E04EF07" w14:textId="12CBBD62" w:rsidR="003B0AD9" w:rsidRDefault="00D74B7E" w:rsidP="003B0AD9">
            <w:pPr>
              <w:rPr>
                <w:b/>
                <w:bCs/>
              </w:rPr>
            </w:pPr>
            <w:r w:rsidRPr="00D74B7E">
              <w:rPr>
                <w:b/>
                <w:bCs/>
              </w:rPr>
              <w:t>Återrapport från</w:t>
            </w:r>
            <w:r>
              <w:rPr>
                <w:b/>
                <w:bCs/>
              </w:rPr>
              <w:t xml:space="preserve"> länsbesök till </w:t>
            </w:r>
            <w:proofErr w:type="spellStart"/>
            <w:r>
              <w:rPr>
                <w:b/>
                <w:bCs/>
              </w:rPr>
              <w:t>Västa</w:t>
            </w:r>
            <w:proofErr w:type="spellEnd"/>
            <w:r>
              <w:rPr>
                <w:b/>
                <w:bCs/>
              </w:rPr>
              <w:t xml:space="preserve"> Götaland </w:t>
            </w:r>
            <w:proofErr w:type="gramStart"/>
            <w:r>
              <w:rPr>
                <w:b/>
                <w:bCs/>
              </w:rPr>
              <w:t>12-13</w:t>
            </w:r>
            <w:proofErr w:type="gramEnd"/>
            <w:r>
              <w:rPr>
                <w:b/>
                <w:bCs/>
              </w:rPr>
              <w:t xml:space="preserve"> maj 2025</w:t>
            </w:r>
          </w:p>
          <w:p w14:paraId="1722FF5B" w14:textId="77777777" w:rsidR="00D74B7E" w:rsidRDefault="00D74B7E" w:rsidP="003B0AD9">
            <w:pPr>
              <w:rPr>
                <w:b/>
                <w:bCs/>
              </w:rPr>
            </w:pPr>
          </w:p>
          <w:p w14:paraId="4BD658D1" w14:textId="1F518099" w:rsidR="003B0AD9" w:rsidRDefault="00D74B7E" w:rsidP="00D74B7E">
            <w:r w:rsidRPr="00D74B7E">
              <w:t xml:space="preserve">Morgan Johansson (S), Yasmine Eriksson (SD), Magnus Berntsson (KD), John E. Weinerhall (M), Jacob Risberg (MP), Stefan Olsson (M), </w:t>
            </w:r>
            <w:r w:rsidR="00277B90" w:rsidRPr="00277B90">
              <w:t xml:space="preserve">Angelika Bengtsson </w:t>
            </w:r>
            <w:r>
              <w:t xml:space="preserve">(SD), Anna Lasses (C) och </w:t>
            </w:r>
            <w:r w:rsidRPr="00D74B7E">
              <w:t>Markus Kauppinen (S)</w:t>
            </w:r>
            <w:r>
              <w:t xml:space="preserve"> </w:t>
            </w:r>
            <w:r w:rsidRPr="00D74B7E">
              <w:t>lämnade rapport från</w:t>
            </w:r>
            <w:r>
              <w:t xml:space="preserve"> </w:t>
            </w:r>
            <w:r w:rsidRPr="00D74B7E">
              <w:t xml:space="preserve">länsbesök till </w:t>
            </w:r>
            <w:proofErr w:type="spellStart"/>
            <w:r w:rsidRPr="00D74B7E">
              <w:t>Västa</w:t>
            </w:r>
            <w:proofErr w:type="spellEnd"/>
            <w:r w:rsidRPr="00D74B7E">
              <w:t xml:space="preserve"> Götaland </w:t>
            </w:r>
            <w:proofErr w:type="gramStart"/>
            <w:r w:rsidRPr="00D74B7E">
              <w:t>12-13</w:t>
            </w:r>
            <w:proofErr w:type="gramEnd"/>
            <w:r w:rsidRPr="00D74B7E">
              <w:t xml:space="preserve"> maj 2025</w:t>
            </w:r>
            <w:r>
              <w:t>.</w:t>
            </w:r>
          </w:p>
          <w:p w14:paraId="261697C4" w14:textId="1E4157E9" w:rsidR="00D74B7E" w:rsidRPr="00D74B7E" w:rsidRDefault="00D74B7E" w:rsidP="00D74B7E"/>
        </w:tc>
      </w:tr>
      <w:tr w:rsidR="004C6BE0" w:rsidRPr="0013710D" w14:paraId="75282E7A" w14:textId="77777777" w:rsidTr="00BC1EF7">
        <w:trPr>
          <w:trHeight w:val="884"/>
        </w:trPr>
        <w:tc>
          <w:tcPr>
            <w:tcW w:w="567" w:type="dxa"/>
          </w:tcPr>
          <w:p w14:paraId="66A3D3B9" w14:textId="0278666F" w:rsidR="004C6BE0" w:rsidRPr="00CC1C68" w:rsidRDefault="004C6BE0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1E6912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947" w:type="dxa"/>
            <w:shd w:val="clear" w:color="auto" w:fill="auto"/>
          </w:tcPr>
          <w:p w14:paraId="15DDFAD0" w14:textId="77777777" w:rsidR="004C6BE0" w:rsidRPr="00572011" w:rsidRDefault="004C6BE0" w:rsidP="004C6BE0">
            <w:pPr>
              <w:widowControl/>
              <w:spacing w:after="200" w:line="280" w:lineRule="exact"/>
              <w:rPr>
                <w:b/>
              </w:rPr>
            </w:pPr>
            <w:r>
              <w:rPr>
                <w:b/>
              </w:rPr>
              <w:t>Kanslimeddelande</w:t>
            </w:r>
          </w:p>
          <w:p w14:paraId="309CBA0C" w14:textId="4DBA4656" w:rsidR="00013CC7" w:rsidRDefault="00013CC7" w:rsidP="00013CC7">
            <w:pPr>
              <w:rPr>
                <w:bCs/>
              </w:rPr>
            </w:pPr>
            <w:r>
              <w:rPr>
                <w:bCs/>
              </w:rPr>
              <w:t>Utskottet beslutade:</w:t>
            </w:r>
          </w:p>
          <w:p w14:paraId="78AD40F6" w14:textId="53209112" w:rsidR="00D74B7E" w:rsidRDefault="00013CC7" w:rsidP="00013CC7">
            <w:pPr>
              <w:widowControl/>
              <w:spacing w:after="160" w:line="259" w:lineRule="auto"/>
              <w:rPr>
                <w:szCs w:val="24"/>
              </w:rPr>
            </w:pPr>
            <w:r w:rsidRPr="00DF43D9">
              <w:rPr>
                <w:szCs w:val="24"/>
              </w:rPr>
              <w:t xml:space="preserve">-att </w:t>
            </w:r>
            <w:r w:rsidR="00D74B7E">
              <w:rPr>
                <w:szCs w:val="24"/>
              </w:rPr>
              <w:t xml:space="preserve">ta emot </w:t>
            </w:r>
            <w:r w:rsidR="00D74B7E" w:rsidRPr="00D74B7E">
              <w:rPr>
                <w:szCs w:val="24"/>
              </w:rPr>
              <w:t xml:space="preserve">UNHCR:s </w:t>
            </w:r>
            <w:proofErr w:type="spellStart"/>
            <w:r w:rsidR="00D74B7E" w:rsidRPr="00D74B7E">
              <w:rPr>
                <w:szCs w:val="24"/>
              </w:rPr>
              <w:t>High</w:t>
            </w:r>
            <w:proofErr w:type="spellEnd"/>
            <w:r w:rsidR="00D74B7E" w:rsidRPr="00D74B7E">
              <w:rPr>
                <w:szCs w:val="24"/>
              </w:rPr>
              <w:t xml:space="preserve"> </w:t>
            </w:r>
            <w:proofErr w:type="spellStart"/>
            <w:r w:rsidR="00D74B7E" w:rsidRPr="00D74B7E">
              <w:rPr>
                <w:szCs w:val="24"/>
              </w:rPr>
              <w:t>Commissioner</w:t>
            </w:r>
            <w:proofErr w:type="spellEnd"/>
            <w:r w:rsidR="00D74B7E" w:rsidRPr="00D74B7E">
              <w:rPr>
                <w:szCs w:val="24"/>
              </w:rPr>
              <w:t xml:space="preserve">, Filippo </w:t>
            </w:r>
            <w:proofErr w:type="spellStart"/>
            <w:r w:rsidR="00D74B7E" w:rsidRPr="00D74B7E">
              <w:rPr>
                <w:szCs w:val="24"/>
              </w:rPr>
              <w:t>Grandi</w:t>
            </w:r>
            <w:proofErr w:type="spellEnd"/>
            <w:r w:rsidR="00D74B7E" w:rsidRPr="00D74B7E">
              <w:rPr>
                <w:szCs w:val="24"/>
              </w:rPr>
              <w:t>, onsdagen den 4 juni, kl. 11:00-11:45.</w:t>
            </w:r>
          </w:p>
          <w:p w14:paraId="35FE3AF2" w14:textId="236A5481" w:rsidR="00EF7752" w:rsidRPr="00013CC7" w:rsidRDefault="00EF7752" w:rsidP="00013CC7">
            <w:pPr>
              <w:widowControl/>
              <w:spacing w:after="160" w:line="259" w:lineRule="auto"/>
              <w:rPr>
                <w:szCs w:val="24"/>
              </w:rPr>
            </w:pPr>
          </w:p>
        </w:tc>
      </w:tr>
      <w:tr w:rsidR="00D20D5F" w:rsidRPr="0013710D" w14:paraId="59C99B19" w14:textId="77777777" w:rsidTr="00BC1EF7">
        <w:trPr>
          <w:trHeight w:val="884"/>
        </w:trPr>
        <w:tc>
          <w:tcPr>
            <w:tcW w:w="567" w:type="dxa"/>
          </w:tcPr>
          <w:p w14:paraId="793A7A5E" w14:textId="3FBA24F4" w:rsidR="00D20D5F" w:rsidRPr="00CC1C68" w:rsidRDefault="00D20D5F" w:rsidP="002F02B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C1C68">
              <w:rPr>
                <w:b/>
                <w:snapToGrid w:val="0"/>
                <w:szCs w:val="24"/>
              </w:rPr>
              <w:t xml:space="preserve">§ </w:t>
            </w:r>
            <w:r w:rsidR="001E6912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6947" w:type="dxa"/>
            <w:shd w:val="clear" w:color="auto" w:fill="auto"/>
          </w:tcPr>
          <w:p w14:paraId="791B170F" w14:textId="77777777" w:rsidR="00D20D5F" w:rsidRDefault="00D20D5F" w:rsidP="00D20D5F">
            <w:pPr>
              <w:rPr>
                <w:b/>
              </w:rPr>
            </w:pPr>
            <w:r>
              <w:rPr>
                <w:b/>
              </w:rPr>
              <w:t>Nästa sammanträde</w:t>
            </w:r>
          </w:p>
          <w:p w14:paraId="1F509662" w14:textId="77777777" w:rsidR="00D20D5F" w:rsidRDefault="00D20D5F" w:rsidP="00D20D5F">
            <w:pPr>
              <w:rPr>
                <w:b/>
              </w:rPr>
            </w:pPr>
          </w:p>
          <w:p w14:paraId="71A5F1DC" w14:textId="3942BE39" w:rsidR="00D20D5F" w:rsidRDefault="00D20D5F" w:rsidP="00D20D5F">
            <w:pPr>
              <w:rPr>
                <w:bCs/>
              </w:rPr>
            </w:pPr>
            <w:r w:rsidRPr="00E00F5D">
              <w:rPr>
                <w:bCs/>
              </w:rPr>
              <w:t xml:space="preserve">Nästa sammanträde äger rum </w:t>
            </w:r>
            <w:r w:rsidR="009E76B5">
              <w:rPr>
                <w:bCs/>
              </w:rPr>
              <w:t>t</w:t>
            </w:r>
            <w:r w:rsidR="00D74B7E">
              <w:rPr>
                <w:bCs/>
              </w:rPr>
              <w:t>or</w:t>
            </w:r>
            <w:r w:rsidR="009E76B5">
              <w:rPr>
                <w:bCs/>
              </w:rPr>
              <w:t>s</w:t>
            </w:r>
            <w:r w:rsidRPr="00E00F5D">
              <w:rPr>
                <w:bCs/>
              </w:rPr>
              <w:t xml:space="preserve">dagen den </w:t>
            </w:r>
            <w:r w:rsidR="008847C8">
              <w:rPr>
                <w:bCs/>
              </w:rPr>
              <w:t>2</w:t>
            </w:r>
            <w:r w:rsidR="00D74B7E">
              <w:rPr>
                <w:bCs/>
              </w:rPr>
              <w:t>2</w:t>
            </w:r>
            <w:r>
              <w:rPr>
                <w:bCs/>
              </w:rPr>
              <w:t xml:space="preserve"> maj</w:t>
            </w:r>
            <w:r w:rsidRPr="00E00F5D">
              <w:rPr>
                <w:bCs/>
              </w:rPr>
              <w:t xml:space="preserve"> kl. </w:t>
            </w:r>
            <w:r w:rsidR="00D74B7E">
              <w:rPr>
                <w:bCs/>
              </w:rPr>
              <w:t>08</w:t>
            </w:r>
            <w:r w:rsidR="008847C8">
              <w:rPr>
                <w:bCs/>
              </w:rPr>
              <w:t>:00.</w:t>
            </w:r>
          </w:p>
          <w:p w14:paraId="537565A7" w14:textId="77777777" w:rsidR="00D20D5F" w:rsidRDefault="00D20D5F" w:rsidP="004C6BE0">
            <w:pPr>
              <w:widowControl/>
              <w:spacing w:after="200" w:line="280" w:lineRule="exact"/>
              <w:rPr>
                <w:b/>
              </w:rPr>
            </w:pPr>
          </w:p>
        </w:tc>
      </w:tr>
    </w:tbl>
    <w:p w14:paraId="72015191" w14:textId="60F9E5C7" w:rsidR="00CC5FB4" w:rsidRDefault="00CC5FB4"/>
    <w:p w14:paraId="6DF0DBEE" w14:textId="77777777" w:rsidR="00CC5FB4" w:rsidRDefault="00CC5FB4">
      <w:pPr>
        <w:widowControl/>
        <w:spacing w:after="160" w:line="259" w:lineRule="auto"/>
      </w:pPr>
      <w:r>
        <w:br w:type="page"/>
      </w:r>
    </w:p>
    <w:p w14:paraId="23572382" w14:textId="77777777" w:rsidR="001C6E41" w:rsidRDefault="001C6E41"/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1A4A43">
        <w:tc>
          <w:tcPr>
            <w:tcW w:w="7156" w:type="dxa"/>
          </w:tcPr>
          <w:p w14:paraId="35BCAB9D" w14:textId="001B049E" w:rsidR="00E97ABF" w:rsidRDefault="00E97ABF" w:rsidP="006F1C58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278CDED7" w14:textId="0FDB8F57" w:rsidR="008E4ADA" w:rsidRDefault="008E4ADA" w:rsidP="006F1C58">
            <w:pPr>
              <w:tabs>
                <w:tab w:val="left" w:pos="1701"/>
              </w:tabs>
            </w:pPr>
          </w:p>
          <w:p w14:paraId="7516BEB0" w14:textId="77777777" w:rsidR="007C5752" w:rsidRPr="00A754A4" w:rsidRDefault="007C5752" w:rsidP="006F1C58">
            <w:pPr>
              <w:tabs>
                <w:tab w:val="left" w:pos="1701"/>
              </w:tabs>
            </w:pPr>
          </w:p>
          <w:p w14:paraId="6B4365DC" w14:textId="4088E43A" w:rsidR="00E97ABF" w:rsidRPr="006F350C" w:rsidRDefault="00D74B7E" w:rsidP="006F1C58">
            <w:pPr>
              <w:tabs>
                <w:tab w:val="left" w:pos="1701"/>
              </w:tabs>
            </w:pPr>
            <w:r>
              <w:t>Wilma Johansson</w:t>
            </w:r>
          </w:p>
          <w:p w14:paraId="13A792A6" w14:textId="049E6E16" w:rsidR="00E97ABF" w:rsidRDefault="00E97ABF" w:rsidP="006F1C58">
            <w:pPr>
              <w:tabs>
                <w:tab w:val="left" w:pos="1701"/>
              </w:tabs>
            </w:pPr>
          </w:p>
          <w:p w14:paraId="4CF1F71E" w14:textId="77777777" w:rsidR="007C5752" w:rsidRPr="006F350C" w:rsidRDefault="007C5752" w:rsidP="006F1C58">
            <w:pPr>
              <w:tabs>
                <w:tab w:val="left" w:pos="1701"/>
              </w:tabs>
            </w:pPr>
          </w:p>
          <w:p w14:paraId="1EB1A92C" w14:textId="1A83A485" w:rsidR="00E97ABF" w:rsidRDefault="00E97ABF" w:rsidP="006F1C58">
            <w:pPr>
              <w:tabs>
                <w:tab w:val="left" w:pos="1701"/>
              </w:tabs>
              <w:rPr>
                <w:bCs/>
              </w:rPr>
            </w:pPr>
            <w:r w:rsidRPr="0090456B">
              <w:t>Justeras den</w:t>
            </w:r>
            <w:r w:rsidR="00D71536" w:rsidRPr="0090456B">
              <w:t xml:space="preserve"> </w:t>
            </w:r>
            <w:r w:rsidR="00013CC7">
              <w:t>2</w:t>
            </w:r>
            <w:r w:rsidR="00D74B7E">
              <w:t>2</w:t>
            </w:r>
            <w:r w:rsidR="00CC5FB4">
              <w:t xml:space="preserve"> maj</w:t>
            </w:r>
            <w:r w:rsidR="00772F5A">
              <w:rPr>
                <w:bCs/>
              </w:rPr>
              <w:t xml:space="preserve"> 20</w:t>
            </w:r>
            <w:r w:rsidR="00615F2B">
              <w:rPr>
                <w:bCs/>
              </w:rPr>
              <w:t>25</w:t>
            </w:r>
          </w:p>
          <w:p w14:paraId="5A462298" w14:textId="77777777" w:rsidR="008E4ADA" w:rsidRPr="006F350C" w:rsidRDefault="008E4ADA" w:rsidP="006F1C58">
            <w:pPr>
              <w:tabs>
                <w:tab w:val="left" w:pos="1701"/>
              </w:tabs>
            </w:pPr>
          </w:p>
          <w:p w14:paraId="20B3BFAC" w14:textId="41D7407F" w:rsidR="00716AF6" w:rsidRPr="006F350C" w:rsidRDefault="00716AF6" w:rsidP="006F1C58">
            <w:pPr>
              <w:tabs>
                <w:tab w:val="left" w:pos="1701"/>
              </w:tabs>
            </w:pPr>
          </w:p>
          <w:p w14:paraId="2ACCF64A" w14:textId="67D25135" w:rsidR="001248C4" w:rsidRPr="004B327E" w:rsidRDefault="00013CC7" w:rsidP="006F1C58">
            <w:pPr>
              <w:tabs>
                <w:tab w:val="left" w:pos="1701"/>
              </w:tabs>
            </w:pPr>
            <w:r>
              <w:t xml:space="preserve">Aron Emilsson </w:t>
            </w:r>
            <w:r w:rsidR="002D08FF" w:rsidRPr="002D08FF">
              <w:t xml:space="preserve"> </w:t>
            </w:r>
          </w:p>
        </w:tc>
      </w:tr>
      <w:tr w:rsidR="00332023" w:rsidRPr="004B367D" w14:paraId="3028AA49" w14:textId="77777777" w:rsidTr="001A4A43">
        <w:tc>
          <w:tcPr>
            <w:tcW w:w="7156" w:type="dxa"/>
          </w:tcPr>
          <w:p w14:paraId="06A2D742" w14:textId="77777777" w:rsidR="00332023" w:rsidRDefault="00332023" w:rsidP="006F1C58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6F1C58">
      <w:pPr>
        <w:rPr>
          <w:highlight w:val="yellow"/>
        </w:rPr>
      </w:pPr>
    </w:p>
    <w:p w14:paraId="3A51A0F1" w14:textId="77777777" w:rsidR="0050083A" w:rsidRPr="004B367D" w:rsidRDefault="0050083A" w:rsidP="006F1C58">
      <w:pPr>
        <w:rPr>
          <w:highlight w:val="yellow"/>
        </w:rPr>
      </w:pPr>
    </w:p>
    <w:p w14:paraId="68980867" w14:textId="77777777" w:rsidR="0050083A" w:rsidRPr="004B367D" w:rsidRDefault="0050083A" w:rsidP="006F1C58">
      <w:pPr>
        <w:rPr>
          <w:highlight w:val="yellow"/>
        </w:rPr>
      </w:pPr>
    </w:p>
    <w:p w14:paraId="2B8742DE" w14:textId="77777777" w:rsidR="0050083A" w:rsidRPr="004B367D" w:rsidRDefault="0050083A" w:rsidP="006F1C58">
      <w:pPr>
        <w:rPr>
          <w:highlight w:val="yellow"/>
        </w:rPr>
      </w:pPr>
    </w:p>
    <w:p w14:paraId="6F62DBFC" w14:textId="77777777" w:rsidR="0050083A" w:rsidRPr="004B367D" w:rsidRDefault="0050083A" w:rsidP="006F1C58">
      <w:pPr>
        <w:rPr>
          <w:highlight w:val="yellow"/>
        </w:rPr>
      </w:pPr>
    </w:p>
    <w:p w14:paraId="3E9E52C0" w14:textId="77777777" w:rsidR="0050083A" w:rsidRPr="004B367D" w:rsidRDefault="0050083A" w:rsidP="006F1C58">
      <w:pPr>
        <w:rPr>
          <w:highlight w:val="yellow"/>
        </w:rPr>
      </w:pPr>
    </w:p>
    <w:p w14:paraId="5AD9617F" w14:textId="1F3652EF" w:rsidR="0050083A" w:rsidRPr="004B367D" w:rsidRDefault="0050083A" w:rsidP="006F1C58">
      <w:pPr>
        <w:framePr w:hSpace="141" w:wrap="around" w:vAnchor="page" w:hAnchor="margin" w:y="451"/>
        <w:rPr>
          <w:highlight w:val="yellow"/>
        </w:rPr>
      </w:pPr>
    </w:p>
    <w:p w14:paraId="4CE7ABF3" w14:textId="38266A72" w:rsidR="00627469" w:rsidRDefault="00615F2B" w:rsidP="006F1C58">
      <w:pPr>
        <w:widowControl/>
        <w:spacing w:after="160" w:line="259" w:lineRule="auto"/>
        <w:rPr>
          <w:rFonts w:eastAsiaTheme="minorHAnsi"/>
          <w:sz w:val="28"/>
          <w:szCs w:val="28"/>
        </w:rPr>
      </w:pPr>
      <w:r w:rsidRPr="00615F2B">
        <w:rPr>
          <w:rFonts w:eastAsiaTheme="minorHAnsi"/>
          <w:sz w:val="28"/>
          <w:szCs w:val="28"/>
        </w:rPr>
        <w:t xml:space="preserve"> </w:t>
      </w:r>
    </w:p>
    <w:p w14:paraId="34CE67BD" w14:textId="6D6E8CB5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4518EDCB" w14:textId="68677044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634AD3A4" w14:textId="48A62CD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A133462" w14:textId="3DCD6C3E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0CBE5BCC" w14:textId="7DD4495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540EA390" w14:textId="50A5A90C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E53141D" w14:textId="543785CF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11537FA" w14:textId="5611739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68C7F22" w14:textId="06F6314B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DCDBA20" w14:textId="486A3A16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2E433D61" w14:textId="64966E7B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A194005" w14:textId="35B9E9C4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3849D80C" w14:textId="03F22805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7BF5EB41" w14:textId="244F1998" w:rsidR="00615F2B" w:rsidRPr="00615F2B" w:rsidRDefault="00615F2B" w:rsidP="00615F2B">
      <w:pPr>
        <w:rPr>
          <w:rFonts w:eastAsiaTheme="minorHAnsi"/>
          <w:sz w:val="28"/>
          <w:szCs w:val="28"/>
        </w:rPr>
      </w:pPr>
    </w:p>
    <w:p w14:paraId="402AA28F" w14:textId="5599D225" w:rsidR="00615F2B" w:rsidRPr="00615F2B" w:rsidRDefault="00615F2B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615F2B" w:rsidRPr="003504FA" w14:paraId="272D5056" w14:textId="77777777" w:rsidTr="00D625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3EAB2649" w14:textId="77777777" w:rsidR="00615F2B" w:rsidRDefault="00615F2B" w:rsidP="00D625F2">
            <w:pPr>
              <w:tabs>
                <w:tab w:val="left" w:pos="1701"/>
              </w:tabs>
              <w:rPr>
                <w:color w:val="FF0000"/>
                <w:sz w:val="20"/>
              </w:rPr>
            </w:pPr>
            <w:bookmarkStart w:id="0" w:name="_Hlk160111429"/>
          </w:p>
          <w:p w14:paraId="46E88C4C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25B07EA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594B80B6" w14:textId="77777777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95A4C0" w14:textId="77777777" w:rsidR="00615F2B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47DE4366" w14:textId="4324A66B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  <w:r>
              <w:rPr>
                <w:b/>
                <w:sz w:val="20"/>
              </w:rPr>
              <w:t xml:space="preserve"> </w:t>
            </w:r>
          </w:p>
          <w:p w14:paraId="34CC7E3E" w14:textId="77777777" w:rsidR="00615F2B" w:rsidRPr="003504FA" w:rsidRDefault="00615F2B" w:rsidP="00D625F2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2413D05D" w14:textId="7EB506A3" w:rsidR="00615F2B" w:rsidRPr="003504FA" w:rsidRDefault="00615F2B" w:rsidP="00D625F2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>
              <w:rPr>
                <w:sz w:val="20"/>
              </w:rPr>
              <w:t>24</w:t>
            </w:r>
            <w:r w:rsidRPr="003504FA">
              <w:rPr>
                <w:sz w:val="20"/>
              </w:rPr>
              <w:t>/2</w:t>
            </w:r>
            <w:r>
              <w:rPr>
                <w:sz w:val="20"/>
              </w:rPr>
              <w:t>5</w:t>
            </w:r>
            <w:r w:rsidRPr="007C3054">
              <w:rPr>
                <w:sz w:val="20"/>
              </w:rPr>
              <w:t>:</w:t>
            </w:r>
            <w:r w:rsidR="00CC7EF6">
              <w:rPr>
                <w:sz w:val="20"/>
              </w:rPr>
              <w:t>3</w:t>
            </w:r>
            <w:r w:rsidR="00D74B7E">
              <w:rPr>
                <w:sz w:val="20"/>
              </w:rPr>
              <w:t>6</w:t>
            </w:r>
          </w:p>
        </w:tc>
      </w:tr>
      <w:bookmarkEnd w:id="0"/>
      <w:tr w:rsidR="00615F2B" w:rsidRPr="003504FA" w14:paraId="4703442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B0D6" w14:textId="77777777" w:rsidR="00615F2B" w:rsidRPr="004C67B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FC10F" w14:textId="24831B1B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 xml:space="preserve">§ </w:t>
            </w:r>
            <w:proofErr w:type="gramStart"/>
            <w:r w:rsidR="00A1185B">
              <w:rPr>
                <w:sz w:val="19"/>
                <w:szCs w:val="19"/>
              </w:rPr>
              <w:t>1-</w:t>
            </w:r>
            <w:r w:rsidR="001E6912">
              <w:rPr>
                <w:sz w:val="19"/>
                <w:szCs w:val="19"/>
              </w:rPr>
              <w:t>3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FE2295" w14:textId="34161DBD" w:rsidR="00615F2B" w:rsidRPr="00CC206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CC2066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proofErr w:type="gramStart"/>
            <w:r w:rsidR="001E6912">
              <w:rPr>
                <w:sz w:val="19"/>
                <w:szCs w:val="19"/>
              </w:rPr>
              <w:t>4-5</w:t>
            </w:r>
            <w:proofErr w:type="gramEnd"/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8892" w14:textId="6E1E46CE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  <w:proofErr w:type="gramStart"/>
            <w:r w:rsidR="001E6912">
              <w:rPr>
                <w:sz w:val="19"/>
                <w:szCs w:val="19"/>
              </w:rPr>
              <w:t>6</w:t>
            </w:r>
            <w:r w:rsidR="00A1185B">
              <w:rPr>
                <w:sz w:val="19"/>
                <w:szCs w:val="19"/>
              </w:rPr>
              <w:t>-7</w:t>
            </w:r>
            <w:proofErr w:type="gramEnd"/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105BB" w14:textId="4F1C1608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B5B8" w14:textId="3530DC87" w:rsidR="00615F2B" w:rsidRPr="00567E9F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567E9F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92511" w14:textId="3FC9A0F6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 xml:space="preserve">§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D31F" w14:textId="694CBBB3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30CDA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D0B4" w14:textId="77777777" w:rsidR="00615F2B" w:rsidRPr="00FB2F04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615F2B" w:rsidRPr="003504FA" w14:paraId="2D86173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9B5C6" w14:textId="77777777" w:rsidR="00615F2B" w:rsidRPr="007C3054" w:rsidRDefault="00615F2B" w:rsidP="00D625F2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7C3054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C94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F3F9C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ECBC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1B074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28E8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D3329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D06E6F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295731" w14:textId="77777777" w:rsidR="00615F2B" w:rsidRPr="00993706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02B57D" w14:textId="77777777" w:rsidR="00615F2B" w:rsidRPr="0004578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F94936" w14:textId="77777777" w:rsidR="00615F2B" w:rsidRPr="00284231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7A7D6C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A8C26" w14:textId="77777777" w:rsidR="00615F2B" w:rsidRPr="00B439FD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F67A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7F69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CCBE6E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B229D2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FB4F68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214D5" w14:textId="77777777" w:rsidR="00615F2B" w:rsidRPr="003504FA" w:rsidRDefault="00615F2B" w:rsidP="00D625F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A1185B" w:rsidRPr="003504FA" w14:paraId="71DA062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02D6" w14:textId="77777777" w:rsidR="00A1185B" w:rsidRPr="004A0318" w:rsidRDefault="00A1185B" w:rsidP="00A1185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77B66" w14:textId="4FBD5B71" w:rsidR="00A1185B" w:rsidRPr="00993706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5BF9D" w14:textId="77777777" w:rsidR="00A1185B" w:rsidRPr="00993706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AF6C" w14:textId="27EC6A68" w:rsidR="00A1185B" w:rsidRPr="00993706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7D5A" w14:textId="77777777" w:rsidR="00A1185B" w:rsidRPr="00993706" w:rsidRDefault="00A1185B" w:rsidP="00A1185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7CB99" w14:textId="6F8AC323" w:rsidR="00A1185B" w:rsidRPr="00993706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A879E" w14:textId="77777777" w:rsidR="00A1185B" w:rsidRPr="00993706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1ACD6" w14:textId="7EE68E19" w:rsidR="00A1185B" w:rsidRPr="001B42F6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071EB" w14:textId="77777777" w:rsidR="00A1185B" w:rsidRPr="00993706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1F3F07" w14:textId="77777777" w:rsidR="00A1185B" w:rsidRPr="0004578D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1D6B8" w14:textId="77777777" w:rsidR="00A1185B" w:rsidRPr="00284231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572F42" w14:textId="77777777" w:rsidR="00A1185B" w:rsidRPr="00FE5589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BCA55C" w14:textId="77777777" w:rsidR="00A1185B" w:rsidRPr="00FE5589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07E9C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A5E563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5DE214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B6EE50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E12CC3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7EE311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A1185B" w:rsidRPr="003504FA" w14:paraId="1F6DD34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CD20" w14:textId="77777777" w:rsidR="00A1185B" w:rsidRPr="004A0318" w:rsidRDefault="00A1185B" w:rsidP="00A1185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4A0318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C1F11" w14:textId="4F13635C" w:rsidR="00A1185B" w:rsidRPr="00993706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8BDE" w14:textId="77777777" w:rsidR="00A1185B" w:rsidRPr="00993706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2A26E" w14:textId="33BAE509" w:rsidR="00A1185B" w:rsidRPr="00993706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E4D8C" w14:textId="77777777" w:rsidR="00A1185B" w:rsidRPr="00993706" w:rsidRDefault="00A1185B" w:rsidP="00A1185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1C9CD" w14:textId="396CFF97" w:rsidR="00A1185B" w:rsidRPr="00993706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7A46C" w14:textId="77777777" w:rsidR="00A1185B" w:rsidRPr="00993706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BB31A" w14:textId="72A3ECD4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2CD8D" w14:textId="77777777" w:rsidR="00A1185B" w:rsidRPr="002F53E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A483A6" w14:textId="770E1761" w:rsidR="00A1185B" w:rsidRPr="002F53E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B40AA" w14:textId="77777777" w:rsidR="00A1185B" w:rsidRPr="002F53E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CC6690" w14:textId="22B0E356" w:rsidR="00A1185B" w:rsidRPr="00FE5589" w:rsidRDefault="00A1185B" w:rsidP="00A1185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8793FA" w14:textId="77777777" w:rsidR="00A1185B" w:rsidRPr="00FE5589" w:rsidRDefault="00A1185B" w:rsidP="00A1185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44CCCA" w14:textId="4EEAD9C3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713B9A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82ABC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5C3314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207CB9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5DCC26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516E3B" w14:paraId="43D4BFB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2B6B" w14:textId="77777777" w:rsidR="00A1185B" w:rsidRPr="00900235" w:rsidRDefault="00A1185B" w:rsidP="00A1185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900235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9AA8" w14:textId="35D7A92C" w:rsidR="00A1185B" w:rsidRPr="00516E3B" w:rsidRDefault="00A1185B" w:rsidP="00A1185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E29B8" w14:textId="77777777" w:rsidR="00A1185B" w:rsidRPr="00516E3B" w:rsidRDefault="00A1185B" w:rsidP="00A1185B">
            <w:pPr>
              <w:rPr>
                <w:b/>
                <w:bCs/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38070" w14:textId="23F1482A" w:rsidR="00A1185B" w:rsidRPr="00516E3B" w:rsidRDefault="00A1185B" w:rsidP="00A1185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279E" w14:textId="77777777" w:rsidR="00A1185B" w:rsidRPr="00516E3B" w:rsidRDefault="00A1185B" w:rsidP="00A1185B">
            <w:pPr>
              <w:rPr>
                <w:b/>
                <w:bCs/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3DDEB" w14:textId="259610A9" w:rsidR="00A1185B" w:rsidRPr="00516E3B" w:rsidRDefault="00A1185B" w:rsidP="00A1185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57496" w14:textId="77777777" w:rsidR="00A1185B" w:rsidRPr="00516E3B" w:rsidRDefault="00A1185B" w:rsidP="00A1185B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66DD8" w14:textId="77777777" w:rsidR="00A1185B" w:rsidRPr="00516E3B" w:rsidRDefault="00A1185B" w:rsidP="00A1185B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B0B8A9" w14:textId="77777777" w:rsidR="00A1185B" w:rsidRPr="00516E3B" w:rsidRDefault="00A1185B" w:rsidP="00A1185B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A8DFEB" w14:textId="77777777" w:rsidR="00A1185B" w:rsidRPr="00516E3B" w:rsidRDefault="00A1185B" w:rsidP="00A1185B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A320E0" w14:textId="77777777" w:rsidR="00A1185B" w:rsidRPr="00516E3B" w:rsidRDefault="00A1185B" w:rsidP="00A1185B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30F76E" w14:textId="77777777" w:rsidR="00A1185B" w:rsidRPr="00516E3B" w:rsidRDefault="00A1185B" w:rsidP="00A1185B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9130CC" w14:textId="77777777" w:rsidR="00A1185B" w:rsidRPr="00516E3B" w:rsidRDefault="00A1185B" w:rsidP="00A1185B">
            <w:pPr>
              <w:rPr>
                <w:b/>
                <w:bCs/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9C312" w14:textId="77777777" w:rsidR="00A1185B" w:rsidRPr="00516E3B" w:rsidRDefault="00A1185B" w:rsidP="00A1185B">
            <w:pPr>
              <w:rPr>
                <w:b/>
                <w:bCs/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D75E3" w14:textId="77777777" w:rsidR="00A1185B" w:rsidRPr="00516E3B" w:rsidRDefault="00A1185B" w:rsidP="00A1185B">
            <w:pPr>
              <w:rPr>
                <w:b/>
                <w:bCs/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F051F8" w14:textId="77777777" w:rsidR="00A1185B" w:rsidRPr="00516E3B" w:rsidRDefault="00A1185B" w:rsidP="00A1185B">
            <w:pPr>
              <w:rPr>
                <w:b/>
                <w:bCs/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55C07" w14:textId="77777777" w:rsidR="00A1185B" w:rsidRPr="00516E3B" w:rsidRDefault="00A1185B" w:rsidP="00A1185B">
            <w:pPr>
              <w:rPr>
                <w:b/>
                <w:bCs/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85694" w14:textId="77777777" w:rsidR="00A1185B" w:rsidRPr="00516E3B" w:rsidRDefault="00A1185B" w:rsidP="00A1185B">
            <w:pPr>
              <w:rPr>
                <w:b/>
                <w:bCs/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E4408" w14:textId="77777777" w:rsidR="00A1185B" w:rsidRPr="00516E3B" w:rsidRDefault="00A1185B" w:rsidP="00A1185B">
            <w:pPr>
              <w:rPr>
                <w:b/>
                <w:bCs/>
                <w:sz w:val="20"/>
              </w:rPr>
            </w:pPr>
          </w:p>
        </w:tc>
      </w:tr>
      <w:tr w:rsidR="00A1185B" w:rsidRPr="003504FA" w14:paraId="1A2FA1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F2DE" w14:textId="77777777" w:rsidR="00A1185B" w:rsidRPr="004A0318" w:rsidRDefault="00A1185B" w:rsidP="00A1185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1B5F" w14:textId="2D81D447" w:rsidR="00A1185B" w:rsidRPr="0004578D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AD47F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6BC78" w14:textId="7A6A2814" w:rsidR="00A1185B" w:rsidRPr="0004578D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90123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9FBD" w14:textId="0909DDD8" w:rsidR="00A1185B" w:rsidRPr="00004DC0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F198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24F8D" w14:textId="2374583B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F2AD76" w14:textId="77777777" w:rsidR="00A1185B" w:rsidRPr="002F53E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56E84" w14:textId="77777777" w:rsidR="00A1185B" w:rsidRPr="002F53E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9DB850" w14:textId="77777777" w:rsidR="00A1185B" w:rsidRPr="002F53E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B4A05E" w14:textId="77777777" w:rsidR="00A1185B" w:rsidRPr="002F53EA" w:rsidRDefault="00A1185B" w:rsidP="00A1185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8FEAD" w14:textId="77777777" w:rsidR="00A1185B" w:rsidRPr="00FE5589" w:rsidRDefault="00A1185B" w:rsidP="00A1185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F2C74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E956D9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5B4A6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E01AC7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6FE8F0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47EBD9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684D272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7F24D" w14:textId="77777777" w:rsidR="00A1185B" w:rsidRPr="004A0318" w:rsidRDefault="00A1185B" w:rsidP="00A1185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Yasmine Eriksson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74678" w14:textId="2173299F" w:rsidR="00A1185B" w:rsidRPr="0004578D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42E9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EABE8" w14:textId="559089A4" w:rsidR="00A1185B" w:rsidRPr="0004578D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8CCB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1359" w14:textId="5A904EA8" w:rsidR="00A1185B" w:rsidRPr="00004DC0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E21BD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01126C" w14:textId="6A4052DA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2C8D01" w14:textId="77777777" w:rsidR="00A1185B" w:rsidRPr="002F53E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A3C0D" w14:textId="0751DAB7" w:rsidR="00A1185B" w:rsidRPr="002F53E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4E8CA5" w14:textId="77777777" w:rsidR="00A1185B" w:rsidRPr="002F53EA" w:rsidRDefault="00A1185B" w:rsidP="00A1185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928D" w14:textId="5F9C395F" w:rsidR="00A1185B" w:rsidRPr="002F53EA" w:rsidRDefault="00A1185B" w:rsidP="00A1185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0E152" w14:textId="77777777" w:rsidR="00A1185B" w:rsidRPr="00FE5589" w:rsidRDefault="00A1185B" w:rsidP="00A1185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0E62C" w14:textId="12A85A48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FB0898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6431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6195C0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ABA98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53CE0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03163F0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E653" w14:textId="77777777" w:rsidR="00A1185B" w:rsidRPr="004A0318" w:rsidRDefault="00A1185B" w:rsidP="00A1185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4FD74" w14:textId="2D72EF43" w:rsidR="00A1185B" w:rsidRPr="0004578D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3C5C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45A81" w14:textId="24FD3484" w:rsidR="00A1185B" w:rsidRPr="0004578D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0F2D7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0CBD7" w14:textId="6D265CCB" w:rsidR="00A1185B" w:rsidRPr="00004DC0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8D79C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547A13" w14:textId="63F41B06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DC153B" w14:textId="77777777" w:rsidR="00A1185B" w:rsidRPr="002F53E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27223F" w14:textId="4568E3B3" w:rsidR="00A1185B" w:rsidRPr="002F53E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598BFF" w14:textId="77777777" w:rsidR="00A1185B" w:rsidRPr="002F53EA" w:rsidRDefault="00A1185B" w:rsidP="00A1185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5CBB6B" w14:textId="407AE325" w:rsidR="00A1185B" w:rsidRPr="002F53EA" w:rsidRDefault="00A1185B" w:rsidP="00A1185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8EF12E" w14:textId="77777777" w:rsidR="00A1185B" w:rsidRPr="00FE5589" w:rsidRDefault="00A1185B" w:rsidP="00A1185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74E7A" w14:textId="59F8FFD1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1A4CDA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31951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EF1544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0F8735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2A3E4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3B5D7C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3AFA" w14:textId="77777777" w:rsidR="00A1185B" w:rsidRPr="004A0318" w:rsidRDefault="00A1185B" w:rsidP="00A1185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4A0318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C4237" w14:textId="571B1045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52E10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4CA32" w14:textId="4A346532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DA459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CF68" w14:textId="36155595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FCA56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41FAE4" w14:textId="1A973693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D8C4" w14:textId="77777777" w:rsidR="00A1185B" w:rsidRPr="002F53E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2C32C" w14:textId="10795AA5" w:rsidR="00A1185B" w:rsidRPr="002F53E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86655F" w14:textId="77777777" w:rsidR="00A1185B" w:rsidRPr="002F53E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EBC70D" w14:textId="21B0A367" w:rsidR="00A1185B" w:rsidRPr="002F53EA" w:rsidRDefault="00A1185B" w:rsidP="00A1185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019E3" w14:textId="77777777" w:rsidR="00A1185B" w:rsidRPr="00FE5589" w:rsidRDefault="00A1185B" w:rsidP="00A1185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DDCFA" w14:textId="78C46702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32F8D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3E7B3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9C8FB4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419F6A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D9A1A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2021D0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E9B9" w14:textId="2255DB92" w:rsidR="00A1185B" w:rsidRPr="0004578D" w:rsidRDefault="00A1185B" w:rsidP="00A1185B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1" w:name="_Hlk138767207"/>
            <w:r w:rsidRPr="0009326E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518BA" w14:textId="2D519ED4" w:rsidR="00A1185B" w:rsidRPr="0004578D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26C17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983FF" w14:textId="67DCEE5B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9BF14" w14:textId="77777777" w:rsidR="00A1185B" w:rsidRPr="002F53E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43C41" w14:textId="20BFCFA1" w:rsidR="00A1185B" w:rsidRPr="002F53E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86939" w14:textId="77777777" w:rsidR="00A1185B" w:rsidRPr="002F53E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E980DB" w14:textId="23056351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012089" w14:textId="77777777" w:rsidR="00A1185B" w:rsidRPr="002F53E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9EC7A" w14:textId="5F824106" w:rsidR="00A1185B" w:rsidRPr="002F53E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1F3D1" w14:textId="77777777" w:rsidR="00A1185B" w:rsidRPr="002F53E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F35731" w14:textId="4E5CF726" w:rsidR="00A1185B" w:rsidRPr="002F53EA" w:rsidRDefault="00A1185B" w:rsidP="00A1185B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64CA78" w14:textId="77777777" w:rsidR="00A1185B" w:rsidRPr="00FE5589" w:rsidRDefault="00A1185B" w:rsidP="00A1185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B82501" w14:textId="4FFA3F58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04ECF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8C44EC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3CF6E3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D844B1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03F87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73946F7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2F93" w14:textId="14AA5F0B" w:rsidR="00A1185B" w:rsidRPr="004A0318" w:rsidRDefault="00A1185B" w:rsidP="00A1185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17"/>
            <w:r w:rsidRPr="004A0318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BF97C" w14:textId="5A1072C2" w:rsidR="00A1185B" w:rsidRPr="0004578D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EF725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C0BE6" w14:textId="1362B6D4" w:rsidR="00A1185B" w:rsidRPr="0004578D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5F00" w14:textId="77777777" w:rsidR="00A1185B" w:rsidRPr="002F53E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8B26" w14:textId="73C2C8CF" w:rsidR="00A1185B" w:rsidRPr="002F53EA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E5EE" w14:textId="77777777" w:rsidR="00A1185B" w:rsidRPr="002F53E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5ACFC" w14:textId="25553AB6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9A2200" w14:textId="77777777" w:rsidR="00A1185B" w:rsidRPr="002F53E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174DC4" w14:textId="7996B2C5" w:rsidR="00A1185B" w:rsidRPr="002F53E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F2408" w14:textId="77777777" w:rsidR="00A1185B" w:rsidRPr="002F53E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619D9" w14:textId="2808EDC7" w:rsidR="00A1185B" w:rsidRPr="002F53E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A9CF5" w14:textId="77777777" w:rsidR="00A1185B" w:rsidRPr="00FE5589" w:rsidRDefault="00A1185B" w:rsidP="00A1185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E4380C" w14:textId="321D45BB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47046C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15178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1F1ED8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F0B6D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962EF6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1CAA2EF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4980C" w14:textId="489BA164" w:rsidR="00A1185B" w:rsidRPr="004A0318" w:rsidRDefault="00A1185B" w:rsidP="00A1185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3" w:name="_Hlk138767227"/>
            <w:r>
              <w:rPr>
                <w:snapToGrid w:val="0"/>
                <w:sz w:val="22"/>
                <w:szCs w:val="22"/>
                <w:lang w:val="en-US"/>
              </w:rPr>
              <w:t>Annika Strandhäll</w:t>
            </w:r>
            <w:r w:rsidRPr="004A0318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9D536" w14:textId="440F5D95" w:rsidR="00A1185B" w:rsidRPr="0004578D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52BB7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B070A" w14:textId="4D0C955E" w:rsidR="00A1185B" w:rsidRPr="0004578D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258" w14:textId="77777777" w:rsidR="00A1185B" w:rsidRPr="002F53EA" w:rsidRDefault="00A1185B" w:rsidP="00A1185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26EC" w14:textId="129EB127" w:rsidR="00A1185B" w:rsidRPr="002F53EA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D2B56" w14:textId="77777777" w:rsidR="00A1185B" w:rsidRPr="002F53E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2468F9" w14:textId="3DD005FB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DBCD21" w14:textId="77777777" w:rsidR="00A1185B" w:rsidRPr="002F53E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95F6E" w14:textId="4A29B9F7" w:rsidR="00A1185B" w:rsidRPr="002F53E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AEBCC7" w14:textId="77777777" w:rsidR="00A1185B" w:rsidRPr="002F53E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8CF283" w14:textId="7F3FB5AD" w:rsidR="00A1185B" w:rsidRPr="002F53E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06BB9" w14:textId="77777777" w:rsidR="00A1185B" w:rsidRPr="00FE5589" w:rsidRDefault="00A1185B" w:rsidP="00A1185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7173C4" w14:textId="095439F2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73250F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6177C7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3D0A7F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897FC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B5CF6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3C1F7E1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C59F" w14:textId="56054D69" w:rsidR="00A1185B" w:rsidRPr="004A0318" w:rsidRDefault="00A1185B" w:rsidP="00A1185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4" w:name="_Hlk138767235"/>
            <w:r w:rsidRPr="004A0318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4352" w14:textId="1C86068E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8378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74E7" w14:textId="12F8C205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68162" w14:textId="77777777" w:rsidR="00A1185B" w:rsidRPr="002F53E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E60AC" w14:textId="4AB4BE63" w:rsidR="00A1185B" w:rsidRPr="002F53E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F78AE" w14:textId="77777777" w:rsidR="00A1185B" w:rsidRPr="002F53E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258F05" w14:textId="7FC3AEC1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C6431" w14:textId="77777777" w:rsidR="00A1185B" w:rsidRPr="002F53E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CA089" w14:textId="0106DFC8" w:rsidR="00A1185B" w:rsidRPr="002F53E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7A7D3" w14:textId="77777777" w:rsidR="00A1185B" w:rsidRPr="002F53E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0D77" w14:textId="4061BFC6" w:rsidR="00A1185B" w:rsidRPr="002F53E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75077" w14:textId="77777777" w:rsidR="00A1185B" w:rsidRPr="00FE5589" w:rsidRDefault="00A1185B" w:rsidP="00A1185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66D4F3" w14:textId="160106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044172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FA414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6822A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C3224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AC615A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32AD673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5A56E" w14:textId="47351804" w:rsidR="00A1185B" w:rsidRPr="004A0318" w:rsidRDefault="00A1185B" w:rsidP="00A1185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5" w:name="_Hlk138767257"/>
            <w:r w:rsidRPr="004A0318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83BB5" w14:textId="5CB63EDD" w:rsidR="00A1185B" w:rsidRPr="0004578D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78B4A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74504" w14:textId="76CB1362" w:rsidR="00A1185B" w:rsidRPr="0004578D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F6798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61474" w14:textId="6CFED3B2" w:rsidR="00A1185B" w:rsidRPr="00004DC0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5EA3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3A6B69" w14:textId="54DF67FD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37469B" w14:textId="77777777" w:rsidR="00A1185B" w:rsidRPr="002F53E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9C6946" w14:textId="1A735061" w:rsidR="00A1185B" w:rsidRPr="002F53E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F6869" w14:textId="77777777" w:rsidR="00A1185B" w:rsidRPr="002F53E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D57703" w14:textId="734ADFA9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3731A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A36B17" w14:textId="18183235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4FFF24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BBAE0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296C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6AEC6E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CE36B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40F5E82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CEC83" w14:textId="4EF22A84" w:rsidR="00A1185B" w:rsidRPr="004A0318" w:rsidRDefault="00A1185B" w:rsidP="00A1185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6" w:name="_Hlk138767267"/>
            <w:r w:rsidRPr="004A0318">
              <w:rPr>
                <w:snapToGrid w:val="0"/>
                <w:sz w:val="22"/>
                <w:szCs w:val="22"/>
              </w:rPr>
              <w:t>Magnus Berntsson (KD)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A4764" w14:textId="569696D9" w:rsidR="00A1185B" w:rsidRPr="00004DC0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8D16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62F3" w14:textId="67B38771" w:rsidR="00A1185B" w:rsidRPr="00004DC0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6FBF1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032C" w14:textId="070C4C27" w:rsidR="00A1185B" w:rsidRPr="00004DC0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298C8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6C1CC7" w14:textId="148D4E36" w:rsidR="00A1185B" w:rsidRPr="001B42F6" w:rsidRDefault="00A1185B" w:rsidP="00A1185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98DC40" w14:textId="77777777" w:rsidR="00A1185B" w:rsidRPr="00246B39" w:rsidRDefault="00A1185B" w:rsidP="00A1185B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467AEA" w14:textId="79358070" w:rsidR="00A1185B" w:rsidRPr="002F53EA" w:rsidRDefault="00A1185B" w:rsidP="00A1185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E619A1" w14:textId="77777777" w:rsidR="00A1185B" w:rsidRPr="002F53E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721F49" w14:textId="4991CB6A" w:rsidR="00A1185B" w:rsidRPr="003504FA" w:rsidRDefault="00A1185B" w:rsidP="00A1185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271FA3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F5B49D" w14:textId="71CFBCFB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EC361" w14:textId="77777777" w:rsidR="00A1185B" w:rsidRPr="003504FA" w:rsidRDefault="00A1185B" w:rsidP="00A1185B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A19A1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63AF0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3FCFFE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B3610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1C26DFD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8F3C" w14:textId="7BE64FB0" w:rsidR="00A1185B" w:rsidRPr="004A0318" w:rsidRDefault="00A1185B" w:rsidP="00A1185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75"/>
            <w:r w:rsidRPr="004A0318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EC8B0" w14:textId="4E661523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5E441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23CB2" w14:textId="282328B2" w:rsidR="00A1185B" w:rsidRPr="0004578D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F6384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98A2E" w14:textId="7DD22AA3" w:rsidR="00A1185B" w:rsidRPr="00004DC0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6EEA3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FDBA96" w14:textId="3ADA374B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EBB806" w14:textId="77777777" w:rsidR="00A1185B" w:rsidRPr="002F53E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FFAC79" w14:textId="36461D2E" w:rsidR="00A1185B" w:rsidRPr="002F53E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88630" w14:textId="77777777" w:rsidR="00A1185B" w:rsidRPr="002F53E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9085F3" w14:textId="0BB4E872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6FA30D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F1997" w14:textId="2884DA3C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1596F6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4D44CA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4E91B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F5DB2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3A2193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531434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1F7B" w14:textId="6FCAD3F8" w:rsidR="00A1185B" w:rsidRPr="004A0318" w:rsidRDefault="00A1185B" w:rsidP="00A1185B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8" w:name="_Hlk138767289"/>
            <w:r w:rsidRPr="004A0318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58142" w14:textId="02E9ED9B" w:rsidR="00A1185B" w:rsidRPr="0004578D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C9712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5C11" w14:textId="6D5FE92B" w:rsidR="00A1185B" w:rsidRPr="0004578D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4B970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F8B" w14:textId="02BAB172" w:rsidR="00A1185B" w:rsidRPr="00004DC0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EC561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E6EF6F" w14:textId="78F0B37F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C3CF5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B4F5C" w14:textId="362307D8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60336C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17627" w14:textId="511BE4BD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E6752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0E949F" w14:textId="4DDDCD5A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687DD1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AF7DAF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59CB4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9A897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9584CC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48513BC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72992" w14:textId="6160A8D7" w:rsidR="00A1185B" w:rsidRPr="004A0318" w:rsidRDefault="00A1185B" w:rsidP="00A1185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0"/>
            <w:r w:rsidRPr="004A0318">
              <w:rPr>
                <w:snapToGrid w:val="0"/>
                <w:sz w:val="22"/>
                <w:szCs w:val="22"/>
              </w:rPr>
              <w:t>Jacob Risberg (MP)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29EC1" w14:textId="634CF254" w:rsidR="00A1185B" w:rsidRPr="0004578D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12E59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BFD2C" w14:textId="1380FEC6" w:rsidR="00A1185B" w:rsidRPr="0004578D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701A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7DAB" w14:textId="4F360A33" w:rsidR="00A1185B" w:rsidRPr="00004DC0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FC71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CB1D12" w14:textId="1A97C1BE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2700D9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5F59" w14:textId="4963F416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4E9CFE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E996F1" w14:textId="2C8D723A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5046C9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85F70" w14:textId="41B0893B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4466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76C882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F6F9B1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D5ECAA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E52F37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44C72C6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2EBB" w14:textId="71AB9A52" w:rsidR="00A1185B" w:rsidRPr="004A0318" w:rsidRDefault="00A1185B" w:rsidP="00A1185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0" w:name="_Hlk138767308"/>
            <w:r w:rsidRPr="004A0318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3B10B" w14:textId="19F96201" w:rsidR="00A1185B" w:rsidRPr="0004578D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EF9A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3C37C" w14:textId="56BAB7FD" w:rsidR="00A1185B" w:rsidRPr="0004578D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2C09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933C1" w14:textId="673231AD" w:rsidR="00A1185B" w:rsidRPr="00004DC0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4ED4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43DB15" w14:textId="45B2A489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873B8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BC316E" w14:textId="2CBC0FB0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15620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1EB8F" w14:textId="39B9ECBE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68FF0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CAC7F" w14:textId="632FBEDC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27AD4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AEBFB4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FD2811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F6FF8D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B682DE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16B6AC7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05121" w14:textId="77777777" w:rsidR="00A1185B" w:rsidRPr="004A0318" w:rsidRDefault="00A1185B" w:rsidP="00A1185B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5184F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6D1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F2AC7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FFBE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E1A2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7D3E0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2811EA" w14:textId="77777777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441A2B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ACCD7F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44DDD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BF121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E2A4B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C97F00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9F14D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AE9B2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41986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83E494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4AC67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6B54A07B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2D174" w14:textId="77777777" w:rsidR="00A1185B" w:rsidRPr="004A0318" w:rsidRDefault="00A1185B" w:rsidP="00A1185B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4A0318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A3DE2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4F2EC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83043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3CCD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962BB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D8D1B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B113D" w14:textId="77777777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D10F20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3E20C9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C708C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F6872B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C746F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B8AE2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0BE1A8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DCD6E7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2D32D6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040A31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07DA74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2A07CC8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D70C4" w14:textId="3604680B" w:rsidR="00A1185B" w:rsidRPr="00334D0B" w:rsidRDefault="00A1185B" w:rsidP="00A1185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1" w:name="_Hlk138767354"/>
            <w:r>
              <w:rPr>
                <w:snapToGrid w:val="0"/>
                <w:sz w:val="22"/>
                <w:szCs w:val="22"/>
              </w:rPr>
              <w:t>Angelika Bengtsson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E034" w14:textId="38E077C1" w:rsidR="00A1185B" w:rsidRPr="0004578D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4EBED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BD669" w14:textId="54313861" w:rsidR="00A1185B" w:rsidRPr="0004578D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68F6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09802" w14:textId="0BA8A0F4" w:rsidR="00A1185B" w:rsidRPr="00004DC0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45B1F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38784C" w14:textId="1E6C56E5" w:rsidR="00A1185B" w:rsidRPr="001B42F6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6BD2C1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80F31A" w14:textId="633FB76A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FB271A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17F7A0" w14:textId="35FDC372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36D2C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0005BA" w14:textId="1AE09D43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E89B1D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93B2FB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45FC02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1B4BD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DF9298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A1185B" w:rsidRPr="003504FA" w14:paraId="6D088EE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1651" w14:textId="26601602" w:rsidR="00A1185B" w:rsidRPr="00334D0B" w:rsidRDefault="00A1185B" w:rsidP="00A118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2" w:name="_Hlk138767388"/>
            <w:r w:rsidRPr="00334D0B">
              <w:rPr>
                <w:snapToGrid w:val="0"/>
                <w:sz w:val="22"/>
                <w:szCs w:val="22"/>
              </w:rPr>
              <w:t>Johan Büser (S)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7D3C6" w14:textId="165F0C58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45588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0CF5" w14:textId="163B269C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08F0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BDBA5" w14:textId="1F78DF8A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1778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3F17DC" w14:textId="16002ADB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830E6B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CCDAE4" w14:textId="47DD75E2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F62344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B3914A" w14:textId="57147BC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99674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DC06D" w14:textId="3062BDB4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7BD8BD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36748D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1E6F0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A57B5A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9F067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3C1CB281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6545" w14:textId="1F89DE03" w:rsidR="00A1185B" w:rsidRPr="00334D0B" w:rsidRDefault="00A1185B" w:rsidP="00A118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3" w:name="_Hlk138767396"/>
            <w:r w:rsidRPr="00334D0B">
              <w:rPr>
                <w:snapToGrid w:val="0"/>
                <w:sz w:val="22"/>
                <w:szCs w:val="22"/>
              </w:rPr>
              <w:t>Katarina Tolgfors (M)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D062B" w14:textId="57694EA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2946F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5470E" w14:textId="173C651A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3D108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6FDF1" w14:textId="5F172D94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DED1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28D0B7" w14:textId="3E144AE5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BDFAF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21294B" w14:textId="1F1685B6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3A1196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1A4B2" w14:textId="7DED9914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D82E82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D1627" w14:textId="3F42BA30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7C9B5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920231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6AD8AF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784F9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84FE4D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2A6E9B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D33C" w14:textId="23C241A0" w:rsidR="00A1185B" w:rsidRPr="00334D0B" w:rsidRDefault="00A1185B" w:rsidP="00A118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4" w:name="_Hlk138767404"/>
            <w:r w:rsidRPr="00334D0B">
              <w:rPr>
                <w:snapToGrid w:val="0"/>
                <w:sz w:val="22"/>
                <w:szCs w:val="22"/>
              </w:rPr>
              <w:t>Azra Muranovic (S)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C6C80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6430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F3850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3BB8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FAF7A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BA68C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130C9" w14:textId="77777777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796663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9B5DE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A2A738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5D135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67B982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4483EC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5CA75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4962F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854F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F0E178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69428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485CA33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FC82" w14:textId="4D36C059" w:rsidR="00A1185B" w:rsidRPr="00334D0B" w:rsidRDefault="00A1185B" w:rsidP="00A118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5" w:name="_Hlk138767542"/>
            <w:r w:rsidRPr="00334D0B">
              <w:rPr>
                <w:snapToGrid w:val="0"/>
                <w:sz w:val="22"/>
                <w:szCs w:val="22"/>
              </w:rPr>
              <w:t>Rasmus Giertz (SD)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D046F" w14:textId="2D327F30" w:rsidR="00A1185B" w:rsidRPr="0004578D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FDDE2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EC7C" w14:textId="7F4CC869" w:rsidR="00A1185B" w:rsidRPr="0004578D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3288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F4B04" w14:textId="5F3361B8" w:rsidR="00A1185B" w:rsidRPr="00004DC0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DE0D3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B6C89B" w14:textId="05B4D1DC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3AC6DD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EBDCFC" w14:textId="29D5AF5A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897B13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36556" w14:textId="726BBA44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817D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DB6BCD" w14:textId="0F52B162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39E0C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2EE87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5856A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6BFB37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1404C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49C6FC5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E3559" w14:textId="77777777" w:rsidR="00A1185B" w:rsidRPr="00334D0B" w:rsidRDefault="00A1185B" w:rsidP="00A118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6" w:name="_Hlk138767647"/>
            <w:r>
              <w:rPr>
                <w:snapToGrid w:val="0"/>
                <w:sz w:val="22"/>
                <w:szCs w:val="22"/>
              </w:rPr>
              <w:t>Lena Johansson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14BEE" w14:textId="49C1BA3F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AD6EF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450C3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1CAF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493A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E263D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DC8C7" w14:textId="77777777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0C533C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E1EF93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BEE2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7ADD5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49408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DFAD9C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13DDB6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2D771E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3F983C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003A7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8C694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2932F9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BC157" w14:textId="77777777" w:rsidR="00A1185B" w:rsidRPr="00334D0B" w:rsidRDefault="00A1185B" w:rsidP="00A118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34D0B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0CBC" w14:textId="1EBAFF75" w:rsidR="00A1185B" w:rsidRPr="0004578D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651F4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2C652" w14:textId="21B11405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F18F8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DD27C" w14:textId="15CA71A2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0CA91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80FB1" w14:textId="77777777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5ECC2C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CB89C8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71704F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EE5872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3EDC7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58F0A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D1866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DC983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9872DD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B850B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ABBB07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7C42EEC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93055" w14:textId="6A5457D9" w:rsidR="00A1185B" w:rsidRPr="00334D0B" w:rsidRDefault="00A1185B" w:rsidP="00A1185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17" w:name="_Hlk138767660"/>
            <w:bookmarkEnd w:id="16"/>
            <w:r w:rsidRPr="00334D0B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E0BA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3416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3F4C7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24664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34AD6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CBC8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8A1E9" w14:textId="77777777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80A7C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C722A4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8E77C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256E31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12817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BCF79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033BFC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10319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8093AD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AE132A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1F864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7E3B3C4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B842" w14:textId="77777777" w:rsidR="00A1185B" w:rsidRPr="00334D0B" w:rsidRDefault="00A1185B" w:rsidP="00A118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21A5F">
              <w:rPr>
                <w:snapToGrid w:val="0"/>
                <w:sz w:val="22"/>
                <w:szCs w:val="22"/>
              </w:rPr>
              <w:t xml:space="preserve">Markus Wiechel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9AE9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6BBCD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F9B89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EBE8C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0CA5E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2E5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D3E41" w14:textId="77777777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3A0CE5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D9066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695F69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7E2E7D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CA4840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42AD17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F7567F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BE2BD1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A3B721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574C2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4D1569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19DD8739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54A09" w14:textId="1115A2F8" w:rsidR="00A1185B" w:rsidRPr="00334D0B" w:rsidRDefault="00A1185B" w:rsidP="00A118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8" w:name="_Hlk138767683"/>
            <w:r>
              <w:rPr>
                <w:snapToGrid w:val="0"/>
                <w:sz w:val="22"/>
                <w:szCs w:val="22"/>
                <w:lang w:val="en-US"/>
              </w:rPr>
              <w:t xml:space="preserve">Matilda Ernkrans </w:t>
            </w:r>
            <w:r w:rsidRPr="00334D0B">
              <w:rPr>
                <w:snapToGrid w:val="0"/>
                <w:sz w:val="22"/>
                <w:szCs w:val="22"/>
                <w:lang w:val="en-US"/>
              </w:rPr>
              <w:t>(S)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230C" w14:textId="2CA17591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4CCB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DBB86" w14:textId="64A94BA4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FCADD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4931" w14:textId="0EA91DB2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2AC86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2174B6" w14:textId="77777777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73079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B814E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7C3DD0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5C4268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C748F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778E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B741C0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4150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05661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AEA98C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B1F53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61DF7A4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967E7" w14:textId="316DE174" w:rsidR="00A1185B" w:rsidRPr="00334D0B" w:rsidRDefault="00A1185B" w:rsidP="00A118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19" w:name="_Hlk138767692"/>
            <w:r w:rsidRPr="00334D0B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ECB9" w14:textId="06E6DDC9" w:rsidR="00A1185B" w:rsidRPr="0004578D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D4CF4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DD4A7" w14:textId="1412D41E" w:rsidR="00A1185B" w:rsidRPr="0004578D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3E45C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C6128" w14:textId="5B114FC5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1D29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B3A1BD" w14:textId="77777777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507C3D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B3349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AB4C8F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A5105E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1E141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DB652A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C4BB1F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4B7D4F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33304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98E8E8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2BFEEB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45EAE60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C7D7" w14:textId="74B24A61" w:rsidR="00A1185B" w:rsidRPr="00334D0B" w:rsidRDefault="00A1185B" w:rsidP="00A118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0" w:name="_Hlk138767701"/>
            <w:r w:rsidRPr="00334D0B">
              <w:rPr>
                <w:snapToGrid w:val="0"/>
                <w:sz w:val="22"/>
                <w:szCs w:val="22"/>
              </w:rPr>
              <w:t>Lotta Johnsson Fornarve (V)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958F9" w14:textId="61D716EC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2871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744AE" w14:textId="5ED29378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28194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1F7B6" w14:textId="33FF28F2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DF01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BFF3B2" w14:textId="4ACCF5D1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4AE55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0D556" w14:textId="273C2E6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9511A4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D2B2C5" w14:textId="32133DF2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10283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A385A" w14:textId="1EE0D334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00A997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6D7FA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486EA8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C9FEE5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446531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1E578CB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6D96E" w14:textId="6C265B36" w:rsidR="00A1185B" w:rsidRPr="00334D0B" w:rsidRDefault="00A1185B" w:rsidP="00A118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1" w:name="_Hlk138767716"/>
            <w:r w:rsidRPr="00334D0B">
              <w:rPr>
                <w:snapToGrid w:val="0"/>
                <w:sz w:val="22"/>
                <w:szCs w:val="22"/>
              </w:rPr>
              <w:t>Mikael Oscarsson (KD)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30B8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9E1ED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2E31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F99E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23136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6C68C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BD236" w14:textId="77777777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9C23EE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1B31C9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1BB12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826D38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4C25B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C0DBB4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B9362C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00F26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2047E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30786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A490E6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2698ED0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E150F" w14:textId="2865C201" w:rsidR="00A1185B" w:rsidRPr="00334D0B" w:rsidRDefault="00A1185B" w:rsidP="00A1185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2" w:name="_Hlk138767727"/>
            <w:r w:rsidRPr="00334D0B">
              <w:rPr>
                <w:snapToGrid w:val="0"/>
                <w:sz w:val="22"/>
                <w:szCs w:val="22"/>
              </w:rPr>
              <w:t>Anna Lasses (C)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AAC5A" w14:textId="2EFFAB42" w:rsidR="00A1185B" w:rsidRPr="0004578D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2D29D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68350" w14:textId="31604716" w:rsidR="00A1185B" w:rsidRPr="0004578D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6955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DB07A" w14:textId="05AD11EE" w:rsidR="00A1185B" w:rsidRPr="00004DC0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26EA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49BCBF" w14:textId="2A51023B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AA7C7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36691" w14:textId="471FCEE5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62AA62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F460C" w14:textId="227A411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9F0909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2A6D79" w14:textId="4F704E5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B66E36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AECA63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6F75B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9C2B29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309A37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38779BC0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C09F" w14:textId="77777777" w:rsidR="00A1185B" w:rsidRPr="00334D0B" w:rsidRDefault="00A1185B" w:rsidP="00A118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A380B">
              <w:rPr>
                <w:snapToGrid w:val="0"/>
                <w:sz w:val="22"/>
                <w:szCs w:val="22"/>
                <w:lang w:val="en-US"/>
              </w:rPr>
              <w:t xml:space="preserve">Matheus </w:t>
            </w:r>
            <w:proofErr w:type="spellStart"/>
            <w:r w:rsidRPr="000A380B">
              <w:rPr>
                <w:snapToGrid w:val="0"/>
                <w:sz w:val="22"/>
                <w:szCs w:val="22"/>
                <w:lang w:val="en-US"/>
              </w:rPr>
              <w:t>Enholm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0A380B">
              <w:rPr>
                <w:snapToGrid w:val="0"/>
                <w:sz w:val="22"/>
                <w:szCs w:val="22"/>
                <w:lang w:val="en-US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76BE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42ED7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C374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7E858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96272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6729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3C6F21" w14:textId="77777777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019A9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65259D" w14:textId="77777777" w:rsidR="00A1185B" w:rsidRPr="00915B99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60BAE0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DD7C0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7AB950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2426B9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E805E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F64F9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918197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57598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1D05E3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621CD3AE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ED6C3" w14:textId="72475953" w:rsidR="00A1185B" w:rsidRPr="00334D0B" w:rsidRDefault="00A1185B" w:rsidP="00A1185B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bookmarkStart w:id="23" w:name="_Hlk138767769"/>
            <w:r w:rsidRPr="00334D0B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1D1A7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4D334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73C26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B3182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0872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B277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6A49CA" w14:textId="77777777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D7398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68644F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DD1F97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11A51E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851C2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653B7E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A83D93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ED9FE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D917C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92FBF8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D91C3A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1C55CC6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1A8A9" w14:textId="77777777" w:rsidR="00A1185B" w:rsidRPr="00334D0B" w:rsidRDefault="00A1185B" w:rsidP="00A118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Pr="007B7057">
              <w:rPr>
                <w:snapToGrid w:val="0"/>
                <w:sz w:val="22"/>
                <w:szCs w:val="22"/>
              </w:rPr>
              <w:t>Avci</w:t>
            </w:r>
            <w:proofErr w:type="spellEnd"/>
            <w:r w:rsidRPr="007B7057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004D4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62403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06F9D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6C2C9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B704F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077FE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81754" w14:textId="77777777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33B300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66FDC3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21F7DB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E7A7B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1D8612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D1BA8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0AE1EF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8A68DE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E5B45C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451199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C1152A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1EF0A7FF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EF3E5" w14:textId="77777777" w:rsidR="00A1185B" w:rsidRPr="00334D0B" w:rsidRDefault="00A1185B" w:rsidP="00A118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Björn Söder</w:t>
            </w:r>
            <w:r w:rsidRPr="00334D0B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4A51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2F31E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C31B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AA5D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69D88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64BE3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9A295F" w14:textId="77777777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1D62F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F2BD84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D2EC5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80FC9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27226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21DBB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7B676C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3B87EF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DA8C4E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4553D2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D5DB5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7C05522C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A0CE" w14:textId="77777777" w:rsidR="00A1185B" w:rsidRPr="00334D0B" w:rsidRDefault="00A1185B" w:rsidP="00A118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94"/>
            <w:r w:rsidRPr="00421A5F">
              <w:rPr>
                <w:snapToGrid w:val="0"/>
                <w:sz w:val="22"/>
                <w:szCs w:val="22"/>
              </w:rPr>
              <w:t xml:space="preserve">Mattias Karlsson i Norrhult </w:t>
            </w:r>
            <w:r w:rsidRPr="00334D0B"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AB709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C9095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ACCC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8F3F0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31255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3200B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F125AE" w14:textId="77777777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F5C54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5CD5E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647A99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C00558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99B890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A63F9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EA2471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84ECDA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7F2CF3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EC6A9A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C26764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597C4CF5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E62EF" w14:textId="4BDF2687" w:rsidR="00A1185B" w:rsidRPr="00334D0B" w:rsidRDefault="00A1185B" w:rsidP="00A118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5" w:name="_Hlk138767801"/>
            <w:bookmarkEnd w:id="24"/>
            <w:r w:rsidRPr="00334D0B">
              <w:rPr>
                <w:snapToGrid w:val="0"/>
                <w:sz w:val="22"/>
                <w:szCs w:val="22"/>
              </w:rPr>
              <w:t>Hanna Gunnarsson (V)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BE4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0176B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F1254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EBAB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014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83AC0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22CFA3" w14:textId="77777777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846BAB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35597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74CDD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C66F2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B60F49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524EE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1674CA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8B10F3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15F5A7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7DEB23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2693E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3121289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14041" w14:textId="487BFEDD" w:rsidR="00A1185B" w:rsidRPr="00334D0B" w:rsidRDefault="00A1185B" w:rsidP="00A118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6" w:name="_Hlk138767807"/>
            <w:r w:rsidRPr="00334D0B">
              <w:rPr>
                <w:snapToGrid w:val="0"/>
                <w:sz w:val="22"/>
                <w:szCs w:val="22"/>
              </w:rPr>
              <w:t>Mikael Larsson (C)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AAAA6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15C27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90057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EB79D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C9BE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65CD9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94B25B" w14:textId="77777777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B341F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5B705D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F2773A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D4C4F0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93EF00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4953C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B1E0E83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FB120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AE3ED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6E9FD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B8885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61CE0357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EED43" w14:textId="046DB162" w:rsidR="00A1185B" w:rsidRPr="00334D0B" w:rsidRDefault="00A1185B" w:rsidP="00A118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7" w:name="_Hlk138767816"/>
            <w:r w:rsidRPr="00334D0B">
              <w:rPr>
                <w:snapToGrid w:val="0"/>
                <w:sz w:val="22"/>
                <w:szCs w:val="22"/>
              </w:rPr>
              <w:t>Gudrun Brunegård (KD)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11D53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EC7E6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7BF16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84A4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F2C4B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3133C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5C468" w14:textId="77777777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2C9AED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06B6F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66C66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594E2F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945B3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93E20F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42102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830F1C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786A7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59A93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7AE13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43CDBF8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304C9" w14:textId="76A6B87C" w:rsidR="00A1185B" w:rsidRPr="00334D0B" w:rsidRDefault="00A1185B" w:rsidP="00A118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8" w:name="_Hlk138767823"/>
            <w:r w:rsidRPr="00334D0B">
              <w:rPr>
                <w:snapToGrid w:val="0"/>
                <w:sz w:val="22"/>
                <w:szCs w:val="22"/>
              </w:rPr>
              <w:t>Yusuf Aydin (KD)</w:t>
            </w:r>
            <w:bookmarkEnd w:id="2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673D" w14:textId="227ABB8B" w:rsidR="00A1185B" w:rsidRPr="0004578D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46F4A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E6BE2" w14:textId="5593D5B5" w:rsidR="00A1185B" w:rsidRPr="0004578D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9CA2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E364" w14:textId="5B9599B2" w:rsidR="00A1185B" w:rsidRPr="00004DC0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6CF0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BE0588" w14:textId="77777777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E72425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629575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0C6047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D6552B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E1022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0DED6C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5A38DA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43DD56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8EF36D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1D6581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BD596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5E87D4F8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93DF6" w14:textId="18D28258" w:rsidR="00A1185B" w:rsidRPr="00334D0B" w:rsidRDefault="00A1185B" w:rsidP="00A118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9" w:name="_Hlk138767833"/>
            <w:r w:rsidRPr="00334D0B">
              <w:rPr>
                <w:snapToGrid w:val="0"/>
                <w:sz w:val="22"/>
                <w:szCs w:val="22"/>
              </w:rPr>
              <w:t>Emma Berginger (MP)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AEEBD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C9D7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CF647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0CBF8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E28D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2600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37B41" w14:textId="77777777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C61BA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2DF2BD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C61228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345AC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84B9B8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D58056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A961CC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19A102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4291A8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DAC243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B2ADA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2F7D120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21DE4" w14:textId="77777777" w:rsidR="00A1185B" w:rsidRPr="00334D0B" w:rsidRDefault="00A1185B" w:rsidP="00A118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474C0">
              <w:rPr>
                <w:snapToGrid w:val="0"/>
                <w:sz w:val="22"/>
                <w:szCs w:val="22"/>
              </w:rPr>
              <w:t xml:space="preserve">Emma Nohrén </w:t>
            </w:r>
            <w:r w:rsidRPr="00334D0B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679B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6C7E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E6AD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70EF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D64DB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2EBD8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FE7F7A" w14:textId="77777777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6D6C7F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E8320F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52ED5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7282DC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1317D4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85D4B0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3D5860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743F0E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3D04E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7B2079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729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5D210FE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3782" w14:textId="189356B8" w:rsidR="00A1185B" w:rsidRPr="00334D0B" w:rsidRDefault="00A1185B" w:rsidP="00A118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0" w:name="_Hlk138767877"/>
            <w:r w:rsidRPr="00334D0B">
              <w:rPr>
                <w:snapToGrid w:val="0"/>
                <w:sz w:val="22"/>
                <w:szCs w:val="22"/>
              </w:rPr>
              <w:t>Elin Nilsson (L)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37370" w14:textId="0011700F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30E2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0137C" w14:textId="4754B1C6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85D87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8E9F3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3C3F3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F135B8" w14:textId="77777777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A691D0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34945C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C3EF4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77CC98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0A54E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02831E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CF150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72549E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500F8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A3268E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0ABDD2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3D67798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2ED6" w14:textId="7B51BD43" w:rsidR="00A1185B" w:rsidRPr="00334D0B" w:rsidRDefault="00A1185B" w:rsidP="00A118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1" w:name="_Hlk138767888"/>
            <w:r>
              <w:rPr>
                <w:snapToGrid w:val="0"/>
                <w:sz w:val="22"/>
                <w:szCs w:val="22"/>
              </w:rPr>
              <w:t>Martin Melin</w:t>
            </w:r>
            <w:r w:rsidRPr="00334D0B">
              <w:rPr>
                <w:snapToGrid w:val="0"/>
                <w:sz w:val="22"/>
                <w:szCs w:val="22"/>
              </w:rPr>
              <w:t xml:space="preserve"> (L)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AA80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9B36A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4A4DA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513A4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4942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A11D0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A322D" w14:textId="77777777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3E27C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246584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577B2D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1D61DD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2012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B22A3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CA7B9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8B3C3F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932722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132EC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1B4D0C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7A49A45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D5A40" w14:textId="2C26F956" w:rsidR="00A1185B" w:rsidRPr="00334D0B" w:rsidRDefault="00A1185B" w:rsidP="00A118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2" w:name="_Hlk138767895"/>
            <w:r w:rsidRPr="00334D0B">
              <w:rPr>
                <w:snapToGrid w:val="0"/>
                <w:sz w:val="22"/>
                <w:szCs w:val="22"/>
              </w:rPr>
              <w:t>Jörgen Berglund (M)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23EA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A999B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3A1BB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05548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7688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43545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C6731" w14:textId="77777777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F9572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A51DAA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FE823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295757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08692A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B751D0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CA856E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6DCA3E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47AF8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1E831E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8D5A9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4A1D0873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5F51" w14:textId="075D93D7" w:rsidR="00A1185B" w:rsidRPr="00334D0B" w:rsidRDefault="00A1185B" w:rsidP="00A118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33" w:name="_Hlk138767902"/>
            <w:r w:rsidRPr="00C00A62">
              <w:rPr>
                <w:snapToGrid w:val="0"/>
                <w:sz w:val="22"/>
                <w:szCs w:val="22"/>
              </w:rPr>
              <w:t>Helena Bouveng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334D0B">
              <w:rPr>
                <w:snapToGrid w:val="0"/>
                <w:sz w:val="22"/>
                <w:szCs w:val="22"/>
              </w:rPr>
              <w:t>(M)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8BCF" w14:textId="025922FC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2E8A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094D" w14:textId="76CFDB4E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A860B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5413D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BAEC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B3A9A7" w14:textId="77777777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80552B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5022DF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568D18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6FA185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42FF3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065CE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4E5239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B52C00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65C6ED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8D6484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55DD72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5B91EE02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10CA" w14:textId="77777777" w:rsidR="00A1185B" w:rsidRPr="00334D0B" w:rsidRDefault="00A1185B" w:rsidP="00A118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</w:t>
            </w:r>
            <w:proofErr w:type="gramStart"/>
            <w:r>
              <w:rPr>
                <w:snapToGrid w:val="0"/>
                <w:sz w:val="22"/>
                <w:szCs w:val="22"/>
              </w:rPr>
              <w:t>Manriquez</w:t>
            </w:r>
            <w:r w:rsidRPr="00334D0B">
              <w:rPr>
                <w:snapToGrid w:val="0"/>
                <w:sz w:val="22"/>
                <w:szCs w:val="22"/>
              </w:rPr>
              <w:t xml:space="preserve">  (</w:t>
            </w:r>
            <w:proofErr w:type="gramEnd"/>
            <w:r w:rsidRPr="00334D0B">
              <w:rPr>
                <w:snapToGrid w:val="0"/>
                <w:sz w:val="22"/>
                <w:szCs w:val="22"/>
              </w:rPr>
              <w:t>V)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EAF4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C56BF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E1DD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D9427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99733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631C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8EC16" w14:textId="77777777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5C357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E38EB0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E5C49D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48A3C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27F969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981446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4EA730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70832C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652BAA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48FC30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FF98B4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772FB3D6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49A8C" w14:textId="77777777" w:rsidR="00A1185B" w:rsidRDefault="00A1185B" w:rsidP="00A118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Helén Pettersson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9BD8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C5CAD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C1CF6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C11D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054C5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DE3D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A8761" w14:textId="77777777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085714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4EA4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32C225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ED3BE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1DF2BE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F6513E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798C9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D01A8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54B12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DDBE7D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E1B028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25B5BDDA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199E" w14:textId="77777777" w:rsidR="00A1185B" w:rsidRPr="00516E3B" w:rsidRDefault="00A1185B" w:rsidP="00A118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516E3B">
              <w:rPr>
                <w:snapToGrid w:val="0"/>
                <w:sz w:val="22"/>
                <w:szCs w:val="22"/>
              </w:rPr>
              <w:t>Erik Ezelius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AC6D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585FA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17A06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3067C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6F68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AB0A2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273E7A" w14:textId="77777777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94791A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F6CFC8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8E16BC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0ACD10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9C370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B9DB7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5E6366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182BCD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538F5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76CE8C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DE8589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39CBC1C8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E2AE" w14:textId="77777777" w:rsidR="00A1185B" w:rsidRPr="007B7057" w:rsidRDefault="00A1185B" w:rsidP="00A118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Makus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4A02EC">
              <w:rPr>
                <w:snapToGrid w:val="0"/>
                <w:sz w:val="22"/>
                <w:szCs w:val="22"/>
              </w:rPr>
              <w:t>Kauppinen</w:t>
            </w:r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D1777" w14:textId="2159E0B7" w:rsidR="00A1185B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9D312" w14:textId="77777777" w:rsidR="00A1185B" w:rsidRPr="0004578D" w:rsidRDefault="00A1185B" w:rsidP="00A1185B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34522" w14:textId="237A5BDE" w:rsidR="00A1185B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2342" w14:textId="77777777" w:rsidR="00A1185B" w:rsidRPr="00004DC0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58932" w14:textId="15363163" w:rsidR="00A1185B" w:rsidRPr="00004DC0" w:rsidRDefault="00A1185B" w:rsidP="00A1185B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D246B" w14:textId="77777777" w:rsidR="00A1185B" w:rsidRPr="00004DC0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4B143C" w14:textId="70497BDD" w:rsidR="00A1185B" w:rsidRPr="001B42F6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5402D6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D98B1" w14:textId="45127619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D7AD0B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66AAB" w14:textId="54F1388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6FCA3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16BCDF" w14:textId="33FEE703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58B809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92962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D54E99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350DB0" w14:textId="77777777" w:rsidR="00A1185B" w:rsidRPr="003504FA" w:rsidRDefault="00A1185B" w:rsidP="00A1185B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5AF092" w14:textId="77777777" w:rsidR="00A1185B" w:rsidRPr="003504FA" w:rsidRDefault="00A1185B" w:rsidP="00A1185B">
            <w:pPr>
              <w:rPr>
                <w:sz w:val="20"/>
              </w:rPr>
            </w:pPr>
          </w:p>
        </w:tc>
      </w:tr>
      <w:tr w:rsidR="00A1185B" w:rsidRPr="003504FA" w14:paraId="58C5E5DD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58D5E258" w14:textId="77777777" w:rsidR="00A1185B" w:rsidRPr="007B7057" w:rsidRDefault="00A1185B" w:rsidP="00A118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0593378" w14:textId="77777777" w:rsidR="00A1185B" w:rsidRPr="007B7057" w:rsidRDefault="00A1185B" w:rsidP="00A118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N = närvarande</w:t>
            </w:r>
          </w:p>
        </w:tc>
        <w:tc>
          <w:tcPr>
            <w:tcW w:w="5165" w:type="dxa"/>
            <w:gridSpan w:val="20"/>
          </w:tcPr>
          <w:p w14:paraId="191852D8" w14:textId="77777777" w:rsidR="00A1185B" w:rsidRPr="007B7057" w:rsidRDefault="00A1185B" w:rsidP="00A118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52EF08C" w14:textId="77777777" w:rsidR="00A1185B" w:rsidRPr="007B7057" w:rsidRDefault="00A1185B" w:rsidP="00A118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7B7057">
              <w:rPr>
                <w:snapToGrid w:val="0"/>
                <w:sz w:val="22"/>
                <w:szCs w:val="22"/>
              </w:rPr>
              <w:t>X = ledamöter som har deltagit i handläggningen</w:t>
            </w:r>
          </w:p>
        </w:tc>
        <w:tc>
          <w:tcPr>
            <w:tcW w:w="355" w:type="dxa"/>
          </w:tcPr>
          <w:p w14:paraId="04CF2106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1932A7D1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475CBF16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4C1B97BE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59992B50" w14:textId="77777777" w:rsidR="00A1185B" w:rsidRPr="003504FA" w:rsidRDefault="00A1185B" w:rsidP="00A1185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41F8D5A" w14:textId="77777777" w:rsidR="00A1185B" w:rsidRPr="003504FA" w:rsidRDefault="00A1185B" w:rsidP="00A1185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97EA81D" w14:textId="77777777" w:rsidR="00A1185B" w:rsidRPr="003504FA" w:rsidRDefault="00A1185B" w:rsidP="00A1185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B042205" w14:textId="77777777" w:rsidR="00A1185B" w:rsidRPr="003504FA" w:rsidRDefault="00A1185B" w:rsidP="00A1185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89A1093" w14:textId="77777777" w:rsidR="00A1185B" w:rsidRPr="003504FA" w:rsidRDefault="00A1185B" w:rsidP="00A1185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97AD3DB" w14:textId="77777777" w:rsidR="00A1185B" w:rsidRPr="003504FA" w:rsidRDefault="00A1185B" w:rsidP="00A1185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81E6D72" w14:textId="77777777" w:rsidR="00A1185B" w:rsidRPr="003504FA" w:rsidRDefault="00A1185B" w:rsidP="00A1185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259960A" w14:textId="77777777" w:rsidR="00A1185B" w:rsidRPr="003504FA" w:rsidRDefault="00A1185B" w:rsidP="00A1185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1DDDF91" w14:textId="77777777" w:rsidR="00A1185B" w:rsidRPr="003504FA" w:rsidRDefault="00A1185B" w:rsidP="00A1185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7D680AA" w14:textId="77777777" w:rsidR="00A1185B" w:rsidRPr="003504FA" w:rsidRDefault="00A1185B" w:rsidP="00A1185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B12BC13" w14:textId="77777777" w:rsidR="00A1185B" w:rsidRPr="003504FA" w:rsidRDefault="00A1185B" w:rsidP="00A1185B">
            <w:pPr>
              <w:widowControl/>
              <w:spacing w:after="160" w:line="259" w:lineRule="auto"/>
            </w:pPr>
          </w:p>
        </w:tc>
      </w:tr>
      <w:tr w:rsidR="00A1185B" w:rsidRPr="003504FA" w14:paraId="21C5C444" w14:textId="77777777" w:rsidTr="00D625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2"/>
        </w:trPr>
        <w:tc>
          <w:tcPr>
            <w:tcW w:w="3624" w:type="dxa"/>
          </w:tcPr>
          <w:p w14:paraId="3B103BA2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lastRenderedPageBreak/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78CC825A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58B1A1FE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1A06B4F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72418DF6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57F01585" w14:textId="77777777" w:rsidR="00A1185B" w:rsidRPr="003504FA" w:rsidRDefault="00A1185B" w:rsidP="00A118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30767299" w14:textId="77777777" w:rsidR="00A1185B" w:rsidRPr="003504FA" w:rsidRDefault="00A1185B" w:rsidP="00A1185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1724E8" w14:textId="77777777" w:rsidR="00A1185B" w:rsidRPr="003504FA" w:rsidRDefault="00A1185B" w:rsidP="00A1185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1EFC381" w14:textId="77777777" w:rsidR="00A1185B" w:rsidRPr="003504FA" w:rsidRDefault="00A1185B" w:rsidP="00A1185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62C02ED" w14:textId="77777777" w:rsidR="00A1185B" w:rsidRPr="003504FA" w:rsidRDefault="00A1185B" w:rsidP="00A1185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17940DA" w14:textId="77777777" w:rsidR="00A1185B" w:rsidRPr="003504FA" w:rsidRDefault="00A1185B" w:rsidP="00A1185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B99D52" w14:textId="77777777" w:rsidR="00A1185B" w:rsidRPr="003504FA" w:rsidRDefault="00A1185B" w:rsidP="00A1185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2D5407C" w14:textId="77777777" w:rsidR="00A1185B" w:rsidRPr="003504FA" w:rsidRDefault="00A1185B" w:rsidP="00A1185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A17ABE4" w14:textId="77777777" w:rsidR="00A1185B" w:rsidRPr="003504FA" w:rsidRDefault="00A1185B" w:rsidP="00A1185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92A114F" w14:textId="77777777" w:rsidR="00A1185B" w:rsidRPr="003504FA" w:rsidRDefault="00A1185B" w:rsidP="00A1185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DE6E87B" w14:textId="77777777" w:rsidR="00A1185B" w:rsidRPr="003504FA" w:rsidRDefault="00A1185B" w:rsidP="00A1185B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7175EC" w14:textId="77777777" w:rsidR="00A1185B" w:rsidRPr="003504FA" w:rsidRDefault="00A1185B" w:rsidP="00A1185B">
            <w:pPr>
              <w:widowControl/>
              <w:spacing w:after="160" w:line="259" w:lineRule="auto"/>
            </w:pPr>
          </w:p>
        </w:tc>
      </w:tr>
    </w:tbl>
    <w:p w14:paraId="11A3E185" w14:textId="7C2E58DB" w:rsidR="00CE2D2F" w:rsidRDefault="00CE2D2F" w:rsidP="00615F2B">
      <w:pPr>
        <w:tabs>
          <w:tab w:val="left" w:pos="945"/>
        </w:tabs>
        <w:rPr>
          <w:rFonts w:eastAsiaTheme="minorHAnsi"/>
          <w:sz w:val="28"/>
          <w:szCs w:val="28"/>
        </w:rPr>
      </w:pPr>
    </w:p>
    <w:p w14:paraId="33C01728" w14:textId="4221F347" w:rsidR="00DF4C3F" w:rsidRPr="004B3552" w:rsidRDefault="00DF4C3F" w:rsidP="004B3552">
      <w:pPr>
        <w:widowControl/>
        <w:spacing w:after="160" w:line="259" w:lineRule="auto"/>
        <w:rPr>
          <w:rFonts w:eastAsiaTheme="minorHAnsi"/>
          <w:sz w:val="28"/>
          <w:szCs w:val="28"/>
        </w:rPr>
      </w:pPr>
    </w:p>
    <w:sectPr w:rsidR="00DF4C3F" w:rsidRPr="004B3552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4B15"/>
    <w:multiLevelType w:val="hybridMultilevel"/>
    <w:tmpl w:val="10143692"/>
    <w:lvl w:ilvl="0" w:tplc="431E4E2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86FC6"/>
    <w:multiLevelType w:val="hybridMultilevel"/>
    <w:tmpl w:val="C922C4D4"/>
    <w:lvl w:ilvl="0" w:tplc="DF0676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D3FDA"/>
    <w:multiLevelType w:val="multilevel"/>
    <w:tmpl w:val="82D47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8412A"/>
    <w:multiLevelType w:val="hybridMultilevel"/>
    <w:tmpl w:val="75E68C9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202EA"/>
    <w:multiLevelType w:val="multilevel"/>
    <w:tmpl w:val="FF4A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323A30"/>
    <w:multiLevelType w:val="hybridMultilevel"/>
    <w:tmpl w:val="F0FC89A2"/>
    <w:lvl w:ilvl="0" w:tplc="9E024A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950680"/>
    <w:multiLevelType w:val="hybridMultilevel"/>
    <w:tmpl w:val="815E81DC"/>
    <w:lvl w:ilvl="0" w:tplc="E514C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25F2C"/>
    <w:multiLevelType w:val="hybridMultilevel"/>
    <w:tmpl w:val="CDB2DC64"/>
    <w:lvl w:ilvl="0" w:tplc="6056294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6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E3230"/>
    <w:multiLevelType w:val="hybridMultilevel"/>
    <w:tmpl w:val="F84051B6"/>
    <w:lvl w:ilvl="0" w:tplc="C1626D6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3C1832"/>
    <w:multiLevelType w:val="hybridMultilevel"/>
    <w:tmpl w:val="C55E444C"/>
    <w:lvl w:ilvl="0" w:tplc="0E7E58E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E7A03"/>
    <w:multiLevelType w:val="hybridMultilevel"/>
    <w:tmpl w:val="F1364268"/>
    <w:lvl w:ilvl="0" w:tplc="51EE7A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454A42"/>
    <w:multiLevelType w:val="hybridMultilevel"/>
    <w:tmpl w:val="2E2A91E6"/>
    <w:lvl w:ilvl="0" w:tplc="46C8FE4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205DFA"/>
    <w:multiLevelType w:val="hybridMultilevel"/>
    <w:tmpl w:val="4B88393C"/>
    <w:lvl w:ilvl="0" w:tplc="9036E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D01714"/>
    <w:multiLevelType w:val="hybridMultilevel"/>
    <w:tmpl w:val="09CAFCF0"/>
    <w:lvl w:ilvl="0" w:tplc="10BC7A1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002AEA"/>
    <w:multiLevelType w:val="hybridMultilevel"/>
    <w:tmpl w:val="F7E81F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4"/>
  </w:num>
  <w:num w:numId="3">
    <w:abstractNumId w:val="18"/>
  </w:num>
  <w:num w:numId="4">
    <w:abstractNumId w:val="15"/>
  </w:num>
  <w:num w:numId="5">
    <w:abstractNumId w:val="2"/>
  </w:num>
  <w:num w:numId="6">
    <w:abstractNumId w:val="16"/>
  </w:num>
  <w:num w:numId="7">
    <w:abstractNumId w:val="25"/>
  </w:num>
  <w:num w:numId="8">
    <w:abstractNumId w:val="29"/>
  </w:num>
  <w:num w:numId="9">
    <w:abstractNumId w:val="28"/>
  </w:num>
  <w:num w:numId="10">
    <w:abstractNumId w:val="8"/>
  </w:num>
  <w:num w:numId="11">
    <w:abstractNumId w:val="12"/>
  </w:num>
  <w:num w:numId="12">
    <w:abstractNumId w:val="21"/>
  </w:num>
  <w:num w:numId="13">
    <w:abstractNumId w:val="3"/>
  </w:num>
  <w:num w:numId="14">
    <w:abstractNumId w:val="11"/>
  </w:num>
  <w:num w:numId="15">
    <w:abstractNumId w:val="6"/>
  </w:num>
  <w:num w:numId="16">
    <w:abstractNumId w:val="22"/>
  </w:num>
  <w:num w:numId="17">
    <w:abstractNumId w:val="23"/>
  </w:num>
  <w:num w:numId="18">
    <w:abstractNumId w:val="19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0"/>
  </w:num>
  <w:num w:numId="23">
    <w:abstractNumId w:val="13"/>
  </w:num>
  <w:num w:numId="24">
    <w:abstractNumId w:val="24"/>
  </w:num>
  <w:num w:numId="25">
    <w:abstractNumId w:val="17"/>
  </w:num>
  <w:num w:numId="26">
    <w:abstractNumId w:val="26"/>
  </w:num>
  <w:num w:numId="27">
    <w:abstractNumId w:val="14"/>
  </w:num>
  <w:num w:numId="28">
    <w:abstractNumId w:val="1"/>
  </w:num>
  <w:num w:numId="29">
    <w:abstractNumId w:val="27"/>
  </w:num>
  <w:num w:numId="30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3CC7"/>
    <w:rsid w:val="00015CF2"/>
    <w:rsid w:val="00017AA8"/>
    <w:rsid w:val="0002084B"/>
    <w:rsid w:val="00020A6A"/>
    <w:rsid w:val="00020DC9"/>
    <w:rsid w:val="000219B5"/>
    <w:rsid w:val="00021DAD"/>
    <w:rsid w:val="00023426"/>
    <w:rsid w:val="000246A7"/>
    <w:rsid w:val="000250B0"/>
    <w:rsid w:val="00025B66"/>
    <w:rsid w:val="00026CB0"/>
    <w:rsid w:val="00027A2F"/>
    <w:rsid w:val="00031A4B"/>
    <w:rsid w:val="00031B5D"/>
    <w:rsid w:val="00033790"/>
    <w:rsid w:val="00036ED4"/>
    <w:rsid w:val="000378AB"/>
    <w:rsid w:val="00037F8E"/>
    <w:rsid w:val="00040753"/>
    <w:rsid w:val="00040C44"/>
    <w:rsid w:val="00041212"/>
    <w:rsid w:val="00041E57"/>
    <w:rsid w:val="00042880"/>
    <w:rsid w:val="00043A62"/>
    <w:rsid w:val="000449AF"/>
    <w:rsid w:val="00044B8E"/>
    <w:rsid w:val="0004578D"/>
    <w:rsid w:val="00045A02"/>
    <w:rsid w:val="00046486"/>
    <w:rsid w:val="000470DB"/>
    <w:rsid w:val="00047607"/>
    <w:rsid w:val="000500AE"/>
    <w:rsid w:val="00051DD3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662BF"/>
    <w:rsid w:val="00071C1E"/>
    <w:rsid w:val="00072835"/>
    <w:rsid w:val="00074290"/>
    <w:rsid w:val="000764D4"/>
    <w:rsid w:val="00076513"/>
    <w:rsid w:val="000767FF"/>
    <w:rsid w:val="00077639"/>
    <w:rsid w:val="00077F08"/>
    <w:rsid w:val="00082140"/>
    <w:rsid w:val="0008464F"/>
    <w:rsid w:val="00086425"/>
    <w:rsid w:val="000870BB"/>
    <w:rsid w:val="00087C2F"/>
    <w:rsid w:val="0009075A"/>
    <w:rsid w:val="00090FE9"/>
    <w:rsid w:val="000919BC"/>
    <w:rsid w:val="000920A8"/>
    <w:rsid w:val="0009326E"/>
    <w:rsid w:val="00094382"/>
    <w:rsid w:val="00094440"/>
    <w:rsid w:val="00094A50"/>
    <w:rsid w:val="000959FF"/>
    <w:rsid w:val="00097261"/>
    <w:rsid w:val="000A35A6"/>
    <w:rsid w:val="000A3620"/>
    <w:rsid w:val="000A470F"/>
    <w:rsid w:val="000A6455"/>
    <w:rsid w:val="000A6822"/>
    <w:rsid w:val="000B0A9E"/>
    <w:rsid w:val="000B0F4E"/>
    <w:rsid w:val="000B2B3F"/>
    <w:rsid w:val="000B345D"/>
    <w:rsid w:val="000B3BBC"/>
    <w:rsid w:val="000B44AE"/>
    <w:rsid w:val="000B477E"/>
    <w:rsid w:val="000C1024"/>
    <w:rsid w:val="000C10B6"/>
    <w:rsid w:val="000C4C5D"/>
    <w:rsid w:val="000C70C2"/>
    <w:rsid w:val="000C726F"/>
    <w:rsid w:val="000D10F2"/>
    <w:rsid w:val="000D222D"/>
    <w:rsid w:val="000D23A8"/>
    <w:rsid w:val="000D3693"/>
    <w:rsid w:val="000D57A3"/>
    <w:rsid w:val="000D6631"/>
    <w:rsid w:val="000E04CB"/>
    <w:rsid w:val="000E0CBF"/>
    <w:rsid w:val="000E2F6E"/>
    <w:rsid w:val="000E35D7"/>
    <w:rsid w:val="000E3A10"/>
    <w:rsid w:val="000E57F2"/>
    <w:rsid w:val="000E6B42"/>
    <w:rsid w:val="000E7116"/>
    <w:rsid w:val="000F1A4D"/>
    <w:rsid w:val="000F1E6D"/>
    <w:rsid w:val="000F3AEE"/>
    <w:rsid w:val="000F409B"/>
    <w:rsid w:val="000F4B06"/>
    <w:rsid w:val="000F5AF7"/>
    <w:rsid w:val="000F65F7"/>
    <w:rsid w:val="000F6755"/>
    <w:rsid w:val="000F735C"/>
    <w:rsid w:val="000F745A"/>
    <w:rsid w:val="001006FF"/>
    <w:rsid w:val="0010398A"/>
    <w:rsid w:val="00106498"/>
    <w:rsid w:val="001064E1"/>
    <w:rsid w:val="00107146"/>
    <w:rsid w:val="0011063F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A72"/>
    <w:rsid w:val="00124C73"/>
    <w:rsid w:val="0012644D"/>
    <w:rsid w:val="00126641"/>
    <w:rsid w:val="001268F8"/>
    <w:rsid w:val="00127160"/>
    <w:rsid w:val="00127E15"/>
    <w:rsid w:val="00127EE5"/>
    <w:rsid w:val="001308D9"/>
    <w:rsid w:val="0013117A"/>
    <w:rsid w:val="0013183A"/>
    <w:rsid w:val="00133626"/>
    <w:rsid w:val="00133999"/>
    <w:rsid w:val="00133E6D"/>
    <w:rsid w:val="00136620"/>
    <w:rsid w:val="0013674A"/>
    <w:rsid w:val="00136DEB"/>
    <w:rsid w:val="0013710D"/>
    <w:rsid w:val="00137DED"/>
    <w:rsid w:val="001400AD"/>
    <w:rsid w:val="001405B1"/>
    <w:rsid w:val="00141716"/>
    <w:rsid w:val="0014428D"/>
    <w:rsid w:val="00144A29"/>
    <w:rsid w:val="00144BFE"/>
    <w:rsid w:val="00145FE3"/>
    <w:rsid w:val="001461A7"/>
    <w:rsid w:val="00146C00"/>
    <w:rsid w:val="00146E29"/>
    <w:rsid w:val="00151A69"/>
    <w:rsid w:val="0015297B"/>
    <w:rsid w:val="00154594"/>
    <w:rsid w:val="0015505D"/>
    <w:rsid w:val="001600CF"/>
    <w:rsid w:val="00160F68"/>
    <w:rsid w:val="00161529"/>
    <w:rsid w:val="001616E7"/>
    <w:rsid w:val="00161BE2"/>
    <w:rsid w:val="00162FD2"/>
    <w:rsid w:val="001641C5"/>
    <w:rsid w:val="00164570"/>
    <w:rsid w:val="001664CB"/>
    <w:rsid w:val="00170FC3"/>
    <w:rsid w:val="00172B9B"/>
    <w:rsid w:val="00175625"/>
    <w:rsid w:val="00175CF2"/>
    <w:rsid w:val="001779A8"/>
    <w:rsid w:val="001779E0"/>
    <w:rsid w:val="00177DFA"/>
    <w:rsid w:val="00181374"/>
    <w:rsid w:val="001813EB"/>
    <w:rsid w:val="00182571"/>
    <w:rsid w:val="00183D61"/>
    <w:rsid w:val="001841CD"/>
    <w:rsid w:val="001849F3"/>
    <w:rsid w:val="00184F69"/>
    <w:rsid w:val="00185056"/>
    <w:rsid w:val="0018636C"/>
    <w:rsid w:val="001901F3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6458"/>
    <w:rsid w:val="001978AD"/>
    <w:rsid w:val="001978B9"/>
    <w:rsid w:val="00197CD3"/>
    <w:rsid w:val="001A07AE"/>
    <w:rsid w:val="001A22EB"/>
    <w:rsid w:val="001A2839"/>
    <w:rsid w:val="001A2845"/>
    <w:rsid w:val="001A38A8"/>
    <w:rsid w:val="001A428E"/>
    <w:rsid w:val="001A4A43"/>
    <w:rsid w:val="001A4AFE"/>
    <w:rsid w:val="001A666A"/>
    <w:rsid w:val="001A72C7"/>
    <w:rsid w:val="001B052E"/>
    <w:rsid w:val="001B0FC3"/>
    <w:rsid w:val="001B1786"/>
    <w:rsid w:val="001B18C4"/>
    <w:rsid w:val="001B1923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932"/>
    <w:rsid w:val="001C0E1B"/>
    <w:rsid w:val="001C2AD7"/>
    <w:rsid w:val="001C347A"/>
    <w:rsid w:val="001C3EBF"/>
    <w:rsid w:val="001C4C03"/>
    <w:rsid w:val="001C6E41"/>
    <w:rsid w:val="001C6E94"/>
    <w:rsid w:val="001C7946"/>
    <w:rsid w:val="001C7EC4"/>
    <w:rsid w:val="001D00D2"/>
    <w:rsid w:val="001D0269"/>
    <w:rsid w:val="001D227B"/>
    <w:rsid w:val="001D29D7"/>
    <w:rsid w:val="001D2B3F"/>
    <w:rsid w:val="001D3B0F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4FFE"/>
    <w:rsid w:val="001E58EB"/>
    <w:rsid w:val="001E5F81"/>
    <w:rsid w:val="001E6912"/>
    <w:rsid w:val="001E6F6D"/>
    <w:rsid w:val="001E7038"/>
    <w:rsid w:val="001E71E1"/>
    <w:rsid w:val="001F3295"/>
    <w:rsid w:val="001F3CB7"/>
    <w:rsid w:val="001F3CD8"/>
    <w:rsid w:val="001F4C8B"/>
    <w:rsid w:val="001F4C97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3835"/>
    <w:rsid w:val="00203A8F"/>
    <w:rsid w:val="00207A64"/>
    <w:rsid w:val="00210705"/>
    <w:rsid w:val="00210AA3"/>
    <w:rsid w:val="00210B2B"/>
    <w:rsid w:val="00211277"/>
    <w:rsid w:val="00211DD6"/>
    <w:rsid w:val="00214365"/>
    <w:rsid w:val="00215877"/>
    <w:rsid w:val="00216B76"/>
    <w:rsid w:val="002203A9"/>
    <w:rsid w:val="00220ED1"/>
    <w:rsid w:val="002218DF"/>
    <w:rsid w:val="00222E8A"/>
    <w:rsid w:val="00223534"/>
    <w:rsid w:val="0022486A"/>
    <w:rsid w:val="00224D74"/>
    <w:rsid w:val="00226AF8"/>
    <w:rsid w:val="00226FE2"/>
    <w:rsid w:val="00227A1C"/>
    <w:rsid w:val="00230AD6"/>
    <w:rsid w:val="00230BB6"/>
    <w:rsid w:val="00230E2D"/>
    <w:rsid w:val="00231063"/>
    <w:rsid w:val="002311B6"/>
    <w:rsid w:val="002320B5"/>
    <w:rsid w:val="0023211D"/>
    <w:rsid w:val="00232B39"/>
    <w:rsid w:val="00233EAC"/>
    <w:rsid w:val="00235084"/>
    <w:rsid w:val="00235B16"/>
    <w:rsid w:val="00237046"/>
    <w:rsid w:val="002371CE"/>
    <w:rsid w:val="00237AAB"/>
    <w:rsid w:val="00237BE5"/>
    <w:rsid w:val="002412A0"/>
    <w:rsid w:val="002413C4"/>
    <w:rsid w:val="00241A92"/>
    <w:rsid w:val="00242C8E"/>
    <w:rsid w:val="002432B5"/>
    <w:rsid w:val="002441E4"/>
    <w:rsid w:val="00246B39"/>
    <w:rsid w:val="00246C4F"/>
    <w:rsid w:val="002501D5"/>
    <w:rsid w:val="002516B4"/>
    <w:rsid w:val="00251E99"/>
    <w:rsid w:val="00252FF8"/>
    <w:rsid w:val="002561B6"/>
    <w:rsid w:val="002567ED"/>
    <w:rsid w:val="00256BFD"/>
    <w:rsid w:val="002571CE"/>
    <w:rsid w:val="00257B00"/>
    <w:rsid w:val="0026087B"/>
    <w:rsid w:val="002610D6"/>
    <w:rsid w:val="00261C8F"/>
    <w:rsid w:val="0026357D"/>
    <w:rsid w:val="002652BC"/>
    <w:rsid w:val="00266488"/>
    <w:rsid w:val="002703ED"/>
    <w:rsid w:val="00271928"/>
    <w:rsid w:val="00272C24"/>
    <w:rsid w:val="002731A4"/>
    <w:rsid w:val="002752C3"/>
    <w:rsid w:val="00276E09"/>
    <w:rsid w:val="0027704E"/>
    <w:rsid w:val="00277B90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10F5"/>
    <w:rsid w:val="002B324E"/>
    <w:rsid w:val="002B3A41"/>
    <w:rsid w:val="002B426A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08FF"/>
    <w:rsid w:val="002D1B5A"/>
    <w:rsid w:val="002D1C05"/>
    <w:rsid w:val="002D24B2"/>
    <w:rsid w:val="002D2635"/>
    <w:rsid w:val="002D2751"/>
    <w:rsid w:val="002D27F0"/>
    <w:rsid w:val="002D2D15"/>
    <w:rsid w:val="002D35B1"/>
    <w:rsid w:val="002D44BF"/>
    <w:rsid w:val="002D450B"/>
    <w:rsid w:val="002D4CB6"/>
    <w:rsid w:val="002D5B09"/>
    <w:rsid w:val="002E0A5C"/>
    <w:rsid w:val="002E0DBB"/>
    <w:rsid w:val="002E1AD8"/>
    <w:rsid w:val="002E1C88"/>
    <w:rsid w:val="002E2277"/>
    <w:rsid w:val="002E2C92"/>
    <w:rsid w:val="002E3B84"/>
    <w:rsid w:val="002E412D"/>
    <w:rsid w:val="002E4A77"/>
    <w:rsid w:val="002E4E85"/>
    <w:rsid w:val="002E5B4C"/>
    <w:rsid w:val="002E5DCC"/>
    <w:rsid w:val="002E5F50"/>
    <w:rsid w:val="002E7A65"/>
    <w:rsid w:val="002E7B88"/>
    <w:rsid w:val="002F02BE"/>
    <w:rsid w:val="002F03EB"/>
    <w:rsid w:val="002F0BFF"/>
    <w:rsid w:val="002F0CC9"/>
    <w:rsid w:val="002F149F"/>
    <w:rsid w:val="002F1B2F"/>
    <w:rsid w:val="002F1BB8"/>
    <w:rsid w:val="002F1DA4"/>
    <w:rsid w:val="002F3979"/>
    <w:rsid w:val="002F3F18"/>
    <w:rsid w:val="002F4DB4"/>
    <w:rsid w:val="002F53EA"/>
    <w:rsid w:val="002F5A44"/>
    <w:rsid w:val="002F5D73"/>
    <w:rsid w:val="002F6A4A"/>
    <w:rsid w:val="002F6D22"/>
    <w:rsid w:val="002F76AB"/>
    <w:rsid w:val="00300A09"/>
    <w:rsid w:val="003010D4"/>
    <w:rsid w:val="003029E0"/>
    <w:rsid w:val="003037CB"/>
    <w:rsid w:val="00303DA1"/>
    <w:rsid w:val="00303E5C"/>
    <w:rsid w:val="00305679"/>
    <w:rsid w:val="003063C8"/>
    <w:rsid w:val="003067FC"/>
    <w:rsid w:val="00306837"/>
    <w:rsid w:val="00306D87"/>
    <w:rsid w:val="00310CCE"/>
    <w:rsid w:val="003129AE"/>
    <w:rsid w:val="00312A6E"/>
    <w:rsid w:val="00312BE6"/>
    <w:rsid w:val="00312E24"/>
    <w:rsid w:val="003154D7"/>
    <w:rsid w:val="003159D7"/>
    <w:rsid w:val="003164F8"/>
    <w:rsid w:val="00317304"/>
    <w:rsid w:val="00321F23"/>
    <w:rsid w:val="00322267"/>
    <w:rsid w:val="00324EB5"/>
    <w:rsid w:val="00325A88"/>
    <w:rsid w:val="00325AF5"/>
    <w:rsid w:val="00326027"/>
    <w:rsid w:val="00331756"/>
    <w:rsid w:val="00332023"/>
    <w:rsid w:val="0033339A"/>
    <w:rsid w:val="00333A81"/>
    <w:rsid w:val="00334B91"/>
    <w:rsid w:val="00334D0B"/>
    <w:rsid w:val="00335430"/>
    <w:rsid w:val="003365FF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1294"/>
    <w:rsid w:val="00353A43"/>
    <w:rsid w:val="00354CC9"/>
    <w:rsid w:val="003557BD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E47"/>
    <w:rsid w:val="00366722"/>
    <w:rsid w:val="00366944"/>
    <w:rsid w:val="00366B4A"/>
    <w:rsid w:val="00367686"/>
    <w:rsid w:val="00370A8A"/>
    <w:rsid w:val="00370A9C"/>
    <w:rsid w:val="00371166"/>
    <w:rsid w:val="00371F13"/>
    <w:rsid w:val="0037461B"/>
    <w:rsid w:val="003764EF"/>
    <w:rsid w:val="00380F30"/>
    <w:rsid w:val="00381488"/>
    <w:rsid w:val="003814CB"/>
    <w:rsid w:val="00382763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9DB"/>
    <w:rsid w:val="00393BDA"/>
    <w:rsid w:val="003941B0"/>
    <w:rsid w:val="00394D90"/>
    <w:rsid w:val="00394DF4"/>
    <w:rsid w:val="00395F56"/>
    <w:rsid w:val="00396B6B"/>
    <w:rsid w:val="00397CEF"/>
    <w:rsid w:val="00397D44"/>
    <w:rsid w:val="00397D5E"/>
    <w:rsid w:val="003A13E0"/>
    <w:rsid w:val="003A18A8"/>
    <w:rsid w:val="003A1994"/>
    <w:rsid w:val="003A1AE2"/>
    <w:rsid w:val="003A1BA5"/>
    <w:rsid w:val="003A3E6F"/>
    <w:rsid w:val="003A4462"/>
    <w:rsid w:val="003A4EA9"/>
    <w:rsid w:val="003A594A"/>
    <w:rsid w:val="003A6352"/>
    <w:rsid w:val="003A7C6F"/>
    <w:rsid w:val="003A7E81"/>
    <w:rsid w:val="003B012E"/>
    <w:rsid w:val="003B0AD9"/>
    <w:rsid w:val="003B10CD"/>
    <w:rsid w:val="003B1C75"/>
    <w:rsid w:val="003B3343"/>
    <w:rsid w:val="003B399F"/>
    <w:rsid w:val="003B3B86"/>
    <w:rsid w:val="003B423D"/>
    <w:rsid w:val="003B5C4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6FFE"/>
    <w:rsid w:val="003C73C6"/>
    <w:rsid w:val="003C7426"/>
    <w:rsid w:val="003C7736"/>
    <w:rsid w:val="003C7A98"/>
    <w:rsid w:val="003D03A9"/>
    <w:rsid w:val="003D0444"/>
    <w:rsid w:val="003D0C0C"/>
    <w:rsid w:val="003E07BC"/>
    <w:rsid w:val="003E1EE9"/>
    <w:rsid w:val="003E20A7"/>
    <w:rsid w:val="003E2678"/>
    <w:rsid w:val="003E4C78"/>
    <w:rsid w:val="003E4D97"/>
    <w:rsid w:val="003E6168"/>
    <w:rsid w:val="003E6504"/>
    <w:rsid w:val="003E768A"/>
    <w:rsid w:val="003E7708"/>
    <w:rsid w:val="003F1439"/>
    <w:rsid w:val="003F1E81"/>
    <w:rsid w:val="003F22F1"/>
    <w:rsid w:val="003F3609"/>
    <w:rsid w:val="003F4510"/>
    <w:rsid w:val="003F48F8"/>
    <w:rsid w:val="003F4F8B"/>
    <w:rsid w:val="003F5A89"/>
    <w:rsid w:val="003F6A0D"/>
    <w:rsid w:val="003F7531"/>
    <w:rsid w:val="003F762D"/>
    <w:rsid w:val="003F78C6"/>
    <w:rsid w:val="003F7A87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0922"/>
    <w:rsid w:val="00410E8A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17F5A"/>
    <w:rsid w:val="0042180C"/>
    <w:rsid w:val="00422B82"/>
    <w:rsid w:val="00426C0C"/>
    <w:rsid w:val="00430D58"/>
    <w:rsid w:val="00430ED5"/>
    <w:rsid w:val="00431C97"/>
    <w:rsid w:val="0043230F"/>
    <w:rsid w:val="004332D2"/>
    <w:rsid w:val="0043774A"/>
    <w:rsid w:val="004400D5"/>
    <w:rsid w:val="004419ED"/>
    <w:rsid w:val="004438F9"/>
    <w:rsid w:val="004455BC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D76"/>
    <w:rsid w:val="00467008"/>
    <w:rsid w:val="00467296"/>
    <w:rsid w:val="00467938"/>
    <w:rsid w:val="004700E8"/>
    <w:rsid w:val="004705CB"/>
    <w:rsid w:val="00471885"/>
    <w:rsid w:val="004725B0"/>
    <w:rsid w:val="00473A32"/>
    <w:rsid w:val="004741BE"/>
    <w:rsid w:val="004749AA"/>
    <w:rsid w:val="00474C0C"/>
    <w:rsid w:val="004755A9"/>
    <w:rsid w:val="004756A5"/>
    <w:rsid w:val="00475A25"/>
    <w:rsid w:val="00475F33"/>
    <w:rsid w:val="0047600C"/>
    <w:rsid w:val="00476FF6"/>
    <w:rsid w:val="00480A24"/>
    <w:rsid w:val="00480AC7"/>
    <w:rsid w:val="00480CC9"/>
    <w:rsid w:val="00482C8C"/>
    <w:rsid w:val="00483CDC"/>
    <w:rsid w:val="00487499"/>
    <w:rsid w:val="00487D8B"/>
    <w:rsid w:val="0049005E"/>
    <w:rsid w:val="00490358"/>
    <w:rsid w:val="0049062A"/>
    <w:rsid w:val="00491174"/>
    <w:rsid w:val="00492229"/>
    <w:rsid w:val="004922A1"/>
    <w:rsid w:val="004931C0"/>
    <w:rsid w:val="004940CF"/>
    <w:rsid w:val="00496460"/>
    <w:rsid w:val="00497317"/>
    <w:rsid w:val="004A0318"/>
    <w:rsid w:val="004A0376"/>
    <w:rsid w:val="004A0840"/>
    <w:rsid w:val="004A0F27"/>
    <w:rsid w:val="004A1C2A"/>
    <w:rsid w:val="004A374F"/>
    <w:rsid w:val="004A3985"/>
    <w:rsid w:val="004A4303"/>
    <w:rsid w:val="004A4A7C"/>
    <w:rsid w:val="004A6095"/>
    <w:rsid w:val="004A7207"/>
    <w:rsid w:val="004B0416"/>
    <w:rsid w:val="004B05A3"/>
    <w:rsid w:val="004B1A7E"/>
    <w:rsid w:val="004B1E84"/>
    <w:rsid w:val="004B2F40"/>
    <w:rsid w:val="004B327E"/>
    <w:rsid w:val="004B34EF"/>
    <w:rsid w:val="004B3552"/>
    <w:rsid w:val="004B367D"/>
    <w:rsid w:val="004B392B"/>
    <w:rsid w:val="004B487F"/>
    <w:rsid w:val="004B4A72"/>
    <w:rsid w:val="004B4D05"/>
    <w:rsid w:val="004B6908"/>
    <w:rsid w:val="004B6C1B"/>
    <w:rsid w:val="004B6D05"/>
    <w:rsid w:val="004B7AA6"/>
    <w:rsid w:val="004C004A"/>
    <w:rsid w:val="004C07F1"/>
    <w:rsid w:val="004C08D7"/>
    <w:rsid w:val="004C20A9"/>
    <w:rsid w:val="004C23A3"/>
    <w:rsid w:val="004C27D2"/>
    <w:rsid w:val="004C3C12"/>
    <w:rsid w:val="004C3E70"/>
    <w:rsid w:val="004C3ED9"/>
    <w:rsid w:val="004C4C02"/>
    <w:rsid w:val="004C4DF3"/>
    <w:rsid w:val="004C6444"/>
    <w:rsid w:val="004C67B4"/>
    <w:rsid w:val="004C6BE0"/>
    <w:rsid w:val="004C7285"/>
    <w:rsid w:val="004D0659"/>
    <w:rsid w:val="004D0A3F"/>
    <w:rsid w:val="004D2F1E"/>
    <w:rsid w:val="004D324F"/>
    <w:rsid w:val="004D3C8C"/>
    <w:rsid w:val="004D54B3"/>
    <w:rsid w:val="004D6C81"/>
    <w:rsid w:val="004D701D"/>
    <w:rsid w:val="004D7878"/>
    <w:rsid w:val="004D78E4"/>
    <w:rsid w:val="004E15F7"/>
    <w:rsid w:val="004E22F8"/>
    <w:rsid w:val="004E3414"/>
    <w:rsid w:val="004E45D1"/>
    <w:rsid w:val="004E45E2"/>
    <w:rsid w:val="004E465F"/>
    <w:rsid w:val="004E4EA0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7BD"/>
    <w:rsid w:val="00507E71"/>
    <w:rsid w:val="00512491"/>
    <w:rsid w:val="00512544"/>
    <w:rsid w:val="005129BA"/>
    <w:rsid w:val="00513FAB"/>
    <w:rsid w:val="00514D4D"/>
    <w:rsid w:val="00515ADE"/>
    <w:rsid w:val="00516D90"/>
    <w:rsid w:val="0051788D"/>
    <w:rsid w:val="005179B5"/>
    <w:rsid w:val="00520DB3"/>
    <w:rsid w:val="00522B01"/>
    <w:rsid w:val="00523C27"/>
    <w:rsid w:val="005240F1"/>
    <w:rsid w:val="00524252"/>
    <w:rsid w:val="005247BB"/>
    <w:rsid w:val="00526B9D"/>
    <w:rsid w:val="00526DB9"/>
    <w:rsid w:val="00530778"/>
    <w:rsid w:val="00531351"/>
    <w:rsid w:val="005315D0"/>
    <w:rsid w:val="0053267D"/>
    <w:rsid w:val="00533561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7A0"/>
    <w:rsid w:val="00557DB7"/>
    <w:rsid w:val="00560702"/>
    <w:rsid w:val="00560A03"/>
    <w:rsid w:val="00563AA9"/>
    <w:rsid w:val="00564B32"/>
    <w:rsid w:val="00565218"/>
    <w:rsid w:val="0056550E"/>
    <w:rsid w:val="0056586B"/>
    <w:rsid w:val="0056612F"/>
    <w:rsid w:val="0056751D"/>
    <w:rsid w:val="005678CC"/>
    <w:rsid w:val="00567E9F"/>
    <w:rsid w:val="0057004A"/>
    <w:rsid w:val="0057030B"/>
    <w:rsid w:val="0057204D"/>
    <w:rsid w:val="005737D9"/>
    <w:rsid w:val="00575573"/>
    <w:rsid w:val="00575791"/>
    <w:rsid w:val="00575A2C"/>
    <w:rsid w:val="0057603A"/>
    <w:rsid w:val="00577E31"/>
    <w:rsid w:val="0058080F"/>
    <w:rsid w:val="00581439"/>
    <w:rsid w:val="0058193E"/>
    <w:rsid w:val="005833CD"/>
    <w:rsid w:val="00584F5F"/>
    <w:rsid w:val="00585C22"/>
    <w:rsid w:val="00585F83"/>
    <w:rsid w:val="00586E4E"/>
    <w:rsid w:val="0059124F"/>
    <w:rsid w:val="005926C6"/>
    <w:rsid w:val="005928FD"/>
    <w:rsid w:val="005A0219"/>
    <w:rsid w:val="005A0B0D"/>
    <w:rsid w:val="005A1464"/>
    <w:rsid w:val="005A179E"/>
    <w:rsid w:val="005A1A6A"/>
    <w:rsid w:val="005A22FD"/>
    <w:rsid w:val="005A2812"/>
    <w:rsid w:val="005A382F"/>
    <w:rsid w:val="005A4928"/>
    <w:rsid w:val="005A686B"/>
    <w:rsid w:val="005A6A21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A43"/>
    <w:rsid w:val="005B5CF1"/>
    <w:rsid w:val="005B6C42"/>
    <w:rsid w:val="005B7CD0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D12C6"/>
    <w:rsid w:val="005D1C81"/>
    <w:rsid w:val="005D211B"/>
    <w:rsid w:val="005D2B0E"/>
    <w:rsid w:val="005D3FF6"/>
    <w:rsid w:val="005D41A7"/>
    <w:rsid w:val="005D45C4"/>
    <w:rsid w:val="005D4C3A"/>
    <w:rsid w:val="005D5E3F"/>
    <w:rsid w:val="005D6889"/>
    <w:rsid w:val="005D7BCB"/>
    <w:rsid w:val="005E15BB"/>
    <w:rsid w:val="005E18BF"/>
    <w:rsid w:val="005E1C30"/>
    <w:rsid w:val="005E23AC"/>
    <w:rsid w:val="005E2EA1"/>
    <w:rsid w:val="005E3BCE"/>
    <w:rsid w:val="005E3D8A"/>
    <w:rsid w:val="005E5BB6"/>
    <w:rsid w:val="005E6708"/>
    <w:rsid w:val="005E7AFA"/>
    <w:rsid w:val="005F0856"/>
    <w:rsid w:val="005F089D"/>
    <w:rsid w:val="005F0CCE"/>
    <w:rsid w:val="005F13B1"/>
    <w:rsid w:val="005F23B5"/>
    <w:rsid w:val="005F5D11"/>
    <w:rsid w:val="005F63EC"/>
    <w:rsid w:val="005F6BD9"/>
    <w:rsid w:val="005F7F98"/>
    <w:rsid w:val="00601614"/>
    <w:rsid w:val="00601D28"/>
    <w:rsid w:val="00601FD7"/>
    <w:rsid w:val="006029EA"/>
    <w:rsid w:val="006030E6"/>
    <w:rsid w:val="0060444B"/>
    <w:rsid w:val="00605583"/>
    <w:rsid w:val="006106AD"/>
    <w:rsid w:val="006118B3"/>
    <w:rsid w:val="00612E04"/>
    <w:rsid w:val="006136CA"/>
    <w:rsid w:val="00614017"/>
    <w:rsid w:val="00614535"/>
    <w:rsid w:val="00614A94"/>
    <w:rsid w:val="00615F2B"/>
    <w:rsid w:val="006167A2"/>
    <w:rsid w:val="006173F4"/>
    <w:rsid w:val="006202DD"/>
    <w:rsid w:val="00622061"/>
    <w:rsid w:val="006230EE"/>
    <w:rsid w:val="00623861"/>
    <w:rsid w:val="006241CB"/>
    <w:rsid w:val="00624B36"/>
    <w:rsid w:val="00626542"/>
    <w:rsid w:val="00627469"/>
    <w:rsid w:val="00627481"/>
    <w:rsid w:val="006274A6"/>
    <w:rsid w:val="0063088C"/>
    <w:rsid w:val="00630A78"/>
    <w:rsid w:val="00630E31"/>
    <w:rsid w:val="00631BFD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1B49"/>
    <w:rsid w:val="00642392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2825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1719"/>
    <w:rsid w:val="00671F93"/>
    <w:rsid w:val="006720C9"/>
    <w:rsid w:val="006721AF"/>
    <w:rsid w:val="00674019"/>
    <w:rsid w:val="006749F7"/>
    <w:rsid w:val="00676E7A"/>
    <w:rsid w:val="00677EE4"/>
    <w:rsid w:val="00680BA9"/>
    <w:rsid w:val="00682921"/>
    <w:rsid w:val="00682B66"/>
    <w:rsid w:val="0068330A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35D6"/>
    <w:rsid w:val="00693FDF"/>
    <w:rsid w:val="00695469"/>
    <w:rsid w:val="006958E2"/>
    <w:rsid w:val="006960B2"/>
    <w:rsid w:val="006960C9"/>
    <w:rsid w:val="006961CD"/>
    <w:rsid w:val="00696689"/>
    <w:rsid w:val="006970DC"/>
    <w:rsid w:val="00697583"/>
    <w:rsid w:val="006A01D8"/>
    <w:rsid w:val="006A08F5"/>
    <w:rsid w:val="006A128F"/>
    <w:rsid w:val="006A1717"/>
    <w:rsid w:val="006A403A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30B4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352"/>
    <w:rsid w:val="006D3AF9"/>
    <w:rsid w:val="006D5660"/>
    <w:rsid w:val="006D6661"/>
    <w:rsid w:val="006D68CA"/>
    <w:rsid w:val="006D6D12"/>
    <w:rsid w:val="006D7414"/>
    <w:rsid w:val="006D753C"/>
    <w:rsid w:val="006E011E"/>
    <w:rsid w:val="006E4606"/>
    <w:rsid w:val="006E568D"/>
    <w:rsid w:val="006E7A28"/>
    <w:rsid w:val="006F0161"/>
    <w:rsid w:val="006F1C58"/>
    <w:rsid w:val="006F2167"/>
    <w:rsid w:val="006F27EB"/>
    <w:rsid w:val="006F30E8"/>
    <w:rsid w:val="006F31DC"/>
    <w:rsid w:val="006F350C"/>
    <w:rsid w:val="006F38FD"/>
    <w:rsid w:val="006F39D0"/>
    <w:rsid w:val="006F3ED3"/>
    <w:rsid w:val="006F40AB"/>
    <w:rsid w:val="006F4581"/>
    <w:rsid w:val="006F48EE"/>
    <w:rsid w:val="006F671C"/>
    <w:rsid w:val="006F7B83"/>
    <w:rsid w:val="0070394E"/>
    <w:rsid w:val="00703FE9"/>
    <w:rsid w:val="007046A2"/>
    <w:rsid w:val="00706420"/>
    <w:rsid w:val="00706D36"/>
    <w:rsid w:val="00710EC6"/>
    <w:rsid w:val="00711EBB"/>
    <w:rsid w:val="00712584"/>
    <w:rsid w:val="00712851"/>
    <w:rsid w:val="00712E4A"/>
    <w:rsid w:val="00713678"/>
    <w:rsid w:val="007145EE"/>
    <w:rsid w:val="007149F6"/>
    <w:rsid w:val="00714AB4"/>
    <w:rsid w:val="00715ADD"/>
    <w:rsid w:val="00715C1D"/>
    <w:rsid w:val="00716AF6"/>
    <w:rsid w:val="00720552"/>
    <w:rsid w:val="007205A1"/>
    <w:rsid w:val="00720A76"/>
    <w:rsid w:val="00721A8A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36F2D"/>
    <w:rsid w:val="00737B88"/>
    <w:rsid w:val="0074075F"/>
    <w:rsid w:val="0074116C"/>
    <w:rsid w:val="00741E42"/>
    <w:rsid w:val="00743E66"/>
    <w:rsid w:val="00744167"/>
    <w:rsid w:val="00745438"/>
    <w:rsid w:val="007459EF"/>
    <w:rsid w:val="00745F20"/>
    <w:rsid w:val="00746022"/>
    <w:rsid w:val="00746738"/>
    <w:rsid w:val="00746C03"/>
    <w:rsid w:val="00746C96"/>
    <w:rsid w:val="007471C6"/>
    <w:rsid w:val="007474C0"/>
    <w:rsid w:val="00750DAC"/>
    <w:rsid w:val="0075299B"/>
    <w:rsid w:val="00752C4A"/>
    <w:rsid w:val="00753610"/>
    <w:rsid w:val="007543A1"/>
    <w:rsid w:val="007545CF"/>
    <w:rsid w:val="00754A91"/>
    <w:rsid w:val="00754AB8"/>
    <w:rsid w:val="0075709C"/>
    <w:rsid w:val="007571ED"/>
    <w:rsid w:val="007574B0"/>
    <w:rsid w:val="00760414"/>
    <w:rsid w:val="00761195"/>
    <w:rsid w:val="007614CB"/>
    <w:rsid w:val="007625F5"/>
    <w:rsid w:val="00762E43"/>
    <w:rsid w:val="007646FA"/>
    <w:rsid w:val="00764B5A"/>
    <w:rsid w:val="00765D9B"/>
    <w:rsid w:val="007677F4"/>
    <w:rsid w:val="00767F5B"/>
    <w:rsid w:val="00771503"/>
    <w:rsid w:val="00772621"/>
    <w:rsid w:val="00772AF6"/>
    <w:rsid w:val="00772F5A"/>
    <w:rsid w:val="00774408"/>
    <w:rsid w:val="007744D8"/>
    <w:rsid w:val="007748A6"/>
    <w:rsid w:val="00775B06"/>
    <w:rsid w:val="00776B14"/>
    <w:rsid w:val="007772F5"/>
    <w:rsid w:val="007843F4"/>
    <w:rsid w:val="007852B5"/>
    <w:rsid w:val="00786225"/>
    <w:rsid w:val="00786C98"/>
    <w:rsid w:val="007917FF"/>
    <w:rsid w:val="007927DC"/>
    <w:rsid w:val="007928B6"/>
    <w:rsid w:val="007969BD"/>
    <w:rsid w:val="00796A28"/>
    <w:rsid w:val="00796F8F"/>
    <w:rsid w:val="0079785A"/>
    <w:rsid w:val="00797B51"/>
    <w:rsid w:val="00797D41"/>
    <w:rsid w:val="007A0A8A"/>
    <w:rsid w:val="007A22E9"/>
    <w:rsid w:val="007A36E2"/>
    <w:rsid w:val="007A41D4"/>
    <w:rsid w:val="007A4F84"/>
    <w:rsid w:val="007A4FA6"/>
    <w:rsid w:val="007A5447"/>
    <w:rsid w:val="007A56B1"/>
    <w:rsid w:val="007A5E94"/>
    <w:rsid w:val="007A5F43"/>
    <w:rsid w:val="007A7417"/>
    <w:rsid w:val="007B0B9F"/>
    <w:rsid w:val="007B15E3"/>
    <w:rsid w:val="007B17DB"/>
    <w:rsid w:val="007B5AD0"/>
    <w:rsid w:val="007B6A85"/>
    <w:rsid w:val="007C1A7E"/>
    <w:rsid w:val="007C3054"/>
    <w:rsid w:val="007C3B2F"/>
    <w:rsid w:val="007C480F"/>
    <w:rsid w:val="007C5752"/>
    <w:rsid w:val="007C6D63"/>
    <w:rsid w:val="007C7BF9"/>
    <w:rsid w:val="007C7D93"/>
    <w:rsid w:val="007D0257"/>
    <w:rsid w:val="007D02A1"/>
    <w:rsid w:val="007D03C5"/>
    <w:rsid w:val="007D0628"/>
    <w:rsid w:val="007D2A74"/>
    <w:rsid w:val="007D3ECB"/>
    <w:rsid w:val="007D4772"/>
    <w:rsid w:val="007D7439"/>
    <w:rsid w:val="007E2010"/>
    <w:rsid w:val="007E205C"/>
    <w:rsid w:val="007E28BC"/>
    <w:rsid w:val="007E2F89"/>
    <w:rsid w:val="007E4ED3"/>
    <w:rsid w:val="007E558C"/>
    <w:rsid w:val="007E61FB"/>
    <w:rsid w:val="007E729E"/>
    <w:rsid w:val="007E74C2"/>
    <w:rsid w:val="007F017A"/>
    <w:rsid w:val="007F0964"/>
    <w:rsid w:val="007F0F4C"/>
    <w:rsid w:val="007F1B0B"/>
    <w:rsid w:val="007F313A"/>
    <w:rsid w:val="007F3563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4BC8"/>
    <w:rsid w:val="00805F71"/>
    <w:rsid w:val="00806406"/>
    <w:rsid w:val="00806A2A"/>
    <w:rsid w:val="00807BEE"/>
    <w:rsid w:val="00807C74"/>
    <w:rsid w:val="00810171"/>
    <w:rsid w:val="00810E91"/>
    <w:rsid w:val="00811372"/>
    <w:rsid w:val="00812C87"/>
    <w:rsid w:val="00814443"/>
    <w:rsid w:val="008169D4"/>
    <w:rsid w:val="00816D7E"/>
    <w:rsid w:val="0082064B"/>
    <w:rsid w:val="00820D09"/>
    <w:rsid w:val="00821BDD"/>
    <w:rsid w:val="00822DF2"/>
    <w:rsid w:val="00823107"/>
    <w:rsid w:val="008243CD"/>
    <w:rsid w:val="00824539"/>
    <w:rsid w:val="008279E8"/>
    <w:rsid w:val="00827BD7"/>
    <w:rsid w:val="0083178F"/>
    <w:rsid w:val="00833771"/>
    <w:rsid w:val="008337B9"/>
    <w:rsid w:val="0083406C"/>
    <w:rsid w:val="00834F26"/>
    <w:rsid w:val="00836D47"/>
    <w:rsid w:val="008378A8"/>
    <w:rsid w:val="0084142E"/>
    <w:rsid w:val="008421B7"/>
    <w:rsid w:val="00842D3C"/>
    <w:rsid w:val="00844BBA"/>
    <w:rsid w:val="00845362"/>
    <w:rsid w:val="00845C98"/>
    <w:rsid w:val="00846EC5"/>
    <w:rsid w:val="00847F39"/>
    <w:rsid w:val="00851057"/>
    <w:rsid w:val="0085131A"/>
    <w:rsid w:val="00851D16"/>
    <w:rsid w:val="0085350D"/>
    <w:rsid w:val="0085394F"/>
    <w:rsid w:val="00853FA5"/>
    <w:rsid w:val="00856F7F"/>
    <w:rsid w:val="00857FCD"/>
    <w:rsid w:val="008608C9"/>
    <w:rsid w:val="00860A12"/>
    <w:rsid w:val="00861963"/>
    <w:rsid w:val="00861D98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0894"/>
    <w:rsid w:val="00881F97"/>
    <w:rsid w:val="008846E1"/>
    <w:rsid w:val="008847C8"/>
    <w:rsid w:val="00884CFA"/>
    <w:rsid w:val="0088578A"/>
    <w:rsid w:val="00885B2F"/>
    <w:rsid w:val="0088682C"/>
    <w:rsid w:val="00886D25"/>
    <w:rsid w:val="00886D3D"/>
    <w:rsid w:val="00887AAA"/>
    <w:rsid w:val="00890B07"/>
    <w:rsid w:val="00892AD5"/>
    <w:rsid w:val="008931CD"/>
    <w:rsid w:val="00894E2A"/>
    <w:rsid w:val="008A121B"/>
    <w:rsid w:val="008A1709"/>
    <w:rsid w:val="008A1776"/>
    <w:rsid w:val="008A287C"/>
    <w:rsid w:val="008A293A"/>
    <w:rsid w:val="008A34D1"/>
    <w:rsid w:val="008A40D0"/>
    <w:rsid w:val="008A443F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2873"/>
    <w:rsid w:val="008C4A2F"/>
    <w:rsid w:val="008C5872"/>
    <w:rsid w:val="008C5936"/>
    <w:rsid w:val="008C5BCF"/>
    <w:rsid w:val="008C5E93"/>
    <w:rsid w:val="008C6712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76EA"/>
    <w:rsid w:val="008E1A81"/>
    <w:rsid w:val="008E1F4E"/>
    <w:rsid w:val="008E3889"/>
    <w:rsid w:val="008E41EC"/>
    <w:rsid w:val="008E42D8"/>
    <w:rsid w:val="008E4ADA"/>
    <w:rsid w:val="008E513A"/>
    <w:rsid w:val="008E593A"/>
    <w:rsid w:val="008E6A5D"/>
    <w:rsid w:val="008F08E9"/>
    <w:rsid w:val="008F1372"/>
    <w:rsid w:val="008F2120"/>
    <w:rsid w:val="008F39D2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8A0"/>
    <w:rsid w:val="00902C57"/>
    <w:rsid w:val="00903087"/>
    <w:rsid w:val="0090456B"/>
    <w:rsid w:val="00904ABB"/>
    <w:rsid w:val="00905461"/>
    <w:rsid w:val="00905E7C"/>
    <w:rsid w:val="00906E42"/>
    <w:rsid w:val="0090725E"/>
    <w:rsid w:val="00907D17"/>
    <w:rsid w:val="00910370"/>
    <w:rsid w:val="0091149D"/>
    <w:rsid w:val="00911E51"/>
    <w:rsid w:val="009123BD"/>
    <w:rsid w:val="00913914"/>
    <w:rsid w:val="00914DC7"/>
    <w:rsid w:val="009158A0"/>
    <w:rsid w:val="00915970"/>
    <w:rsid w:val="009213C4"/>
    <w:rsid w:val="009213F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511"/>
    <w:rsid w:val="00931F11"/>
    <w:rsid w:val="0093298E"/>
    <w:rsid w:val="00933AEC"/>
    <w:rsid w:val="00933D64"/>
    <w:rsid w:val="00933FE4"/>
    <w:rsid w:val="009342D9"/>
    <w:rsid w:val="00934CA2"/>
    <w:rsid w:val="0093512F"/>
    <w:rsid w:val="009356F7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54CC"/>
    <w:rsid w:val="00955718"/>
    <w:rsid w:val="00957F92"/>
    <w:rsid w:val="009611BB"/>
    <w:rsid w:val="00961734"/>
    <w:rsid w:val="00961D84"/>
    <w:rsid w:val="00963276"/>
    <w:rsid w:val="009648C3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006"/>
    <w:rsid w:val="00980871"/>
    <w:rsid w:val="00980BA4"/>
    <w:rsid w:val="00983DCE"/>
    <w:rsid w:val="0098518F"/>
    <w:rsid w:val="009855B9"/>
    <w:rsid w:val="00985607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97D35"/>
    <w:rsid w:val="009A13E1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18FC"/>
    <w:rsid w:val="009B2825"/>
    <w:rsid w:val="009B2FEC"/>
    <w:rsid w:val="009B3B5C"/>
    <w:rsid w:val="009B440A"/>
    <w:rsid w:val="009B44B3"/>
    <w:rsid w:val="009B4603"/>
    <w:rsid w:val="009B50FC"/>
    <w:rsid w:val="009B6AE3"/>
    <w:rsid w:val="009B73BE"/>
    <w:rsid w:val="009C0271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35AC"/>
    <w:rsid w:val="009D3F51"/>
    <w:rsid w:val="009D44C6"/>
    <w:rsid w:val="009D5EE6"/>
    <w:rsid w:val="009D6841"/>
    <w:rsid w:val="009E01A2"/>
    <w:rsid w:val="009E09D5"/>
    <w:rsid w:val="009E22A8"/>
    <w:rsid w:val="009E298A"/>
    <w:rsid w:val="009E3B40"/>
    <w:rsid w:val="009E3E40"/>
    <w:rsid w:val="009E4029"/>
    <w:rsid w:val="009E5C80"/>
    <w:rsid w:val="009E6C14"/>
    <w:rsid w:val="009E764C"/>
    <w:rsid w:val="009E76B5"/>
    <w:rsid w:val="009F319A"/>
    <w:rsid w:val="009F33D6"/>
    <w:rsid w:val="009F469E"/>
    <w:rsid w:val="009F52AD"/>
    <w:rsid w:val="009F5C62"/>
    <w:rsid w:val="009F63BA"/>
    <w:rsid w:val="009F785B"/>
    <w:rsid w:val="00A008DF"/>
    <w:rsid w:val="00A00ABD"/>
    <w:rsid w:val="00A01094"/>
    <w:rsid w:val="00A01868"/>
    <w:rsid w:val="00A019C7"/>
    <w:rsid w:val="00A02BE6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185B"/>
    <w:rsid w:val="00A13EC6"/>
    <w:rsid w:val="00A14058"/>
    <w:rsid w:val="00A1435F"/>
    <w:rsid w:val="00A14CA7"/>
    <w:rsid w:val="00A17690"/>
    <w:rsid w:val="00A208DF"/>
    <w:rsid w:val="00A20DDE"/>
    <w:rsid w:val="00A21C5C"/>
    <w:rsid w:val="00A22E35"/>
    <w:rsid w:val="00A24F5F"/>
    <w:rsid w:val="00A26F32"/>
    <w:rsid w:val="00A27CE1"/>
    <w:rsid w:val="00A30940"/>
    <w:rsid w:val="00A31B7C"/>
    <w:rsid w:val="00A33290"/>
    <w:rsid w:val="00A335EE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0F53"/>
    <w:rsid w:val="00A52029"/>
    <w:rsid w:val="00A53142"/>
    <w:rsid w:val="00A53937"/>
    <w:rsid w:val="00A53CD7"/>
    <w:rsid w:val="00A54233"/>
    <w:rsid w:val="00A55029"/>
    <w:rsid w:val="00A55FB4"/>
    <w:rsid w:val="00A57499"/>
    <w:rsid w:val="00A578CA"/>
    <w:rsid w:val="00A57E60"/>
    <w:rsid w:val="00A6024D"/>
    <w:rsid w:val="00A60C9E"/>
    <w:rsid w:val="00A61308"/>
    <w:rsid w:val="00A614DE"/>
    <w:rsid w:val="00A621CC"/>
    <w:rsid w:val="00A62732"/>
    <w:rsid w:val="00A63F71"/>
    <w:rsid w:val="00A64954"/>
    <w:rsid w:val="00A65C29"/>
    <w:rsid w:val="00A674D7"/>
    <w:rsid w:val="00A67908"/>
    <w:rsid w:val="00A73078"/>
    <w:rsid w:val="00A73668"/>
    <w:rsid w:val="00A743F7"/>
    <w:rsid w:val="00A754A4"/>
    <w:rsid w:val="00A760BC"/>
    <w:rsid w:val="00A7625F"/>
    <w:rsid w:val="00A779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ABE"/>
    <w:rsid w:val="00A91D01"/>
    <w:rsid w:val="00A91E00"/>
    <w:rsid w:val="00A91F8C"/>
    <w:rsid w:val="00A93934"/>
    <w:rsid w:val="00A9534C"/>
    <w:rsid w:val="00A95F6B"/>
    <w:rsid w:val="00AA0380"/>
    <w:rsid w:val="00AA2FEB"/>
    <w:rsid w:val="00AA3F94"/>
    <w:rsid w:val="00AA4ACF"/>
    <w:rsid w:val="00AA6165"/>
    <w:rsid w:val="00AB0288"/>
    <w:rsid w:val="00AB06E4"/>
    <w:rsid w:val="00AB0E90"/>
    <w:rsid w:val="00AB20D8"/>
    <w:rsid w:val="00AB34AE"/>
    <w:rsid w:val="00AB397D"/>
    <w:rsid w:val="00AB46B5"/>
    <w:rsid w:val="00AB5582"/>
    <w:rsid w:val="00AB6C28"/>
    <w:rsid w:val="00AB722E"/>
    <w:rsid w:val="00AC0509"/>
    <w:rsid w:val="00AC112C"/>
    <w:rsid w:val="00AC1F53"/>
    <w:rsid w:val="00AC29FC"/>
    <w:rsid w:val="00AC31DC"/>
    <w:rsid w:val="00AC32F7"/>
    <w:rsid w:val="00AC3420"/>
    <w:rsid w:val="00AC3731"/>
    <w:rsid w:val="00AC551E"/>
    <w:rsid w:val="00AC5A07"/>
    <w:rsid w:val="00AC706B"/>
    <w:rsid w:val="00AC76E4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23FD"/>
    <w:rsid w:val="00AE3C0C"/>
    <w:rsid w:val="00AE40F0"/>
    <w:rsid w:val="00AE4599"/>
    <w:rsid w:val="00AE4C6A"/>
    <w:rsid w:val="00AE58FC"/>
    <w:rsid w:val="00AE5CEC"/>
    <w:rsid w:val="00AE7601"/>
    <w:rsid w:val="00AF0E9D"/>
    <w:rsid w:val="00AF3288"/>
    <w:rsid w:val="00AF4716"/>
    <w:rsid w:val="00AF47B4"/>
    <w:rsid w:val="00AF5577"/>
    <w:rsid w:val="00AF5BB5"/>
    <w:rsid w:val="00B001CE"/>
    <w:rsid w:val="00B00847"/>
    <w:rsid w:val="00B01BD1"/>
    <w:rsid w:val="00B01FEA"/>
    <w:rsid w:val="00B026D0"/>
    <w:rsid w:val="00B0297B"/>
    <w:rsid w:val="00B02E35"/>
    <w:rsid w:val="00B03F5D"/>
    <w:rsid w:val="00B044D5"/>
    <w:rsid w:val="00B0479E"/>
    <w:rsid w:val="00B05084"/>
    <w:rsid w:val="00B0543F"/>
    <w:rsid w:val="00B0666F"/>
    <w:rsid w:val="00B066BF"/>
    <w:rsid w:val="00B07170"/>
    <w:rsid w:val="00B0793F"/>
    <w:rsid w:val="00B116F7"/>
    <w:rsid w:val="00B11D91"/>
    <w:rsid w:val="00B13A1F"/>
    <w:rsid w:val="00B13ECA"/>
    <w:rsid w:val="00B14441"/>
    <w:rsid w:val="00B14A66"/>
    <w:rsid w:val="00B14ADF"/>
    <w:rsid w:val="00B162BA"/>
    <w:rsid w:val="00B16AA3"/>
    <w:rsid w:val="00B16DA1"/>
    <w:rsid w:val="00B1730B"/>
    <w:rsid w:val="00B176AD"/>
    <w:rsid w:val="00B17C07"/>
    <w:rsid w:val="00B20874"/>
    <w:rsid w:val="00B218FB"/>
    <w:rsid w:val="00B2445B"/>
    <w:rsid w:val="00B24532"/>
    <w:rsid w:val="00B25209"/>
    <w:rsid w:val="00B2562C"/>
    <w:rsid w:val="00B30551"/>
    <w:rsid w:val="00B306DA"/>
    <w:rsid w:val="00B3078A"/>
    <w:rsid w:val="00B32D2C"/>
    <w:rsid w:val="00B32FD6"/>
    <w:rsid w:val="00B337AC"/>
    <w:rsid w:val="00B34555"/>
    <w:rsid w:val="00B364B4"/>
    <w:rsid w:val="00B37503"/>
    <w:rsid w:val="00B3781A"/>
    <w:rsid w:val="00B37AB8"/>
    <w:rsid w:val="00B405E7"/>
    <w:rsid w:val="00B41058"/>
    <w:rsid w:val="00B411D0"/>
    <w:rsid w:val="00B41510"/>
    <w:rsid w:val="00B42847"/>
    <w:rsid w:val="00B42F9D"/>
    <w:rsid w:val="00B439FD"/>
    <w:rsid w:val="00B451C6"/>
    <w:rsid w:val="00B452D5"/>
    <w:rsid w:val="00B45EF4"/>
    <w:rsid w:val="00B46472"/>
    <w:rsid w:val="00B47626"/>
    <w:rsid w:val="00B47700"/>
    <w:rsid w:val="00B47CC0"/>
    <w:rsid w:val="00B5066F"/>
    <w:rsid w:val="00B506E6"/>
    <w:rsid w:val="00B51580"/>
    <w:rsid w:val="00B5273B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0FB1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77CF4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12D4"/>
    <w:rsid w:val="00B92920"/>
    <w:rsid w:val="00B93CE5"/>
    <w:rsid w:val="00B940F9"/>
    <w:rsid w:val="00B94214"/>
    <w:rsid w:val="00B9440C"/>
    <w:rsid w:val="00B96E4B"/>
    <w:rsid w:val="00BA0079"/>
    <w:rsid w:val="00BA16E2"/>
    <w:rsid w:val="00BA1F66"/>
    <w:rsid w:val="00BA214C"/>
    <w:rsid w:val="00BA2922"/>
    <w:rsid w:val="00BA40F8"/>
    <w:rsid w:val="00BA41BE"/>
    <w:rsid w:val="00BA4A6F"/>
    <w:rsid w:val="00BA66E0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335"/>
    <w:rsid w:val="00BB48D6"/>
    <w:rsid w:val="00BB4C93"/>
    <w:rsid w:val="00BB4CAF"/>
    <w:rsid w:val="00BB4E6C"/>
    <w:rsid w:val="00BB5F54"/>
    <w:rsid w:val="00BB640A"/>
    <w:rsid w:val="00BB64C2"/>
    <w:rsid w:val="00BC1EAC"/>
    <w:rsid w:val="00BC1EF7"/>
    <w:rsid w:val="00BC2EE6"/>
    <w:rsid w:val="00BC4F2F"/>
    <w:rsid w:val="00BD0852"/>
    <w:rsid w:val="00BD0936"/>
    <w:rsid w:val="00BD0D33"/>
    <w:rsid w:val="00BD12C5"/>
    <w:rsid w:val="00BD25EE"/>
    <w:rsid w:val="00BD4989"/>
    <w:rsid w:val="00BD50D1"/>
    <w:rsid w:val="00BD5ED3"/>
    <w:rsid w:val="00BD67A5"/>
    <w:rsid w:val="00BD7BBF"/>
    <w:rsid w:val="00BE10A2"/>
    <w:rsid w:val="00BE24D8"/>
    <w:rsid w:val="00BE33D9"/>
    <w:rsid w:val="00BE4742"/>
    <w:rsid w:val="00BE4B64"/>
    <w:rsid w:val="00BE4BA6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5847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6C5"/>
    <w:rsid w:val="00C10721"/>
    <w:rsid w:val="00C10E79"/>
    <w:rsid w:val="00C12D03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077"/>
    <w:rsid w:val="00C3478C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366B"/>
    <w:rsid w:val="00C4432E"/>
    <w:rsid w:val="00C44A26"/>
    <w:rsid w:val="00C44BEE"/>
    <w:rsid w:val="00C44DBE"/>
    <w:rsid w:val="00C457AA"/>
    <w:rsid w:val="00C45D20"/>
    <w:rsid w:val="00C47C35"/>
    <w:rsid w:val="00C527E9"/>
    <w:rsid w:val="00C536F5"/>
    <w:rsid w:val="00C53A0A"/>
    <w:rsid w:val="00C53FA4"/>
    <w:rsid w:val="00C5683B"/>
    <w:rsid w:val="00C601FD"/>
    <w:rsid w:val="00C60E04"/>
    <w:rsid w:val="00C61454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13B"/>
    <w:rsid w:val="00C80A45"/>
    <w:rsid w:val="00C80B8A"/>
    <w:rsid w:val="00C80E81"/>
    <w:rsid w:val="00C8164B"/>
    <w:rsid w:val="00C827DD"/>
    <w:rsid w:val="00C82A8F"/>
    <w:rsid w:val="00C82B14"/>
    <w:rsid w:val="00C853A6"/>
    <w:rsid w:val="00C85D58"/>
    <w:rsid w:val="00C867D5"/>
    <w:rsid w:val="00C868B0"/>
    <w:rsid w:val="00C8696F"/>
    <w:rsid w:val="00C86DAD"/>
    <w:rsid w:val="00C8751C"/>
    <w:rsid w:val="00C87A95"/>
    <w:rsid w:val="00C90194"/>
    <w:rsid w:val="00C90BD2"/>
    <w:rsid w:val="00C91B97"/>
    <w:rsid w:val="00C93C1D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AC0"/>
    <w:rsid w:val="00CB503D"/>
    <w:rsid w:val="00CB53A1"/>
    <w:rsid w:val="00CB6EBA"/>
    <w:rsid w:val="00CB7B35"/>
    <w:rsid w:val="00CC018D"/>
    <w:rsid w:val="00CC0CBA"/>
    <w:rsid w:val="00CC1B78"/>
    <w:rsid w:val="00CC1C31"/>
    <w:rsid w:val="00CC1C68"/>
    <w:rsid w:val="00CC2066"/>
    <w:rsid w:val="00CC3F57"/>
    <w:rsid w:val="00CC4FE3"/>
    <w:rsid w:val="00CC556A"/>
    <w:rsid w:val="00CC5999"/>
    <w:rsid w:val="00CC5AD2"/>
    <w:rsid w:val="00CC5FB4"/>
    <w:rsid w:val="00CC63D8"/>
    <w:rsid w:val="00CC66D5"/>
    <w:rsid w:val="00CC7148"/>
    <w:rsid w:val="00CC7EF6"/>
    <w:rsid w:val="00CD03C9"/>
    <w:rsid w:val="00CD1F15"/>
    <w:rsid w:val="00CD3461"/>
    <w:rsid w:val="00CD3778"/>
    <w:rsid w:val="00CD79F9"/>
    <w:rsid w:val="00CE10B3"/>
    <w:rsid w:val="00CE248F"/>
    <w:rsid w:val="00CE2D2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4CB"/>
    <w:rsid w:val="00D00B03"/>
    <w:rsid w:val="00D0256E"/>
    <w:rsid w:val="00D02AC6"/>
    <w:rsid w:val="00D02C15"/>
    <w:rsid w:val="00D03151"/>
    <w:rsid w:val="00D04689"/>
    <w:rsid w:val="00D04EA1"/>
    <w:rsid w:val="00D0546A"/>
    <w:rsid w:val="00D05BCA"/>
    <w:rsid w:val="00D05C80"/>
    <w:rsid w:val="00D06B46"/>
    <w:rsid w:val="00D06F8D"/>
    <w:rsid w:val="00D10200"/>
    <w:rsid w:val="00D14939"/>
    <w:rsid w:val="00D15293"/>
    <w:rsid w:val="00D15340"/>
    <w:rsid w:val="00D16721"/>
    <w:rsid w:val="00D1683D"/>
    <w:rsid w:val="00D20D5F"/>
    <w:rsid w:val="00D20FB1"/>
    <w:rsid w:val="00D21569"/>
    <w:rsid w:val="00D215AE"/>
    <w:rsid w:val="00D21952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B2E"/>
    <w:rsid w:val="00D30C23"/>
    <w:rsid w:val="00D30E45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686"/>
    <w:rsid w:val="00D458BE"/>
    <w:rsid w:val="00D45B5E"/>
    <w:rsid w:val="00D463AF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0C37"/>
    <w:rsid w:val="00D612FC"/>
    <w:rsid w:val="00D61D9C"/>
    <w:rsid w:val="00D61F1A"/>
    <w:rsid w:val="00D640A3"/>
    <w:rsid w:val="00D643EC"/>
    <w:rsid w:val="00D66118"/>
    <w:rsid w:val="00D667A5"/>
    <w:rsid w:val="00D677D8"/>
    <w:rsid w:val="00D70706"/>
    <w:rsid w:val="00D70CE4"/>
    <w:rsid w:val="00D71536"/>
    <w:rsid w:val="00D71C4A"/>
    <w:rsid w:val="00D7381C"/>
    <w:rsid w:val="00D74B7E"/>
    <w:rsid w:val="00D76812"/>
    <w:rsid w:val="00D76BAB"/>
    <w:rsid w:val="00D80434"/>
    <w:rsid w:val="00D80A05"/>
    <w:rsid w:val="00D81715"/>
    <w:rsid w:val="00D81B7E"/>
    <w:rsid w:val="00D823FE"/>
    <w:rsid w:val="00D828A1"/>
    <w:rsid w:val="00D83350"/>
    <w:rsid w:val="00D8468E"/>
    <w:rsid w:val="00D84703"/>
    <w:rsid w:val="00D84D76"/>
    <w:rsid w:val="00D87355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5DAE"/>
    <w:rsid w:val="00DA6C45"/>
    <w:rsid w:val="00DA6E80"/>
    <w:rsid w:val="00DB0EE1"/>
    <w:rsid w:val="00DB1D0B"/>
    <w:rsid w:val="00DB2440"/>
    <w:rsid w:val="00DB353E"/>
    <w:rsid w:val="00DB3A62"/>
    <w:rsid w:val="00DB59B0"/>
    <w:rsid w:val="00DB790E"/>
    <w:rsid w:val="00DC132C"/>
    <w:rsid w:val="00DC14D5"/>
    <w:rsid w:val="00DC1F28"/>
    <w:rsid w:val="00DC2020"/>
    <w:rsid w:val="00DC22FF"/>
    <w:rsid w:val="00DC2D88"/>
    <w:rsid w:val="00DC3436"/>
    <w:rsid w:val="00DC35A7"/>
    <w:rsid w:val="00DC4ABD"/>
    <w:rsid w:val="00DC4EA8"/>
    <w:rsid w:val="00DC7E0F"/>
    <w:rsid w:val="00DD088E"/>
    <w:rsid w:val="00DD3952"/>
    <w:rsid w:val="00DD4477"/>
    <w:rsid w:val="00DD4F9A"/>
    <w:rsid w:val="00DD577D"/>
    <w:rsid w:val="00DD5D89"/>
    <w:rsid w:val="00DD643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F0CBA"/>
    <w:rsid w:val="00DF1E31"/>
    <w:rsid w:val="00DF34EC"/>
    <w:rsid w:val="00DF38A0"/>
    <w:rsid w:val="00DF42E2"/>
    <w:rsid w:val="00DF4C3F"/>
    <w:rsid w:val="00DF7BDC"/>
    <w:rsid w:val="00DF7CD5"/>
    <w:rsid w:val="00E00F5D"/>
    <w:rsid w:val="00E01431"/>
    <w:rsid w:val="00E0173F"/>
    <w:rsid w:val="00E01B24"/>
    <w:rsid w:val="00E023E2"/>
    <w:rsid w:val="00E033BA"/>
    <w:rsid w:val="00E035A1"/>
    <w:rsid w:val="00E06278"/>
    <w:rsid w:val="00E07627"/>
    <w:rsid w:val="00E130C6"/>
    <w:rsid w:val="00E143B2"/>
    <w:rsid w:val="00E162F9"/>
    <w:rsid w:val="00E1633B"/>
    <w:rsid w:val="00E222C1"/>
    <w:rsid w:val="00E225DB"/>
    <w:rsid w:val="00E22D72"/>
    <w:rsid w:val="00E22E5A"/>
    <w:rsid w:val="00E23E67"/>
    <w:rsid w:val="00E241E8"/>
    <w:rsid w:val="00E30DA4"/>
    <w:rsid w:val="00E310B0"/>
    <w:rsid w:val="00E31392"/>
    <w:rsid w:val="00E31814"/>
    <w:rsid w:val="00E31E62"/>
    <w:rsid w:val="00E334FC"/>
    <w:rsid w:val="00E33A95"/>
    <w:rsid w:val="00E33D72"/>
    <w:rsid w:val="00E34087"/>
    <w:rsid w:val="00E34EF7"/>
    <w:rsid w:val="00E35730"/>
    <w:rsid w:val="00E358F4"/>
    <w:rsid w:val="00E366D0"/>
    <w:rsid w:val="00E37753"/>
    <w:rsid w:val="00E40BD3"/>
    <w:rsid w:val="00E4133F"/>
    <w:rsid w:val="00E41DE7"/>
    <w:rsid w:val="00E425A3"/>
    <w:rsid w:val="00E43077"/>
    <w:rsid w:val="00E4389B"/>
    <w:rsid w:val="00E44501"/>
    <w:rsid w:val="00E457E1"/>
    <w:rsid w:val="00E463D5"/>
    <w:rsid w:val="00E47934"/>
    <w:rsid w:val="00E5079D"/>
    <w:rsid w:val="00E5096D"/>
    <w:rsid w:val="00E50B9D"/>
    <w:rsid w:val="00E50E4D"/>
    <w:rsid w:val="00E511E7"/>
    <w:rsid w:val="00E519C7"/>
    <w:rsid w:val="00E53AA5"/>
    <w:rsid w:val="00E53C89"/>
    <w:rsid w:val="00E54CBA"/>
    <w:rsid w:val="00E56628"/>
    <w:rsid w:val="00E568E5"/>
    <w:rsid w:val="00E56AC2"/>
    <w:rsid w:val="00E62266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5825"/>
    <w:rsid w:val="00E7720B"/>
    <w:rsid w:val="00E805F2"/>
    <w:rsid w:val="00E84065"/>
    <w:rsid w:val="00E86074"/>
    <w:rsid w:val="00E86953"/>
    <w:rsid w:val="00E87E77"/>
    <w:rsid w:val="00E910E9"/>
    <w:rsid w:val="00E9234B"/>
    <w:rsid w:val="00E92502"/>
    <w:rsid w:val="00E93315"/>
    <w:rsid w:val="00E94FDA"/>
    <w:rsid w:val="00E9511A"/>
    <w:rsid w:val="00E95C40"/>
    <w:rsid w:val="00E95CC1"/>
    <w:rsid w:val="00E9618B"/>
    <w:rsid w:val="00E96F03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3CD3"/>
    <w:rsid w:val="00EB5D41"/>
    <w:rsid w:val="00EB5E50"/>
    <w:rsid w:val="00EB67C8"/>
    <w:rsid w:val="00EB6894"/>
    <w:rsid w:val="00EB6B83"/>
    <w:rsid w:val="00EB6C7F"/>
    <w:rsid w:val="00EC2B96"/>
    <w:rsid w:val="00EC538B"/>
    <w:rsid w:val="00EC5E3F"/>
    <w:rsid w:val="00EC6459"/>
    <w:rsid w:val="00EC76A2"/>
    <w:rsid w:val="00ED07B0"/>
    <w:rsid w:val="00ED0ECE"/>
    <w:rsid w:val="00ED4132"/>
    <w:rsid w:val="00ED65C6"/>
    <w:rsid w:val="00EE0649"/>
    <w:rsid w:val="00EE08D0"/>
    <w:rsid w:val="00EE33A1"/>
    <w:rsid w:val="00EE45DE"/>
    <w:rsid w:val="00EE46EF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842"/>
    <w:rsid w:val="00EF37F6"/>
    <w:rsid w:val="00EF436A"/>
    <w:rsid w:val="00EF5653"/>
    <w:rsid w:val="00EF56DF"/>
    <w:rsid w:val="00EF69DE"/>
    <w:rsid w:val="00EF7752"/>
    <w:rsid w:val="00EF7B5F"/>
    <w:rsid w:val="00F003F1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0DD"/>
    <w:rsid w:val="00F1065C"/>
    <w:rsid w:val="00F10B47"/>
    <w:rsid w:val="00F11CB1"/>
    <w:rsid w:val="00F11DA2"/>
    <w:rsid w:val="00F126A1"/>
    <w:rsid w:val="00F13465"/>
    <w:rsid w:val="00F15E4D"/>
    <w:rsid w:val="00F17D87"/>
    <w:rsid w:val="00F17E82"/>
    <w:rsid w:val="00F22D29"/>
    <w:rsid w:val="00F2332C"/>
    <w:rsid w:val="00F23A40"/>
    <w:rsid w:val="00F243CA"/>
    <w:rsid w:val="00F25C38"/>
    <w:rsid w:val="00F2691C"/>
    <w:rsid w:val="00F26F9C"/>
    <w:rsid w:val="00F27DB0"/>
    <w:rsid w:val="00F30F8F"/>
    <w:rsid w:val="00F32843"/>
    <w:rsid w:val="00F33856"/>
    <w:rsid w:val="00F339F2"/>
    <w:rsid w:val="00F3425C"/>
    <w:rsid w:val="00F342FF"/>
    <w:rsid w:val="00F3469D"/>
    <w:rsid w:val="00F3521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A5F"/>
    <w:rsid w:val="00F46FC5"/>
    <w:rsid w:val="00F47281"/>
    <w:rsid w:val="00F4749E"/>
    <w:rsid w:val="00F47F81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D5D"/>
    <w:rsid w:val="00F62AC1"/>
    <w:rsid w:val="00F64BA6"/>
    <w:rsid w:val="00F65923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77CC9"/>
    <w:rsid w:val="00F80A44"/>
    <w:rsid w:val="00F80F1A"/>
    <w:rsid w:val="00F815EE"/>
    <w:rsid w:val="00F82D30"/>
    <w:rsid w:val="00F851BE"/>
    <w:rsid w:val="00F858D7"/>
    <w:rsid w:val="00F876C5"/>
    <w:rsid w:val="00F900D6"/>
    <w:rsid w:val="00F90808"/>
    <w:rsid w:val="00F91BD4"/>
    <w:rsid w:val="00F93456"/>
    <w:rsid w:val="00F938C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81D"/>
    <w:rsid w:val="00FB2F04"/>
    <w:rsid w:val="00FB4D19"/>
    <w:rsid w:val="00FB6C52"/>
    <w:rsid w:val="00FB78A4"/>
    <w:rsid w:val="00FC11AF"/>
    <w:rsid w:val="00FC1E35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27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ED1"/>
    <w:rsid w:val="00FE2742"/>
    <w:rsid w:val="00FE3630"/>
    <w:rsid w:val="00FE39E0"/>
    <w:rsid w:val="00FE5090"/>
    <w:rsid w:val="00FE5589"/>
    <w:rsid w:val="00FE6F62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7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5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0808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107</TotalTime>
  <Pages>5</Pages>
  <Words>693</Words>
  <Characters>3673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Wilma Johansson</cp:lastModifiedBy>
  <cp:revision>14</cp:revision>
  <cp:lastPrinted>2025-05-20T14:19:00Z</cp:lastPrinted>
  <dcterms:created xsi:type="dcterms:W3CDTF">2025-05-20T10:56:00Z</dcterms:created>
  <dcterms:modified xsi:type="dcterms:W3CDTF">2025-05-22T09:07:00Z</dcterms:modified>
</cp:coreProperties>
</file>