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8B9806E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4D1C9C">
              <w:rPr>
                <w:b/>
                <w:noProof/>
              </w:rPr>
              <w:t>3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4F3A99E3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7351BC">
              <w:rPr>
                <w:noProof/>
              </w:rPr>
              <w:t>04</w:t>
            </w:r>
            <w:r w:rsidR="00666516" w:rsidRPr="00195A55">
              <w:rPr>
                <w:noProof/>
              </w:rPr>
              <w:t>-</w:t>
            </w:r>
            <w:r w:rsidR="004D1C9C">
              <w:rPr>
                <w:noProof/>
              </w:rPr>
              <w:t>21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60F85F50" w:rsidR="00240790" w:rsidRPr="008627D9" w:rsidRDefault="004D1C9C" w:rsidP="0096348C">
            <w:pPr>
              <w:rPr>
                <w:noProof/>
              </w:rPr>
            </w:pPr>
            <w:r w:rsidRPr="008627D9">
              <w:rPr>
                <w:noProof/>
              </w:rPr>
              <w:t>11</w:t>
            </w:r>
            <w:r w:rsidR="007A17C6" w:rsidRPr="008627D9">
              <w:rPr>
                <w:noProof/>
              </w:rPr>
              <w:t>.</w:t>
            </w:r>
            <w:r w:rsidR="00DE4A20" w:rsidRPr="008627D9">
              <w:rPr>
                <w:noProof/>
              </w:rPr>
              <w:t>00</w:t>
            </w:r>
            <w:r w:rsidR="00C04B68" w:rsidRPr="008627D9">
              <w:rPr>
                <w:noProof/>
              </w:rPr>
              <w:t xml:space="preserve"> – </w:t>
            </w:r>
            <w:r w:rsidRPr="008627D9">
              <w:rPr>
                <w:noProof/>
              </w:rPr>
              <w:t>11</w:t>
            </w:r>
            <w:r w:rsidR="00C04B68" w:rsidRPr="008627D9">
              <w:rPr>
                <w:noProof/>
              </w:rPr>
              <w:t>.</w:t>
            </w:r>
            <w:r w:rsidR="008627D9" w:rsidRPr="008627D9">
              <w:rPr>
                <w:noProof/>
              </w:rPr>
              <w:t>06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77372117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 w:rsidR="00C32E6E">
              <w:rPr>
                <w:bCs/>
                <w:noProof/>
              </w:rPr>
              <w:t>3</w:t>
            </w:r>
            <w:r w:rsidR="004D1C9C">
              <w:rPr>
                <w:bCs/>
                <w:noProof/>
              </w:rPr>
              <w:t>2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EB6D67E" w14:textId="6E382F87" w:rsidR="00C04529" w:rsidRDefault="004D1C9C" w:rsidP="00C32E6E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Åtgärder mot mervärdesskattebedrägerier (SkU22)</w:t>
            </w:r>
          </w:p>
          <w:p w14:paraId="07ADF389" w14:textId="77777777" w:rsidR="00007B94" w:rsidRPr="00085658" w:rsidRDefault="00007B94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B212CBD" w14:textId="20BFBFBB" w:rsidR="00007B94" w:rsidRPr="00085658" w:rsidRDefault="00007B94" w:rsidP="00007B94">
            <w:pPr>
              <w:widowControl/>
              <w:spacing w:line="280" w:lineRule="exact"/>
            </w:pPr>
            <w:r w:rsidRPr="00085658">
              <w:t xml:space="preserve">Utskottet </w:t>
            </w:r>
            <w:r w:rsidR="00C32E6E">
              <w:t>fortsatte</w:t>
            </w:r>
            <w:r w:rsidRPr="00085658">
              <w:t xml:space="preserve"> beredningen av </w:t>
            </w:r>
            <w:r>
              <w:t>proposition 2025/26:</w:t>
            </w:r>
            <w:r w:rsidR="004D1C9C">
              <w:t>128</w:t>
            </w:r>
            <w:r w:rsidRPr="00085658">
              <w:t>.</w:t>
            </w:r>
          </w:p>
          <w:p w14:paraId="22BE4593" w14:textId="77777777" w:rsidR="00007B94" w:rsidRPr="00085658" w:rsidRDefault="00007B94" w:rsidP="00007B94">
            <w:pPr>
              <w:widowControl/>
              <w:spacing w:line="280" w:lineRule="exact"/>
            </w:pPr>
          </w:p>
          <w:p w14:paraId="588468C8" w14:textId="2F7A2E22" w:rsidR="00C32E6E" w:rsidRDefault="004D1C9C" w:rsidP="00C32E6E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690DAEB8" w14:textId="77777777" w:rsidTr="00B7668F">
        <w:tc>
          <w:tcPr>
            <w:tcW w:w="567" w:type="dxa"/>
          </w:tcPr>
          <w:p w14:paraId="2FF7C0BE" w14:textId="388D6193" w:rsidR="00646374" w:rsidRPr="00085658" w:rsidRDefault="00646374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AE7963B" w14:textId="56542922" w:rsidR="00646374" w:rsidRDefault="004D1C9C" w:rsidP="00646374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Sänkt mervärdesskatt på tillträde till danstillställningar (SkU25)</w:t>
            </w:r>
          </w:p>
          <w:p w14:paraId="5F2E4C1E" w14:textId="77777777" w:rsidR="007351BC" w:rsidRPr="00085658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40BEAA8C" w14:textId="24F499F8" w:rsidR="00C32E6E" w:rsidRPr="00085658" w:rsidRDefault="00C32E6E" w:rsidP="00C32E6E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</w:t>
            </w:r>
            <w:r w:rsidR="004D1C9C">
              <w:t>109</w:t>
            </w:r>
            <w:r w:rsidRPr="00085658">
              <w:t>.</w:t>
            </w:r>
          </w:p>
          <w:p w14:paraId="2ACE0530" w14:textId="77777777" w:rsidR="007351BC" w:rsidRDefault="007351BC" w:rsidP="007351BC">
            <w:pPr>
              <w:widowControl/>
              <w:spacing w:line="280" w:lineRule="exact"/>
            </w:pPr>
          </w:p>
          <w:p w14:paraId="181D631F" w14:textId="63BA788E" w:rsidR="00C32E6E" w:rsidRDefault="004D1C9C" w:rsidP="00C32E6E">
            <w:pPr>
              <w:widowControl/>
              <w:spacing w:line="280" w:lineRule="exact"/>
            </w:pPr>
            <w:r>
              <w:t>Ärendet bordlades</w:t>
            </w:r>
            <w:r w:rsidR="00C32E6E">
              <w:t>.</w:t>
            </w:r>
          </w:p>
          <w:p w14:paraId="4EA9F44B" w14:textId="750FE072" w:rsidR="007351BC" w:rsidRPr="00646374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78CEA0F2" w14:textId="77777777" w:rsidTr="00B7668F">
        <w:tc>
          <w:tcPr>
            <w:tcW w:w="567" w:type="dxa"/>
          </w:tcPr>
          <w:p w14:paraId="4F231582" w14:textId="59681CC7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04237B56" w14:textId="5D749864" w:rsidR="00646374" w:rsidRDefault="004D1C9C" w:rsidP="00C32E6E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Riksdagens skrivelser till regeringen – åtgärder under 2025 (SkU4y)</w:t>
            </w:r>
          </w:p>
          <w:p w14:paraId="0714EE30" w14:textId="77777777" w:rsidR="007351BC" w:rsidRPr="00085658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15AB42FA" w14:textId="25AC712F" w:rsidR="00C32E6E" w:rsidRDefault="004D1C9C" w:rsidP="004D1C9C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konstitution</w:t>
            </w:r>
            <w:r>
              <w:softHyphen/>
            </w:r>
            <w:r w:rsidRPr="004D1C9C">
              <w:t>s</w:t>
            </w:r>
            <w:r>
              <w:softHyphen/>
            </w:r>
            <w:r w:rsidRPr="004D1C9C">
              <w:t>utskottet</w:t>
            </w:r>
            <w:r>
              <w:t xml:space="preserve"> </w:t>
            </w:r>
            <w:r w:rsidRPr="004D1C9C">
              <w:t>över skrivelse 2025/26:75.</w:t>
            </w:r>
          </w:p>
          <w:p w14:paraId="09457002" w14:textId="77777777" w:rsidR="004D1C9C" w:rsidRDefault="004D1C9C" w:rsidP="004D1C9C">
            <w:pPr>
              <w:widowControl/>
              <w:spacing w:line="280" w:lineRule="exact"/>
            </w:pPr>
          </w:p>
          <w:p w14:paraId="66353AB3" w14:textId="7946FE81" w:rsidR="00C32E6E" w:rsidRDefault="00C32E6E" w:rsidP="00C32E6E">
            <w:pPr>
              <w:widowControl/>
              <w:spacing w:line="280" w:lineRule="exact"/>
            </w:pPr>
            <w:r>
              <w:t>Ärendet bordlades.</w:t>
            </w:r>
          </w:p>
          <w:p w14:paraId="0FFD05A7" w14:textId="73876409" w:rsidR="007351BC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4D1C9C" w:rsidRPr="00646374" w14:paraId="0FAB5DF0" w14:textId="77777777" w:rsidTr="00B7668F">
        <w:tc>
          <w:tcPr>
            <w:tcW w:w="567" w:type="dxa"/>
          </w:tcPr>
          <w:p w14:paraId="44C84449" w14:textId="1BE6E086" w:rsidR="004D1C9C" w:rsidRDefault="004D1C9C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51B2BCC9" w14:textId="3C32C339" w:rsidR="004D1C9C" w:rsidRDefault="004D1C9C" w:rsidP="00C32E6E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Verksamheten i Europeiska unionen under 2025 (SkU7y)</w:t>
            </w:r>
          </w:p>
          <w:p w14:paraId="39F7C65F" w14:textId="77777777" w:rsidR="004D1C9C" w:rsidRDefault="004D1C9C" w:rsidP="00C32E6E">
            <w:pPr>
              <w:widowControl/>
              <w:spacing w:line="280" w:lineRule="exact"/>
              <w:rPr>
                <w:b/>
                <w:bCs/>
              </w:rPr>
            </w:pPr>
          </w:p>
          <w:p w14:paraId="6ACC6441" w14:textId="1591303F" w:rsidR="004D1C9C" w:rsidRDefault="004D1C9C" w:rsidP="004D1C9C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</w:t>
            </w:r>
            <w:r>
              <w:t xml:space="preserve">utrikesutskottet </w:t>
            </w:r>
            <w:r w:rsidRPr="004D1C9C">
              <w:t>över skrivelse 2025/26:</w:t>
            </w:r>
            <w:r>
              <w:t>115 och motion</w:t>
            </w:r>
            <w:r w:rsidRPr="004D1C9C">
              <w:t>.</w:t>
            </w:r>
          </w:p>
          <w:p w14:paraId="3E2EF45F" w14:textId="77777777" w:rsidR="004D1C9C" w:rsidRDefault="004D1C9C" w:rsidP="004D1C9C">
            <w:pPr>
              <w:widowControl/>
              <w:spacing w:line="280" w:lineRule="exact"/>
            </w:pPr>
          </w:p>
          <w:p w14:paraId="2A61BA81" w14:textId="77777777" w:rsidR="004D1C9C" w:rsidRDefault="004D1C9C" w:rsidP="004D1C9C">
            <w:pPr>
              <w:widowControl/>
              <w:spacing w:line="280" w:lineRule="exact"/>
            </w:pPr>
            <w:r>
              <w:t>Ärendet bordlades.</w:t>
            </w:r>
          </w:p>
          <w:p w14:paraId="51F06DA6" w14:textId="77777777" w:rsidR="004D1C9C" w:rsidRPr="004D1C9C" w:rsidRDefault="004D1C9C" w:rsidP="00C32E6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4D1C9C" w:rsidRPr="00646374" w14:paraId="74ABD6DE" w14:textId="77777777" w:rsidTr="00B7668F">
        <w:tc>
          <w:tcPr>
            <w:tcW w:w="567" w:type="dxa"/>
          </w:tcPr>
          <w:p w14:paraId="2EA6DA60" w14:textId="2ABCA86E" w:rsidR="004D1C9C" w:rsidRDefault="004D1C9C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1FDA7AE3" w14:textId="77777777" w:rsidR="004D1C9C" w:rsidRPr="004D1C9C" w:rsidRDefault="004D1C9C" w:rsidP="004D1C9C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Sänkt alkoholskatt för alkoholvaror från oberoende småproducenter</w:t>
            </w:r>
          </w:p>
          <w:p w14:paraId="06E5B6F7" w14:textId="77777777" w:rsidR="004D1C9C" w:rsidRDefault="004D1C9C" w:rsidP="004D1C9C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(SkU28)</w:t>
            </w:r>
          </w:p>
          <w:p w14:paraId="2B248B9D" w14:textId="77777777" w:rsidR="004D1C9C" w:rsidRDefault="004D1C9C" w:rsidP="004D1C9C">
            <w:pPr>
              <w:widowControl/>
              <w:spacing w:line="280" w:lineRule="exact"/>
              <w:rPr>
                <w:b/>
                <w:bCs/>
              </w:rPr>
            </w:pPr>
          </w:p>
          <w:p w14:paraId="01560EFF" w14:textId="7B56AF12" w:rsidR="004D1C9C" w:rsidRPr="00085658" w:rsidRDefault="004D1C9C" w:rsidP="004D1C9C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inledde</w:t>
            </w:r>
            <w:r w:rsidRPr="00085658">
              <w:t xml:space="preserve"> beredningen av </w:t>
            </w:r>
            <w:r>
              <w:t>proposition 2025/26:183</w:t>
            </w:r>
            <w:r w:rsidRPr="00085658">
              <w:t>.</w:t>
            </w:r>
          </w:p>
          <w:p w14:paraId="5D89F852" w14:textId="77777777" w:rsidR="004D1C9C" w:rsidRDefault="004D1C9C" w:rsidP="004D1C9C">
            <w:pPr>
              <w:widowControl/>
              <w:spacing w:line="280" w:lineRule="exact"/>
            </w:pPr>
          </w:p>
          <w:p w14:paraId="110837A9" w14:textId="77777777" w:rsidR="004D1C9C" w:rsidRDefault="004D1C9C" w:rsidP="004D1C9C">
            <w:pPr>
              <w:widowControl/>
              <w:spacing w:line="280" w:lineRule="exact"/>
            </w:pPr>
            <w:r>
              <w:t>Ärendet bordlades.</w:t>
            </w:r>
          </w:p>
          <w:p w14:paraId="6BC4B3C1" w14:textId="77777777" w:rsidR="004D1C9C" w:rsidRDefault="004D1C9C" w:rsidP="004D1C9C">
            <w:pPr>
              <w:widowControl/>
              <w:spacing w:line="280" w:lineRule="exact"/>
              <w:rPr>
                <w:b/>
                <w:bCs/>
              </w:rPr>
            </w:pPr>
          </w:p>
          <w:p w14:paraId="52146D24" w14:textId="1BA92C1C" w:rsidR="004D1C9C" w:rsidRPr="004D1C9C" w:rsidRDefault="004D1C9C" w:rsidP="004D1C9C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351BC" w:rsidRPr="00195A55" w14:paraId="74E8DCDD" w14:textId="77777777" w:rsidTr="00B7668F">
        <w:tc>
          <w:tcPr>
            <w:tcW w:w="567" w:type="dxa"/>
          </w:tcPr>
          <w:p w14:paraId="68A46B63" w14:textId="292FB6EE" w:rsidR="007351BC" w:rsidRPr="00195A55" w:rsidRDefault="007351BC" w:rsidP="007351BC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4D1C9C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29469EF1" w14:textId="77777777" w:rsidR="007351BC" w:rsidRDefault="007351BC" w:rsidP="007351BC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6E3C78C8" w:rsidR="007351BC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4D1C9C">
              <w:rPr>
                <w:noProof/>
                <w:snapToGrid w:val="0"/>
              </w:rPr>
              <w:t>28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april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F929B5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351BC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351BC" w:rsidRPr="00721782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351BC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351BC" w:rsidRPr="00195A55" w:rsidRDefault="007351BC" w:rsidP="007351BC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E84FB9" w:rsidRDefault="00E84FB9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351BC" w:rsidRPr="00195A55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0A54E30E" w:rsidR="007351BC" w:rsidRPr="00195A55" w:rsidRDefault="007351BC" w:rsidP="007351BC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4D1C9C">
              <w:rPr>
                <w:noProof/>
              </w:rPr>
              <w:t>28</w:t>
            </w:r>
            <w:r>
              <w:rPr>
                <w:noProof/>
              </w:rPr>
              <w:t xml:space="preserve"> april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1A16126C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4D1C9C">
              <w:rPr>
                <w:b/>
                <w:noProof/>
              </w:rPr>
              <w:t>3</w:t>
            </w:r>
          </w:p>
        </w:tc>
      </w:tr>
      <w:bookmarkEnd w:id="2"/>
      <w:tr w:rsidR="00F330CB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C78B93D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8627D9">
              <w:rPr>
                <w:noProof/>
                <w:sz w:val="21"/>
                <w:szCs w:val="21"/>
              </w:rPr>
              <w:t>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C7F8A4E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C32E6E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E67558B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2FA91B8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8627D9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26945AB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0592AD71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32E6E" w:rsidRPr="00B76D79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C32E6E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DCEC2A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10B428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468F3D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67148AE2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1D497D0E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1A210135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2413DD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F38007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274F4779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227656C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2775A814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30ECEFA2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87746D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7151D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7BDC6CD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CB1E8A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680A7DF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48106F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0B50A73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03811F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E87127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216C1E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4EDD17E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E1A384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C5EC21A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EECCDF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A4967F7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4DA6209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B52ACB5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93E4DD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C32E6E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4D2646C5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D5C221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5075DDD0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63C7E3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4CB6421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9CD3197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39C36A8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6FF41B09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F83C95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02BE166B" w:rsidR="00C32E6E" w:rsidRPr="00195A55" w:rsidRDefault="008627D9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32E6E" w:rsidRPr="00195A55" w:rsidRDefault="00C32E6E" w:rsidP="00C32E6E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32E6E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C32E6E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C32E6E" w:rsidRPr="00195A55" w:rsidRDefault="00C32E6E" w:rsidP="00C32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4FB9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2341</TotalTime>
  <Pages>3</Pages>
  <Words>355</Words>
  <Characters>2801</Characters>
  <Application>Microsoft Office Word</Application>
  <DocSecurity>0</DocSecurity>
  <Lines>1400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237</cp:revision>
  <cp:lastPrinted>2026-02-12T13:12:00Z</cp:lastPrinted>
  <dcterms:created xsi:type="dcterms:W3CDTF">2024-12-18T07:18:00Z</dcterms:created>
  <dcterms:modified xsi:type="dcterms:W3CDTF">2026-04-21T11:07:00Z</dcterms:modified>
</cp:coreProperties>
</file>