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3689C" w:rsidRDefault="006E04A4">
      <w:pPr>
        <w:pStyle w:val="Dokumentbeteckning"/>
        <w:rPr>
          <w:u w:val="single"/>
        </w:rPr>
      </w:pPr>
      <w:r w:rsidRPr="00E3689C">
        <w:fldChar w:fldCharType="begin" w:fldLock="1"/>
      </w:r>
      <w:r w:rsidRPr="00E3689C">
        <w:instrText xml:space="preserve"> DOCPROPERTY "DocumentYear" </w:instrText>
      </w:r>
      <w:r w:rsidRPr="00E3689C">
        <w:fldChar w:fldCharType="separate"/>
      </w:r>
      <w:r w:rsidR="00B41CC3" w:rsidRPr="00E3689C">
        <w:t>2010/11</w:t>
      </w:r>
      <w:r w:rsidRPr="00E3689C">
        <w:fldChar w:fldCharType="end"/>
      </w:r>
      <w:r w:rsidRPr="00E3689C">
        <w:t>:</w:t>
      </w:r>
      <w:r w:rsidRPr="00E3689C">
        <w:fldChar w:fldCharType="begin" w:fldLock="1"/>
      </w:r>
      <w:r w:rsidRPr="00E3689C">
        <w:instrText xml:space="preserve"> DOCPROPERTY "DocumentNumber" </w:instrText>
      </w:r>
      <w:r w:rsidRPr="00E3689C">
        <w:fldChar w:fldCharType="separate"/>
      </w:r>
      <w:r w:rsidR="00B41CC3" w:rsidRPr="00E3689C">
        <w:t>11</w:t>
      </w:r>
      <w:r w:rsidRPr="00E3689C">
        <w:fldChar w:fldCharType="end"/>
      </w:r>
    </w:p>
    <w:p w:rsidR="006E04A4" w:rsidRPr="00E3689C" w:rsidRDefault="006E04A4">
      <w:pPr>
        <w:pStyle w:val="Datum"/>
        <w:outlineLvl w:val="0"/>
      </w:pPr>
      <w:r w:rsidRPr="00E3689C">
        <w:fldChar w:fldCharType="begin" w:fldLock="1"/>
      </w:r>
      <w:r w:rsidRPr="00E3689C">
        <w:instrText xml:space="preserve"> DOCPROPERTY "DocumentDate" </w:instrText>
      </w:r>
      <w:r w:rsidRPr="00E3689C">
        <w:fldChar w:fldCharType="separate"/>
      </w:r>
      <w:r w:rsidR="00B41CC3" w:rsidRPr="00E3689C">
        <w:t>Tisdagen den 9 november 2010</w:t>
      </w:r>
      <w:r w:rsidRPr="00E3689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36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3689C" w:rsidRDefault="00E024BE">
            <w:pPr>
              <w:pStyle w:val="Plenum"/>
              <w:tabs>
                <w:tab w:val="clear" w:pos="1418"/>
              </w:tabs>
            </w:pPr>
            <w:r w:rsidRPr="00E3689C">
              <w:t>Kl.</w:t>
            </w:r>
          </w:p>
        </w:tc>
        <w:tc>
          <w:tcPr>
            <w:tcW w:w="851" w:type="dxa"/>
          </w:tcPr>
          <w:p w:rsidR="006E04A4" w:rsidRPr="00E3689C" w:rsidRDefault="00E024B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3689C">
              <w:t>13.00</w:t>
            </w:r>
          </w:p>
        </w:tc>
        <w:tc>
          <w:tcPr>
            <w:tcW w:w="397" w:type="dxa"/>
          </w:tcPr>
          <w:p w:rsidR="006E04A4" w:rsidRPr="00E3689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3689C" w:rsidRDefault="00E024BE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E3689C">
              <w:t>Interpellationssvar</w:t>
            </w:r>
            <w:r w:rsidRPr="00E3689C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E3689C" w:rsidRDefault="006E04A4">
      <w:pPr>
        <w:pStyle w:val="StreckLngt"/>
      </w:pPr>
      <w:r w:rsidRPr="00E3689C">
        <w:tab/>
      </w:r>
    </w:p>
    <w:p w:rsidR="001278FF" w:rsidRPr="00E3689C" w:rsidRDefault="001278FF" w:rsidP="003675A0">
      <w:pPr>
        <w:pStyle w:val="Blankrad"/>
      </w:pPr>
      <w:r w:rsidRPr="00E368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8FF" w:rsidRPr="00E3689C" w:rsidTr="00212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8FF" w:rsidRPr="00E3689C" w:rsidRDefault="001278FF" w:rsidP="00212000">
            <w:pPr>
              <w:pStyle w:val="HuvudrubrikFlisteNr"/>
            </w:pPr>
          </w:p>
        </w:tc>
        <w:tc>
          <w:tcPr>
            <w:tcW w:w="6237" w:type="dxa"/>
          </w:tcPr>
          <w:p w:rsidR="001278FF" w:rsidRPr="00E3689C" w:rsidRDefault="001278FF" w:rsidP="00212000">
            <w:pPr>
              <w:pStyle w:val="HuvudrubrikEnsam"/>
            </w:pPr>
            <w:r w:rsidRPr="00E3689C">
              <w:t>Justering av protokoll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pStyle w:val="HuvudrubrikKolumn3"/>
            </w:pP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8FF" w:rsidRPr="00E3689C" w:rsidRDefault="001278FF" w:rsidP="00212000">
            <w:pPr>
              <w:pStyle w:val="FlistaNrText"/>
            </w:pPr>
          </w:p>
        </w:tc>
        <w:tc>
          <w:tcPr>
            <w:tcW w:w="6237" w:type="dxa"/>
          </w:tcPr>
          <w:p w:rsidR="001278FF" w:rsidRPr="00E3689C" w:rsidRDefault="001278FF" w:rsidP="00212000">
            <w:r w:rsidRPr="00E3689C">
              <w:t xml:space="preserve">Protokollen från sammanträdena tisdagen den 2 och onsdagen den 3 november 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rPr>
                <w:spacing w:val="-4"/>
              </w:rPr>
            </w:pPr>
          </w:p>
        </w:tc>
      </w:tr>
    </w:tbl>
    <w:p w:rsidR="001278FF" w:rsidRPr="00E3689C" w:rsidRDefault="001278FF" w:rsidP="003675A0">
      <w:pPr>
        <w:pStyle w:val="Blankrad"/>
      </w:pPr>
      <w:r w:rsidRPr="00E368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8FF" w:rsidRPr="00E3689C" w:rsidTr="00212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8FF" w:rsidRPr="00E3689C" w:rsidRDefault="001278FF" w:rsidP="00212000">
            <w:pPr>
              <w:pStyle w:val="HuvudrubrikFlisteNr"/>
            </w:pPr>
          </w:p>
        </w:tc>
        <w:tc>
          <w:tcPr>
            <w:tcW w:w="6237" w:type="dxa"/>
          </w:tcPr>
          <w:p w:rsidR="001278FF" w:rsidRPr="00E3689C" w:rsidRDefault="001278FF" w:rsidP="00212000">
            <w:pPr>
              <w:pStyle w:val="HuvudrubrikEnsam"/>
            </w:pPr>
            <w:bookmarkStart w:id="1" w:name="TypRubrik"/>
            <w:bookmarkEnd w:id="1"/>
            <w:r w:rsidRPr="00E3689C">
              <w:t>Meddelande om ändring i kammarens sammanträdesplan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pStyle w:val="HuvudrubrikKolumn3"/>
            </w:pP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Underrubrik"/>
            </w:pPr>
          </w:p>
        </w:tc>
        <w:tc>
          <w:tcPr>
            <w:tcW w:w="6237" w:type="dxa"/>
          </w:tcPr>
          <w:p w:rsidR="001278FF" w:rsidRPr="00E3689C" w:rsidRDefault="001278FF" w:rsidP="00212000">
            <w:pPr>
              <w:pStyle w:val="Underrubrik"/>
            </w:pPr>
            <w:bookmarkStart w:id="2" w:name="TypUnderrubrik"/>
            <w:bookmarkEnd w:id="2"/>
            <w:r w:rsidRPr="00E3689C">
              <w:t>Onsdagen den 10 november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pStyle w:val="Underrubrik"/>
              <w:rPr>
                <w:spacing w:val="-4"/>
              </w:rPr>
            </w:pP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1278FF" w:rsidRPr="00E3689C" w:rsidRDefault="001278FF" w:rsidP="00212000">
            <w:r w:rsidRPr="00E3689C">
              <w:t>Tidigare aviserad votering kl. 16.00 utgår. Beslut efter debattens slut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rPr>
                <w:spacing w:val="-4"/>
              </w:rPr>
            </w:pPr>
          </w:p>
        </w:tc>
      </w:tr>
    </w:tbl>
    <w:p w:rsidR="001278FF" w:rsidRPr="00E3689C" w:rsidRDefault="001278FF" w:rsidP="003675A0">
      <w:pPr>
        <w:pStyle w:val="Blankrad"/>
      </w:pPr>
      <w:r w:rsidRPr="00E368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8FF" w:rsidRPr="00E3689C" w:rsidTr="00212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8FF" w:rsidRPr="00E3689C" w:rsidRDefault="001278FF" w:rsidP="00212000">
            <w:pPr>
              <w:pStyle w:val="HuvudrubrikFlisteNr"/>
            </w:pPr>
          </w:p>
        </w:tc>
        <w:tc>
          <w:tcPr>
            <w:tcW w:w="6237" w:type="dxa"/>
          </w:tcPr>
          <w:p w:rsidR="001278FF" w:rsidRPr="00E3689C" w:rsidRDefault="001278FF" w:rsidP="00212000">
            <w:pPr>
              <w:pStyle w:val="HuvudrubrikEnsam"/>
            </w:pPr>
            <w:r w:rsidRPr="00E3689C">
              <w:t>Anmälan om uppteckningar vid EU-nämndens sammanträden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pStyle w:val="HuvudrubrikKolumn3"/>
            </w:pP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FlistaNrText"/>
            </w:pPr>
          </w:p>
        </w:tc>
        <w:tc>
          <w:tcPr>
            <w:tcW w:w="6237" w:type="dxa"/>
          </w:tcPr>
          <w:p w:rsidR="001278FF" w:rsidRPr="00E3689C" w:rsidRDefault="001278FF" w:rsidP="00212000">
            <w:r w:rsidRPr="00E3689C">
              <w:t>2010/11:2 Fredagen den 15 oktober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rPr>
                <w:spacing w:val="-4"/>
              </w:rPr>
            </w:pP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FlistaNrText"/>
            </w:pPr>
          </w:p>
        </w:tc>
        <w:tc>
          <w:tcPr>
            <w:tcW w:w="6237" w:type="dxa"/>
          </w:tcPr>
          <w:p w:rsidR="001278FF" w:rsidRPr="00E3689C" w:rsidRDefault="001278FF" w:rsidP="00212000">
            <w:r w:rsidRPr="00E3689C">
              <w:t>2010/11:3 Onsdagen den 20 oktober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rPr>
                <w:spacing w:val="-4"/>
              </w:rPr>
            </w:pP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FlistaNrText"/>
            </w:pPr>
          </w:p>
        </w:tc>
        <w:tc>
          <w:tcPr>
            <w:tcW w:w="6237" w:type="dxa"/>
          </w:tcPr>
          <w:p w:rsidR="001278FF" w:rsidRPr="00E3689C" w:rsidRDefault="001278FF" w:rsidP="00212000">
            <w:r w:rsidRPr="00E3689C">
              <w:t xml:space="preserve">2010/11:4 Fredagen den 22 oktober 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rPr>
                <w:spacing w:val="-4"/>
              </w:rPr>
            </w:pPr>
          </w:p>
        </w:tc>
      </w:tr>
    </w:tbl>
    <w:p w:rsidR="001278FF" w:rsidRPr="00E3689C" w:rsidRDefault="001278FF" w:rsidP="003675A0">
      <w:pPr>
        <w:pStyle w:val="Blankrad"/>
      </w:pPr>
      <w:r w:rsidRPr="00E368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8FF" w:rsidRPr="00E3689C" w:rsidTr="00212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8FF" w:rsidRPr="00E3689C" w:rsidRDefault="001278FF" w:rsidP="00212000">
            <w:pPr>
              <w:pStyle w:val="HuvudrubrikFlisteNr"/>
            </w:pPr>
          </w:p>
        </w:tc>
        <w:tc>
          <w:tcPr>
            <w:tcW w:w="6237" w:type="dxa"/>
          </w:tcPr>
          <w:p w:rsidR="001278FF" w:rsidRPr="00E3689C" w:rsidRDefault="001278FF" w:rsidP="00212000">
            <w:pPr>
              <w:pStyle w:val="HuvudrubrikEnsam"/>
            </w:pPr>
            <w:r w:rsidRPr="00E3689C">
              <w:t>Avsägelse</w:t>
            </w:r>
            <w:r w:rsidR="00E87C4B" w:rsidRPr="00E3689C">
              <w:t>r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pStyle w:val="HuvudrubrikKolumn3"/>
            </w:pP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FlistaNrText"/>
            </w:pPr>
          </w:p>
        </w:tc>
        <w:tc>
          <w:tcPr>
            <w:tcW w:w="6237" w:type="dxa"/>
          </w:tcPr>
          <w:p w:rsidR="001278FF" w:rsidRPr="00E3689C" w:rsidRDefault="001278FF" w:rsidP="00212000">
            <w:r w:rsidRPr="00E3689C">
              <w:t>Helén Pettersson i Umeå (S) som suppleant i konstitutionsutskottet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rPr>
                <w:spacing w:val="-4"/>
              </w:rPr>
            </w:pP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FlistaNrText"/>
            </w:pPr>
          </w:p>
        </w:tc>
        <w:tc>
          <w:tcPr>
            <w:tcW w:w="6237" w:type="dxa"/>
          </w:tcPr>
          <w:p w:rsidR="001278FF" w:rsidRPr="00E3689C" w:rsidRDefault="001278FF" w:rsidP="00212000">
            <w:r w:rsidRPr="00E3689C">
              <w:t>Gunilla Svantorp (S) som suppleant i kulturutskottet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rPr>
                <w:spacing w:val="-4"/>
              </w:rPr>
            </w:pPr>
          </w:p>
        </w:tc>
      </w:tr>
    </w:tbl>
    <w:p w:rsidR="001278FF" w:rsidRPr="00E3689C" w:rsidRDefault="001278FF" w:rsidP="003675A0">
      <w:pPr>
        <w:pStyle w:val="Blankrad"/>
      </w:pPr>
      <w:r w:rsidRPr="00E368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8FF" w:rsidRPr="00E3689C" w:rsidTr="00212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8FF" w:rsidRPr="00E3689C" w:rsidRDefault="001278FF" w:rsidP="00212000">
            <w:pPr>
              <w:pStyle w:val="HuvudrubrikFlisteNr"/>
            </w:pPr>
          </w:p>
        </w:tc>
        <w:tc>
          <w:tcPr>
            <w:tcW w:w="6237" w:type="dxa"/>
          </w:tcPr>
          <w:p w:rsidR="001278FF" w:rsidRPr="00E3689C" w:rsidRDefault="001278FF" w:rsidP="00212000">
            <w:pPr>
              <w:pStyle w:val="Huvudrubrik"/>
            </w:pPr>
            <w:bookmarkStart w:id="4" w:name="Start_Interpellationer"/>
            <w:bookmarkEnd w:id="4"/>
            <w:r w:rsidRPr="00E3689C">
              <w:t>Svar på interpellationer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pStyle w:val="HuvudrubrikKolumn3"/>
            </w:pP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Besvaradav"/>
            </w:pPr>
          </w:p>
        </w:tc>
        <w:tc>
          <w:tcPr>
            <w:tcW w:w="6237" w:type="dxa"/>
          </w:tcPr>
          <w:p w:rsidR="001278FF" w:rsidRPr="00E3689C" w:rsidRDefault="001278FF" w:rsidP="00212000">
            <w:pPr>
              <w:pStyle w:val="Besvaradav"/>
            </w:pPr>
            <w:r w:rsidRPr="00E3689C">
              <w:t>Finansminister Anders Borg (M)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pStyle w:val="Besvaradav"/>
              <w:rPr>
                <w:spacing w:val="-4"/>
              </w:rPr>
            </w:pP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FlistaNrText"/>
            </w:pPr>
          </w:p>
        </w:tc>
        <w:tc>
          <w:tcPr>
            <w:tcW w:w="6237" w:type="dxa"/>
          </w:tcPr>
          <w:p w:rsidR="001278FF" w:rsidRPr="00E3689C" w:rsidRDefault="001278FF" w:rsidP="00212000">
            <w:r w:rsidRPr="00E3689C">
              <w:t>2010/11:13 av Gustav Fridolin (MP)</w:t>
            </w:r>
          </w:p>
          <w:p w:rsidR="001278FF" w:rsidRPr="00E3689C" w:rsidRDefault="001278FF" w:rsidP="00212000">
            <w:r w:rsidRPr="00E3689C">
              <w:t>Ett växande regeringskansli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rPr>
                <w:spacing w:val="-4"/>
              </w:rPr>
            </w:pP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FlistaNrText"/>
            </w:pPr>
          </w:p>
        </w:tc>
        <w:tc>
          <w:tcPr>
            <w:tcW w:w="6237" w:type="dxa"/>
          </w:tcPr>
          <w:p w:rsidR="001278FF" w:rsidRPr="00E3689C" w:rsidRDefault="001278FF" w:rsidP="00212000">
            <w:r w:rsidRPr="00E3689C">
              <w:t>2010/11:21 av Jonas Sjöstedt (V)</w:t>
            </w:r>
          </w:p>
          <w:p w:rsidR="001278FF" w:rsidRPr="00E3689C" w:rsidRDefault="001278FF" w:rsidP="00212000">
            <w:r w:rsidRPr="00E3689C">
              <w:t>Eurokrisen och stabilitets- och tillväxtpakten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rPr>
                <w:spacing w:val="-4"/>
              </w:rPr>
            </w:pPr>
          </w:p>
        </w:tc>
      </w:tr>
    </w:tbl>
    <w:p w:rsidR="001278FF" w:rsidRPr="00E3689C" w:rsidRDefault="001278FF" w:rsidP="003675A0">
      <w:pPr>
        <w:pStyle w:val="Blankrad"/>
      </w:pPr>
      <w:r w:rsidRPr="00E368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8FF" w:rsidRPr="00E3689C" w:rsidTr="00212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8FF" w:rsidRPr="00E3689C" w:rsidRDefault="001278FF" w:rsidP="00212000">
            <w:pPr>
              <w:pStyle w:val="HuvudrubrikFlisteNr"/>
            </w:pPr>
          </w:p>
        </w:tc>
        <w:tc>
          <w:tcPr>
            <w:tcW w:w="6237" w:type="dxa"/>
          </w:tcPr>
          <w:p w:rsidR="001278FF" w:rsidRPr="00E3689C" w:rsidRDefault="001278FF" w:rsidP="00212000">
            <w:pPr>
              <w:pStyle w:val="Huvudrubrik"/>
            </w:pPr>
            <w:bookmarkStart w:id="5" w:name="Start_HänvisningTillUtskott"/>
            <w:bookmarkEnd w:id="5"/>
            <w:r w:rsidRPr="00E3689C">
              <w:t>Ärenden för hänvisning till utskott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pStyle w:val="HuvudrubrikKolumn3"/>
            </w:pPr>
            <w:r w:rsidRPr="00E3689C">
              <w:t>Förslag</w:t>
            </w: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renderubrik"/>
            </w:pPr>
          </w:p>
        </w:tc>
        <w:tc>
          <w:tcPr>
            <w:tcW w:w="6237" w:type="dxa"/>
          </w:tcPr>
          <w:p w:rsidR="001278FF" w:rsidRPr="00E3689C" w:rsidRDefault="001278FF" w:rsidP="00212000">
            <w:pPr>
              <w:pStyle w:val="renderubrik"/>
            </w:pPr>
            <w:r w:rsidRPr="00E3689C">
              <w:t>Propositioner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pStyle w:val="renderubrik"/>
              <w:rPr>
                <w:spacing w:val="-4"/>
              </w:rPr>
            </w:pP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FlistaNrText"/>
            </w:pPr>
          </w:p>
        </w:tc>
        <w:tc>
          <w:tcPr>
            <w:tcW w:w="6237" w:type="dxa"/>
          </w:tcPr>
          <w:p w:rsidR="001278FF" w:rsidRPr="00E3689C" w:rsidRDefault="001278FF" w:rsidP="00212000">
            <w:r w:rsidRPr="00E3689C">
              <w:t>2010/11:4 En effektivare narkotika- och dopningslagstiftning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rPr>
                <w:spacing w:val="-4"/>
              </w:rPr>
            </w:pPr>
            <w:r w:rsidRPr="00E3689C">
              <w:rPr>
                <w:spacing w:val="-4"/>
              </w:rPr>
              <w:t>SoU</w:t>
            </w: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FlistaNrText"/>
            </w:pPr>
          </w:p>
        </w:tc>
        <w:tc>
          <w:tcPr>
            <w:tcW w:w="6237" w:type="dxa"/>
          </w:tcPr>
          <w:p w:rsidR="001278FF" w:rsidRPr="00E3689C" w:rsidRDefault="001278FF" w:rsidP="00212000">
            <w:r w:rsidRPr="00E3689C">
              <w:t>2010/11:28 Vissa tekniska mervärdesskattefrågor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rPr>
                <w:spacing w:val="-4"/>
              </w:rPr>
            </w:pPr>
            <w:r w:rsidRPr="00E3689C">
              <w:rPr>
                <w:spacing w:val="-4"/>
              </w:rPr>
              <w:t>SkU</w:t>
            </w: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FlistaNrText"/>
            </w:pPr>
          </w:p>
        </w:tc>
        <w:tc>
          <w:tcPr>
            <w:tcW w:w="6237" w:type="dxa"/>
          </w:tcPr>
          <w:p w:rsidR="001278FF" w:rsidRPr="00E3689C" w:rsidRDefault="001278FF" w:rsidP="00212000">
            <w:r w:rsidRPr="00E3689C">
              <w:t>2010/11:32 Förfaranderegler för alternativa drivmedel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rPr>
                <w:spacing w:val="-4"/>
              </w:rPr>
            </w:pPr>
            <w:r w:rsidRPr="00E3689C">
              <w:rPr>
                <w:spacing w:val="-4"/>
              </w:rPr>
              <w:t>SkU</w:t>
            </w: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FlistaNrText"/>
            </w:pPr>
          </w:p>
        </w:tc>
        <w:tc>
          <w:tcPr>
            <w:tcW w:w="6237" w:type="dxa"/>
          </w:tcPr>
          <w:p w:rsidR="001278FF" w:rsidRPr="00E3689C" w:rsidRDefault="001278FF" w:rsidP="00212000">
            <w:r w:rsidRPr="00E3689C">
              <w:t>2010/11:35 Fortsatt svenskt deltagande i den internationella säkerhetsstyrkan i Afghanistan (ISAF)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rPr>
                <w:spacing w:val="-4"/>
              </w:rPr>
            </w:pPr>
            <w:r w:rsidRPr="00E3689C">
              <w:rPr>
                <w:spacing w:val="-4"/>
              </w:rPr>
              <w:t>UU</w:t>
            </w: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renderubrik"/>
            </w:pPr>
          </w:p>
        </w:tc>
        <w:tc>
          <w:tcPr>
            <w:tcW w:w="6237" w:type="dxa"/>
          </w:tcPr>
          <w:p w:rsidR="001278FF" w:rsidRPr="00E3689C" w:rsidRDefault="001278FF" w:rsidP="00212000">
            <w:pPr>
              <w:pStyle w:val="renderubrik"/>
            </w:pPr>
            <w:r w:rsidRPr="00E3689C">
              <w:t>Skrivelse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pStyle w:val="renderubrik"/>
              <w:rPr>
                <w:spacing w:val="-4"/>
              </w:rPr>
            </w:pP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FlistaNrText"/>
            </w:pPr>
          </w:p>
        </w:tc>
        <w:tc>
          <w:tcPr>
            <w:tcW w:w="6237" w:type="dxa"/>
          </w:tcPr>
          <w:p w:rsidR="001278FF" w:rsidRPr="00E3689C" w:rsidRDefault="001278FF" w:rsidP="00212000">
            <w:r w:rsidRPr="00E3689C">
              <w:t>2010/11:29 Migration och asylpolitik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rPr>
                <w:spacing w:val="-4"/>
              </w:rPr>
            </w:pPr>
            <w:r w:rsidRPr="00E3689C">
              <w:rPr>
                <w:spacing w:val="-4"/>
              </w:rPr>
              <w:t>SfU</w:t>
            </w: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renderubrik"/>
            </w:pPr>
          </w:p>
        </w:tc>
        <w:tc>
          <w:tcPr>
            <w:tcW w:w="6237" w:type="dxa"/>
          </w:tcPr>
          <w:p w:rsidR="001278FF" w:rsidRPr="00E3689C" w:rsidRDefault="001278FF" w:rsidP="00212000">
            <w:pPr>
              <w:pStyle w:val="renderubrik"/>
            </w:pPr>
            <w:r w:rsidRPr="00E3689C">
              <w:t>Motioner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pStyle w:val="renderubrik"/>
              <w:rPr>
                <w:spacing w:val="-4"/>
              </w:rPr>
            </w:pP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Motionsrubrik"/>
            </w:pPr>
          </w:p>
        </w:tc>
        <w:tc>
          <w:tcPr>
            <w:tcW w:w="6237" w:type="dxa"/>
          </w:tcPr>
          <w:p w:rsidR="001278FF" w:rsidRPr="00E3689C" w:rsidRDefault="001278FF" w:rsidP="00212000">
            <w:pPr>
              <w:pStyle w:val="Motionsrubrik"/>
            </w:pPr>
            <w:r w:rsidRPr="00E3689C">
              <w:t>med anledning av prop. 2010/11:20 Legitimation för lärare och förskollärare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pStyle w:val="Motionsrubrik"/>
              <w:rPr>
                <w:spacing w:val="-4"/>
              </w:rPr>
            </w:pP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FlistaNrText"/>
            </w:pPr>
          </w:p>
        </w:tc>
        <w:tc>
          <w:tcPr>
            <w:tcW w:w="6237" w:type="dxa"/>
          </w:tcPr>
          <w:p w:rsidR="001278FF" w:rsidRPr="00E3689C" w:rsidRDefault="001278FF" w:rsidP="00212000">
            <w:r w:rsidRPr="00E3689C">
              <w:t>2010/11:Ub4 av Mikael Damberg m.fl. (S)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rPr>
                <w:spacing w:val="-4"/>
              </w:rPr>
            </w:pPr>
            <w:r w:rsidRPr="00E3689C">
              <w:rPr>
                <w:spacing w:val="-4"/>
              </w:rPr>
              <w:t>UbU</w:t>
            </w: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FlistaNrText"/>
            </w:pPr>
          </w:p>
        </w:tc>
        <w:tc>
          <w:tcPr>
            <w:tcW w:w="6237" w:type="dxa"/>
          </w:tcPr>
          <w:p w:rsidR="001278FF" w:rsidRPr="00E3689C" w:rsidRDefault="001278FF" w:rsidP="00212000">
            <w:r w:rsidRPr="00E3689C">
              <w:t>2010/11:Ub5 av Richard Jomshof m.fl. (SD)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rPr>
                <w:spacing w:val="-4"/>
              </w:rPr>
            </w:pPr>
            <w:r w:rsidRPr="00E3689C">
              <w:rPr>
                <w:spacing w:val="-4"/>
              </w:rPr>
              <w:t>UbU</w:t>
            </w: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FlistaNrText"/>
            </w:pPr>
          </w:p>
        </w:tc>
        <w:tc>
          <w:tcPr>
            <w:tcW w:w="6237" w:type="dxa"/>
          </w:tcPr>
          <w:p w:rsidR="001278FF" w:rsidRPr="00E3689C" w:rsidRDefault="001278FF" w:rsidP="00212000">
            <w:r w:rsidRPr="00E3689C">
              <w:t>2010/11:Ub6 av Rossana Dinamarca m.fl. (V)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rPr>
                <w:spacing w:val="-4"/>
              </w:rPr>
            </w:pPr>
            <w:r w:rsidRPr="00E3689C">
              <w:rPr>
                <w:spacing w:val="-4"/>
              </w:rPr>
              <w:t>UbU</w:t>
            </w: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FlistaNrText"/>
            </w:pPr>
          </w:p>
        </w:tc>
        <w:tc>
          <w:tcPr>
            <w:tcW w:w="6237" w:type="dxa"/>
          </w:tcPr>
          <w:p w:rsidR="001278FF" w:rsidRPr="00E3689C" w:rsidRDefault="001278FF" w:rsidP="00212000">
            <w:r w:rsidRPr="00E3689C">
              <w:t>2010/11:Ub7 av Jabar Amin och Peter Rådberg (MP)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rPr>
                <w:spacing w:val="-4"/>
              </w:rPr>
            </w:pPr>
            <w:r w:rsidRPr="00E3689C">
              <w:rPr>
                <w:spacing w:val="-4"/>
              </w:rPr>
              <w:t>UbU</w:t>
            </w: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Motionsrubrik"/>
            </w:pPr>
          </w:p>
        </w:tc>
        <w:tc>
          <w:tcPr>
            <w:tcW w:w="6237" w:type="dxa"/>
          </w:tcPr>
          <w:p w:rsidR="001278FF" w:rsidRPr="00E3689C" w:rsidRDefault="001278FF" w:rsidP="00212000">
            <w:pPr>
              <w:pStyle w:val="Motionsrubrik"/>
            </w:pPr>
            <w:r w:rsidRPr="00E3689C">
              <w:t>med anledning av redog. 2010/11:RRS7 Riksrevisionens styrelses redogörelse om Banverkets underhåll av järnvägar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pStyle w:val="Motionsrubrik"/>
              <w:rPr>
                <w:spacing w:val="-4"/>
              </w:rPr>
            </w:pP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FlistaNrText"/>
            </w:pPr>
          </w:p>
        </w:tc>
        <w:tc>
          <w:tcPr>
            <w:tcW w:w="6237" w:type="dxa"/>
          </w:tcPr>
          <w:p w:rsidR="001278FF" w:rsidRPr="00E3689C" w:rsidRDefault="001278FF" w:rsidP="00212000">
            <w:r w:rsidRPr="00E3689C">
              <w:t>2010/11:T1 av Anders Ygeman m.fl. (S)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rPr>
                <w:spacing w:val="-4"/>
              </w:rPr>
            </w:pPr>
            <w:r w:rsidRPr="00E3689C">
              <w:rPr>
                <w:spacing w:val="-4"/>
              </w:rPr>
              <w:t>TU</w:t>
            </w:r>
          </w:p>
        </w:tc>
      </w:tr>
    </w:tbl>
    <w:p w:rsidR="001278FF" w:rsidRPr="00E3689C" w:rsidRDefault="001278FF" w:rsidP="003675A0">
      <w:pPr>
        <w:pStyle w:val="Blankrad"/>
      </w:pPr>
      <w:r w:rsidRPr="00E368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78FF" w:rsidRPr="00E3689C" w:rsidTr="002120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78FF" w:rsidRPr="00E3689C" w:rsidRDefault="001278FF" w:rsidP="00212000">
            <w:pPr>
              <w:pStyle w:val="HuvudrubrikFlisteNr"/>
            </w:pPr>
          </w:p>
        </w:tc>
        <w:tc>
          <w:tcPr>
            <w:tcW w:w="6237" w:type="dxa"/>
          </w:tcPr>
          <w:p w:rsidR="001278FF" w:rsidRPr="00E3689C" w:rsidRDefault="001278FF" w:rsidP="00212000">
            <w:pPr>
              <w:pStyle w:val="HuvudrubrikEnsam"/>
            </w:pPr>
            <w:bookmarkStart w:id="6" w:name="Start_EUdokument"/>
            <w:bookmarkEnd w:id="6"/>
            <w:r w:rsidRPr="00E3689C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pStyle w:val="HuvudrubrikKolumn3"/>
            </w:pPr>
            <w:r w:rsidRPr="00E3689C">
              <w:t>Ansvarigt utskott</w:t>
            </w: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FlistaNrText"/>
            </w:pPr>
          </w:p>
        </w:tc>
        <w:tc>
          <w:tcPr>
            <w:tcW w:w="6237" w:type="dxa"/>
          </w:tcPr>
          <w:p w:rsidR="001278FF" w:rsidRPr="00E3689C" w:rsidRDefault="001278FF" w:rsidP="00212000">
            <w:r w:rsidRPr="00E3689C">
              <w:t>2010/11:FPM13 Förordningar för nät- och informationssäkerhetsbyrån Enisa</w:t>
            </w:r>
            <w:r w:rsidRPr="00E3689C">
              <w:rPr>
                <w:i/>
              </w:rPr>
              <w:t xml:space="preserve"> KOM(2010)520, KOM(2010)521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rPr>
                <w:spacing w:val="-4"/>
              </w:rPr>
            </w:pPr>
            <w:r w:rsidRPr="00E3689C">
              <w:rPr>
                <w:spacing w:val="-4"/>
              </w:rPr>
              <w:t xml:space="preserve">TU </w:t>
            </w: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FlistaNrText"/>
            </w:pPr>
          </w:p>
        </w:tc>
        <w:tc>
          <w:tcPr>
            <w:tcW w:w="6237" w:type="dxa"/>
          </w:tcPr>
          <w:p w:rsidR="001278FF" w:rsidRPr="00E3689C" w:rsidRDefault="001278FF" w:rsidP="00212000">
            <w:r w:rsidRPr="00E3689C">
              <w:t>2010/11:FPM14 Strategi för jämställdhet 2010-2015</w:t>
            </w:r>
            <w:r w:rsidRPr="00E3689C">
              <w:rPr>
                <w:i/>
              </w:rPr>
              <w:t xml:space="preserve"> KOM(2010)491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rPr>
                <w:spacing w:val="-4"/>
              </w:rPr>
            </w:pPr>
            <w:r w:rsidRPr="00E3689C">
              <w:rPr>
                <w:spacing w:val="-4"/>
              </w:rPr>
              <w:t xml:space="preserve">AU </w:t>
            </w: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FlistaNrText"/>
            </w:pPr>
          </w:p>
        </w:tc>
        <w:tc>
          <w:tcPr>
            <w:tcW w:w="6237" w:type="dxa"/>
          </w:tcPr>
          <w:p w:rsidR="001278FF" w:rsidRPr="00E3689C" w:rsidRDefault="001278FF" w:rsidP="00212000">
            <w:r w:rsidRPr="00E3689C">
              <w:t>2010/11:FPM15 Direktiv om angrepp mot informationssystem</w:t>
            </w:r>
            <w:r w:rsidRPr="00E3689C">
              <w:rPr>
                <w:i/>
              </w:rPr>
              <w:t xml:space="preserve"> KOM(2010)517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rPr>
                <w:spacing w:val="-4"/>
              </w:rPr>
            </w:pPr>
            <w:r w:rsidRPr="00E3689C">
              <w:rPr>
                <w:spacing w:val="-4"/>
              </w:rPr>
              <w:t xml:space="preserve">JuU </w:t>
            </w:r>
          </w:p>
        </w:tc>
      </w:tr>
      <w:tr w:rsidR="001278FF" w:rsidRPr="00E3689C" w:rsidTr="00212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78FF" w:rsidRPr="00E3689C" w:rsidRDefault="001278FF" w:rsidP="00212000">
            <w:pPr>
              <w:pStyle w:val="FlistaNrText"/>
            </w:pPr>
          </w:p>
        </w:tc>
        <w:tc>
          <w:tcPr>
            <w:tcW w:w="6237" w:type="dxa"/>
          </w:tcPr>
          <w:p w:rsidR="001278FF" w:rsidRPr="00E3689C" w:rsidRDefault="001278FF" w:rsidP="00212000">
            <w:r w:rsidRPr="00E3689C">
              <w:t>2010/11:FPM16 Unga på väg</w:t>
            </w:r>
            <w:r w:rsidRPr="00E3689C">
              <w:rPr>
                <w:i/>
              </w:rPr>
              <w:t xml:space="preserve"> KOM(2010)477</w:t>
            </w:r>
          </w:p>
        </w:tc>
        <w:tc>
          <w:tcPr>
            <w:tcW w:w="2481" w:type="dxa"/>
          </w:tcPr>
          <w:p w:rsidR="001278FF" w:rsidRPr="00E3689C" w:rsidRDefault="001278FF" w:rsidP="00212000">
            <w:pPr>
              <w:rPr>
                <w:spacing w:val="-4"/>
              </w:rPr>
            </w:pPr>
            <w:r w:rsidRPr="00E3689C">
              <w:rPr>
                <w:spacing w:val="-4"/>
              </w:rPr>
              <w:t xml:space="preserve">UbU </w:t>
            </w:r>
          </w:p>
        </w:tc>
      </w:tr>
    </w:tbl>
    <w:p w:rsidR="001278FF" w:rsidRPr="00E3689C" w:rsidRDefault="001278FF" w:rsidP="003675A0">
      <w:pPr>
        <w:pStyle w:val="Blankrad"/>
      </w:pPr>
      <w:r w:rsidRPr="00E3689C">
        <w:t>     </w:t>
      </w:r>
    </w:p>
    <w:p w:rsidR="00E41BC5" w:rsidRPr="00E3689C" w:rsidRDefault="001278FF" w:rsidP="003675A0">
      <w:pPr>
        <w:pStyle w:val="Blankrad"/>
      </w:pPr>
      <w:bookmarkStart w:id="7" w:name="Start"/>
      <w:bookmarkEnd w:id="7"/>
      <w:r w:rsidRPr="00E3689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368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3689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3689C" w:rsidRDefault="006E04A4" w:rsidP="00D016E9">
            <w:pPr>
              <w:pStyle w:val="StreckMitten"/>
            </w:pPr>
            <w:r w:rsidRPr="00E3689C">
              <w:tab/>
            </w:r>
            <w:r w:rsidRPr="00E3689C">
              <w:tab/>
            </w:r>
          </w:p>
        </w:tc>
      </w:tr>
    </w:tbl>
    <w:p w:rsidR="006E04A4" w:rsidRPr="00E3689C" w:rsidRDefault="006E04A4" w:rsidP="003675A0">
      <w:pPr>
        <w:pStyle w:val="Blankrad"/>
      </w:pPr>
    </w:p>
    <w:sectPr w:rsidR="006E04A4" w:rsidRPr="00E3689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2000" w:rsidRPr="00E3689C" w:rsidRDefault="00212000">
      <w:r w:rsidRPr="00E3689C">
        <w:separator/>
      </w:r>
    </w:p>
  </w:endnote>
  <w:endnote w:type="continuationSeparator" w:id="0">
    <w:p w:rsidR="00212000" w:rsidRPr="00E3689C" w:rsidRDefault="00212000">
      <w:r w:rsidRPr="00E368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24BE" w:rsidRPr="00E3689C" w:rsidRDefault="00E024BE">
    <w:pPr>
      <w:pStyle w:val="Sidhuvud"/>
      <w:jc w:val="center"/>
    </w:pPr>
    <w:r w:rsidRPr="00E3689C">
      <w:fldChar w:fldCharType="begin" w:fldLock="1"/>
    </w:r>
    <w:r w:rsidRPr="00E3689C">
      <w:instrText xml:space="preserve"> PAGE </w:instrText>
    </w:r>
    <w:r w:rsidRPr="00E3689C">
      <w:fldChar w:fldCharType="separate"/>
    </w:r>
    <w:r w:rsidR="00B41CC3" w:rsidRPr="00E3689C">
      <w:t>2</w:t>
    </w:r>
    <w:r w:rsidRPr="00E3689C">
      <w:fldChar w:fldCharType="end"/>
    </w:r>
    <w:r w:rsidRPr="00E3689C">
      <w:t xml:space="preserve"> (</w:t>
    </w:r>
    <w:r w:rsidRPr="00E3689C">
      <w:fldChar w:fldCharType="begin" w:fldLock="1"/>
    </w:r>
    <w:r w:rsidRPr="00E3689C">
      <w:instrText xml:space="preserve"> NUMPAGES </w:instrText>
    </w:r>
    <w:r w:rsidRPr="00E3689C">
      <w:fldChar w:fldCharType="separate"/>
    </w:r>
    <w:r w:rsidR="00B41CC3" w:rsidRPr="00E3689C">
      <w:t>2</w:t>
    </w:r>
    <w:r w:rsidRPr="00E3689C">
      <w:fldChar w:fldCharType="end"/>
    </w:r>
    <w:r w:rsidRPr="00E3689C">
      <w:t>)</w:t>
    </w:r>
  </w:p>
  <w:p w:rsidR="00E024BE" w:rsidRPr="00E3689C" w:rsidRDefault="00E024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24BE" w:rsidRPr="00E3689C" w:rsidRDefault="00E024BE">
    <w:pPr>
      <w:pStyle w:val="Sidhuvud"/>
      <w:jc w:val="center"/>
    </w:pPr>
    <w:r w:rsidRPr="00E3689C">
      <w:fldChar w:fldCharType="begin" w:fldLock="1"/>
    </w:r>
    <w:r w:rsidRPr="00E3689C">
      <w:instrText xml:space="preserve"> PAGE </w:instrText>
    </w:r>
    <w:r w:rsidRPr="00E3689C">
      <w:fldChar w:fldCharType="separate"/>
    </w:r>
    <w:r w:rsidR="00212000" w:rsidRPr="00E3689C">
      <w:t>1</w:t>
    </w:r>
    <w:r w:rsidRPr="00E3689C">
      <w:fldChar w:fldCharType="end"/>
    </w:r>
    <w:r w:rsidRPr="00E3689C">
      <w:t xml:space="preserve"> (</w:t>
    </w:r>
    <w:r w:rsidRPr="00E3689C">
      <w:fldChar w:fldCharType="begin" w:fldLock="1"/>
    </w:r>
    <w:r w:rsidRPr="00E3689C">
      <w:instrText xml:space="preserve"> NUMPAGES </w:instrText>
    </w:r>
    <w:r w:rsidRPr="00E3689C">
      <w:fldChar w:fldCharType="separate"/>
    </w:r>
    <w:r w:rsidR="00B41CC3" w:rsidRPr="00E3689C">
      <w:t>2</w:t>
    </w:r>
    <w:r w:rsidRPr="00E3689C">
      <w:fldChar w:fldCharType="end"/>
    </w:r>
    <w:r w:rsidRPr="00E3689C">
      <w:t>)</w:t>
    </w:r>
  </w:p>
  <w:p w:rsidR="00E024BE" w:rsidRPr="00E3689C" w:rsidRDefault="00E024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2000" w:rsidRPr="00E3689C" w:rsidRDefault="00212000">
      <w:r w:rsidRPr="00E3689C">
        <w:separator/>
      </w:r>
    </w:p>
  </w:footnote>
  <w:footnote w:type="continuationSeparator" w:id="0">
    <w:p w:rsidR="00212000" w:rsidRPr="00E3689C" w:rsidRDefault="00212000">
      <w:r w:rsidRPr="00E368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24BE" w:rsidRPr="00E3689C" w:rsidRDefault="00E024BE">
    <w:pPr>
      <w:pStyle w:val="Sidhuvud"/>
      <w:tabs>
        <w:tab w:val="clear" w:pos="4536"/>
      </w:tabs>
    </w:pPr>
    <w:r w:rsidRPr="00E3689C">
      <w:fldChar w:fldCharType="begin" w:fldLock="1"/>
    </w:r>
    <w:r w:rsidRPr="00E3689C">
      <w:instrText xml:space="preserve"> DOCPROPERTY "DocumentDate" </w:instrText>
    </w:r>
    <w:r w:rsidRPr="00E3689C">
      <w:fldChar w:fldCharType="separate"/>
    </w:r>
    <w:r w:rsidR="00B41CC3" w:rsidRPr="00E3689C">
      <w:t>Tisdagen den 9 november 2010</w:t>
    </w:r>
    <w:r w:rsidRPr="00E3689C">
      <w:fldChar w:fldCharType="end"/>
    </w:r>
    <w:r w:rsidRPr="00E3689C">
      <w:tab/>
    </w:r>
  </w:p>
  <w:p w:rsidR="00E024BE" w:rsidRPr="00E3689C" w:rsidRDefault="00E024B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3689C">
      <w:rPr>
        <w:sz w:val="12"/>
      </w:rPr>
      <w:tab/>
    </w:r>
  </w:p>
  <w:p w:rsidR="00E024BE" w:rsidRPr="00E3689C" w:rsidRDefault="00E024BE"/>
  <w:p w:rsidR="00E024BE" w:rsidRPr="00E3689C" w:rsidRDefault="00E024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24BE" w:rsidRPr="00E3689C" w:rsidRDefault="00E3689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3689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24BE" w:rsidRPr="00E3689C" w:rsidRDefault="00E024BE">
    <w:pPr>
      <w:pStyle w:val="Dokumentrubrik"/>
      <w:spacing w:after="360"/>
    </w:pPr>
    <w:r w:rsidRPr="00E3689C">
      <w:t>Föredragningslista</w:t>
    </w:r>
  </w:p>
  <w:p w:rsidR="00E024BE" w:rsidRPr="00E3689C" w:rsidRDefault="00E024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81157101">
    <w:abstractNumId w:val="5"/>
  </w:num>
  <w:num w:numId="2" w16cid:durableId="1777938621">
    <w:abstractNumId w:val="2"/>
  </w:num>
  <w:num w:numId="3" w16cid:durableId="178979993">
    <w:abstractNumId w:val="4"/>
  </w:num>
  <w:num w:numId="4" w16cid:durableId="13652796">
    <w:abstractNumId w:val="1"/>
  </w:num>
  <w:num w:numId="5" w16cid:durableId="1540967700">
    <w:abstractNumId w:val="0"/>
  </w:num>
  <w:num w:numId="6" w16cid:durableId="719666171">
    <w:abstractNumId w:val="3"/>
  </w:num>
  <w:num w:numId="7" w16cid:durableId="1470324993">
    <w:abstractNumId w:val="3"/>
  </w:num>
  <w:num w:numId="8" w16cid:durableId="714887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14A0F"/>
    <w:rsid w:val="00000608"/>
    <w:rsid w:val="00000DAE"/>
    <w:rsid w:val="000021B0"/>
    <w:rsid w:val="000025B1"/>
    <w:rsid w:val="00002616"/>
    <w:rsid w:val="00003249"/>
    <w:rsid w:val="00013362"/>
    <w:rsid w:val="00014A0F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78FF"/>
    <w:rsid w:val="00130979"/>
    <w:rsid w:val="00135D30"/>
    <w:rsid w:val="00143D28"/>
    <w:rsid w:val="00146760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2000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6C1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A406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1CC3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24BE"/>
    <w:rsid w:val="00E03BF3"/>
    <w:rsid w:val="00E05453"/>
    <w:rsid w:val="00E17E2F"/>
    <w:rsid w:val="00E20333"/>
    <w:rsid w:val="00E22334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689C"/>
    <w:rsid w:val="00E37222"/>
    <w:rsid w:val="00E41505"/>
    <w:rsid w:val="00E41BC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87C4B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F21325-8EAC-4410-8627-7B137DC8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1278FF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309</Words>
  <Characters>1997</Characters>
  <Application>Microsoft Office Word</Application>
  <DocSecurity>4</DocSecurity>
  <Lines>166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2010/11:11</vt:lpstr>
      <vt:lpstr>Tisdagen den 9 november 2010</vt:lpstr>
    </vt:vector>
  </TitlesOfParts>
  <Company>Riksdagen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2010-11-08T13:24:00Z</cp:lastPrinted>
  <dcterms:created xsi:type="dcterms:W3CDTF">2025-12-18T03:26:00Z</dcterms:created>
  <dcterms:modified xsi:type="dcterms:W3CDTF">2025-12-18T03:26:00Z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9 november 2010</vt:lpwstr>
  </property>
  <property fmtid="{D5CDD505-2E9C-101B-9397-08002B2CF9AE}" pid="3" name="DocumentNumber">
    <vt:lpwstr>11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2010-11-09</vt:lpwstr>
  </property>
  <property fmtid="{D5CDD505-2E9C-101B-9397-08002B2CF9AE}" pid="7" name="DatumAvgörande">
    <vt:lpwstr>2010-11-09</vt:lpwstr>
  </property>
</Properties>
</file>