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19B4" w:rsidRPr="00AF5E37" w:rsidRDefault="000719B4" w:rsidP="00091B1D">
      <w:pPr>
        <w:pStyle w:val="Hemstlrubrik"/>
      </w:pPr>
      <w:r w:rsidRPr="00AF5E37">
        <w:t>Förslag till riksdagsbeslut</w:t>
      </w:r>
    </w:p>
    <w:p w:rsidR="000719B4" w:rsidRPr="00AF5E37" w:rsidRDefault="000719B4" w:rsidP="000719B4">
      <w:pPr>
        <w:pStyle w:val="Hemstlatt"/>
      </w:pPr>
      <w:r w:rsidRPr="00AF5E37">
        <w:t xml:space="preserve">Riksdagen tillkännager för regeringen som sin mening </w:t>
      </w:r>
      <w:r w:rsidR="00EA08EE" w:rsidRPr="00AF5E37">
        <w:t>vad i motionen anför</w:t>
      </w:r>
      <w:r w:rsidRPr="00AF5E37">
        <w:t>s om att tillsätta en utredning för att starta en fond för naturkatastr</w:t>
      </w:r>
      <w:r w:rsidRPr="00AF5E37">
        <w:t>o</w:t>
      </w:r>
      <w:r w:rsidRPr="00AF5E37">
        <w:t>fer.</w:t>
      </w:r>
    </w:p>
    <w:p w:rsidR="000719B4" w:rsidRPr="00AF5E37" w:rsidRDefault="00EA08EE" w:rsidP="00EA08EE">
      <w:pPr>
        <w:pStyle w:val="Rubrik1"/>
      </w:pPr>
      <w:r w:rsidRPr="00AF5E37">
        <w:t>Motivering</w:t>
      </w:r>
    </w:p>
    <w:p w:rsidR="000719B4" w:rsidRPr="00AF5E37" w:rsidRDefault="000719B4" w:rsidP="000719B4">
      <w:r w:rsidRPr="00AF5E37">
        <w:t>Nu har det hänt igen! I januari 2005 drabbades södra Sverige av stormen Gudrun, som orsakade enormt stora skador på skogen. Många markägare fick se sin framtid förstörd genom att deras ”valutareserv” blåste ner. Tragedierna blev för många oöverstigliga och en del orkade inte leva längre. Det innebar för drabbade familjer dubbel olycka. Skador på elledningar, telefonnätet, vägar</w:t>
      </w:r>
      <w:r w:rsidR="00091B1D" w:rsidRPr="00AF5E37">
        <w:t>,</w:t>
      </w:r>
      <w:r w:rsidRPr="00AF5E37">
        <w:t xml:space="preserve"> fastigheter och inte minst nedblåst skog kostar samhället enorma su</w:t>
      </w:r>
      <w:r w:rsidRPr="00AF5E37">
        <w:t>m</w:t>
      </w:r>
      <w:r w:rsidRPr="00AF5E37">
        <w:t>m</w:t>
      </w:r>
      <w:r w:rsidR="00091B1D" w:rsidRPr="00AF5E37">
        <w:t>or. Pengar har fått omdisponera</w:t>
      </w:r>
      <w:r w:rsidRPr="00AF5E37">
        <w:t>s inom statens budget. Om vi hade haft en nationell fond för naturkatastrofer så hade det varit lättare att hantera de kos</w:t>
      </w:r>
      <w:r w:rsidRPr="00AF5E37">
        <w:t>t</w:t>
      </w:r>
      <w:r w:rsidRPr="00AF5E37">
        <w:t>nader som blev följden av stormen. Av den anledningen anser vi att en såd</w:t>
      </w:r>
      <w:r w:rsidR="00091B1D" w:rsidRPr="00AF5E37">
        <w:t>an fond bör inrättas i Sverige.</w:t>
      </w:r>
    </w:p>
    <w:p w:rsidR="000719B4" w:rsidRPr="00AF5E37" w:rsidRDefault="000719B4" w:rsidP="00091B1D">
      <w:pPr>
        <w:pStyle w:val="Normaltindrag"/>
      </w:pPr>
      <w:r w:rsidRPr="00AF5E37">
        <w:t>Sedan sommaren 2000 till dags datum har Sverige drabbats av flera lån</w:t>
      </w:r>
      <w:r w:rsidRPr="00AF5E37">
        <w:t>g</w:t>
      </w:r>
      <w:r w:rsidRPr="00AF5E37">
        <w:t>variga och kraftiga regnperioder och häftiga åskskurar, med enorma öve</w:t>
      </w:r>
      <w:r w:rsidRPr="00AF5E37">
        <w:t>r</w:t>
      </w:r>
      <w:r w:rsidRPr="00AF5E37">
        <w:t>svämningar som följd. Många vägar, järnvägar, broar, vattenledningar, elce</w:t>
      </w:r>
      <w:r w:rsidRPr="00AF5E37">
        <w:t>n</w:t>
      </w:r>
      <w:r w:rsidRPr="00AF5E37">
        <w:t>traler, privata fastigheter m</w:t>
      </w:r>
      <w:r w:rsidR="00091B1D" w:rsidRPr="00AF5E37">
        <w:t>.</w:t>
      </w:r>
      <w:r w:rsidRPr="00AF5E37">
        <w:t>m</w:t>
      </w:r>
      <w:r w:rsidR="00091B1D" w:rsidRPr="00AF5E37">
        <w:t>.</w:t>
      </w:r>
      <w:r w:rsidRPr="00AF5E37">
        <w:t xml:space="preserve"> har drabbats av stora skador. Enligt klimate</w:t>
      </w:r>
      <w:r w:rsidRPr="00AF5E37">
        <w:t>x</w:t>
      </w:r>
      <w:r w:rsidRPr="00AF5E37">
        <w:t>perter kommer vi i framtiden att drabbas av flera nederbördsperioder, likna</w:t>
      </w:r>
      <w:r w:rsidRPr="00AF5E37">
        <w:t>n</w:t>
      </w:r>
      <w:r w:rsidRPr="00AF5E37">
        <w:t>de de</w:t>
      </w:r>
      <w:r w:rsidR="00091B1D" w:rsidRPr="00AF5E37">
        <w:t>m</w:t>
      </w:r>
      <w:r w:rsidRPr="00AF5E37">
        <w:t xml:space="preserve"> som vi redan upplevt de senaste åren. Det är ibland närmast skrä</w:t>
      </w:r>
      <w:r w:rsidRPr="00AF5E37">
        <w:t>m</w:t>
      </w:r>
      <w:r w:rsidRPr="00AF5E37">
        <w:t>mande scenarier som klimatforskarna skissar på för framtiden. Det är med stor oro som vi kan följa alla de orkaner och tyfoner som drabbar andra länder . Vi kan också i Sverige känna av en del efterdyningar av de orkaner som dragit fram så kraftigt efter tsunamin i A</w:t>
      </w:r>
      <w:r w:rsidR="00091B1D" w:rsidRPr="00AF5E37">
        <w:t>sien och orkanen i New Orleans.</w:t>
      </w:r>
    </w:p>
    <w:p w:rsidR="000719B4" w:rsidRPr="00AF5E37" w:rsidRDefault="000719B4" w:rsidP="00091B1D">
      <w:pPr>
        <w:pStyle w:val="Normaltindrag"/>
      </w:pPr>
      <w:r w:rsidRPr="00AF5E37">
        <w:t>En del andra länder har garderat sig mot liknande naturkatastrofer genom att bygga upp nationella katastroffonder (ibland kallad naturskadefond). Lä</w:t>
      </w:r>
      <w:r w:rsidRPr="00AF5E37">
        <w:t>n</w:t>
      </w:r>
      <w:r w:rsidRPr="00AF5E37">
        <w:t>der som kan nämnas är Norge, Schweiz, Kanada, Holland och Belgien. Sve</w:t>
      </w:r>
      <w:r w:rsidRPr="00AF5E37">
        <w:lastRenderedPageBreak/>
        <w:t>r</w:t>
      </w:r>
      <w:r w:rsidRPr="00AF5E37">
        <w:t>i</w:t>
      </w:r>
      <w:r w:rsidRPr="00AF5E37">
        <w:t>ge bör också utreda möjligheten att starta en naturkatastroffond (alt. natursk</w:t>
      </w:r>
      <w:r w:rsidRPr="00AF5E37">
        <w:t>a</w:t>
      </w:r>
      <w:r w:rsidRPr="00AF5E37">
        <w:t>defond), som ska täcka skador som vi in</w:t>
      </w:r>
      <w:r w:rsidR="00091B1D" w:rsidRPr="00AF5E37">
        <w:t>te kan teckna försäkringar mot.</w:t>
      </w:r>
    </w:p>
    <w:p w:rsidR="000719B4" w:rsidRPr="00AF5E37" w:rsidRDefault="000719B4" w:rsidP="00091B1D">
      <w:pPr>
        <w:pStyle w:val="Normaltindrag"/>
      </w:pPr>
      <w:r w:rsidRPr="00AF5E37">
        <w:t>De översvämningsskador som olika kommuner har drabb</w:t>
      </w:r>
      <w:r w:rsidR="00091B1D" w:rsidRPr="00AF5E37">
        <w:t>ats av har inneb</w:t>
      </w:r>
      <w:r w:rsidR="00091B1D" w:rsidRPr="00AF5E37">
        <w:t>u</w:t>
      </w:r>
      <w:r w:rsidR="00091B1D" w:rsidRPr="00AF5E37">
        <w:t>rit mångmiljon</w:t>
      </w:r>
      <w:r w:rsidRPr="00AF5E37">
        <w:t xml:space="preserve">belopp i reparationskostnader. Staten har visserligen gått in med </w:t>
      </w:r>
      <w:r w:rsidR="00091B1D" w:rsidRPr="00AF5E37">
        <w:t xml:space="preserve">en del </w:t>
      </w:r>
      <w:r w:rsidRPr="00AF5E37">
        <w:t>av kostnaderna, men kommunerna har själva fått ta skattepengar som varit öronmärkta till andra utgif</w:t>
      </w:r>
      <w:r w:rsidR="00091B1D" w:rsidRPr="00AF5E37">
        <w:t>ter inom kommunens budgetramar.</w:t>
      </w:r>
    </w:p>
    <w:p w:rsidR="000719B4" w:rsidRPr="00AF5E37" w:rsidRDefault="000719B4" w:rsidP="00091B1D">
      <w:pPr>
        <w:pStyle w:val="Normaltindrag"/>
      </w:pPr>
      <w:r w:rsidRPr="00AF5E37">
        <w:t>Vägverkets och Banverkets reparationskostnader har staten stått för. Det innebär att alla skattebetalare i landet får betala reparationerna efter öve</w:t>
      </w:r>
      <w:r w:rsidRPr="00AF5E37">
        <w:t>r</w:t>
      </w:r>
      <w:r w:rsidRPr="00AF5E37">
        <w:t>sväm</w:t>
      </w:r>
      <w:r w:rsidR="00091B1D" w:rsidRPr="00AF5E37">
        <w:t>ningar och skyfall.</w:t>
      </w:r>
    </w:p>
    <w:p w:rsidR="000719B4" w:rsidRPr="00AF5E37" w:rsidRDefault="000719B4" w:rsidP="00091B1D">
      <w:pPr>
        <w:pStyle w:val="Normaltindrag"/>
      </w:pPr>
      <w:r w:rsidRPr="00AF5E37">
        <w:t>När det gäller skador på kommunala verksamheter får kommunerna själva stå för kostnaderna. Det innebar att det är kommuninvånarna själva som kommer att få höjda avgifter och enbart kommunens innevånare drabbas av högre kostnader för de skador som naturkrafterna orsakar. Alltså: Skador på vägar och järnvägar betalas av alla skattebetalare, andra skador får invånarna l</w:t>
      </w:r>
      <w:r w:rsidR="00091B1D" w:rsidRPr="00AF5E37">
        <w:t>okalt stå för. Är det rättvist?</w:t>
      </w:r>
    </w:p>
    <w:p w:rsidR="000719B4" w:rsidRPr="00AF5E37" w:rsidRDefault="000719B4" w:rsidP="00091B1D">
      <w:pPr>
        <w:pStyle w:val="Normaltindrag"/>
      </w:pPr>
      <w:r w:rsidRPr="00AF5E37">
        <w:t>Det kan inte vara rimligt att enskilda kommuner ska drabbas av dessa extra kostnader till följd av naturens nyckfullhet. Lokala oväder är inte en fråga för den lokala ekonomin. Följden blir att mindre pengar finns i den kommunala budge</w:t>
      </w:r>
      <w:r w:rsidR="00091B1D" w:rsidRPr="00AF5E37">
        <w:t>ten till skola och äldreomsorg.</w:t>
      </w:r>
    </w:p>
    <w:p w:rsidR="000719B4" w:rsidRPr="00AF5E37" w:rsidRDefault="000719B4" w:rsidP="00091B1D">
      <w:pPr>
        <w:pStyle w:val="Normaltindrag"/>
      </w:pPr>
      <w:r w:rsidRPr="00AF5E37">
        <w:t>För att skapa rättvisa över hela landet bör regeringen utreda möjligheten att starta en fond som kan utnyttjas vid naturkatastrofer och den ska bl.a</w:t>
      </w:r>
      <w:r w:rsidR="00091B1D" w:rsidRPr="00AF5E37">
        <w:t>.</w:t>
      </w:r>
      <w:r w:rsidRPr="00AF5E37">
        <w:t xml:space="preserve"> täcka skador som vi inte kan teckna försäkringar mot. Katastroferna innebär tra</w:t>
      </w:r>
      <w:r w:rsidRPr="00AF5E37">
        <w:t>u</w:t>
      </w:r>
      <w:r w:rsidRPr="00AF5E37">
        <w:t>man för drabbade personer och därför bör även kostnader för att hjälpa dra</w:t>
      </w:r>
      <w:r w:rsidRPr="00AF5E37">
        <w:t>b</w:t>
      </w:r>
      <w:r w:rsidRPr="00AF5E37">
        <w:t>bade personer ingå i fondens åläggande. Exempelvis borde personer som förlorade anhöriga i tsunamin kunna få hjälp med att bearbeta</w:t>
      </w:r>
      <w:r w:rsidR="00091B1D" w:rsidRPr="00AF5E37">
        <w:t xml:space="preserve"> sin sorg.</w:t>
      </w:r>
    </w:p>
    <w:p w:rsidR="000719B4" w:rsidRPr="00AF5E37" w:rsidRDefault="000719B4" w:rsidP="00091B1D">
      <w:pPr>
        <w:pStyle w:val="Normaltindrag"/>
      </w:pPr>
      <w:r w:rsidRPr="00AF5E37">
        <w:t>Sverige bör därför inrätta en fond som växer under de år som den inte b</w:t>
      </w:r>
      <w:r w:rsidRPr="00AF5E37">
        <w:t>e</w:t>
      </w:r>
      <w:r w:rsidRPr="00AF5E37">
        <w:t>höver utnyttjas.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1B1D" w:rsidRPr="00AF5E37">
        <w:tblPrEx>
          <w:tblCellMar>
            <w:top w:w="0" w:type="dxa"/>
            <w:bottom w:w="0" w:type="dxa"/>
          </w:tblCellMar>
        </w:tblPrEx>
        <w:trPr>
          <w:cantSplit/>
        </w:trPr>
        <w:tc>
          <w:tcPr>
            <w:tcW w:w="3046" w:type="dxa"/>
          </w:tcPr>
          <w:p w:rsidR="00091B1D" w:rsidRPr="00AF5E37" w:rsidRDefault="00091B1D" w:rsidP="00091B1D">
            <w:pPr>
              <w:pStyle w:val="UnderskriftDatum"/>
              <w:spacing w:before="240"/>
            </w:pPr>
            <w:r w:rsidRPr="00AF5E37">
              <w:t>Stockholm den 21 september 2005</w:t>
            </w:r>
          </w:p>
        </w:tc>
        <w:tc>
          <w:tcPr>
            <w:tcW w:w="3047" w:type="dxa"/>
          </w:tcPr>
          <w:p w:rsidR="00091B1D" w:rsidRPr="00AF5E37" w:rsidRDefault="00091B1D" w:rsidP="00091B1D">
            <w:pPr>
              <w:pStyle w:val="Underskrifter"/>
              <w:spacing w:before="240"/>
            </w:pPr>
          </w:p>
        </w:tc>
      </w:tr>
      <w:tr w:rsidR="00091B1D" w:rsidRPr="00AF5E37">
        <w:tblPrEx>
          <w:tblCellMar>
            <w:top w:w="0" w:type="dxa"/>
            <w:bottom w:w="0" w:type="dxa"/>
          </w:tblCellMar>
        </w:tblPrEx>
        <w:trPr>
          <w:cantSplit/>
        </w:trPr>
        <w:tc>
          <w:tcPr>
            <w:tcW w:w="3046" w:type="dxa"/>
          </w:tcPr>
          <w:p w:rsidR="00091B1D" w:rsidRPr="00AF5E37" w:rsidRDefault="00091B1D" w:rsidP="00091B1D">
            <w:pPr>
              <w:pStyle w:val="Underskrifter"/>
            </w:pPr>
            <w:r w:rsidRPr="00AF5E37">
              <w:t>Birgitta Sellén (c)</w:t>
            </w:r>
          </w:p>
        </w:tc>
        <w:tc>
          <w:tcPr>
            <w:tcW w:w="3047" w:type="dxa"/>
          </w:tcPr>
          <w:p w:rsidR="00091B1D" w:rsidRPr="00AF5E37" w:rsidRDefault="00091B1D" w:rsidP="00091B1D">
            <w:pPr>
              <w:pStyle w:val="Underskrifter"/>
            </w:pPr>
            <w:r w:rsidRPr="00AF5E37">
              <w:t>Kenneth Johansson (c)</w:t>
            </w:r>
          </w:p>
        </w:tc>
      </w:tr>
    </w:tbl>
    <w:p w:rsidR="000719B4" w:rsidRPr="00AF5E37" w:rsidRDefault="000719B4" w:rsidP="00091B1D">
      <w:pPr>
        <w:pStyle w:val="Normaltindrag"/>
      </w:pPr>
    </w:p>
    <w:sectPr w:rsidR="000719B4" w:rsidRPr="00AF5E37" w:rsidSect="00091B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56C8" w:rsidRPr="00AF5E37" w:rsidRDefault="003E56C8">
      <w:r w:rsidRPr="00AF5E37">
        <w:separator/>
      </w:r>
    </w:p>
  </w:endnote>
  <w:endnote w:type="continuationSeparator" w:id="0">
    <w:p w:rsidR="003E56C8" w:rsidRPr="00AF5E37" w:rsidRDefault="003E56C8">
      <w:r w:rsidRPr="00AF5E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572" w:rsidRPr="00AF5E37" w:rsidRDefault="00AF5E37" w:rsidP="00091B1D">
    <w:pPr>
      <w:pStyle w:val="Sidfot"/>
    </w:pPr>
    <w:r w:rsidRPr="00AF5E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26208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B1D" w:rsidRDefault="00091B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1B1D" w:rsidRDefault="00091B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9B4" w:rsidRPr="00AF5E37" w:rsidRDefault="00AF5E37" w:rsidP="00091B1D">
    <w:pPr>
      <w:pStyle w:val="Sidfot"/>
    </w:pPr>
    <w:r w:rsidRPr="00AF5E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5317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B1D" w:rsidRDefault="00091B1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1B1D" w:rsidRDefault="00091B1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9B4" w:rsidRPr="00AF5E37" w:rsidRDefault="00AF5E37" w:rsidP="00091B1D">
    <w:pPr>
      <w:pStyle w:val="Sidfot"/>
    </w:pPr>
    <w:r w:rsidRPr="00AF5E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5016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B1D" w:rsidRDefault="00091B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1B1D" w:rsidRDefault="00091B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56C8" w:rsidRPr="00AF5E37" w:rsidRDefault="003E56C8">
      <w:r w:rsidRPr="00AF5E37">
        <w:separator/>
      </w:r>
    </w:p>
  </w:footnote>
  <w:footnote w:type="continuationSeparator" w:id="0">
    <w:p w:rsidR="003E56C8" w:rsidRPr="00AF5E37" w:rsidRDefault="003E56C8">
      <w:r w:rsidRPr="00AF5E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572" w:rsidRPr="00AF5E37" w:rsidRDefault="00AF5E37" w:rsidP="00091B1D">
    <w:pPr>
      <w:pStyle w:val="Sidhuvud"/>
    </w:pPr>
    <w:r w:rsidRPr="00AF5E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6325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B1D" w:rsidRDefault="00091B1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1B1D" w:rsidRDefault="00091B1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9B4" w:rsidRPr="00AF5E37" w:rsidRDefault="00AF5E37" w:rsidP="00091B1D">
    <w:pPr>
      <w:pStyle w:val="Sidhuvud"/>
    </w:pPr>
    <w:r w:rsidRPr="00AF5E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18455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B1D" w:rsidRDefault="00091B1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1B1D" w:rsidRDefault="00091B1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B1D" w:rsidRPr="00AF5E37" w:rsidRDefault="00091B1D">
    <w:pPr>
      <w:pStyle w:val="FSHNormal"/>
      <w:tabs>
        <w:tab w:val="right" w:pos="5840"/>
      </w:tabs>
    </w:pPr>
    <w:r w:rsidRPr="00AF5E37">
      <w:br/>
    </w:r>
    <w:r w:rsidRPr="00AF5E37">
      <w:fldChar w:fldCharType="begin" w:fldLock="1"/>
    </w:r>
    <w:r w:rsidRPr="00AF5E37">
      <w:instrText xml:space="preserve"> DOCPROPERTY</w:instrText>
    </w:r>
    <w:r w:rsidRPr="00AF5E37">
      <w:rPr>
        <w:sz w:val="18"/>
      </w:rPr>
      <w:instrText xml:space="preserve"> "YearUser" *\charformat </w:instrText>
    </w:r>
    <w:r w:rsidRPr="00AF5E37">
      <w:fldChar w:fldCharType="separate"/>
    </w:r>
    <w:r w:rsidRPr="00AF5E37">
      <w:t>2005/06</w:t>
    </w:r>
    <w:r w:rsidRPr="00AF5E37">
      <w:fldChar w:fldCharType="end"/>
    </w:r>
    <w:r w:rsidRPr="00AF5E37">
      <w:t xml:space="preserve"> </w:t>
    </w:r>
    <w:r w:rsidRPr="00AF5E37">
      <w:tab/>
      <w:t xml:space="preserve">mnr: </w:t>
    </w:r>
    <w:r w:rsidRPr="00AF5E37">
      <w:fldChar w:fldCharType="begin" w:fldLock="1"/>
    </w:r>
    <w:r w:rsidRPr="00AF5E37">
      <w:instrText xml:space="preserve"> DOCPROPERTY</w:instrText>
    </w:r>
    <w:r w:rsidRPr="00AF5E37">
      <w:rPr>
        <w:sz w:val="18"/>
      </w:rPr>
      <w:instrText xml:space="preserve"> "Motionsnummer" *\charformat </w:instrText>
    </w:r>
    <w:r w:rsidRPr="00AF5E37">
      <w:fldChar w:fldCharType="separate"/>
    </w:r>
    <w:r w:rsidRPr="00AF5E37">
      <w:t>Fö219</w:t>
    </w:r>
    <w:r w:rsidRPr="00AF5E37">
      <w:fldChar w:fldCharType="end"/>
    </w:r>
    <w:r w:rsidRPr="00AF5E37">
      <w:br/>
    </w:r>
    <w:r w:rsidRPr="00AF5E37">
      <w:fldChar w:fldCharType="begin" w:fldLock="1"/>
    </w:r>
    <w:r w:rsidRPr="00AF5E37">
      <w:instrText xml:space="preserve"> DOCPROPERTY</w:instrText>
    </w:r>
    <w:r w:rsidRPr="00AF5E37">
      <w:rPr>
        <w:sz w:val="18"/>
      </w:rPr>
      <w:instrText xml:space="preserve"> "Samling" *\charformat </w:instrText>
    </w:r>
    <w:r w:rsidRPr="00AF5E37">
      <w:fldChar w:fldCharType="end"/>
    </w:r>
    <w:r w:rsidRPr="00AF5E37">
      <w:tab/>
      <w:t xml:space="preserve">pnr: </w:t>
    </w:r>
    <w:r w:rsidRPr="00AF5E37">
      <w:fldChar w:fldCharType="begin" w:fldLock="1"/>
    </w:r>
    <w:r w:rsidRPr="00AF5E37">
      <w:instrText xml:space="preserve"> DOCPROPERTY</w:instrText>
    </w:r>
    <w:r w:rsidRPr="00AF5E37">
      <w:rPr>
        <w:sz w:val="18"/>
      </w:rPr>
      <w:instrText xml:space="preserve"> "Partinummer" *\charformat </w:instrText>
    </w:r>
    <w:r w:rsidRPr="00AF5E37">
      <w:fldChar w:fldCharType="separate"/>
    </w:r>
    <w:r w:rsidRPr="00AF5E37">
      <w:t>c337</w:t>
    </w:r>
    <w:r w:rsidRPr="00AF5E37">
      <w:fldChar w:fldCharType="end"/>
    </w:r>
  </w:p>
  <w:p w:rsidR="00091B1D" w:rsidRPr="00AF5E37" w:rsidRDefault="00091B1D">
    <w:pPr>
      <w:pStyle w:val="FSHRub1"/>
    </w:pPr>
    <w:r w:rsidRPr="00AF5E37">
      <w:t>Motion till riksdagen</w:t>
    </w:r>
    <w:r w:rsidRPr="00AF5E37">
      <w:br/>
    </w:r>
    <w:r w:rsidRPr="00AF5E37">
      <w:fldChar w:fldCharType="begin" w:fldLock="1"/>
    </w:r>
    <w:r w:rsidRPr="00AF5E37">
      <w:instrText xml:space="preserve"> DOCPROPERTY "YearUser" *\charformat </w:instrText>
    </w:r>
    <w:r w:rsidRPr="00AF5E37">
      <w:fldChar w:fldCharType="separate"/>
    </w:r>
    <w:r w:rsidRPr="00AF5E37">
      <w:t>2005/06</w:t>
    </w:r>
    <w:r w:rsidRPr="00AF5E37">
      <w:fldChar w:fldCharType="end"/>
    </w:r>
    <w:r w:rsidRPr="00AF5E37">
      <w:t>:</w:t>
    </w:r>
    <w:r w:rsidRPr="00AF5E37">
      <w:fldChar w:fldCharType="begin" w:fldLock="1"/>
    </w:r>
    <w:r w:rsidRPr="00AF5E37">
      <w:instrText xml:space="preserve"> DOCPROPERTY "Motionsnummer" *\charformat </w:instrText>
    </w:r>
    <w:r w:rsidRPr="00AF5E37">
      <w:fldChar w:fldCharType="separate"/>
    </w:r>
    <w:r w:rsidRPr="00AF5E37">
      <w:t>Fö219</w:t>
    </w:r>
    <w:r w:rsidRPr="00AF5E37">
      <w:fldChar w:fldCharType="end"/>
    </w:r>
  </w:p>
  <w:p w:rsidR="00091B1D" w:rsidRPr="00AF5E37" w:rsidRDefault="00091B1D">
    <w:pPr>
      <w:pStyle w:val="FSHNormalS5"/>
    </w:pPr>
    <w:r w:rsidRPr="00AF5E37">
      <w:fldChar w:fldCharType="begin" w:fldLock="1"/>
    </w:r>
    <w:r w:rsidRPr="00AF5E37">
      <w:instrText xml:space="preserve"> DOCPROPERTY "MotionarText" *\charformat </w:instrText>
    </w:r>
    <w:r w:rsidRPr="00AF5E37">
      <w:fldChar w:fldCharType="separate"/>
    </w:r>
    <w:r w:rsidRPr="00AF5E37">
      <w:t>av Birgitta Sellén och Kenneth Johansson (c)</w:t>
    </w:r>
    <w:r w:rsidRPr="00AF5E37">
      <w:fldChar w:fldCharType="end"/>
    </w:r>
    <w:r w:rsidRPr="00AF5E37">
      <w:br/>
    </w:r>
    <w:r w:rsidRPr="00AF5E37">
      <w:fldChar w:fldCharType="begin" w:fldLock="1"/>
    </w:r>
    <w:r w:rsidRPr="00AF5E37">
      <w:instrText xml:space="preserve"> DOCPROPERTY "SvarFrasKort" *\charformat </w:instrText>
    </w:r>
    <w:r w:rsidRPr="00AF5E37">
      <w:fldChar w:fldCharType="end"/>
    </w:r>
  </w:p>
  <w:p w:rsidR="00091B1D" w:rsidRPr="00AF5E37" w:rsidRDefault="00091B1D">
    <w:pPr>
      <w:pStyle w:val="FSHTitel"/>
    </w:pPr>
    <w:r w:rsidRPr="00AF5E37">
      <w:fldChar w:fldCharType="begin" w:fldLock="1"/>
    </w:r>
    <w:r w:rsidRPr="00AF5E37">
      <w:instrText xml:space="preserve"> DOCPROPERTY</w:instrText>
    </w:r>
    <w:r w:rsidRPr="00AF5E37">
      <w:rPr>
        <w:sz w:val="18"/>
      </w:rPr>
      <w:instrText xml:space="preserve"> "RubrikSvar" *\charformat </w:instrText>
    </w:r>
    <w:r w:rsidRPr="00AF5E37">
      <w:fldChar w:fldCharType="separate"/>
    </w:r>
    <w:r w:rsidRPr="00AF5E37">
      <w:t>Nationell fond för naturkatastrofer</w:t>
    </w:r>
    <w:r w:rsidRPr="00AF5E37">
      <w:fldChar w:fldCharType="end"/>
    </w:r>
  </w:p>
  <w:p w:rsidR="00091B1D" w:rsidRPr="00AF5E37" w:rsidRDefault="00091B1D" w:rsidP="00091B1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E8ED6BA"/>
    <w:lvl w:ilvl="0" w:tplc="0EFC5B7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0665425">
    <w:abstractNumId w:val="13"/>
  </w:num>
  <w:num w:numId="2" w16cid:durableId="1018197798">
    <w:abstractNumId w:val="10"/>
  </w:num>
  <w:num w:numId="3" w16cid:durableId="1287466706">
    <w:abstractNumId w:val="11"/>
  </w:num>
  <w:num w:numId="4" w16cid:durableId="1627352777">
    <w:abstractNumId w:val="12"/>
  </w:num>
  <w:num w:numId="5" w16cid:durableId="2004241456">
    <w:abstractNumId w:val="8"/>
  </w:num>
  <w:num w:numId="6" w16cid:durableId="564994530">
    <w:abstractNumId w:val="3"/>
  </w:num>
  <w:num w:numId="7" w16cid:durableId="309293262">
    <w:abstractNumId w:val="2"/>
  </w:num>
  <w:num w:numId="8" w16cid:durableId="1534684322">
    <w:abstractNumId w:val="1"/>
  </w:num>
  <w:num w:numId="9" w16cid:durableId="1055617022">
    <w:abstractNumId w:val="0"/>
  </w:num>
  <w:num w:numId="10" w16cid:durableId="657611757">
    <w:abstractNumId w:val="9"/>
  </w:num>
  <w:num w:numId="11" w16cid:durableId="1792700943">
    <w:abstractNumId w:val="7"/>
  </w:num>
  <w:num w:numId="12" w16cid:durableId="2043289283">
    <w:abstractNumId w:val="6"/>
  </w:num>
  <w:num w:numId="13" w16cid:durableId="1316105959">
    <w:abstractNumId w:val="5"/>
  </w:num>
  <w:num w:numId="14" w16cid:durableId="265234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604BD0"/>
    <w:rsid w:val="00064BC3"/>
    <w:rsid w:val="00066775"/>
    <w:rsid w:val="000719B4"/>
    <w:rsid w:val="00072FB9"/>
    <w:rsid w:val="00091B1D"/>
    <w:rsid w:val="00100531"/>
    <w:rsid w:val="00201DFB"/>
    <w:rsid w:val="00204A63"/>
    <w:rsid w:val="00212FF1"/>
    <w:rsid w:val="00230193"/>
    <w:rsid w:val="0025068A"/>
    <w:rsid w:val="002818D3"/>
    <w:rsid w:val="002D11A8"/>
    <w:rsid w:val="003E56C8"/>
    <w:rsid w:val="00445271"/>
    <w:rsid w:val="004A0504"/>
    <w:rsid w:val="004E38D9"/>
    <w:rsid w:val="00535E1D"/>
    <w:rsid w:val="00604BD0"/>
    <w:rsid w:val="006419D2"/>
    <w:rsid w:val="00740D6D"/>
    <w:rsid w:val="00794149"/>
    <w:rsid w:val="007B67A7"/>
    <w:rsid w:val="007C6092"/>
    <w:rsid w:val="009217D9"/>
    <w:rsid w:val="00A053C6"/>
    <w:rsid w:val="00A8433D"/>
    <w:rsid w:val="00A97572"/>
    <w:rsid w:val="00AF5E37"/>
    <w:rsid w:val="00B13BF0"/>
    <w:rsid w:val="00C1285C"/>
    <w:rsid w:val="00C27B7D"/>
    <w:rsid w:val="00C917A0"/>
    <w:rsid w:val="00D1174F"/>
    <w:rsid w:val="00DC6C70"/>
    <w:rsid w:val="00E22893"/>
    <w:rsid w:val="00E360DE"/>
    <w:rsid w:val="00E62E9E"/>
    <w:rsid w:val="00E75D28"/>
    <w:rsid w:val="00E84F25"/>
    <w:rsid w:val="00EA08EE"/>
    <w:rsid w:val="00F003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A952E4-571F-4BF2-8DF7-557EEB42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91B1D"/>
    <w:pPr>
      <w:spacing w:after="250"/>
    </w:pPr>
  </w:style>
  <w:style w:type="paragraph" w:customStyle="1" w:styleId="Hemstlatt">
    <w:name w:val="Hemstl_att"/>
    <w:aliases w:val="HemstPunkt,HemstPunktFlera,HemställansPunkt,Förslagstext"/>
    <w:basedOn w:val="Normal"/>
    <w:next w:val="Normal"/>
    <w:rsid w:val="00EA08E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04B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63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566</Words>
  <Characters>3188</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Fö219</vt:lpstr>
    </vt:vector>
  </TitlesOfParts>
  <Company>Riksdagen</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Fö219</dc:title>
  <dc:subject>Fö219</dc:subject>
  <dc:creator>Riksdagen</dc:creator>
  <cp:keywords>Riksdagen</cp:keywords>
  <dc:description/>
  <cp:lastModifiedBy>Lars Brink</cp:lastModifiedBy>
  <cp:revision>2</cp:revision>
  <cp:lastPrinted>2005-11-14T14:04:00Z</cp:lastPrinted>
  <dcterms:created xsi:type="dcterms:W3CDTF">2025-12-16T19:16:00Z</dcterms:created>
  <dcterms:modified xsi:type="dcterms:W3CDTF">2025-12-16T19:16:00Z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 fond för naturkatastrofer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fond för naturkatastrofer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Kenneth Johansson (c)</vt:lpwstr>
  </property>
  <property fmtid="{D5CDD505-2E9C-101B-9397-08002B2CF9AE}" pid="26" name="MotionarLista">
    <vt:lpwstr>Sellén, Birgitta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Fö219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sofia.olsson@riksdagen.se</vt:lpwstr>
  </property>
  <property fmtid="{D5CDD505-2E9C-101B-9397-08002B2CF9AE}" pid="45" name="ReservUID">
    <vt:lpwstr>louise edlund</vt:lpwstr>
  </property>
  <property fmtid="{D5CDD505-2E9C-101B-9397-08002B2CF9AE}" pid="46" name="MotionID">
    <vt:lpwstr>20052006000000000099000003370069</vt:lpwstr>
  </property>
  <property fmtid="{D5CDD505-2E9C-101B-9397-08002B2CF9AE}" pid="47" name="datum">
    <vt:lpwstr>050921</vt:lpwstr>
  </property>
  <property fmtid="{D5CDD505-2E9C-101B-9397-08002B2CF9AE}" pid="48" name="avsändar-e-post">
    <vt:lpwstr>sofia.olsson@riksdagen.se</vt:lpwstr>
  </property>
  <property fmtid="{D5CDD505-2E9C-101B-9397-08002B2CF9AE}" pid="49" name="id">
    <vt:lpwstr>20052006000000000099000003370069</vt:lpwstr>
  </property>
  <property fmtid="{D5CDD505-2E9C-101B-9397-08002B2CF9AE}" pid="50" name="nummer">
    <vt:lpwstr>219</vt:lpwstr>
  </property>
  <property fmtid="{D5CDD505-2E9C-101B-9397-08002B2CF9AE}" pid="51" name="utskottsbeteckning">
    <vt:lpwstr>Fö</vt:lpwstr>
  </property>
</Properties>
</file>