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24F7" w:rsidRPr="00AE5C60" w:rsidTr="00A524F7">
        <w:trPr>
          <w:trHeight w:val="1361"/>
        </w:trPr>
        <w:tc>
          <w:tcPr>
            <w:tcW w:w="5471" w:type="dxa"/>
          </w:tcPr>
          <w:p w:rsidR="00A524F7" w:rsidRPr="00AE5C60" w:rsidRDefault="00A524F7" w:rsidP="00A524F7">
            <w:pPr>
              <w:pStyle w:val="RSKRbeteckning"/>
              <w:spacing w:before="240"/>
            </w:pPr>
            <w:r w:rsidRPr="00AE5C60">
              <w:t>Riksdagsskrivelse</w:t>
            </w:r>
          </w:p>
          <w:p w:rsidR="00A524F7" w:rsidRPr="00AE5C60" w:rsidRDefault="00A524F7" w:rsidP="00A524F7">
            <w:pPr>
              <w:pStyle w:val="RSKRbeteckning"/>
            </w:pPr>
            <w:r w:rsidRPr="00AE5C60">
              <w:t>2016/17:55</w:t>
            </w:r>
          </w:p>
        </w:tc>
        <w:tc>
          <w:tcPr>
            <w:tcW w:w="2551" w:type="dxa"/>
          </w:tcPr>
          <w:p w:rsidR="00A524F7" w:rsidRPr="00AE5C60" w:rsidRDefault="00A524F7" w:rsidP="00A524F7">
            <w:pPr>
              <w:spacing w:before="300"/>
            </w:pPr>
            <w:r w:rsidRPr="00AE5C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24F7" w:rsidRPr="00AE5C60" w:rsidRDefault="00A524F7" w:rsidP="009E6885"/>
          <w:p w:rsidR="00A524F7" w:rsidRPr="00AE5C60" w:rsidRDefault="00A524F7" w:rsidP="00A524F7">
            <w:pPr>
              <w:jc w:val="right"/>
            </w:pPr>
          </w:p>
        </w:tc>
      </w:tr>
      <w:tr w:rsidR="00A524F7" w:rsidRPr="00AE5C60" w:rsidTr="00A524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24F7" w:rsidRPr="00AE5C60" w:rsidRDefault="00A524F7" w:rsidP="00A524F7">
            <w:pPr>
              <w:rPr>
                <w:sz w:val="10"/>
              </w:rPr>
            </w:pPr>
          </w:p>
        </w:tc>
      </w:tr>
    </w:tbl>
    <w:p w:rsidR="00CE5B19" w:rsidRPr="00AE5C60" w:rsidRDefault="00CE5B19" w:rsidP="00A524F7"/>
    <w:p w:rsidR="00A524F7" w:rsidRPr="00AE5C60" w:rsidRDefault="00A524F7" w:rsidP="00A524F7">
      <w:pPr>
        <w:pStyle w:val="Mottagare1"/>
      </w:pPr>
      <w:r w:rsidRPr="00AE5C60">
        <w:t>Regeringen</w:t>
      </w:r>
    </w:p>
    <w:p w:rsidR="00A524F7" w:rsidRPr="00AE5C60" w:rsidRDefault="00A524F7" w:rsidP="00A524F7">
      <w:pPr>
        <w:pStyle w:val="Mottagare2"/>
      </w:pPr>
      <w:r w:rsidRPr="00AE5C60">
        <w:t>Utbildningsdepartementet</w:t>
      </w:r>
      <w:r w:rsidRPr="00AE5C60">
        <w:rPr>
          <w:rStyle w:val="Fotnotsreferens"/>
        </w:rPr>
        <w:footnoteReference w:id="1"/>
      </w:r>
    </w:p>
    <w:p w:rsidR="00A524F7" w:rsidRPr="00AE5C60" w:rsidRDefault="00A524F7" w:rsidP="00A524F7">
      <w:r w:rsidRPr="00AE5C60">
        <w:t>Med överlämnande av finansutskottets betänkande 2016/17:FiU11 Höständringsbudget för 2016 får jag anmäla att riksdagen denna dag bifallit utskottets förslag till riksdagsbeslut.</w:t>
      </w:r>
    </w:p>
    <w:p w:rsidR="00A524F7" w:rsidRPr="00AE5C60" w:rsidRDefault="00A524F7" w:rsidP="00A524F7">
      <w:pPr>
        <w:pStyle w:val="Stockholm"/>
      </w:pPr>
      <w:r w:rsidRPr="00AE5C60">
        <w:t>Stockholm den 23 november 2016</w:t>
      </w:r>
    </w:p>
    <w:p w:rsidR="00A524F7" w:rsidRPr="00AE5C60" w:rsidRDefault="00A524F7" w:rsidP="00A524F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24F7" w:rsidRPr="00AE5C60" w:rsidTr="00A524F7">
        <w:tc>
          <w:tcPr>
            <w:tcW w:w="3628" w:type="dxa"/>
          </w:tcPr>
          <w:p w:rsidR="00A524F7" w:rsidRPr="00AE5C60" w:rsidRDefault="00A524F7" w:rsidP="00A524F7">
            <w:pPr>
              <w:pStyle w:val="AvsTalman"/>
            </w:pPr>
            <w:r w:rsidRPr="00AE5C60">
              <w:t>Urban Ahlin</w:t>
            </w:r>
          </w:p>
        </w:tc>
        <w:tc>
          <w:tcPr>
            <w:tcW w:w="3628" w:type="dxa"/>
          </w:tcPr>
          <w:p w:rsidR="00A524F7" w:rsidRPr="00AE5C60" w:rsidRDefault="00A524F7" w:rsidP="00A524F7">
            <w:pPr>
              <w:pStyle w:val="AvsTjnsteman"/>
            </w:pPr>
            <w:r w:rsidRPr="00AE5C60">
              <w:t>Claes Mårtensson</w:t>
            </w:r>
          </w:p>
        </w:tc>
      </w:tr>
    </w:tbl>
    <w:p w:rsidR="00A524F7" w:rsidRPr="00AE5C60" w:rsidRDefault="00A524F7" w:rsidP="00A524F7"/>
    <w:sectPr w:rsidR="00A524F7" w:rsidRPr="00AE5C6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AE2" w:rsidRPr="00AE5C60" w:rsidRDefault="00102AE2" w:rsidP="00A524F7">
      <w:r w:rsidRPr="00AE5C60">
        <w:separator/>
      </w:r>
    </w:p>
  </w:endnote>
  <w:endnote w:type="continuationSeparator" w:id="0">
    <w:p w:rsidR="00102AE2" w:rsidRPr="00AE5C60" w:rsidRDefault="00102AE2" w:rsidP="00A524F7">
      <w:r w:rsidRPr="00AE5C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AE2" w:rsidRPr="00AE5C60" w:rsidRDefault="00102AE2" w:rsidP="00A524F7">
      <w:r w:rsidRPr="00AE5C60">
        <w:separator/>
      </w:r>
    </w:p>
  </w:footnote>
  <w:footnote w:type="continuationSeparator" w:id="0">
    <w:p w:rsidR="00102AE2" w:rsidRPr="00AE5C60" w:rsidRDefault="00102AE2" w:rsidP="00A524F7">
      <w:r w:rsidRPr="00AE5C60">
        <w:continuationSeparator/>
      </w:r>
    </w:p>
  </w:footnote>
  <w:footnote w:id="1">
    <w:p w:rsidR="00A524F7" w:rsidRPr="00AE5C60" w:rsidRDefault="00A524F7">
      <w:pPr>
        <w:pStyle w:val="Fotnotstext"/>
      </w:pPr>
      <w:r w:rsidRPr="00AE5C60">
        <w:rPr>
          <w:rStyle w:val="Fotnotsreferens"/>
        </w:rPr>
        <w:footnoteRef/>
      </w:r>
      <w:r w:rsidRPr="00AE5C60">
        <w:t xml:space="preserve"> Riksdagsskrivelse 2016/17:50 till Finansdepartementet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2016/17:51 till Justitiedepartementet 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2016/17:52 till Utrikesdepartementet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2016/17:53 till Försvarsdepartementet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2016/17:54 till Socialdepartementet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2016/17:56 till Miljö- och energidepartementet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2016/17:57 till Näringsdepartementet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2016/17:58 till Kulturdepartementet</w:t>
      </w:r>
    </w:p>
    <w:p w:rsidR="00A524F7" w:rsidRPr="00AE5C60" w:rsidRDefault="00A524F7" w:rsidP="00A524F7">
      <w:pPr>
        <w:pStyle w:val="Fotnotstext"/>
      </w:pPr>
      <w:r w:rsidRPr="00AE5C60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F7"/>
    <w:rsid w:val="000171F4"/>
    <w:rsid w:val="00040DEC"/>
    <w:rsid w:val="00062659"/>
    <w:rsid w:val="000B4100"/>
    <w:rsid w:val="00102AE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24F7"/>
    <w:rsid w:val="00A756CC"/>
    <w:rsid w:val="00A8020D"/>
    <w:rsid w:val="00AE5C60"/>
    <w:rsid w:val="00AE6BB8"/>
    <w:rsid w:val="00BF1C6D"/>
    <w:rsid w:val="00C4170A"/>
    <w:rsid w:val="00CA1D70"/>
    <w:rsid w:val="00CE0BEB"/>
    <w:rsid w:val="00CE5B19"/>
    <w:rsid w:val="00E31940"/>
    <w:rsid w:val="00E52DF1"/>
    <w:rsid w:val="00E966E9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6E3096-BB27-46DC-AD2F-33772073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524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24F7"/>
  </w:style>
  <w:style w:type="character" w:styleId="Fotnotsreferens">
    <w:name w:val="footnote reference"/>
    <w:basedOn w:val="Standardstycketeckensnitt"/>
    <w:semiHidden/>
    <w:unhideWhenUsed/>
    <w:rsid w:val="00A52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