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6E04A4" w:rsidRPr="00CD7560">
      <w:pPr>
        <w:pStyle w:val="Dokumentbeteckning"/>
        <w:rPr>
          <w:u w:val="single"/>
        </w:rPr>
      </w:pPr>
      <w:bookmarkStart w:id="0" w:name="DocumentYear"/>
      <w:r>
        <w:t>2018/19</w:t>
      </w:r>
      <w:bookmarkEnd w:id="0"/>
      <w:r>
        <w:t>:</w:t>
      </w:r>
      <w:bookmarkStart w:id="1" w:name="DocumentNumber"/>
      <w:r>
        <w:t>84</w:t>
      </w:r>
      <w:bookmarkEnd w:id="1"/>
    </w:p>
    <w:p w:rsidR="006E04A4">
      <w:pPr>
        <w:pStyle w:val="Date"/>
        <w:outlineLvl w:val="0"/>
      </w:pPr>
      <w:bookmarkStart w:id="2" w:name="DocumentDate"/>
      <w:r>
        <w:t>Torsdagen den 2 maj 2019</w:t>
      </w:r>
      <w:bookmarkEnd w:id="2"/>
      <w:r w:rsidR="00CB41A5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1134"/>
        <w:gridCol w:w="397"/>
        <w:gridCol w:w="7512"/>
      </w:tblGrid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12.00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tabs>
                <w:tab w:val="clear" w:pos="1418"/>
              </w:tabs>
            </w:pP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r>
              <w:t>14.00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Frågestund</w:t>
            </w:r>
          </w:p>
        </w:tc>
      </w:tr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tabs>
                <w:tab w:val="clear" w:pos="1418"/>
              </w:tabs>
            </w:pP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r>
              <w:t>16.00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Votering</w:t>
            </w:r>
          </w:p>
        </w:tc>
      </w:tr>
    </w:tbl>
    <w:p w:rsidR="006E04A4">
      <w:pPr>
        <w:pStyle w:val="StreckLngt"/>
      </w:pPr>
      <w:r>
        <w:tab/>
      </w:r>
    </w:p>
    <w:p w:rsidR="00121B42" w:rsidP="00121B42">
      <w:pPr>
        <w:pStyle w:val="Blankrad"/>
      </w:pPr>
      <w:r>
        <w:t xml:space="preserve">      </w:t>
      </w:r>
    </w:p>
    <w:p w:rsidR="00CF242C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6663"/>
        <w:gridCol w:w="2055"/>
      </w:tblGrid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Justering av protokoll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Justering av protokoll från sammanträdena onsdagen den 10 och torsdagen den 11 april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Avsägelse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Jari Puustinen (M) som ledamot i riksdagen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faktapromemoria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Ansvarigt utskott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2018/19:FPM44 Europaparlamentets förordning om ombudsmannens ämbetsutövning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KU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hänvisning till utskott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Förslag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Proposition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2018/19:116 Genomförande av EU:s reviderade direktiv om säkerhet ombord på passagerarfartyg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TU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Framställning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2018/19:RB3 Statens roll på betalningsmarknaden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FiU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Motioner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Motionsrubrik"/>
              <w:keepNext/>
            </w:pPr>
            <w:r>
              <w:rPr>
                <w:rtl w:val="0"/>
              </w:rPr>
              <w:t>med anledning av prop. 2018/19:96 Polisens tillgång till underrättelser från Försvarets radioanstalt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2018/19:3075 av Linda Westerlund Snecker m.fl. (V)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JuU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Motionsrubrik"/>
              <w:keepNext/>
            </w:pPr>
            <w:r>
              <w:rPr>
                <w:rtl w:val="0"/>
              </w:rPr>
              <w:t>med anledning av prop. 2018/19:111 Ändringar i lagen om marktjänster på flygplatser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2018/19:3071 av Anders Åkesson och Mikael Larsson (båda C)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TU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Motionsrubrik"/>
              <w:keepNext/>
            </w:pPr>
            <w:r>
              <w:rPr>
                <w:rtl w:val="0"/>
              </w:rPr>
              <w:t>med anledning av skr. 2018/19:104 Sveriges medlemskap i FN:s säkerhetsråd 2017–2018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2018/19:3089 av Lars Adaktusson m.fl. (KD)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UU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2018/19:3090 av Kerstin Lundgren m.fl. (C, L)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UU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2018/19:3091 av Hans Wallmark m.fl. (M)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UU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Motionsrubrik"/>
              <w:keepNext/>
            </w:pPr>
            <w:r>
              <w:rPr>
                <w:rtl w:val="0"/>
              </w:rPr>
              <w:t>med anledning av skr. 2018/19:110 Riksrevisionens rapport om Skolverkets och Skolinspektionens arbete mot otillåten spridning av nationella prov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2018/19:3088 av Kristina Axén Olin m.fl. (M)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UbU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EU-dokument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COM(2019) 163 MEddelande från kommissionen till Europaparlamentet, europeiska rådet och rådet Att ytterligare stärka rättsstatsprincipen inom unionen Läget idag och vägar framåt 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KU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"/>
              <w:keepNext/>
            </w:pPr>
            <w:r>
              <w:rPr>
                <w:rtl w:val="0"/>
              </w:rPr>
              <w:t>Ärenden för avgörande kl. 16.00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Reservationer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/>
        </w:tc>
        <w:tc>
          <w:tcPr>
            <w:tcW w:w="6663" w:type="dxa"/>
          </w:tcPr>
          <w:p w:rsidR="006E04A4" w:rsidP="000326E3">
            <w:pPr>
              <w:pStyle w:val="Subtitle"/>
            </w:pPr>
            <w:r>
              <w:t xml:space="preserve"> </w:t>
            </w:r>
          </w:p>
          <w:p w:rsidR="006E04A4" w:rsidP="000326E3">
            <w:pPr>
              <w:pStyle w:val="Subtitle"/>
            </w:pPr>
            <w:r>
              <w:rPr>
                <w:rtl w:val="0"/>
              </w:rPr>
              <w:t>Tidigare slutdebatterade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Socialutskottets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2018/19:SoU15 Frågor om psykisk ohälsa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19 res. (M, SD, C, V, KD, L)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Utbildningsutskottets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2018/19:UbU8 Grundläggande om utbildningen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42 res. (S, M, SD, C, V, KD, L,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2018/19:UbU9 Lärare och elever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51 res. (M, SD, C, V, KD, L)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2018/19:UbU10 Övergripande skolfrågor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49 res. (M, SD, C, V, KD, L)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debatt och avgörande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Justitieutskottets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2018/19:JuU22 En modernare och mer ändamålsenlig prövning av hyres- och arrendeärenden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2018/19:JuU17 Högsta domstolens sammansättning i utlämningsärenden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Utrikesutskottets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2018/19:UU13 Fördjupat partnerskaps- och samarbetsavtal mellan Europeiska unionen och dess medlemsstater, å ena sidan, och Republiken Armenien, å andra sidan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Finansutskottets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2018/19:FiU23 Riksbankens förvaltning 2018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2018/19:FiU37 Kompletterande bestämmelser till EU:s förordning om transparens i transaktioner för värdepappersfinansiering och om återanvändning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Civilutskottets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2018/19:CU12 Planering och byggande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48 res. (M, SD, C, V, KD, L)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2018/19:CU13 Fastighetsrätt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12 res. (S, M, SD, C, V, KD, L,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Socialutskottets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2018/19:SoU10 Alkohol-, narkotika-, dopnings- och tobaksfrågor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13 res. (M, SD, C, KD)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2018/19:SoU11 Folkhälsofrågor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14 res. (M, SD, KD, L)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Miljö- och jordbruksutskottets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2018/19:MJU12 Livsmedelspolitik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31 res. (M, SD, C, KD)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2018/19:MJU13 Vattenvård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20 res. (M, SD, C, V, KD, L)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Frågestund kl. 14.00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Frågor besvaras av: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Finansminister Magdalena Andersson (S)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Socialminister Lena Hallengren (S)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Statsrådet Anders Ygeman (S)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Kultur- och demokratiminister Amanda Lind (MP)</w:t>
            </w:r>
          </w:p>
        </w:tc>
        <w:tc>
          <w:tcPr>
            <w:tcW w:w="2055" w:type="dxa"/>
          </w:tcPr>
          <w:p w:rsidR="006E04A4" w:rsidP="00C84F80"/>
        </w:tc>
      </w:tr>
    </w:tbl>
    <w:p w:rsidR="00517888" w:rsidRPr="00F221DA" w:rsidP="00137840">
      <w:pPr>
        <w:pStyle w:val="Blankrad"/>
      </w:pPr>
      <w:r>
        <w:t xml:space="preserve">     </w:t>
      </w:r>
    </w:p>
    <w:p w:rsidR="00121B42" w:rsidP="00121B42">
      <w:pPr>
        <w:pStyle w:val="Blankrad"/>
      </w:pPr>
      <w:r>
        <w:t xml:space="preserve">     </w:t>
      </w:r>
    </w:p>
    <w:p w:rsidR="006E04A4" w:rsidRPr="00F221DA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8718"/>
      </w:tblGrid>
      <w:tr w:rsidTr="00D774A8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c>
          <w:tcPr>
            <w:tcW w:w="567" w:type="dxa"/>
          </w:tcPr>
          <w:p w:rsidR="00D774A8">
            <w:pPr>
              <w:pStyle w:val="IngenText"/>
            </w:pPr>
          </w:p>
        </w:tc>
        <w:tc>
          <w:tcPr>
            <w:tcW w:w="8718" w:type="dxa"/>
          </w:tcPr>
          <w:p w:rsidR="00D774A8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:rsidR="006E04A4" w:rsidRPr="00852BA1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Sect="00B42C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 w:rsidR="00852BA1"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 w:rsidR="00852BA1">
      <w:rPr>
        <w:noProof/>
      </w:rPr>
      <w:t>2</w:t>
    </w:r>
    <w:r w:rsidR="00852BA1">
      <w:rPr>
        <w:noProof/>
      </w:rPr>
      <w:fldChar w:fldCharType="end"/>
    </w:r>
    <w:r>
      <w:t>)</w:t>
    </w:r>
  </w:p>
  <w:p w:rsidR="00D7324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 w:rsidR="00BE217A">
      <w:rPr>
        <w:noProof/>
      </w:rPr>
      <w:fldChar w:fldCharType="end"/>
    </w:r>
    <w:r>
      <w:t>)</w:t>
    </w:r>
  </w:p>
  <w:p w:rsidR="00D73249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 w:rsidR="00382937">
      <w:t>Torsdagen den 2 maj 2019</w:t>
    </w:r>
    <w:r w:rsidR="00382937">
      <w:fldChar w:fldCharType="end"/>
    </w:r>
  </w:p>
  <w:p w:rsidR="00D73249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D73249"/>
  <w:p w:rsidR="00D73249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73249" w:rsidP="00BE217A">
    <w:pPr>
      <w:pStyle w:val="Dokumentrubrik"/>
      <w:spacing w:after="360"/>
    </w:pPr>
    <w:bookmarkStart w:id="4" w:name="_GoBack"/>
    <w:bookmarkEnd w:id="4"/>
    <w:r>
      <w:t>Föredragningslista</w:t>
    </w:r>
  </w:p>
  <w:p w:rsidR="00D7324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>
    <w:nsid w:val="54A1785E"/>
    <w:multiLevelType w:val="hybridMultilevel"/>
    <w:tmpl w:val="BDE47E9A"/>
    <w:lvl w:ilvl="0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clear" w:pos="6804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e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left" w:pos="2098"/>
        <w:tab w:val="right" w:leader="underscore" w:pos="5783"/>
        <w:tab w:val="clear" w:pos="6804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Subtitle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Footer">
    <w:name w:val="footer"/>
    <w:basedOn w:val="Normal"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Header"/>
    <w:rsid w:val="00F75FE6"/>
    <w:pPr>
      <w:tabs>
        <w:tab w:val="clear" w:pos="4536"/>
        <w:tab w:val="left" w:pos="6804"/>
        <w:tab w:val="clear" w:pos="9072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Plain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e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cumentMap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on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2f0fc885c9d1ecb8b9e8321c2e02b37c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fcdf0400d53678d30eacff1ae07b7eb8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2019-05-02</SAFIR_Sammantradesdatum_Doc>
    <SAFIR_SammantradeID xmlns="C07A1A6C-0B19-41D9-BDF8-F523BA3921EB">d6af57d2-48cc-422c-a51f-c460ab036aef</SAFIR_SammantradeID>
    <SAFIR_FlistaStatus_Doc xmlns="C07A1A6C-0B19-41D9-BDF8-F523BA3921EB">Ej publicerad</SAFIR_FlistaStatus_Doc>
    <SAFIR_FlistaEdited_Doc xmlns="C07A1A6C-0B19-41D9-BDF8-F523BA3921EB">false</SAFIR_FlistaEdited_Doc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3AE2AA-8FDC-41A2-AC54-17B51DD2404F}"/>
</file>

<file path=customXml/itemProps2.xml><?xml version="1.0" encoding="utf-8"?>
<ds:datastoreItem xmlns:ds="http://schemas.openxmlformats.org/officeDocument/2006/customXml" ds:itemID="{76656DCF-8C0C-40D0-B8CE-356A14EF6FD0}"/>
</file>

<file path=customXml/itemProps3.xml><?xml version="1.0" encoding="utf-8"?>
<ds:datastoreItem xmlns:ds="http://schemas.openxmlformats.org/officeDocument/2006/customXml" ds:itemID="{EFF2590D-632C-43BE-9516-675C9AA8E211}"/>
</file>

<file path=customXml/itemProps4.xml><?xml version="1.0" encoding="utf-8"?>
<ds:datastoreItem xmlns:ds="http://schemas.openxmlformats.org/officeDocument/2006/customXml" ds:itemID="{8F9A53A7-DBEC-4B24-9AB3-5F3D713ACF03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Föredragningslista.dot</Template>
  <TotalTime>258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Sveriges riksdag</cp:lastModifiedBy>
  <cp:revision>47</cp:revision>
  <cp:lastPrinted>2012-12-12T21:41:00Z</cp:lastPrinted>
  <dcterms:created xsi:type="dcterms:W3CDTF">2013-03-22T09:28:00Z</dcterms:created>
  <dcterms:modified xsi:type="dcterms:W3CDTF">2013-09-13T07:35:00Z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Torsdagen den 2 maj 2019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Ej publicerad</vt:lpwstr>
  </property>
  <property fmtid="{D5CDD505-2E9C-101B-9397-08002B2CF9AE}" pid="10" name="SAFIR_FlistaEdited_Doc">
    <vt:bool>true</vt:bool>
  </property>
</Properties>
</file>