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8A3" w:rsidRPr="00C23636" w:rsidRDefault="00F058A3" w:rsidP="007B1BB7">
      <w:pPr>
        <w:pStyle w:val="Hemstlrubrik"/>
      </w:pPr>
      <w:r w:rsidRPr="00C23636">
        <w:t>Förslag till riksdagsbeslut</w:t>
      </w:r>
    </w:p>
    <w:p w:rsidR="00F058A3" w:rsidRPr="00C23636" w:rsidRDefault="00F058A3" w:rsidP="00F058A3">
      <w:pPr>
        <w:pStyle w:val="Hemstlatt"/>
      </w:pPr>
      <w:r w:rsidRPr="00C23636">
        <w:t>Riksdagen tillkännager för regeringen som sin mening vad i motionen anförs om behov av bättre villkor för småföretagare.</w:t>
      </w:r>
    </w:p>
    <w:p w:rsidR="00EA196F" w:rsidRPr="00C23636" w:rsidRDefault="00EA196F" w:rsidP="00EA196F">
      <w:pPr>
        <w:pStyle w:val="Rubrik1"/>
      </w:pPr>
      <w:r w:rsidRPr="00C23636">
        <w:t>Motivering</w:t>
      </w:r>
    </w:p>
    <w:p w:rsidR="00F058A3" w:rsidRPr="00C23636" w:rsidRDefault="00F058A3" w:rsidP="00F058A3">
      <w:r w:rsidRPr="00C23636">
        <w:t xml:space="preserve">Det är för den svenska ekonomin av avgörande vikt att antalet företag blir fler och att de ges förutsättningar att växa. Det är också mycket rimligt att de som vågar satsa också omfattas av ett grundläggande skyddsnät. </w:t>
      </w:r>
    </w:p>
    <w:p w:rsidR="00F058A3" w:rsidRPr="00C23636" w:rsidRDefault="00F058A3" w:rsidP="007B1BB7">
      <w:pPr>
        <w:pStyle w:val="Normaltindrag"/>
      </w:pPr>
      <w:r w:rsidRPr="00C23636">
        <w:t>Ensamföretagandet spelar en betydande roll i svenskt näringsliv. Av totalt drygt 870 000 svenska företag (SCB, 2004) har mer än 650 000 inga anstäl</w:t>
      </w:r>
      <w:r w:rsidRPr="00C23636">
        <w:t>l</w:t>
      </w:r>
      <w:r w:rsidRPr="00C23636">
        <w:t>da. Många av dessa näringsidkare riskerar emellertid betydande svårigheter om de t.ex. skulle bli arbetslösa och tillfälligt behöva vända sig till sin a-kassa. Särskilt komplicerat blir det för dem som delar sin tid mellan en a</w:t>
      </w:r>
      <w:r w:rsidRPr="00C23636">
        <w:t>n</w:t>
      </w:r>
      <w:r w:rsidRPr="00C23636">
        <w:t>ställning och en egen näringsverksamhet. Komplicerade regelverk, exklud</w:t>
      </w:r>
      <w:r w:rsidRPr="00C23636">
        <w:t>e</w:t>
      </w:r>
      <w:r w:rsidRPr="00C23636">
        <w:t>ring och effekter i andra regelverk, t.ex. skatteregler, gör det angeläget att utarbeta en lösning som är begriplig, enkel och trygg också för dem som dr</w:t>
      </w:r>
      <w:r w:rsidRPr="00C23636">
        <w:t>i</w:t>
      </w:r>
      <w:r w:rsidRPr="00C23636">
        <w:t>ver en näringsverksamhet på del- eller heltid.</w:t>
      </w:r>
    </w:p>
    <w:p w:rsidR="00F058A3" w:rsidRPr="00C23636" w:rsidRDefault="00F058A3" w:rsidP="007B1BB7">
      <w:pPr>
        <w:pStyle w:val="Normaltindrag"/>
      </w:pPr>
      <w:r w:rsidRPr="00C23636">
        <w:t>Mot bakgrund av detta är det angeläget att regeringen kraftfullt tar itu med den sociala dimensionen i företagandet och utarbetar förslag på vilka förän</w:t>
      </w:r>
      <w:r w:rsidRPr="00C23636">
        <w:t>d</w:t>
      </w:r>
      <w:r w:rsidRPr="00C23636">
        <w:t>ringar som ska göra</w:t>
      </w:r>
      <w:r w:rsidR="007B1BB7" w:rsidRPr="00C23636">
        <w:t>s</w:t>
      </w:r>
      <w:r w:rsidRPr="00C2363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1BB7" w:rsidRPr="00C23636">
        <w:tblPrEx>
          <w:tblCellMar>
            <w:top w:w="0" w:type="dxa"/>
            <w:bottom w:w="0" w:type="dxa"/>
          </w:tblCellMar>
        </w:tblPrEx>
        <w:trPr>
          <w:cantSplit/>
        </w:trPr>
        <w:tc>
          <w:tcPr>
            <w:tcW w:w="3046" w:type="dxa"/>
          </w:tcPr>
          <w:p w:rsidR="007B1BB7" w:rsidRPr="00C23636" w:rsidRDefault="007B1BB7" w:rsidP="007B1BB7">
            <w:pPr>
              <w:pStyle w:val="UnderskriftDatum"/>
              <w:spacing w:before="240"/>
            </w:pPr>
            <w:r w:rsidRPr="00C23636">
              <w:t>Stockholm den 29 september 2005</w:t>
            </w:r>
          </w:p>
        </w:tc>
        <w:tc>
          <w:tcPr>
            <w:tcW w:w="3047" w:type="dxa"/>
          </w:tcPr>
          <w:p w:rsidR="007B1BB7" w:rsidRPr="00C23636" w:rsidRDefault="007B1BB7" w:rsidP="007B1BB7">
            <w:pPr>
              <w:pStyle w:val="Underskrifter"/>
              <w:spacing w:before="240"/>
            </w:pPr>
          </w:p>
        </w:tc>
      </w:tr>
      <w:tr w:rsidR="007B1BB7" w:rsidRPr="00C23636">
        <w:tblPrEx>
          <w:tblCellMar>
            <w:top w:w="0" w:type="dxa"/>
            <w:bottom w:w="0" w:type="dxa"/>
          </w:tblCellMar>
        </w:tblPrEx>
        <w:trPr>
          <w:cantSplit/>
        </w:trPr>
        <w:tc>
          <w:tcPr>
            <w:tcW w:w="3046" w:type="dxa"/>
          </w:tcPr>
          <w:p w:rsidR="007B1BB7" w:rsidRPr="00C23636" w:rsidRDefault="007B1BB7" w:rsidP="007B1BB7">
            <w:pPr>
              <w:pStyle w:val="Underskrifter"/>
            </w:pPr>
            <w:r w:rsidRPr="00C23636">
              <w:t>Birgitta Sellén (c)</w:t>
            </w:r>
          </w:p>
        </w:tc>
        <w:tc>
          <w:tcPr>
            <w:tcW w:w="3047" w:type="dxa"/>
          </w:tcPr>
          <w:p w:rsidR="007B1BB7" w:rsidRPr="00C23636" w:rsidRDefault="007B1BB7" w:rsidP="007B1BB7">
            <w:pPr>
              <w:pStyle w:val="Underskrifter"/>
            </w:pPr>
            <w:r w:rsidRPr="00C23636">
              <w:t>Birgitta Carlsson (c)</w:t>
            </w:r>
          </w:p>
        </w:tc>
      </w:tr>
    </w:tbl>
    <w:p w:rsidR="00E84F25" w:rsidRPr="00C23636" w:rsidRDefault="00E84F25" w:rsidP="007B1BB7">
      <w:pPr>
        <w:pStyle w:val="Normaltindrag"/>
      </w:pPr>
    </w:p>
    <w:sectPr w:rsidR="00E84F25" w:rsidRPr="00C23636" w:rsidSect="007B1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F24" w:rsidRPr="00C23636" w:rsidRDefault="00845F24">
      <w:r w:rsidRPr="00C23636">
        <w:separator/>
      </w:r>
    </w:p>
  </w:endnote>
  <w:endnote w:type="continuationSeparator" w:id="0">
    <w:p w:rsidR="00845F24" w:rsidRPr="00C23636" w:rsidRDefault="00845F24">
      <w:r w:rsidRPr="00C23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6D" w:rsidRPr="00C23636" w:rsidRDefault="00C23636" w:rsidP="007B1BB7">
    <w:pPr>
      <w:pStyle w:val="Sidfot"/>
    </w:pPr>
    <w:r w:rsidRPr="00C23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529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BB7" w:rsidRDefault="007B1BB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1BB7" w:rsidRDefault="007B1BB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A3" w:rsidRPr="00C23636" w:rsidRDefault="00C23636" w:rsidP="007B1BB7">
    <w:pPr>
      <w:pStyle w:val="Sidfot"/>
    </w:pPr>
    <w:r w:rsidRPr="00C23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5660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BB7" w:rsidRDefault="007B1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1BB7" w:rsidRDefault="007B1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A3" w:rsidRPr="00C23636" w:rsidRDefault="00C23636" w:rsidP="007B1BB7">
    <w:pPr>
      <w:pStyle w:val="Sidfot"/>
    </w:pPr>
    <w:r w:rsidRPr="00C23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8239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BB7" w:rsidRDefault="007B1B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1BB7" w:rsidRDefault="007B1B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F24" w:rsidRPr="00C23636" w:rsidRDefault="00845F24">
      <w:r w:rsidRPr="00C23636">
        <w:separator/>
      </w:r>
    </w:p>
  </w:footnote>
  <w:footnote w:type="continuationSeparator" w:id="0">
    <w:p w:rsidR="00845F24" w:rsidRPr="00C23636" w:rsidRDefault="00845F24">
      <w:r w:rsidRPr="00C23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76D" w:rsidRPr="00C23636" w:rsidRDefault="00C23636" w:rsidP="007B1BB7">
    <w:pPr>
      <w:pStyle w:val="Sidhuvud"/>
    </w:pPr>
    <w:r w:rsidRPr="00C23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403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BB7" w:rsidRDefault="007B1B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1BB7" w:rsidRDefault="007B1B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A3" w:rsidRPr="00C23636" w:rsidRDefault="00C23636" w:rsidP="007B1BB7">
    <w:pPr>
      <w:pStyle w:val="Sidhuvud"/>
    </w:pPr>
    <w:r w:rsidRPr="00C23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147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1BB7" w:rsidRDefault="007B1B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1BB7" w:rsidRDefault="007B1B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1BB7" w:rsidRPr="00C23636" w:rsidRDefault="007B1BB7">
    <w:pPr>
      <w:pStyle w:val="FSHNormal"/>
      <w:tabs>
        <w:tab w:val="right" w:pos="5840"/>
      </w:tabs>
    </w:pPr>
    <w:r w:rsidRPr="00C23636">
      <w:br/>
    </w:r>
    <w:r w:rsidRPr="00C23636">
      <w:fldChar w:fldCharType="begin" w:fldLock="1"/>
    </w:r>
    <w:r w:rsidRPr="00C23636">
      <w:instrText xml:space="preserve"> DOCPROPERTY</w:instrText>
    </w:r>
    <w:r w:rsidRPr="00C23636">
      <w:rPr>
        <w:sz w:val="18"/>
      </w:rPr>
      <w:instrText xml:space="preserve"> "YearUser" *\charformat </w:instrText>
    </w:r>
    <w:r w:rsidRPr="00C23636">
      <w:fldChar w:fldCharType="separate"/>
    </w:r>
    <w:r w:rsidRPr="00C23636">
      <w:t>2005/06</w:t>
    </w:r>
    <w:r w:rsidRPr="00C23636">
      <w:fldChar w:fldCharType="end"/>
    </w:r>
    <w:r w:rsidRPr="00C23636">
      <w:t xml:space="preserve"> </w:t>
    </w:r>
    <w:r w:rsidRPr="00C23636">
      <w:tab/>
      <w:t xml:space="preserve">mnr: </w:t>
    </w:r>
    <w:r w:rsidRPr="00C23636">
      <w:fldChar w:fldCharType="begin" w:fldLock="1"/>
    </w:r>
    <w:r w:rsidRPr="00C23636">
      <w:instrText xml:space="preserve"> DOCPROPERTY</w:instrText>
    </w:r>
    <w:r w:rsidRPr="00C23636">
      <w:rPr>
        <w:sz w:val="18"/>
      </w:rPr>
      <w:instrText xml:space="preserve"> "Motionsnummer" *\charformat </w:instrText>
    </w:r>
    <w:r w:rsidRPr="00C23636">
      <w:fldChar w:fldCharType="separate"/>
    </w:r>
    <w:r w:rsidRPr="00C23636">
      <w:t>N291</w:t>
    </w:r>
    <w:r w:rsidRPr="00C23636">
      <w:fldChar w:fldCharType="end"/>
    </w:r>
    <w:r w:rsidRPr="00C23636">
      <w:br/>
    </w:r>
    <w:r w:rsidRPr="00C23636">
      <w:fldChar w:fldCharType="begin" w:fldLock="1"/>
    </w:r>
    <w:r w:rsidRPr="00C23636">
      <w:instrText xml:space="preserve"> DOCPROPERTY</w:instrText>
    </w:r>
    <w:r w:rsidRPr="00C23636">
      <w:rPr>
        <w:sz w:val="18"/>
      </w:rPr>
      <w:instrText xml:space="preserve"> "Samling" *\charformat </w:instrText>
    </w:r>
    <w:r w:rsidRPr="00C23636">
      <w:fldChar w:fldCharType="end"/>
    </w:r>
    <w:r w:rsidRPr="00C23636">
      <w:tab/>
      <w:t xml:space="preserve">pnr: </w:t>
    </w:r>
    <w:r w:rsidRPr="00C23636">
      <w:fldChar w:fldCharType="begin" w:fldLock="1"/>
    </w:r>
    <w:r w:rsidRPr="00C23636">
      <w:instrText xml:space="preserve"> DOCPROPERTY</w:instrText>
    </w:r>
    <w:r w:rsidRPr="00C23636">
      <w:rPr>
        <w:sz w:val="18"/>
      </w:rPr>
      <w:instrText xml:space="preserve"> "Partinummer" *\charformat </w:instrText>
    </w:r>
    <w:r w:rsidRPr="00C23636">
      <w:fldChar w:fldCharType="separate"/>
    </w:r>
    <w:r w:rsidRPr="00C23636">
      <w:t>c578</w:t>
    </w:r>
    <w:r w:rsidRPr="00C23636">
      <w:fldChar w:fldCharType="end"/>
    </w:r>
  </w:p>
  <w:p w:rsidR="007B1BB7" w:rsidRPr="00C23636" w:rsidRDefault="007B1BB7">
    <w:pPr>
      <w:pStyle w:val="FSHRub1"/>
    </w:pPr>
    <w:r w:rsidRPr="00C23636">
      <w:t>Motion till riksdagen</w:t>
    </w:r>
    <w:r w:rsidRPr="00C23636">
      <w:br/>
    </w:r>
    <w:r w:rsidRPr="00C23636">
      <w:fldChar w:fldCharType="begin" w:fldLock="1"/>
    </w:r>
    <w:r w:rsidRPr="00C23636">
      <w:instrText xml:space="preserve"> DOCPROPERTY "YearUser" *\charformat </w:instrText>
    </w:r>
    <w:r w:rsidRPr="00C23636">
      <w:fldChar w:fldCharType="separate"/>
    </w:r>
    <w:r w:rsidRPr="00C23636">
      <w:t>2005/06</w:t>
    </w:r>
    <w:r w:rsidRPr="00C23636">
      <w:fldChar w:fldCharType="end"/>
    </w:r>
    <w:r w:rsidRPr="00C23636">
      <w:t>:</w:t>
    </w:r>
    <w:r w:rsidRPr="00C23636">
      <w:fldChar w:fldCharType="begin" w:fldLock="1"/>
    </w:r>
    <w:r w:rsidRPr="00C23636">
      <w:instrText xml:space="preserve"> DOCPROPERTY "Motionsnummer" *\charformat </w:instrText>
    </w:r>
    <w:r w:rsidRPr="00C23636">
      <w:fldChar w:fldCharType="separate"/>
    </w:r>
    <w:r w:rsidRPr="00C23636">
      <w:t>N291</w:t>
    </w:r>
    <w:r w:rsidRPr="00C23636">
      <w:fldChar w:fldCharType="end"/>
    </w:r>
  </w:p>
  <w:p w:rsidR="007B1BB7" w:rsidRPr="00C23636" w:rsidRDefault="007B1BB7">
    <w:pPr>
      <w:pStyle w:val="FSHNormalS5"/>
    </w:pPr>
    <w:r w:rsidRPr="00C23636">
      <w:fldChar w:fldCharType="begin" w:fldLock="1"/>
    </w:r>
    <w:r w:rsidRPr="00C23636">
      <w:instrText xml:space="preserve"> DOCPROPERTY "MotionarText" *\charformat </w:instrText>
    </w:r>
    <w:r w:rsidRPr="00C23636">
      <w:fldChar w:fldCharType="separate"/>
    </w:r>
    <w:r w:rsidRPr="00C23636">
      <w:t>av Birgitta Sellén och Birgitta Carlsson (c)</w:t>
    </w:r>
    <w:r w:rsidRPr="00C23636">
      <w:fldChar w:fldCharType="end"/>
    </w:r>
    <w:r w:rsidRPr="00C23636">
      <w:br/>
    </w:r>
    <w:r w:rsidRPr="00C23636">
      <w:fldChar w:fldCharType="begin" w:fldLock="1"/>
    </w:r>
    <w:r w:rsidRPr="00C23636">
      <w:instrText xml:space="preserve"> DOCPROPERTY "SvarFrasKort" *\charformat </w:instrText>
    </w:r>
    <w:r w:rsidRPr="00C23636">
      <w:fldChar w:fldCharType="end"/>
    </w:r>
  </w:p>
  <w:p w:rsidR="007B1BB7" w:rsidRPr="00C23636" w:rsidRDefault="007B1BB7">
    <w:pPr>
      <w:pStyle w:val="FSHTitel"/>
    </w:pPr>
    <w:r w:rsidRPr="00C23636">
      <w:fldChar w:fldCharType="begin" w:fldLock="1"/>
    </w:r>
    <w:r w:rsidRPr="00C23636">
      <w:instrText xml:space="preserve"> DOCPROPERTY</w:instrText>
    </w:r>
    <w:r w:rsidRPr="00C23636">
      <w:rPr>
        <w:sz w:val="18"/>
      </w:rPr>
      <w:instrText xml:space="preserve"> "RubrikSvar" *\charformat </w:instrText>
    </w:r>
    <w:r w:rsidRPr="00C23636">
      <w:fldChar w:fldCharType="separate"/>
    </w:r>
    <w:r w:rsidRPr="00C23636">
      <w:t>Grundläggande skyddsnät för småföretagare</w:t>
    </w:r>
    <w:r w:rsidRPr="00C23636">
      <w:fldChar w:fldCharType="end"/>
    </w:r>
  </w:p>
  <w:p w:rsidR="007B1BB7" w:rsidRPr="00C23636" w:rsidRDefault="007B1BB7" w:rsidP="007B1B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E16CA9"/>
    <w:multiLevelType w:val="hybridMultilevel"/>
    <w:tmpl w:val="D00041AA"/>
    <w:lvl w:ilvl="0" w:tplc="CBAADAD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001610">
    <w:abstractNumId w:val="13"/>
  </w:num>
  <w:num w:numId="2" w16cid:durableId="656610459">
    <w:abstractNumId w:val="10"/>
  </w:num>
  <w:num w:numId="3" w16cid:durableId="1142844363">
    <w:abstractNumId w:val="11"/>
  </w:num>
  <w:num w:numId="4" w16cid:durableId="300696435">
    <w:abstractNumId w:val="12"/>
  </w:num>
  <w:num w:numId="5" w16cid:durableId="1290168419">
    <w:abstractNumId w:val="8"/>
  </w:num>
  <w:num w:numId="6" w16cid:durableId="1967809036">
    <w:abstractNumId w:val="3"/>
  </w:num>
  <w:num w:numId="7" w16cid:durableId="834732678">
    <w:abstractNumId w:val="2"/>
  </w:num>
  <w:num w:numId="8" w16cid:durableId="1844008403">
    <w:abstractNumId w:val="1"/>
  </w:num>
  <w:num w:numId="9" w16cid:durableId="1456750752">
    <w:abstractNumId w:val="0"/>
  </w:num>
  <w:num w:numId="10" w16cid:durableId="2097045557">
    <w:abstractNumId w:val="9"/>
  </w:num>
  <w:num w:numId="11" w16cid:durableId="283002313">
    <w:abstractNumId w:val="7"/>
  </w:num>
  <w:num w:numId="12" w16cid:durableId="2097970915">
    <w:abstractNumId w:val="6"/>
  </w:num>
  <w:num w:numId="13" w16cid:durableId="770470380">
    <w:abstractNumId w:val="5"/>
  </w:num>
  <w:num w:numId="14" w16cid:durableId="1138302830">
    <w:abstractNumId w:val="4"/>
  </w:num>
  <w:num w:numId="15" w16cid:durableId="2025285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6B692D"/>
    <w:rsid w:val="00042F2E"/>
    <w:rsid w:val="0004381F"/>
    <w:rsid w:val="00064BC3"/>
    <w:rsid w:val="00066775"/>
    <w:rsid w:val="00072FB9"/>
    <w:rsid w:val="000E5769"/>
    <w:rsid w:val="00100531"/>
    <w:rsid w:val="001E176D"/>
    <w:rsid w:val="00201DFB"/>
    <w:rsid w:val="00204A63"/>
    <w:rsid w:val="00212FF1"/>
    <w:rsid w:val="00230193"/>
    <w:rsid w:val="0025068A"/>
    <w:rsid w:val="002818D3"/>
    <w:rsid w:val="002D11A8"/>
    <w:rsid w:val="00445271"/>
    <w:rsid w:val="004A0504"/>
    <w:rsid w:val="004E38D9"/>
    <w:rsid w:val="005B145B"/>
    <w:rsid w:val="00602091"/>
    <w:rsid w:val="006B692D"/>
    <w:rsid w:val="00740D6D"/>
    <w:rsid w:val="00794149"/>
    <w:rsid w:val="007B1BB7"/>
    <w:rsid w:val="007B67A7"/>
    <w:rsid w:val="007C6092"/>
    <w:rsid w:val="00845F24"/>
    <w:rsid w:val="00A053C6"/>
    <w:rsid w:val="00B13BF0"/>
    <w:rsid w:val="00C1285C"/>
    <w:rsid w:val="00C23636"/>
    <w:rsid w:val="00C27B7D"/>
    <w:rsid w:val="00CF7A43"/>
    <w:rsid w:val="00D1174F"/>
    <w:rsid w:val="00DB51EA"/>
    <w:rsid w:val="00DC6C70"/>
    <w:rsid w:val="00E22893"/>
    <w:rsid w:val="00E360DE"/>
    <w:rsid w:val="00E75D28"/>
    <w:rsid w:val="00E84F25"/>
    <w:rsid w:val="00EA196F"/>
    <w:rsid w:val="00F058A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46D6CD-DF68-40C7-BAC4-245BF8A7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F058A3"/>
    <w:pPr>
      <w:pBdr>
        <w:left w:val="single" w:sz="48" w:space="0" w:color="FFFFFF"/>
      </w:pBdr>
      <w:shd w:val="clear" w:color="auto" w:fill="FFFFFF"/>
      <w:spacing w:line="240" w:lineRule="auto"/>
      <w:ind w:left="-15" w:right="-15"/>
    </w:pPr>
    <w:rPr>
      <w:rFonts w:ascii="Verdana" w:hAnsi="Verdana"/>
      <w:szCs w:val="24"/>
    </w:rPr>
  </w:style>
  <w:style w:type="paragraph" w:styleId="Ballongtext">
    <w:name w:val="Balloon Text"/>
    <w:basedOn w:val="Normal"/>
    <w:semiHidden/>
    <w:rsid w:val="006B692D"/>
    <w:rPr>
      <w:rFonts w:ascii="Tahoma" w:hAnsi="Tahoma" w:cs="Tahoma"/>
      <w:sz w:val="16"/>
      <w:szCs w:val="16"/>
    </w:rPr>
  </w:style>
  <w:style w:type="paragraph" w:customStyle="1" w:styleId="Hemstlrubrik">
    <w:name w:val="Hemstl_rubrik"/>
    <w:basedOn w:val="Rubrik1"/>
    <w:next w:val="Normal"/>
    <w:rsid w:val="007B1BB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A196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194</Words>
  <Characters>1088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N291</vt:lpstr>
    </vt:vector>
  </TitlesOfParts>
  <Company>Riksdagen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N291</dc:title>
  <dc:subject>N291</dc:subject>
  <dc:creator>Riksdagen</dc:creator>
  <cp:keywords>Riksdagen</cp:keywords>
  <dc:description/>
  <cp:lastModifiedBy>Lars Brink</cp:lastModifiedBy>
  <cp:revision>2</cp:revision>
  <cp:lastPrinted>2005-11-07T16:33:00Z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Grundläggande skyddsnät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Grundläggande skyddsnät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Birgitta Carlsson (c)</vt:lpwstr>
  </property>
  <property fmtid="{D5CDD505-2E9C-101B-9397-08002B2CF9AE}" pid="26" name="MotionarLista">
    <vt:lpwstr>Sellén, Birgitta (c)\Carlsson,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Birgitta Carlsson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N291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20052006000000000099000005780069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20052006000000000099000005780069</vt:lpwstr>
  </property>
  <property fmtid="{D5CDD505-2E9C-101B-9397-08002B2CF9AE}" pid="50" name="nummer">
    <vt:lpwstr>291</vt:lpwstr>
  </property>
  <property fmtid="{D5CDD505-2E9C-101B-9397-08002B2CF9AE}" pid="51" name="utskottsbeteckning">
    <vt:lpwstr>N</vt:lpwstr>
  </property>
</Properties>
</file>