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86583D5F1A49BCAB99174B5952C564"/>
        </w:placeholder>
        <w:text/>
      </w:sdtPr>
      <w:sdtEndPr/>
      <w:sdtContent>
        <w:p w:rsidRPr="009B062B" w:rsidR="00AF30DD" w:rsidP="00DA28CE" w:rsidRDefault="00AF30DD" w14:paraId="4B6AE6AD" w14:textId="77777777">
          <w:pPr>
            <w:pStyle w:val="Rubrik1"/>
            <w:spacing w:after="300"/>
          </w:pPr>
          <w:r w:rsidRPr="009B062B">
            <w:t>Förslag till riksdagsbeslut</w:t>
          </w:r>
        </w:p>
      </w:sdtContent>
    </w:sdt>
    <w:sdt>
      <w:sdtPr>
        <w:alias w:val="Yrkande 1"/>
        <w:tag w:val="3e47b425-7b6f-4eae-a3cb-599f600078f1"/>
        <w:id w:val="292332522"/>
        <w:lock w:val="sdtLocked"/>
      </w:sdtPr>
      <w:sdtEndPr/>
      <w:sdtContent>
        <w:p w:rsidR="001F7970" w:rsidRDefault="00C346AE" w14:paraId="0B6A511B" w14:textId="0139EA00">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75D5AF57734B4287954E5F246063F1"/>
        </w:placeholder>
        <w:text/>
      </w:sdtPr>
      <w:sdtEndPr/>
      <w:sdtContent>
        <w:p w:rsidRPr="009B062B" w:rsidR="006D79C9" w:rsidP="00333E95" w:rsidRDefault="006D79C9" w14:paraId="57D5A232" w14:textId="77777777">
          <w:pPr>
            <w:pStyle w:val="Rubrik1"/>
          </w:pPr>
          <w:r>
            <w:t>Motivering</w:t>
          </w:r>
        </w:p>
      </w:sdtContent>
    </w:sdt>
    <w:p w:rsidR="004E57C6" w:rsidP="004E57C6" w:rsidRDefault="004E57C6" w14:paraId="39BC47F5" w14:textId="7D165957">
      <w:pPr>
        <w:pStyle w:val="Normalutanindragellerluft"/>
      </w:pPr>
      <w:r>
        <w:t xml:space="preserve">Användandet av öppen källkod och öppna standarder inom det offentliga Sverige börjar nu ta allt mer fart och riktningen är tydligt utpekad genom exempelvis E-delegationen,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w:t>
      </w:r>
      <w:r w:rsidR="000A5F5F">
        <w:t>och lösningar</w:t>
      </w:r>
      <w:r>
        <w:t>”</w:t>
      </w:r>
      <w:r w:rsidR="000A5F5F">
        <w:t>.</w:t>
      </w:r>
    </w:p>
    <w:p w:rsidRPr="00771460" w:rsidR="004E57C6" w:rsidP="00771460" w:rsidRDefault="004E57C6" w14:paraId="25D8BEA0" w14:textId="31B7ABAF">
      <w:r w:rsidRPr="00771460">
        <w:t>En sådan utveckling skulle inte bara medge möjliga kostnadsbesparingar, även om just möjligheten till kostnadsbesparingar är en av de största drivkrafterna för att välja öppen källkod, utan jämväl bättre möjlighet till tjänsteutveckling, förbättring av program</w:t>
      </w:r>
      <w:r w:rsidRPr="00771460" w:rsidR="000A5F5F">
        <w:t>varans tillförlitlighet och ökat</w:t>
      </w:r>
      <w:r w:rsidRPr="00771460">
        <w:t xml:space="preserve"> användarinflytande. Gen</w:t>
      </w:r>
      <w:r w:rsidRPr="00771460" w:rsidR="000A5F5F">
        <w:t>om att använda öppna standarder</w:t>
      </w:r>
      <w:r w:rsidRPr="00771460">
        <w:t xml:space="preserve"> och </w:t>
      </w:r>
      <w:r w:rsidRPr="00771460" w:rsidR="000A5F5F">
        <w:t>inte slutna filformat/protokoll</w:t>
      </w:r>
      <w:r w:rsidRPr="00771460">
        <w:t xml:space="preserve"> blir man även mindre beroende av specifika leverantörer samt slipper kräva att medborgare införskaffa</w:t>
      </w:r>
      <w:r w:rsidRPr="00771460" w:rsidR="000A5F5F">
        <w:t>r</w:t>
      </w:r>
      <w:r w:rsidRPr="00771460">
        <w:t xml:space="preserve"> licenser från vissa företag för att kunna kommunicera med den offentliga sektorn.</w:t>
      </w:r>
    </w:p>
    <w:p w:rsidRPr="00771460" w:rsidR="00422B9E" w:rsidP="00771460" w:rsidRDefault="004E57C6" w14:paraId="69CE07A1" w14:textId="1ABFC716">
      <w:r w:rsidRPr="00771460">
        <w:t xml:space="preserve">Största hindret </w:t>
      </w:r>
      <w:r w:rsidRPr="00771460" w:rsidR="000A5F5F">
        <w:t>mot</w:t>
      </w:r>
      <w:r w:rsidRPr="00771460">
        <w:t xml:space="preserve"> en övergång är i regel den bekvämlighet som finns, då man sitter fast i ett stort beroende </w:t>
      </w:r>
      <w:r w:rsidRPr="00771460" w:rsidR="000A5F5F">
        <w:t>gentemot</w:t>
      </w:r>
      <w:r w:rsidRPr="00771460">
        <w:t xml:space="preserve"> enskilda leverantörer och licenskontrakt där en övergång är förenad med mycket arbete. En sådan förändring sker inte i en handvändning, men det är viktigt att bestämma i vilken riktning man vill gå och att ett principiellt ställningstagande görs som är vägledande kring användandet av öppen källkod samt öppna standarder.</w:t>
      </w:r>
    </w:p>
    <w:sdt>
      <w:sdtPr>
        <w:alias w:val="CC_Underskrifter"/>
        <w:tag w:val="CC_Underskrifter"/>
        <w:id w:val="583496634"/>
        <w:lock w:val="sdtContentLocked"/>
        <w:placeholder>
          <w:docPart w:val="2A707036E9ED4CA0BCB2C80B68B0A677"/>
        </w:placeholder>
      </w:sdtPr>
      <w:sdtEndPr>
        <w:rPr>
          <w:i/>
          <w:noProof/>
        </w:rPr>
      </w:sdtEndPr>
      <w:sdtContent>
        <w:p w:rsidR="004E57C6" w:rsidP="004E57C6" w:rsidRDefault="004E57C6" w14:paraId="5D19A799" w14:textId="77777777"/>
        <w:p w:rsidR="00CC11BF" w:rsidP="004E57C6" w:rsidRDefault="00771460" w14:paraId="3C3F80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Pr="008E0FE2" w:rsidR="004801AC" w:rsidP="00771460" w:rsidRDefault="004801AC" w14:paraId="00904254" w14:textId="77777777">
      <w:pPr>
        <w:spacing w:line="40" w:lineRule="exact"/>
      </w:pPr>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E953" w14:textId="77777777" w:rsidR="004E57C6" w:rsidRDefault="004E57C6" w:rsidP="000C1CAD">
      <w:pPr>
        <w:spacing w:line="240" w:lineRule="auto"/>
      </w:pPr>
      <w:r>
        <w:separator/>
      </w:r>
    </w:p>
  </w:endnote>
  <w:endnote w:type="continuationSeparator" w:id="0">
    <w:p w14:paraId="40DE0E89" w14:textId="77777777" w:rsidR="004E57C6" w:rsidRDefault="004E5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37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ED3A" w14:textId="636126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4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0063" w14:textId="77777777" w:rsidR="004E57C6" w:rsidRDefault="004E57C6" w:rsidP="000C1CAD">
      <w:pPr>
        <w:spacing w:line="240" w:lineRule="auto"/>
      </w:pPr>
      <w:r>
        <w:separator/>
      </w:r>
    </w:p>
  </w:footnote>
  <w:footnote w:type="continuationSeparator" w:id="0">
    <w:p w14:paraId="3CCBAC6F" w14:textId="77777777" w:rsidR="004E57C6" w:rsidRDefault="004E5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24A2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1460" w14:paraId="79C75215" w14:textId="77777777">
                          <w:pPr>
                            <w:jc w:val="right"/>
                          </w:pPr>
                          <w:sdt>
                            <w:sdtPr>
                              <w:alias w:val="CC_Noformat_Partikod"/>
                              <w:tag w:val="CC_Noformat_Partikod"/>
                              <w:id w:val="-53464382"/>
                              <w:placeholder>
                                <w:docPart w:val="605CC9DA97B5498F9AC86D01F38CE671"/>
                              </w:placeholder>
                              <w:text/>
                            </w:sdtPr>
                            <w:sdtEndPr/>
                            <w:sdtContent>
                              <w:r w:rsidR="004E57C6">
                                <w:t>SD</w:t>
                              </w:r>
                            </w:sdtContent>
                          </w:sdt>
                          <w:sdt>
                            <w:sdtPr>
                              <w:alias w:val="CC_Noformat_Partinummer"/>
                              <w:tag w:val="CC_Noformat_Partinummer"/>
                              <w:id w:val="-1709555926"/>
                              <w:placeholder>
                                <w:docPart w:val="08BBFA2941344DC495F911FCAB1FF2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1460" w14:paraId="79C75215" w14:textId="77777777">
                    <w:pPr>
                      <w:jc w:val="right"/>
                    </w:pPr>
                    <w:sdt>
                      <w:sdtPr>
                        <w:alias w:val="CC_Noformat_Partikod"/>
                        <w:tag w:val="CC_Noformat_Partikod"/>
                        <w:id w:val="-53464382"/>
                        <w:placeholder>
                          <w:docPart w:val="605CC9DA97B5498F9AC86D01F38CE671"/>
                        </w:placeholder>
                        <w:text/>
                      </w:sdtPr>
                      <w:sdtEndPr/>
                      <w:sdtContent>
                        <w:r w:rsidR="004E57C6">
                          <w:t>SD</w:t>
                        </w:r>
                      </w:sdtContent>
                    </w:sdt>
                    <w:sdt>
                      <w:sdtPr>
                        <w:alias w:val="CC_Noformat_Partinummer"/>
                        <w:tag w:val="CC_Noformat_Partinummer"/>
                        <w:id w:val="-1709555926"/>
                        <w:placeholder>
                          <w:docPart w:val="08BBFA2941344DC495F911FCAB1FF2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A4DE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25D3D6" w14:textId="77777777">
    <w:pPr>
      <w:jc w:val="right"/>
    </w:pPr>
  </w:p>
  <w:p w:rsidR="00262EA3" w:rsidP="00776B74" w:rsidRDefault="00262EA3" w14:paraId="523CC6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71460" w14:paraId="3745A7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1460" w14:paraId="063C53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57C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1460" w14:paraId="534B27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1460" w14:paraId="052B33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w:t>
        </w:r>
      </w:sdtContent>
    </w:sdt>
  </w:p>
  <w:p w:rsidR="00262EA3" w:rsidP="00E03A3D" w:rsidRDefault="00771460" w14:paraId="6572179A" w14:textId="77777777">
    <w:pPr>
      <w:pStyle w:val="Motionr"/>
    </w:pPr>
    <w:sdt>
      <w:sdtPr>
        <w:alias w:val="CC_Noformat_Avtext"/>
        <w:tag w:val="CC_Noformat_Avtext"/>
        <w:id w:val="-2020768203"/>
        <w:lock w:val="sdtContentLocked"/>
        <w:placeholder>
          <w:docPart w:val="3A9B2AB6DAC547EEADEDE77D3E2F34E9"/>
        </w:placeholder>
        <w15:appearance w15:val="hidden"/>
        <w:text/>
      </w:sdtPr>
      <w:sdtEndPr/>
      <w:sdtContent>
        <w:r>
          <w:t>av Mattias Bäckström Johansson (SD)</w:t>
        </w:r>
      </w:sdtContent>
    </w:sdt>
  </w:p>
  <w:sdt>
    <w:sdtPr>
      <w:alias w:val="CC_Noformat_Rubtext"/>
      <w:tag w:val="CC_Noformat_Rubtext"/>
      <w:id w:val="-218060500"/>
      <w:lock w:val="sdtLocked"/>
      <w:text/>
    </w:sdtPr>
    <w:sdtEndPr/>
    <w:sdtContent>
      <w:p w:rsidR="00262EA3" w:rsidP="00283E0F" w:rsidRDefault="004E57C6" w14:paraId="6500591E" w14:textId="77777777">
        <w:pPr>
          <w:pStyle w:val="FSHRub2"/>
        </w:pPr>
        <w:r>
          <w:t>Öppen källkod</w:t>
        </w:r>
      </w:p>
    </w:sdtContent>
  </w:sdt>
  <w:sdt>
    <w:sdtPr>
      <w:alias w:val="CC_Boilerplate_3"/>
      <w:tag w:val="CC_Boilerplate_3"/>
      <w:id w:val="1606463544"/>
      <w:lock w:val="sdtContentLocked"/>
      <w15:appearance w15:val="hidden"/>
      <w:text w:multiLine="1"/>
    </w:sdtPr>
    <w:sdtEndPr/>
    <w:sdtContent>
      <w:p w:rsidR="00262EA3" w:rsidP="00283E0F" w:rsidRDefault="00262EA3" w14:paraId="5967BC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E57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F5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97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C6"/>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F8"/>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6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6A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048"/>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672C519B-7CF1-4F2B-B2C0-33DC1AB3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86583D5F1A49BCAB99174B5952C564"/>
        <w:category>
          <w:name w:val="Allmänt"/>
          <w:gallery w:val="placeholder"/>
        </w:category>
        <w:types>
          <w:type w:val="bbPlcHdr"/>
        </w:types>
        <w:behaviors>
          <w:behavior w:val="content"/>
        </w:behaviors>
        <w:guid w:val="{7AC6D8F5-B338-4F8E-8ECC-EB0E5D99AA21}"/>
      </w:docPartPr>
      <w:docPartBody>
        <w:p w:rsidR="00ED6523" w:rsidRDefault="00505433">
          <w:pPr>
            <w:pStyle w:val="B486583D5F1A49BCAB99174B5952C564"/>
          </w:pPr>
          <w:r w:rsidRPr="005A0A93">
            <w:rPr>
              <w:rStyle w:val="Platshllartext"/>
            </w:rPr>
            <w:t>Förslag till riksdagsbeslut</w:t>
          </w:r>
        </w:p>
      </w:docPartBody>
    </w:docPart>
    <w:docPart>
      <w:docPartPr>
        <w:name w:val="D775D5AF57734B4287954E5F246063F1"/>
        <w:category>
          <w:name w:val="Allmänt"/>
          <w:gallery w:val="placeholder"/>
        </w:category>
        <w:types>
          <w:type w:val="bbPlcHdr"/>
        </w:types>
        <w:behaviors>
          <w:behavior w:val="content"/>
        </w:behaviors>
        <w:guid w:val="{FB05DC6F-54C9-4726-AEFC-E8BDF17EDC23}"/>
      </w:docPartPr>
      <w:docPartBody>
        <w:p w:rsidR="00ED6523" w:rsidRDefault="00505433">
          <w:pPr>
            <w:pStyle w:val="D775D5AF57734B4287954E5F246063F1"/>
          </w:pPr>
          <w:r w:rsidRPr="005A0A93">
            <w:rPr>
              <w:rStyle w:val="Platshllartext"/>
            </w:rPr>
            <w:t>Motivering</w:t>
          </w:r>
        </w:p>
      </w:docPartBody>
    </w:docPart>
    <w:docPart>
      <w:docPartPr>
        <w:name w:val="605CC9DA97B5498F9AC86D01F38CE671"/>
        <w:category>
          <w:name w:val="Allmänt"/>
          <w:gallery w:val="placeholder"/>
        </w:category>
        <w:types>
          <w:type w:val="bbPlcHdr"/>
        </w:types>
        <w:behaviors>
          <w:behavior w:val="content"/>
        </w:behaviors>
        <w:guid w:val="{CCD2AA1F-B037-4AF4-B272-65AFFF3F46F2}"/>
      </w:docPartPr>
      <w:docPartBody>
        <w:p w:rsidR="00ED6523" w:rsidRDefault="00505433">
          <w:pPr>
            <w:pStyle w:val="605CC9DA97B5498F9AC86D01F38CE671"/>
          </w:pPr>
          <w:r>
            <w:rPr>
              <w:rStyle w:val="Platshllartext"/>
            </w:rPr>
            <w:t xml:space="preserve"> </w:t>
          </w:r>
        </w:p>
      </w:docPartBody>
    </w:docPart>
    <w:docPart>
      <w:docPartPr>
        <w:name w:val="08BBFA2941344DC495F911FCAB1FF299"/>
        <w:category>
          <w:name w:val="Allmänt"/>
          <w:gallery w:val="placeholder"/>
        </w:category>
        <w:types>
          <w:type w:val="bbPlcHdr"/>
        </w:types>
        <w:behaviors>
          <w:behavior w:val="content"/>
        </w:behaviors>
        <w:guid w:val="{1BB5AF78-5767-41AA-AF8C-1DB2FE22E2F8}"/>
      </w:docPartPr>
      <w:docPartBody>
        <w:p w:rsidR="00ED6523" w:rsidRDefault="00505433">
          <w:pPr>
            <w:pStyle w:val="08BBFA2941344DC495F911FCAB1FF299"/>
          </w:pPr>
          <w:r>
            <w:t xml:space="preserve"> </w:t>
          </w:r>
        </w:p>
      </w:docPartBody>
    </w:docPart>
    <w:docPart>
      <w:docPartPr>
        <w:name w:val="3A9B2AB6DAC547EEADEDE77D3E2F34E9"/>
        <w:category>
          <w:name w:val="Allmänt"/>
          <w:gallery w:val="placeholder"/>
        </w:category>
        <w:types>
          <w:type w:val="bbPlcHdr"/>
        </w:types>
        <w:behaviors>
          <w:behavior w:val="content"/>
        </w:behaviors>
        <w:guid w:val="{306CB63B-78AD-4B4D-BD93-EF3A9F151A63}"/>
      </w:docPartPr>
      <w:docPartBody>
        <w:p w:rsidR="00ED6523" w:rsidRDefault="00505433" w:rsidP="00505433">
          <w:pPr>
            <w:pStyle w:val="3A9B2AB6DAC547EEADEDE77D3E2F34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707036E9ED4CA0BCB2C80B68B0A677"/>
        <w:category>
          <w:name w:val="Allmänt"/>
          <w:gallery w:val="placeholder"/>
        </w:category>
        <w:types>
          <w:type w:val="bbPlcHdr"/>
        </w:types>
        <w:behaviors>
          <w:behavior w:val="content"/>
        </w:behaviors>
        <w:guid w:val="{C74DFAC6-5920-4AC3-AFDE-75EB2A96476D}"/>
      </w:docPartPr>
      <w:docPartBody>
        <w:p w:rsidR="00F71CF4" w:rsidRDefault="00F71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33"/>
    <w:rsid w:val="00505433"/>
    <w:rsid w:val="00ED6523"/>
    <w:rsid w:val="00F71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433"/>
    <w:rPr>
      <w:color w:val="F4B083" w:themeColor="accent2" w:themeTint="99"/>
    </w:rPr>
  </w:style>
  <w:style w:type="paragraph" w:customStyle="1" w:styleId="B486583D5F1A49BCAB99174B5952C564">
    <w:name w:val="B486583D5F1A49BCAB99174B5952C564"/>
  </w:style>
  <w:style w:type="paragraph" w:customStyle="1" w:styleId="A368C051A304423987A5B1708FD27120">
    <w:name w:val="A368C051A304423987A5B1708FD271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F6D307EAAD4A03BD1B6E8B42D40ADA">
    <w:name w:val="7FF6D307EAAD4A03BD1B6E8B42D40ADA"/>
  </w:style>
  <w:style w:type="paragraph" w:customStyle="1" w:styleId="D775D5AF57734B4287954E5F246063F1">
    <w:name w:val="D775D5AF57734B4287954E5F246063F1"/>
  </w:style>
  <w:style w:type="paragraph" w:customStyle="1" w:styleId="E9F6D82F7CD94202B9178EF749A221A8">
    <w:name w:val="E9F6D82F7CD94202B9178EF749A221A8"/>
  </w:style>
  <w:style w:type="paragraph" w:customStyle="1" w:styleId="704F7D5D97844B6C937A780CE07A273E">
    <w:name w:val="704F7D5D97844B6C937A780CE07A273E"/>
  </w:style>
  <w:style w:type="paragraph" w:customStyle="1" w:styleId="605CC9DA97B5498F9AC86D01F38CE671">
    <w:name w:val="605CC9DA97B5498F9AC86D01F38CE671"/>
  </w:style>
  <w:style w:type="paragraph" w:customStyle="1" w:styleId="08BBFA2941344DC495F911FCAB1FF299">
    <w:name w:val="08BBFA2941344DC495F911FCAB1FF299"/>
  </w:style>
  <w:style w:type="paragraph" w:customStyle="1" w:styleId="3A9B2AB6DAC547EEADEDE77D3E2F34E9">
    <w:name w:val="3A9B2AB6DAC547EEADEDE77D3E2F34E9"/>
    <w:rsid w:val="00505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7DE77-517F-4F51-B792-50AB19FF9523}"/>
</file>

<file path=customXml/itemProps2.xml><?xml version="1.0" encoding="utf-8"?>
<ds:datastoreItem xmlns:ds="http://schemas.openxmlformats.org/officeDocument/2006/customXml" ds:itemID="{8828BB83-81D3-4DE7-8FF2-F5F9BA1E3CDD}"/>
</file>

<file path=customXml/itemProps3.xml><?xml version="1.0" encoding="utf-8"?>
<ds:datastoreItem xmlns:ds="http://schemas.openxmlformats.org/officeDocument/2006/customXml" ds:itemID="{0AA008DB-59F9-46BC-A8E8-8967AFCDC5E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1509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