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26683" w:rsidRDefault="006E04A4">
      <w:pPr>
        <w:pStyle w:val="Dokumentbeteckning"/>
        <w:rPr>
          <w:u w:val="single"/>
        </w:rPr>
      </w:pPr>
      <w:r w:rsidRPr="00A26683">
        <w:fldChar w:fldCharType="begin" w:fldLock="1"/>
      </w:r>
      <w:r w:rsidRPr="00A26683">
        <w:instrText xml:space="preserve"> DOCPROPERTY "DocumentYear" </w:instrText>
      </w:r>
      <w:r w:rsidRPr="00A26683">
        <w:fldChar w:fldCharType="separate"/>
      </w:r>
      <w:r w:rsidR="006E51DB" w:rsidRPr="00A26683">
        <w:t>2009/10</w:t>
      </w:r>
      <w:r w:rsidRPr="00A26683">
        <w:fldChar w:fldCharType="end"/>
      </w:r>
      <w:r w:rsidRPr="00A26683">
        <w:t>:</w:t>
      </w:r>
      <w:r w:rsidRPr="00A26683">
        <w:fldChar w:fldCharType="begin" w:fldLock="1"/>
      </w:r>
      <w:r w:rsidRPr="00A26683">
        <w:instrText xml:space="preserve"> DOCPROPERTY "DocumentNumber" </w:instrText>
      </w:r>
      <w:r w:rsidRPr="00A26683">
        <w:fldChar w:fldCharType="separate"/>
      </w:r>
      <w:r w:rsidR="006E51DB" w:rsidRPr="00A26683">
        <w:t>19</w:t>
      </w:r>
      <w:r w:rsidRPr="00A26683">
        <w:fldChar w:fldCharType="end"/>
      </w:r>
    </w:p>
    <w:p w:rsidR="006E04A4" w:rsidRPr="00A26683" w:rsidRDefault="006E04A4">
      <w:pPr>
        <w:pStyle w:val="Datum"/>
        <w:outlineLvl w:val="0"/>
      </w:pPr>
      <w:r w:rsidRPr="00A26683">
        <w:fldChar w:fldCharType="begin" w:fldLock="1"/>
      </w:r>
      <w:r w:rsidRPr="00A26683">
        <w:instrText xml:space="preserve"> DOCPROPERTY "DocumentDate" </w:instrText>
      </w:r>
      <w:r w:rsidRPr="00A26683">
        <w:fldChar w:fldCharType="separate"/>
      </w:r>
      <w:r w:rsidR="006E51DB" w:rsidRPr="00A26683">
        <w:t>Torsdagen den 22 oktober 2009</w:t>
      </w:r>
      <w:r w:rsidRPr="00A26683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26683" w:rsidTr="00ED0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26683" w:rsidRDefault="00AC28F6">
            <w:pPr>
              <w:pStyle w:val="Plenum"/>
              <w:tabs>
                <w:tab w:val="clear" w:pos="1418"/>
              </w:tabs>
            </w:pPr>
            <w:r w:rsidRPr="00A26683">
              <w:t>Kl.</w:t>
            </w:r>
          </w:p>
        </w:tc>
        <w:tc>
          <w:tcPr>
            <w:tcW w:w="851" w:type="dxa"/>
          </w:tcPr>
          <w:p w:rsidR="006E04A4" w:rsidRPr="00A26683" w:rsidRDefault="00AC28F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26683">
              <w:t>12.00</w:t>
            </w:r>
          </w:p>
        </w:tc>
        <w:tc>
          <w:tcPr>
            <w:tcW w:w="397" w:type="dxa"/>
          </w:tcPr>
          <w:p w:rsidR="006E04A4" w:rsidRPr="00A2668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26683" w:rsidRDefault="00AC28F6">
            <w:pPr>
              <w:pStyle w:val="Plenum"/>
              <w:tabs>
                <w:tab w:val="clear" w:pos="1418"/>
              </w:tabs>
              <w:ind w:right="1"/>
            </w:pPr>
            <w:r w:rsidRPr="00A26683">
              <w:t>Arbetsplenum</w:t>
            </w:r>
          </w:p>
        </w:tc>
      </w:tr>
      <w:tr w:rsidR="00AC28F6" w:rsidRPr="00A26683" w:rsidTr="00ED0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C28F6" w:rsidRPr="00A26683" w:rsidRDefault="00AC28F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C28F6" w:rsidRPr="00A26683" w:rsidRDefault="00AC28F6">
            <w:pPr>
              <w:pStyle w:val="Plenum"/>
              <w:tabs>
                <w:tab w:val="clear" w:pos="1418"/>
              </w:tabs>
              <w:jc w:val="right"/>
            </w:pPr>
            <w:r w:rsidRPr="00A26683">
              <w:t>14.00</w:t>
            </w:r>
          </w:p>
        </w:tc>
        <w:tc>
          <w:tcPr>
            <w:tcW w:w="397" w:type="dxa"/>
          </w:tcPr>
          <w:p w:rsidR="00AC28F6" w:rsidRPr="00A26683" w:rsidRDefault="00AC28F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C28F6" w:rsidRPr="00A26683" w:rsidRDefault="00AC28F6">
            <w:pPr>
              <w:pStyle w:val="Plenum"/>
              <w:tabs>
                <w:tab w:val="clear" w:pos="1418"/>
              </w:tabs>
              <w:ind w:right="1"/>
            </w:pPr>
            <w:r w:rsidRPr="00A26683">
              <w:t>Frågestund</w:t>
            </w:r>
          </w:p>
        </w:tc>
      </w:tr>
      <w:tr w:rsidR="00AC28F6" w:rsidRPr="00A26683" w:rsidTr="00ED0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C28F6" w:rsidRPr="00A26683" w:rsidRDefault="00AC28F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C28F6" w:rsidRPr="00A26683" w:rsidRDefault="00AC28F6">
            <w:pPr>
              <w:pStyle w:val="Plenum"/>
              <w:tabs>
                <w:tab w:val="clear" w:pos="1418"/>
              </w:tabs>
              <w:jc w:val="right"/>
            </w:pPr>
            <w:r w:rsidRPr="00A26683">
              <w:t>16.00</w:t>
            </w:r>
          </w:p>
        </w:tc>
        <w:tc>
          <w:tcPr>
            <w:tcW w:w="397" w:type="dxa"/>
          </w:tcPr>
          <w:p w:rsidR="00AC28F6" w:rsidRPr="00A26683" w:rsidRDefault="00AC28F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C28F6" w:rsidRPr="00A26683" w:rsidRDefault="00AC28F6">
            <w:pPr>
              <w:pStyle w:val="Plenum"/>
              <w:tabs>
                <w:tab w:val="clear" w:pos="1418"/>
              </w:tabs>
              <w:ind w:right="1"/>
            </w:pPr>
            <w:r w:rsidRPr="00A26683">
              <w:t>Votering</w:t>
            </w:r>
          </w:p>
        </w:tc>
      </w:tr>
      <w:tr w:rsidR="00AC28F6" w:rsidRPr="00A26683" w:rsidTr="00ED0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C28F6" w:rsidRPr="00A26683" w:rsidRDefault="00AC28F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C28F6" w:rsidRPr="00A26683" w:rsidRDefault="00AC28F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C28F6" w:rsidRPr="00A26683" w:rsidRDefault="00AC28F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C28F6" w:rsidRPr="00A26683" w:rsidRDefault="00AC28F6">
            <w:pPr>
              <w:pStyle w:val="Plenum"/>
              <w:tabs>
                <w:tab w:val="clear" w:pos="1418"/>
              </w:tabs>
              <w:ind w:right="1"/>
            </w:pPr>
            <w:r w:rsidRPr="00A26683">
              <w:t>Interpellationssvar</w:t>
            </w:r>
          </w:p>
        </w:tc>
      </w:tr>
    </w:tbl>
    <w:p w:rsidR="006E04A4" w:rsidRPr="00A26683" w:rsidRDefault="006E04A4">
      <w:pPr>
        <w:pStyle w:val="StreckLngt"/>
      </w:pPr>
      <w:r w:rsidRPr="00A26683">
        <w:tab/>
      </w:r>
    </w:p>
    <w:p w:rsidR="002330A2" w:rsidRPr="00A26683" w:rsidRDefault="005C18DD" w:rsidP="003675A0">
      <w:pPr>
        <w:pStyle w:val="Blankrad"/>
      </w:pPr>
      <w:r w:rsidRPr="00A266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2" w:rsidRPr="00A26683" w:rsidTr="00497E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2" w:rsidRPr="00A26683" w:rsidRDefault="002330A2" w:rsidP="00497ED4">
            <w:pPr>
              <w:pStyle w:val="HuvudrubrikFlisteNr"/>
            </w:pPr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HuvudrubrikEnsam"/>
            </w:pPr>
            <w:r w:rsidRPr="00A26683">
              <w:t>Justering av protokoll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HuvudrubrikKolumn3"/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 xml:space="preserve">Protokollet från sammanträdet fredagen den 16 oktober 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</w:p>
        </w:tc>
      </w:tr>
    </w:tbl>
    <w:p w:rsidR="002330A2" w:rsidRPr="00A26683" w:rsidRDefault="005C18DD" w:rsidP="003675A0">
      <w:pPr>
        <w:pStyle w:val="Blankrad"/>
      </w:pPr>
      <w:r w:rsidRPr="00A266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2" w:rsidRPr="00A26683" w:rsidTr="00497E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2" w:rsidRPr="00A26683" w:rsidRDefault="002330A2" w:rsidP="00497ED4">
            <w:pPr>
              <w:pStyle w:val="HuvudrubrikFlisteNr"/>
            </w:pPr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HuvudrubrikEnsam"/>
            </w:pPr>
            <w:r w:rsidRPr="00A26683">
              <w:t>Ansökan om fortsatt ledighet, m.m.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HuvudrubrikKolumn3"/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>Anna König Jerlmyr (m) fr.o.m. den 23 oktober t.o.m. den 23 november</w:t>
            </w:r>
          </w:p>
          <w:p w:rsidR="002330A2" w:rsidRPr="00A26683" w:rsidRDefault="002330A2" w:rsidP="00497ED4">
            <w:r w:rsidRPr="00A26683">
              <w:t>Ersättare Curt Linderoth (m)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</w:p>
        </w:tc>
      </w:tr>
    </w:tbl>
    <w:p w:rsidR="002330A2" w:rsidRPr="00A26683" w:rsidRDefault="005C18DD" w:rsidP="003675A0">
      <w:pPr>
        <w:pStyle w:val="Blankrad"/>
      </w:pPr>
      <w:r w:rsidRPr="00A266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2" w:rsidRPr="00A26683" w:rsidTr="00497E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2" w:rsidRPr="00A26683" w:rsidRDefault="002330A2" w:rsidP="00497ED4">
            <w:pPr>
              <w:pStyle w:val="HuvudrubrikFlisteNr"/>
            </w:pPr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HuvudrubrikEnsam"/>
            </w:pPr>
            <w:r w:rsidRPr="00A26683">
              <w:t>Anmälan om kompletteringsval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HuvudrubrikKolumn3"/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>Curt Linderoth (m) som suppleant i arbetsmarknadsutskottet under Anna König Jerlmyrs (m) fortsatta ledighet t.o.m. den 23 november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</w:p>
        </w:tc>
      </w:tr>
    </w:tbl>
    <w:p w:rsidR="002330A2" w:rsidRPr="00A26683" w:rsidRDefault="005C18DD" w:rsidP="003675A0">
      <w:pPr>
        <w:pStyle w:val="Blankrad"/>
      </w:pPr>
      <w:r w:rsidRPr="00A266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2" w:rsidRPr="00A26683" w:rsidTr="00497E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2" w:rsidRPr="00A26683" w:rsidRDefault="002330A2" w:rsidP="00497ED4">
            <w:pPr>
              <w:pStyle w:val="HuvudrubrikFlisteNr"/>
            </w:pPr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HuvudrubrikEnsam"/>
            </w:pPr>
            <w:r w:rsidRPr="00A26683">
              <w:t>Utökning av antalet suppleanter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HuvudrubrikKolumn3"/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>Från 26 till 27 i finansutskottet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</w:p>
        </w:tc>
      </w:tr>
    </w:tbl>
    <w:p w:rsidR="002330A2" w:rsidRPr="00A26683" w:rsidRDefault="005C18DD" w:rsidP="003675A0">
      <w:pPr>
        <w:pStyle w:val="Blankrad"/>
      </w:pPr>
      <w:r w:rsidRPr="00A266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2" w:rsidRPr="00A26683" w:rsidTr="00497E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2" w:rsidRPr="00A26683" w:rsidRDefault="002330A2" w:rsidP="00497ED4">
            <w:pPr>
              <w:pStyle w:val="HuvudrubrikFlisteNr"/>
            </w:pPr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HuvudrubrikEnsam"/>
            </w:pPr>
            <w:r w:rsidRPr="00A26683">
              <w:t>Val av extra suppleant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HuvudrubrikKolumn3"/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>Val av extra suppleant i finansutskottet</w:t>
            </w:r>
          </w:p>
          <w:p w:rsidR="002330A2" w:rsidRPr="00A26683" w:rsidRDefault="002330A2" w:rsidP="00497ED4">
            <w:r w:rsidRPr="00A26683">
              <w:t>Valberedningen föreslår Elisabeth Svantesson (m)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</w:p>
        </w:tc>
      </w:tr>
    </w:tbl>
    <w:p w:rsidR="002330A2" w:rsidRPr="00A26683" w:rsidRDefault="005C18DD" w:rsidP="003675A0">
      <w:pPr>
        <w:pStyle w:val="Blankrad"/>
      </w:pPr>
      <w:r w:rsidRPr="00A266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2" w:rsidRPr="00A26683" w:rsidTr="00497E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2" w:rsidRPr="00A26683" w:rsidRDefault="002330A2" w:rsidP="00497ED4">
            <w:pPr>
              <w:pStyle w:val="HuvudrubrikFlisteNr"/>
            </w:pPr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HuvudrubrikEnsam"/>
            </w:pPr>
            <w:bookmarkStart w:id="1" w:name="Start_FördröjdaInterpellationer"/>
            <w:bookmarkEnd w:id="1"/>
            <w:r w:rsidRPr="00A26683">
              <w:t>Anmälan om fördröjt svar på interpellation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HuvudrubrikKolumn3"/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>2009/10:24 av Eva-Lena Jansson (s)</w:t>
            </w:r>
          </w:p>
          <w:p w:rsidR="002330A2" w:rsidRPr="00A26683" w:rsidRDefault="002330A2" w:rsidP="00497ED4">
            <w:r w:rsidRPr="00A26683">
              <w:t>Försenad utbetalning av arbetslöshetsersättning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</w:p>
        </w:tc>
      </w:tr>
    </w:tbl>
    <w:p w:rsidR="002330A2" w:rsidRPr="00A26683" w:rsidRDefault="005C18DD" w:rsidP="003675A0">
      <w:pPr>
        <w:pStyle w:val="Blankrad"/>
      </w:pPr>
      <w:r w:rsidRPr="00A266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2" w:rsidRPr="00A26683" w:rsidTr="00497E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2" w:rsidRPr="00A26683" w:rsidRDefault="002330A2" w:rsidP="00497ED4">
            <w:pPr>
              <w:pStyle w:val="HuvudrubrikFlisteNr"/>
            </w:pPr>
          </w:p>
        </w:tc>
        <w:tc>
          <w:tcPr>
            <w:tcW w:w="6237" w:type="dxa"/>
          </w:tcPr>
          <w:p w:rsidR="002330A2" w:rsidRPr="00A26683" w:rsidRDefault="005C18DD" w:rsidP="00497ED4">
            <w:pPr>
              <w:pStyle w:val="Huvudrubrik"/>
            </w:pPr>
            <w:bookmarkStart w:id="2" w:name="Start_HänvisningTillUtskott"/>
            <w:bookmarkEnd w:id="2"/>
            <w:r w:rsidRPr="00A26683">
              <w:t>Ärenden för hänvisning till utskott</w:t>
            </w:r>
          </w:p>
        </w:tc>
        <w:tc>
          <w:tcPr>
            <w:tcW w:w="2481" w:type="dxa"/>
          </w:tcPr>
          <w:p w:rsidR="002330A2" w:rsidRPr="00A26683" w:rsidRDefault="005C18DD" w:rsidP="00497ED4">
            <w:pPr>
              <w:pStyle w:val="HuvudrubrikKolumn3"/>
            </w:pPr>
            <w:r w:rsidRPr="00A26683">
              <w:t>Förslag</w:t>
            </w: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5C18DD">
            <w:pPr>
              <w:pStyle w:val="renderubrik"/>
            </w:pPr>
          </w:p>
        </w:tc>
        <w:tc>
          <w:tcPr>
            <w:tcW w:w="6237" w:type="dxa"/>
          </w:tcPr>
          <w:p w:rsidR="002330A2" w:rsidRPr="00A26683" w:rsidRDefault="005C18DD" w:rsidP="005C18DD">
            <w:pPr>
              <w:pStyle w:val="renderubrik"/>
            </w:pPr>
            <w:r w:rsidRPr="00A26683">
              <w:t>Propositioner</w:t>
            </w:r>
          </w:p>
        </w:tc>
        <w:tc>
          <w:tcPr>
            <w:tcW w:w="2481" w:type="dxa"/>
          </w:tcPr>
          <w:p w:rsidR="002330A2" w:rsidRPr="00A26683" w:rsidRDefault="002330A2" w:rsidP="005C18DD">
            <w:pPr>
              <w:pStyle w:val="renderubrik"/>
              <w:rPr>
                <w:spacing w:val="-4"/>
              </w:rPr>
            </w:pPr>
          </w:p>
        </w:tc>
      </w:tr>
      <w:tr w:rsidR="005C18DD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18DD" w:rsidRPr="00A26683" w:rsidRDefault="005C18DD" w:rsidP="005C18DD">
            <w:pPr>
              <w:pStyle w:val="FlistaNrText"/>
            </w:pPr>
          </w:p>
        </w:tc>
        <w:tc>
          <w:tcPr>
            <w:tcW w:w="6237" w:type="dxa"/>
          </w:tcPr>
          <w:p w:rsidR="005C18DD" w:rsidRPr="00A26683" w:rsidRDefault="005C18DD" w:rsidP="005C18DD">
            <w:r w:rsidRPr="00A26683">
              <w:t>2009/10:29 Ytterligare sänkt skatt för pensionärer</w:t>
            </w:r>
          </w:p>
        </w:tc>
        <w:tc>
          <w:tcPr>
            <w:tcW w:w="2481" w:type="dxa"/>
          </w:tcPr>
          <w:p w:rsidR="005C18DD" w:rsidRPr="00A26683" w:rsidRDefault="005C18DD" w:rsidP="005C18DD">
            <w:pPr>
              <w:rPr>
                <w:spacing w:val="-4"/>
              </w:rPr>
            </w:pPr>
            <w:r w:rsidRPr="00A26683">
              <w:rPr>
                <w:spacing w:val="-4"/>
              </w:rPr>
              <w:t>SkU</w:t>
            </w:r>
          </w:p>
        </w:tc>
      </w:tr>
      <w:tr w:rsidR="005C18DD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18DD" w:rsidRPr="00A26683" w:rsidRDefault="005C18DD" w:rsidP="005C18D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C18DD" w:rsidRPr="00A26683" w:rsidRDefault="005C18DD" w:rsidP="005C18DD">
            <w:pPr>
              <w:rPr>
                <w:i/>
              </w:rPr>
            </w:pPr>
            <w:r w:rsidRPr="00A26683">
              <w:rPr>
                <w:i/>
              </w:rPr>
              <w:t xml:space="preserve">Kammaren har beslutat om förlängd motionstid för denna proposition </w:t>
            </w:r>
          </w:p>
          <w:p w:rsidR="005C18DD" w:rsidRPr="00A26683" w:rsidRDefault="005C18DD" w:rsidP="005C18DD">
            <w:r w:rsidRPr="00A26683">
              <w:rPr>
                <w:i/>
              </w:rPr>
              <w:t>Motionstiden utgår onsdagen den 11 november</w:t>
            </w:r>
          </w:p>
        </w:tc>
        <w:tc>
          <w:tcPr>
            <w:tcW w:w="2481" w:type="dxa"/>
          </w:tcPr>
          <w:p w:rsidR="005C18DD" w:rsidRPr="00A26683" w:rsidRDefault="005C18DD" w:rsidP="005C18DD">
            <w:pPr>
              <w:rPr>
                <w:spacing w:val="-4"/>
              </w:rPr>
            </w:pPr>
          </w:p>
        </w:tc>
      </w:tr>
      <w:tr w:rsidR="005C18DD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18DD" w:rsidRPr="00A26683" w:rsidRDefault="005C18DD" w:rsidP="005C18DD">
            <w:pPr>
              <w:pStyle w:val="FlistaNrText"/>
            </w:pPr>
          </w:p>
        </w:tc>
        <w:tc>
          <w:tcPr>
            <w:tcW w:w="6237" w:type="dxa"/>
          </w:tcPr>
          <w:p w:rsidR="005C18DD" w:rsidRPr="00A26683" w:rsidRDefault="005C18DD" w:rsidP="005C18DD">
            <w:r w:rsidRPr="00A26683">
              <w:t>2009/10:36 Skattefri kapitalvinst och utdelning på andelar inom handelsbolagssektorn</w:t>
            </w:r>
          </w:p>
        </w:tc>
        <w:tc>
          <w:tcPr>
            <w:tcW w:w="2481" w:type="dxa"/>
          </w:tcPr>
          <w:p w:rsidR="005C18DD" w:rsidRPr="00A26683" w:rsidRDefault="005C18DD" w:rsidP="005C18DD">
            <w:pPr>
              <w:rPr>
                <w:spacing w:val="-4"/>
              </w:rPr>
            </w:pPr>
            <w:r w:rsidRPr="00A26683">
              <w:rPr>
                <w:spacing w:val="-4"/>
              </w:rPr>
              <w:t>SkU</w:t>
            </w:r>
          </w:p>
        </w:tc>
      </w:tr>
      <w:tr w:rsidR="005C18DD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18DD" w:rsidRPr="00A26683" w:rsidRDefault="005C18DD" w:rsidP="005C18DD">
            <w:pPr>
              <w:pStyle w:val="FlistaNrText"/>
            </w:pPr>
          </w:p>
        </w:tc>
        <w:tc>
          <w:tcPr>
            <w:tcW w:w="6237" w:type="dxa"/>
          </w:tcPr>
          <w:p w:rsidR="005C18DD" w:rsidRPr="00A26683" w:rsidRDefault="005C18DD" w:rsidP="005C18DD">
            <w:r w:rsidRPr="00A26683">
              <w:t>2009/10:42 Ett ytterligare förstärkt jobbskatteavdrag</w:t>
            </w:r>
          </w:p>
        </w:tc>
        <w:tc>
          <w:tcPr>
            <w:tcW w:w="2481" w:type="dxa"/>
          </w:tcPr>
          <w:p w:rsidR="005C18DD" w:rsidRPr="00A26683" w:rsidRDefault="005C18DD" w:rsidP="005C18DD">
            <w:pPr>
              <w:rPr>
                <w:spacing w:val="-4"/>
              </w:rPr>
            </w:pPr>
            <w:r w:rsidRPr="00A26683">
              <w:rPr>
                <w:spacing w:val="-4"/>
              </w:rPr>
              <w:t>SkU</w:t>
            </w:r>
          </w:p>
        </w:tc>
      </w:tr>
      <w:tr w:rsidR="005C18DD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18DD" w:rsidRPr="00A26683" w:rsidRDefault="005C18DD" w:rsidP="005C18D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C18DD" w:rsidRPr="00A26683" w:rsidRDefault="005C18DD" w:rsidP="005C18DD">
            <w:pPr>
              <w:rPr>
                <w:i/>
              </w:rPr>
            </w:pPr>
            <w:r w:rsidRPr="00A26683">
              <w:rPr>
                <w:i/>
              </w:rPr>
              <w:t xml:space="preserve">Kammaren har beslutat om förlängd motionstid för denna proposition </w:t>
            </w:r>
          </w:p>
          <w:p w:rsidR="005C18DD" w:rsidRPr="00A26683" w:rsidRDefault="005C18DD" w:rsidP="005C18DD">
            <w:r w:rsidRPr="00A26683">
              <w:rPr>
                <w:i/>
              </w:rPr>
              <w:t>Motionstiden utgår onsdagen den 11 november</w:t>
            </w:r>
          </w:p>
        </w:tc>
        <w:tc>
          <w:tcPr>
            <w:tcW w:w="2481" w:type="dxa"/>
          </w:tcPr>
          <w:p w:rsidR="005C18DD" w:rsidRPr="00A26683" w:rsidRDefault="005C18DD" w:rsidP="005C18DD">
            <w:pPr>
              <w:rPr>
                <w:spacing w:val="-4"/>
              </w:rPr>
            </w:pPr>
          </w:p>
        </w:tc>
      </w:tr>
      <w:tr w:rsidR="005C18DD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18DD" w:rsidRPr="00A26683" w:rsidRDefault="005C18DD" w:rsidP="005C18DD">
            <w:pPr>
              <w:pStyle w:val="FlistaNrText"/>
            </w:pPr>
          </w:p>
        </w:tc>
        <w:tc>
          <w:tcPr>
            <w:tcW w:w="6237" w:type="dxa"/>
          </w:tcPr>
          <w:p w:rsidR="005C18DD" w:rsidRPr="00A26683" w:rsidRDefault="005C18DD" w:rsidP="005C18DD">
            <w:r w:rsidRPr="00A26683">
              <w:t>2009/10:44 Ändringar i premiepensionssystemet</w:t>
            </w:r>
          </w:p>
        </w:tc>
        <w:tc>
          <w:tcPr>
            <w:tcW w:w="2481" w:type="dxa"/>
          </w:tcPr>
          <w:p w:rsidR="005C18DD" w:rsidRPr="00A26683" w:rsidRDefault="005C18DD" w:rsidP="005C18DD">
            <w:pPr>
              <w:rPr>
                <w:spacing w:val="-4"/>
              </w:rPr>
            </w:pPr>
            <w:r w:rsidRPr="00A26683">
              <w:rPr>
                <w:spacing w:val="-4"/>
              </w:rPr>
              <w:t>SfU</w:t>
            </w:r>
          </w:p>
        </w:tc>
      </w:tr>
      <w:tr w:rsidR="005C18DD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18DD" w:rsidRPr="00A26683" w:rsidRDefault="005C18DD" w:rsidP="005C18DD">
            <w:pPr>
              <w:pStyle w:val="renderubrik"/>
            </w:pPr>
          </w:p>
        </w:tc>
        <w:tc>
          <w:tcPr>
            <w:tcW w:w="6237" w:type="dxa"/>
          </w:tcPr>
          <w:p w:rsidR="005C18DD" w:rsidRPr="00A26683" w:rsidRDefault="005C18DD" w:rsidP="005C18DD">
            <w:pPr>
              <w:pStyle w:val="renderubrik"/>
            </w:pPr>
            <w:r w:rsidRPr="00A26683">
              <w:t>Skrivelse</w:t>
            </w:r>
          </w:p>
        </w:tc>
        <w:tc>
          <w:tcPr>
            <w:tcW w:w="2481" w:type="dxa"/>
          </w:tcPr>
          <w:p w:rsidR="005C18DD" w:rsidRPr="00A26683" w:rsidRDefault="005C18DD" w:rsidP="005C18DD">
            <w:pPr>
              <w:pStyle w:val="renderubrik"/>
              <w:rPr>
                <w:spacing w:val="-4"/>
              </w:rPr>
            </w:pPr>
          </w:p>
        </w:tc>
      </w:tr>
      <w:tr w:rsidR="005C18DD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18DD" w:rsidRPr="00A26683" w:rsidRDefault="005C18DD" w:rsidP="005C18DD">
            <w:pPr>
              <w:pStyle w:val="FlistaNrText"/>
            </w:pPr>
          </w:p>
        </w:tc>
        <w:tc>
          <w:tcPr>
            <w:tcW w:w="6237" w:type="dxa"/>
          </w:tcPr>
          <w:p w:rsidR="005C18DD" w:rsidRPr="00A26683" w:rsidRDefault="005C18DD" w:rsidP="005C18DD">
            <w:r w:rsidRPr="00A26683">
              <w:t>2009/10:34 Sveriges handlingsprogram för tillväxt och sysselsättning – uppföljningsrapport 2009</w:t>
            </w:r>
          </w:p>
        </w:tc>
        <w:tc>
          <w:tcPr>
            <w:tcW w:w="2481" w:type="dxa"/>
          </w:tcPr>
          <w:p w:rsidR="005C18DD" w:rsidRPr="00A26683" w:rsidRDefault="005C18DD" w:rsidP="005C18DD">
            <w:pPr>
              <w:rPr>
                <w:spacing w:val="-4"/>
              </w:rPr>
            </w:pPr>
            <w:r w:rsidRPr="00A26683">
              <w:rPr>
                <w:spacing w:val="-4"/>
              </w:rPr>
              <w:t>NU</w:t>
            </w:r>
          </w:p>
        </w:tc>
      </w:tr>
    </w:tbl>
    <w:p w:rsidR="002330A2" w:rsidRPr="00A26683" w:rsidRDefault="005C18DD" w:rsidP="003675A0">
      <w:pPr>
        <w:pStyle w:val="Blankrad"/>
      </w:pPr>
      <w:r w:rsidRPr="00A266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2" w:rsidRPr="00A26683" w:rsidTr="00497E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2" w:rsidRPr="00A26683" w:rsidRDefault="002330A2" w:rsidP="00497ED4">
            <w:pPr>
              <w:pStyle w:val="HuvudrubrikFlisteNr"/>
            </w:pPr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HuvudrubrikEnsam"/>
            </w:pPr>
            <w:bookmarkStart w:id="3" w:name="TypRubrik"/>
            <w:bookmarkStart w:id="4" w:name="Start_ÄrendenFörAvgörande"/>
            <w:bookmarkEnd w:id="3"/>
            <w:bookmarkEnd w:id="4"/>
            <w:r w:rsidRPr="00A26683">
              <w:t>Ärenden för avgörande kl. 16.00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HuvudrubrikKolumn3"/>
            </w:pPr>
            <w:r w:rsidRPr="00A26683">
              <w:t>Reservationer</w:t>
            </w: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Underrubrik"/>
            </w:pPr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Underrubrik"/>
            </w:pPr>
            <w:bookmarkStart w:id="5" w:name="TypUnderrubrik"/>
            <w:bookmarkEnd w:id="5"/>
            <w:r w:rsidRPr="00A26683">
              <w:t>Tidigare slutdebatterade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Underrubrik"/>
              <w:rPr>
                <w:spacing w:val="-4"/>
              </w:rPr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renderubrik"/>
            </w:pPr>
            <w:r w:rsidRPr="00A26683">
              <w:t>Utrikesutskottets betänkanden och utlåtanden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renderubrik"/>
              <w:rPr>
                <w:spacing w:val="-4"/>
              </w:rPr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>2009/10:UU3 Norden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>2009/10:UU4 Meddelande om EU och Arktis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  <w:r w:rsidRPr="00A26683">
              <w:rPr>
                <w:spacing w:val="-4"/>
              </w:rPr>
              <w:t>1 res. (v,mp)</w:t>
            </w: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>2009/10:UU5 EU:s strategi för Östersjöområdet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  <w:r w:rsidRPr="00A26683">
              <w:rPr>
                <w:spacing w:val="-4"/>
              </w:rPr>
              <w:t>1 res. (s,v,mp)</w:t>
            </w: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>2009/10:UU8 Faställelse av Gränsöversynen Sverige–Finland 2006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</w:p>
        </w:tc>
      </w:tr>
    </w:tbl>
    <w:p w:rsidR="002330A2" w:rsidRPr="00A26683" w:rsidRDefault="005C18DD" w:rsidP="003675A0">
      <w:pPr>
        <w:pStyle w:val="Blankrad"/>
      </w:pPr>
      <w:r w:rsidRPr="00A266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2" w:rsidRPr="00A26683" w:rsidTr="00497E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2" w:rsidRPr="00A26683" w:rsidRDefault="002330A2" w:rsidP="00497ED4">
            <w:pPr>
              <w:pStyle w:val="HuvudrubrikFlisteNr"/>
            </w:pPr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Huvudrubrik"/>
            </w:pPr>
            <w:bookmarkStart w:id="7" w:name="Start_Ärendenfördebattochavgörande"/>
            <w:bookmarkEnd w:id="7"/>
            <w:r w:rsidRPr="00A26683">
              <w:t>Ärenden för debatt och avgörande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HuvudrubrikKolumn3"/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renderubrik"/>
            </w:pPr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renderubrik"/>
            </w:pPr>
            <w:r w:rsidRPr="00A26683">
              <w:t>Socialförsäkringsutskottets betänkanden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renderubrik"/>
              <w:rPr>
                <w:spacing w:val="-4"/>
              </w:rPr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>2009/10:SfU4 Vissa socialförsäkringsfrågor, m.m.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  <w:r w:rsidRPr="00A26683">
              <w:rPr>
                <w:spacing w:val="-4"/>
              </w:rPr>
              <w:t>3 res. (v)</w:t>
            </w: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>2009/10:SfU5 Beräkning av förmögenhet vid fastställande av vissa förmåner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  <w:r w:rsidRPr="00A26683">
              <w:rPr>
                <w:spacing w:val="-4"/>
              </w:rPr>
              <w:t>1 res. (v)</w:t>
            </w:r>
          </w:p>
        </w:tc>
      </w:tr>
    </w:tbl>
    <w:p w:rsidR="002330A2" w:rsidRPr="00A26683" w:rsidRDefault="005C18DD" w:rsidP="003675A0">
      <w:pPr>
        <w:pStyle w:val="Blankrad"/>
      </w:pPr>
      <w:r w:rsidRPr="00A266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2" w:rsidRPr="00A26683" w:rsidTr="00497E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2" w:rsidRPr="00A26683" w:rsidRDefault="002330A2" w:rsidP="00497ED4">
            <w:pPr>
              <w:pStyle w:val="HuvudrubrikFlisteNr"/>
            </w:pPr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Huvudrubrik"/>
            </w:pPr>
            <w:bookmarkStart w:id="8" w:name="Start_Interpellationer"/>
            <w:bookmarkEnd w:id="8"/>
            <w:r w:rsidRPr="00A26683">
              <w:t>Svar på interpellation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HuvudrubrikKolumn3"/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Besvaradav"/>
            </w:pPr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Besvaradav"/>
            </w:pPr>
            <w:r w:rsidRPr="00A26683">
              <w:t>Statsrådet Mats Odell (kd)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Besvaradav"/>
              <w:rPr>
                <w:spacing w:val="-4"/>
              </w:rPr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>2009/10:23 av Egon Frid (v)</w:t>
            </w:r>
          </w:p>
          <w:p w:rsidR="002330A2" w:rsidRPr="00A26683" w:rsidRDefault="002330A2" w:rsidP="00497ED4">
            <w:r w:rsidRPr="00A26683">
              <w:t>Byggande av studentbostäder och billiga hyresrätter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</w:p>
        </w:tc>
      </w:tr>
    </w:tbl>
    <w:p w:rsidR="002330A2" w:rsidRPr="00A26683" w:rsidRDefault="005C18DD" w:rsidP="003675A0">
      <w:pPr>
        <w:pStyle w:val="Blankrad"/>
      </w:pPr>
      <w:r w:rsidRPr="00A266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2" w:rsidRPr="00A26683" w:rsidTr="00497E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2" w:rsidRPr="00A26683" w:rsidRDefault="002330A2" w:rsidP="00497ED4">
            <w:pPr>
              <w:pStyle w:val="HuvudrubrikFlisteNr"/>
            </w:pPr>
          </w:p>
        </w:tc>
        <w:tc>
          <w:tcPr>
            <w:tcW w:w="6237" w:type="dxa"/>
          </w:tcPr>
          <w:p w:rsidR="002330A2" w:rsidRPr="00A26683" w:rsidRDefault="002330A2" w:rsidP="00497ED4">
            <w:pPr>
              <w:pStyle w:val="HuvudrubrikEnsam"/>
            </w:pPr>
            <w:r w:rsidRPr="00A26683">
              <w:t>Frågestund kl. 14.00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pStyle w:val="HuvudrubrikKolumn3"/>
            </w:pPr>
          </w:p>
        </w:tc>
      </w:tr>
      <w:tr w:rsidR="002330A2" w:rsidRPr="00A26683" w:rsidTr="00497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2" w:rsidRPr="00A26683" w:rsidRDefault="002330A2" w:rsidP="00497ED4">
            <w:pPr>
              <w:pStyle w:val="FlistaNrText"/>
            </w:pPr>
          </w:p>
        </w:tc>
        <w:tc>
          <w:tcPr>
            <w:tcW w:w="6237" w:type="dxa"/>
          </w:tcPr>
          <w:p w:rsidR="002330A2" w:rsidRPr="00A26683" w:rsidRDefault="002330A2" w:rsidP="00497ED4">
            <w:r w:rsidRPr="00A26683">
              <w:t>Frågor besvaras av:</w:t>
            </w:r>
          </w:p>
          <w:p w:rsidR="002330A2" w:rsidRPr="00A26683" w:rsidRDefault="002330A2" w:rsidP="00497ED4">
            <w:r w:rsidRPr="00A26683">
              <w:t>Utbildningsminister Jan Björklund (fp)</w:t>
            </w:r>
          </w:p>
          <w:p w:rsidR="002330A2" w:rsidRPr="00A26683" w:rsidRDefault="002330A2" w:rsidP="00497ED4">
            <w:r w:rsidRPr="00A26683">
              <w:t>Statsrådet Maria Larsson (kd)</w:t>
            </w:r>
          </w:p>
          <w:p w:rsidR="002330A2" w:rsidRPr="00A26683" w:rsidRDefault="002330A2" w:rsidP="00497ED4">
            <w:r w:rsidRPr="00A26683">
              <w:t>Integrations- och jämställdhetsminister Nyamko Sabuni (fp)</w:t>
            </w:r>
          </w:p>
          <w:p w:rsidR="002330A2" w:rsidRPr="00A26683" w:rsidRDefault="002330A2" w:rsidP="00497ED4">
            <w:r w:rsidRPr="00A26683">
              <w:t>Statsrådet Ewa Björling (m)</w:t>
            </w:r>
          </w:p>
          <w:p w:rsidR="002330A2" w:rsidRPr="00A26683" w:rsidRDefault="002330A2" w:rsidP="00497ED4">
            <w:r w:rsidRPr="00A26683">
              <w:t>Statsrådet Tobias Krantz (fp)</w:t>
            </w:r>
          </w:p>
        </w:tc>
        <w:tc>
          <w:tcPr>
            <w:tcW w:w="2481" w:type="dxa"/>
          </w:tcPr>
          <w:p w:rsidR="002330A2" w:rsidRPr="00A26683" w:rsidRDefault="002330A2" w:rsidP="00497ED4">
            <w:pPr>
              <w:rPr>
                <w:spacing w:val="-4"/>
              </w:rPr>
            </w:pPr>
          </w:p>
        </w:tc>
      </w:tr>
    </w:tbl>
    <w:p w:rsidR="005C18DD" w:rsidRPr="00A26683" w:rsidRDefault="005C18DD" w:rsidP="003675A0">
      <w:pPr>
        <w:pStyle w:val="Blankrad"/>
      </w:pPr>
      <w:r w:rsidRPr="00A26683">
        <w:t>     </w:t>
      </w:r>
    </w:p>
    <w:p w:rsidR="00444D48" w:rsidRPr="00A26683" w:rsidRDefault="005C18DD" w:rsidP="003675A0">
      <w:pPr>
        <w:pStyle w:val="Blankrad"/>
      </w:pPr>
      <w:bookmarkStart w:id="9" w:name="Start"/>
      <w:bookmarkEnd w:id="9"/>
      <w:r w:rsidRPr="00A266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266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2668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26683" w:rsidRDefault="006E04A4" w:rsidP="00D016E9">
            <w:pPr>
              <w:pStyle w:val="StreckMitten"/>
            </w:pPr>
            <w:r w:rsidRPr="00A26683">
              <w:tab/>
            </w:r>
            <w:r w:rsidRPr="00A26683">
              <w:tab/>
            </w:r>
          </w:p>
        </w:tc>
      </w:tr>
    </w:tbl>
    <w:p w:rsidR="006E04A4" w:rsidRPr="00A26683" w:rsidRDefault="006E04A4" w:rsidP="003675A0">
      <w:pPr>
        <w:pStyle w:val="Blankrad"/>
      </w:pPr>
    </w:p>
    <w:sectPr w:rsidR="006E04A4" w:rsidRPr="00A2668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AB9" w:rsidRPr="00A26683" w:rsidRDefault="006D2AB9">
      <w:r w:rsidRPr="00A26683">
        <w:separator/>
      </w:r>
    </w:p>
  </w:endnote>
  <w:endnote w:type="continuationSeparator" w:id="0">
    <w:p w:rsidR="006D2AB9" w:rsidRPr="00A26683" w:rsidRDefault="006D2AB9">
      <w:r w:rsidRPr="00A266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3AC" w:rsidRPr="00A26683" w:rsidRDefault="005273AC">
    <w:pPr>
      <w:pStyle w:val="Sidhuvud"/>
      <w:jc w:val="center"/>
    </w:pPr>
    <w:r w:rsidRPr="00A26683">
      <w:fldChar w:fldCharType="begin" w:fldLock="1"/>
    </w:r>
    <w:r w:rsidRPr="00A26683">
      <w:instrText xml:space="preserve"> PAGE </w:instrText>
    </w:r>
    <w:r w:rsidRPr="00A26683">
      <w:fldChar w:fldCharType="separate"/>
    </w:r>
    <w:r w:rsidR="009C0B10" w:rsidRPr="00A26683">
      <w:t>2</w:t>
    </w:r>
    <w:r w:rsidRPr="00A26683">
      <w:fldChar w:fldCharType="end"/>
    </w:r>
    <w:r w:rsidRPr="00A26683">
      <w:t xml:space="preserve"> (</w:t>
    </w:r>
    <w:r w:rsidRPr="00A26683">
      <w:fldChar w:fldCharType="begin" w:fldLock="1"/>
    </w:r>
    <w:r w:rsidRPr="00A26683">
      <w:instrText xml:space="preserve"> NUMPAGES </w:instrText>
    </w:r>
    <w:r w:rsidRPr="00A26683">
      <w:fldChar w:fldCharType="separate"/>
    </w:r>
    <w:r w:rsidR="009C0B10" w:rsidRPr="00A26683">
      <w:t>3</w:t>
    </w:r>
    <w:r w:rsidRPr="00A26683">
      <w:fldChar w:fldCharType="end"/>
    </w:r>
    <w:r w:rsidRPr="00A26683">
      <w:t>)</w:t>
    </w:r>
  </w:p>
  <w:p w:rsidR="005273AC" w:rsidRPr="00A26683" w:rsidRDefault="005273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3AC" w:rsidRPr="00A26683" w:rsidRDefault="005273AC">
    <w:pPr>
      <w:pStyle w:val="Sidhuvud"/>
      <w:jc w:val="center"/>
    </w:pPr>
    <w:r w:rsidRPr="00A26683">
      <w:fldChar w:fldCharType="begin" w:fldLock="1"/>
    </w:r>
    <w:r w:rsidRPr="00A26683">
      <w:instrText xml:space="preserve"> PAGE </w:instrText>
    </w:r>
    <w:r w:rsidRPr="00A26683">
      <w:fldChar w:fldCharType="separate"/>
    </w:r>
    <w:r w:rsidR="006D2AB9" w:rsidRPr="00A26683">
      <w:t>1</w:t>
    </w:r>
    <w:r w:rsidRPr="00A26683">
      <w:fldChar w:fldCharType="end"/>
    </w:r>
    <w:r w:rsidRPr="00A26683">
      <w:t xml:space="preserve"> (</w:t>
    </w:r>
    <w:r w:rsidRPr="00A26683">
      <w:fldChar w:fldCharType="begin" w:fldLock="1"/>
    </w:r>
    <w:r w:rsidRPr="00A26683">
      <w:instrText xml:space="preserve"> NUMPAGES </w:instrText>
    </w:r>
    <w:r w:rsidRPr="00A26683">
      <w:fldChar w:fldCharType="separate"/>
    </w:r>
    <w:r w:rsidR="009C0B10" w:rsidRPr="00A26683">
      <w:t>3</w:t>
    </w:r>
    <w:r w:rsidRPr="00A26683">
      <w:fldChar w:fldCharType="end"/>
    </w:r>
    <w:r w:rsidRPr="00A26683">
      <w:t>)</w:t>
    </w:r>
  </w:p>
  <w:p w:rsidR="005273AC" w:rsidRPr="00A26683" w:rsidRDefault="005273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AB9" w:rsidRPr="00A26683" w:rsidRDefault="006D2AB9">
      <w:r w:rsidRPr="00A26683">
        <w:separator/>
      </w:r>
    </w:p>
  </w:footnote>
  <w:footnote w:type="continuationSeparator" w:id="0">
    <w:p w:rsidR="006D2AB9" w:rsidRPr="00A26683" w:rsidRDefault="006D2AB9">
      <w:r w:rsidRPr="00A266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3AC" w:rsidRPr="00A26683" w:rsidRDefault="005273AC">
    <w:pPr>
      <w:pStyle w:val="Sidhuvud"/>
      <w:tabs>
        <w:tab w:val="clear" w:pos="4536"/>
      </w:tabs>
    </w:pPr>
    <w:r w:rsidRPr="00A26683">
      <w:fldChar w:fldCharType="begin" w:fldLock="1"/>
    </w:r>
    <w:r w:rsidRPr="00A26683">
      <w:instrText xml:space="preserve"> DOCPROPERTY "DocumentDate" </w:instrText>
    </w:r>
    <w:r w:rsidRPr="00A26683">
      <w:fldChar w:fldCharType="separate"/>
    </w:r>
    <w:r w:rsidR="006E51DB" w:rsidRPr="00A26683">
      <w:t>Torsdagen den 22 oktober 2009</w:t>
    </w:r>
    <w:r w:rsidRPr="00A26683">
      <w:fldChar w:fldCharType="end"/>
    </w:r>
    <w:r w:rsidRPr="00A26683">
      <w:tab/>
    </w:r>
  </w:p>
  <w:p w:rsidR="005273AC" w:rsidRPr="00A26683" w:rsidRDefault="005273A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26683">
      <w:rPr>
        <w:sz w:val="12"/>
      </w:rPr>
      <w:tab/>
    </w:r>
  </w:p>
  <w:p w:rsidR="005273AC" w:rsidRPr="00A26683" w:rsidRDefault="005273AC"/>
  <w:p w:rsidR="005273AC" w:rsidRPr="00A26683" w:rsidRDefault="005273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3AC" w:rsidRPr="00A26683" w:rsidRDefault="00A2668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2668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73AC" w:rsidRPr="00A26683" w:rsidRDefault="005273AC">
    <w:pPr>
      <w:pStyle w:val="Dokumentrubrik"/>
      <w:spacing w:after="360"/>
    </w:pPr>
    <w:r w:rsidRPr="00A26683">
      <w:t>Föredragningslista</w:t>
    </w:r>
  </w:p>
  <w:p w:rsidR="005273AC" w:rsidRPr="00A26683" w:rsidRDefault="005273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BB358BC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00447564">
    <w:abstractNumId w:val="6"/>
  </w:num>
  <w:num w:numId="2" w16cid:durableId="846209964">
    <w:abstractNumId w:val="3"/>
  </w:num>
  <w:num w:numId="3" w16cid:durableId="625353822">
    <w:abstractNumId w:val="5"/>
  </w:num>
  <w:num w:numId="4" w16cid:durableId="1921866957">
    <w:abstractNumId w:val="2"/>
  </w:num>
  <w:num w:numId="5" w16cid:durableId="1936983726">
    <w:abstractNumId w:val="0"/>
  </w:num>
  <w:num w:numId="6" w16cid:durableId="2023893914">
    <w:abstractNumId w:val="4"/>
  </w:num>
  <w:num w:numId="7" w16cid:durableId="1612786125">
    <w:abstractNumId w:val="4"/>
  </w:num>
  <w:num w:numId="8" w16cid:durableId="1790514299">
    <w:abstractNumId w:val="4"/>
  </w:num>
  <w:num w:numId="9" w16cid:durableId="1495611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73AC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3EE7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3E8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82E"/>
    <w:rsid w:val="00130979"/>
    <w:rsid w:val="00135D30"/>
    <w:rsid w:val="00143D28"/>
    <w:rsid w:val="00143E20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18D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A68E7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066E"/>
    <w:rsid w:val="00211667"/>
    <w:rsid w:val="00213618"/>
    <w:rsid w:val="00215146"/>
    <w:rsid w:val="00220E39"/>
    <w:rsid w:val="00223EF7"/>
    <w:rsid w:val="002257C6"/>
    <w:rsid w:val="002330A2"/>
    <w:rsid w:val="00233D5B"/>
    <w:rsid w:val="00233E62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4D48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7ED4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273AC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18DD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1536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2AB9"/>
    <w:rsid w:val="006D5B2A"/>
    <w:rsid w:val="006E04A4"/>
    <w:rsid w:val="006E3810"/>
    <w:rsid w:val="006E4241"/>
    <w:rsid w:val="006E51DB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7F76F4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47CBF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0D1C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C0B10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6683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28F6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3A6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0D92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1AA3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6A9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3BB"/>
    <w:rsid w:val="00C55D66"/>
    <w:rsid w:val="00C64067"/>
    <w:rsid w:val="00C64B5E"/>
    <w:rsid w:val="00C65432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3BBB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0A6F"/>
    <w:rsid w:val="00EA3AE9"/>
    <w:rsid w:val="00EB446D"/>
    <w:rsid w:val="00EB7767"/>
    <w:rsid w:val="00EC278F"/>
    <w:rsid w:val="00EC3E94"/>
    <w:rsid w:val="00EC40C9"/>
    <w:rsid w:val="00ED041F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532D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F1E8CE-C8FA-4D13-B900-13B3A9FB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5532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344</Words>
  <Characters>2276</Characters>
  <Application>Microsoft Office Word</Application>
  <DocSecurity>4</DocSecurity>
  <Lines>189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2009/10:19</vt:lpstr>
      <vt:lpstr>Torsdagen den 22 oktober 2009</vt:lpstr>
    </vt:vector>
  </TitlesOfParts>
  <Company>Riksdagen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2009-10-21T16:30:00Z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oktober 2009</vt:lpwstr>
  </property>
  <property fmtid="{D5CDD505-2E9C-101B-9397-08002B2CF9AE}" pid="3" name="DocumentNumber">
    <vt:lpwstr>19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2009-10-22</vt:lpwstr>
  </property>
  <property fmtid="{D5CDD505-2E9C-101B-9397-08002B2CF9AE}" pid="7" name="DatumAvgörande">
    <vt:lpwstr>2009-10-22</vt:lpwstr>
  </property>
</Properties>
</file>