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B1B13" w:rsidRPr="002033A6" w:rsidTr="00FB1B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B1B13" w:rsidRPr="002033A6" w:rsidRDefault="00FB1B13" w:rsidP="00FB1B13">
            <w:pPr>
              <w:pStyle w:val="RSKRbeteckning"/>
              <w:spacing w:before="240"/>
            </w:pPr>
            <w:r w:rsidRPr="002033A6">
              <w:t>Riksdagsskrivelse</w:t>
            </w:r>
          </w:p>
          <w:p w:rsidR="00FB1B13" w:rsidRPr="002033A6" w:rsidRDefault="00FB1B13" w:rsidP="00FB1B13">
            <w:pPr>
              <w:pStyle w:val="RSKRbeteckning"/>
            </w:pPr>
            <w:r w:rsidRPr="002033A6">
              <w:t>2008/09:32</w:t>
            </w:r>
          </w:p>
        </w:tc>
        <w:tc>
          <w:tcPr>
            <w:tcW w:w="1134" w:type="dxa"/>
          </w:tcPr>
          <w:p w:rsidR="00FB1B13" w:rsidRPr="002033A6" w:rsidRDefault="002033A6" w:rsidP="00FB1B13">
            <w:pPr>
              <w:jc w:val="right"/>
            </w:pPr>
            <w:r w:rsidRPr="002033A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B13" w:rsidRPr="002033A6" w:rsidTr="00FB1B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B1B13" w:rsidRPr="002033A6" w:rsidRDefault="00FB1B13">
            <w:pPr>
              <w:rPr>
                <w:sz w:val="10"/>
              </w:rPr>
            </w:pPr>
          </w:p>
        </w:tc>
      </w:tr>
    </w:tbl>
    <w:p w:rsidR="00FB1B13" w:rsidRPr="002033A6" w:rsidRDefault="00FB1B13"/>
    <w:p w:rsidR="00FB1B13" w:rsidRPr="002033A6" w:rsidRDefault="00FB1B13" w:rsidP="00FB1B13">
      <w:pPr>
        <w:pStyle w:val="Mottagare1"/>
      </w:pPr>
      <w:r w:rsidRPr="002033A6">
        <w:t>Regeringen</w:t>
      </w:r>
    </w:p>
    <w:p w:rsidR="00FB1B13" w:rsidRPr="002033A6" w:rsidRDefault="00FB1B13" w:rsidP="00FB1B13">
      <w:pPr>
        <w:pStyle w:val="Mottagare2"/>
      </w:pPr>
      <w:r w:rsidRPr="002033A6">
        <w:t>Justitiedepartementet</w:t>
      </w:r>
    </w:p>
    <w:p w:rsidR="00FB1B13" w:rsidRPr="002033A6" w:rsidRDefault="00FB1B13" w:rsidP="00FB1B13">
      <w:r w:rsidRPr="002033A6">
        <w:t>Med överlämnande av justitieutskottets betänkande 2008/09:JuU10 Rambeslut om erkännande och övervakning av vissa icke frihetsberövande påföljder får jag anmäla att riksdagen denna dag bifallit utskottets förslag till riksdagsbeslut.</w:t>
      </w:r>
    </w:p>
    <w:p w:rsidR="00FB1B13" w:rsidRPr="002033A6" w:rsidRDefault="00FB1B13" w:rsidP="00FB1B13">
      <w:pPr>
        <w:pStyle w:val="Stockholm"/>
      </w:pPr>
      <w:r w:rsidRPr="002033A6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1B13" w:rsidRPr="002033A6" w:rsidTr="00FB1B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B1B13" w:rsidRPr="002033A6" w:rsidRDefault="00FB1B13" w:rsidP="00FB1B13">
            <w:pPr>
              <w:pStyle w:val="AvsTalman"/>
            </w:pPr>
            <w:r w:rsidRPr="002033A6">
              <w:t>Per Westerberg</w:t>
            </w:r>
          </w:p>
        </w:tc>
        <w:tc>
          <w:tcPr>
            <w:tcW w:w="3628" w:type="dxa"/>
          </w:tcPr>
          <w:p w:rsidR="00FB1B13" w:rsidRPr="002033A6" w:rsidRDefault="00FB1B13" w:rsidP="00FB1B13">
            <w:pPr>
              <w:pStyle w:val="AvsTjnsteman"/>
            </w:pPr>
            <w:r w:rsidRPr="002033A6">
              <w:t>Ulf Christoffersson</w:t>
            </w:r>
          </w:p>
        </w:tc>
      </w:tr>
    </w:tbl>
    <w:p w:rsidR="00D85057" w:rsidRPr="002033A6" w:rsidRDefault="00D85057" w:rsidP="00FB1B13"/>
    <w:sectPr w:rsidR="00D85057" w:rsidRPr="002033A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13"/>
    <w:rsid w:val="0009098F"/>
    <w:rsid w:val="000C2D8D"/>
    <w:rsid w:val="001667BD"/>
    <w:rsid w:val="001C2855"/>
    <w:rsid w:val="002033A6"/>
    <w:rsid w:val="00224A43"/>
    <w:rsid w:val="00243D3C"/>
    <w:rsid w:val="00244660"/>
    <w:rsid w:val="0026798D"/>
    <w:rsid w:val="003358F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44F51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B1B1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1FB6F8-3349-4BFC-B8FA-1044CBC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328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32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10</vt:lpwstr>
  </property>
  <property fmtid="{D5CDD505-2E9C-101B-9397-08002B2CF9AE}" pid="17" name="RefRubrik">
    <vt:lpwstr>Rambeslut om erkännande och övervakning av vissa icke frihetsberövande påföljder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