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4998" w:rsidRPr="00EA34C5" w:rsidRDefault="00FB4998" w:rsidP="00EF5A92">
      <w:pPr>
        <w:pStyle w:val="Hemstlrubrik"/>
      </w:pPr>
      <w:r w:rsidRPr="00EA34C5">
        <w:t>Förslag till riksdagsbeslut</w:t>
      </w:r>
    </w:p>
    <w:p w:rsidR="00FB4998" w:rsidRPr="00EA34C5" w:rsidRDefault="00FB4998" w:rsidP="0082576F">
      <w:pPr>
        <w:pStyle w:val="Hemstlatt"/>
      </w:pPr>
      <w:r w:rsidRPr="00EA34C5">
        <w:t>Riksdagen tillkännager för regeringen som sin mening vad i motionen anförs om domstolsväsendets organisation och framtiden för Göta ho</w:t>
      </w:r>
      <w:r w:rsidRPr="00EA34C5">
        <w:t>v</w:t>
      </w:r>
      <w:r w:rsidRPr="00EA34C5">
        <w:t>rätt.</w:t>
      </w:r>
    </w:p>
    <w:p w:rsidR="00FB4998" w:rsidRPr="00EA34C5" w:rsidRDefault="00FB4998" w:rsidP="00FB4998">
      <w:pPr>
        <w:pStyle w:val="Rubrik1"/>
      </w:pPr>
      <w:r w:rsidRPr="00EA34C5">
        <w:t>Motivering</w:t>
      </w:r>
    </w:p>
    <w:p w:rsidR="00FB4998" w:rsidRPr="00EA34C5" w:rsidRDefault="00FB4998" w:rsidP="00FB4998">
      <w:r w:rsidRPr="00EA34C5">
        <w:t>Domstolsväsendets organisatoriska struktur har diskuterats livligt under sen</w:t>
      </w:r>
      <w:r w:rsidRPr="00EA34C5">
        <w:t>a</w:t>
      </w:r>
      <w:r w:rsidRPr="00EA34C5">
        <w:t>re år. Under senare år har ett stort antal tingsrätter lagts ned runt om i landet. Men det finns också planer inom Domstolsverket som rör hovrätternas fra</w:t>
      </w:r>
      <w:r w:rsidRPr="00EA34C5">
        <w:t>m</w:t>
      </w:r>
      <w:r w:rsidRPr="00EA34C5">
        <w:t>tid. En av de hovrätter som berörs är Göta hovrätt i Jönköping. En tanke som har lanserats är att dela upp domkretsarna för Göta hovrätt och Kammarrätten i Jönköping mellan överrätterna i Stockholm, Göteborg och Malmö. Det hotar Göta hovrätts fortsatta existens.</w:t>
      </w:r>
    </w:p>
    <w:p w:rsidR="00FB4998" w:rsidRPr="00EA34C5" w:rsidRDefault="00FB4998" w:rsidP="00EF5A92">
      <w:pPr>
        <w:pStyle w:val="Normaltindrag"/>
      </w:pPr>
      <w:r w:rsidRPr="00EA34C5">
        <w:t>Jönköping är en ort med lång och stark tradition som centrum för rättski</w:t>
      </w:r>
      <w:r w:rsidRPr="00EA34C5">
        <w:t>p</w:t>
      </w:r>
      <w:r w:rsidRPr="00EA34C5">
        <w:t>ning; just Göta hovrätt grundades så tidigt som 1634. Det är svårt att se att det finns hållbara argument för att den ordningen ska brytas. All verksamhet behöver förnyas och förändras för att anpassas till den nya tidens krav. Men det är inte liktydigt med att verksamheten måste koncentreras till storstadso</w:t>
      </w:r>
      <w:r w:rsidRPr="00EA34C5">
        <w:t>m</w:t>
      </w:r>
      <w:r w:rsidRPr="00EA34C5">
        <w:t>rådena. Jag är övertygad om att Göta hovrätt kommer att kunna fylla en natu</w:t>
      </w:r>
      <w:r w:rsidRPr="00EA34C5">
        <w:t>r</w:t>
      </w:r>
      <w:r w:rsidRPr="00EA34C5">
        <w:t>lig funktion också i ett framtida, reformerat och moderniserat domstolsväse</w:t>
      </w:r>
      <w:r w:rsidRPr="00EA34C5">
        <w:t>n</w:t>
      </w:r>
      <w:r w:rsidRPr="00EA34C5">
        <w:t>de. Göta hovrätt bör därför, enligt min uppfattning, bestå som en av do</w:t>
      </w:r>
      <w:r w:rsidRPr="00EA34C5">
        <w:t>m</w:t>
      </w:r>
      <w:r w:rsidRPr="00EA34C5">
        <w:t>stolsväsendets överrätter.</w:t>
      </w:r>
    </w:p>
    <w:p w:rsidR="00FB4998" w:rsidRPr="00EA34C5" w:rsidRDefault="00FB4998" w:rsidP="00EF5A92">
      <w:pPr>
        <w:pStyle w:val="Normaltindrag"/>
      </w:pPr>
      <w:r w:rsidRPr="00EA34C5">
        <w:t>Hur domstolsväsendet organiseras är inte enbart en fråga för Domstolsve</w:t>
      </w:r>
      <w:r w:rsidRPr="00EA34C5">
        <w:t>r</w:t>
      </w:r>
      <w:r w:rsidRPr="00EA34C5">
        <w:t>ket utan är ytterst också ett politiskt spörsmål. Var och hur rättsväsendet finns representerat i Sverige är av stor betydelse för människors tilltro till rättssa</w:t>
      </w:r>
      <w:r w:rsidRPr="00EA34C5">
        <w:t>m</w:t>
      </w:r>
      <w:r w:rsidRPr="00EA34C5">
        <w:t>hället. En förändring av organisationen på sikt, som skulle innehålla exe</w:t>
      </w:r>
      <w:r w:rsidRPr="00EA34C5">
        <w:t>m</w:t>
      </w:r>
      <w:r w:rsidRPr="00EA34C5">
        <w:t>pelvis en avveckling av Göta hovrätt, kan få negativa konsekvenser i detta avseende. Riksdagen bör därför sända en tydlig signal i motsatt riktning.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F5A92" w:rsidRPr="00EA34C5">
        <w:tblPrEx>
          <w:tblCellMar>
            <w:top w:w="0" w:type="dxa"/>
            <w:bottom w:w="0" w:type="dxa"/>
          </w:tblCellMar>
        </w:tblPrEx>
        <w:trPr>
          <w:cantSplit/>
        </w:trPr>
        <w:tc>
          <w:tcPr>
            <w:tcW w:w="3046" w:type="dxa"/>
          </w:tcPr>
          <w:p w:rsidR="00EF5A92" w:rsidRPr="00EA34C5" w:rsidRDefault="00EF5A92" w:rsidP="00EF5A92">
            <w:pPr>
              <w:pStyle w:val="UnderskriftDatum"/>
              <w:spacing w:before="0"/>
            </w:pPr>
            <w:r w:rsidRPr="00EA34C5">
              <w:lastRenderedPageBreak/>
              <w:t>Stockholm den 22 september 2005</w:t>
            </w:r>
          </w:p>
        </w:tc>
        <w:tc>
          <w:tcPr>
            <w:tcW w:w="3047" w:type="dxa"/>
          </w:tcPr>
          <w:p w:rsidR="00EF5A92" w:rsidRPr="00EA34C5" w:rsidRDefault="00EF5A92" w:rsidP="00EF5A92">
            <w:pPr>
              <w:pStyle w:val="Underskrifter"/>
            </w:pPr>
          </w:p>
        </w:tc>
      </w:tr>
      <w:tr w:rsidR="00EF5A92" w:rsidRPr="00EA34C5">
        <w:tblPrEx>
          <w:tblCellMar>
            <w:top w:w="0" w:type="dxa"/>
            <w:bottom w:w="0" w:type="dxa"/>
          </w:tblCellMar>
        </w:tblPrEx>
        <w:trPr>
          <w:cantSplit/>
        </w:trPr>
        <w:tc>
          <w:tcPr>
            <w:tcW w:w="3046" w:type="dxa"/>
          </w:tcPr>
          <w:p w:rsidR="00EF5A92" w:rsidRPr="00EA34C5" w:rsidRDefault="00EF5A92" w:rsidP="00EF5A92">
            <w:pPr>
              <w:pStyle w:val="Underskrifter"/>
            </w:pPr>
            <w:r w:rsidRPr="00EA34C5">
              <w:t>Tobias Krantz (fp)</w:t>
            </w:r>
          </w:p>
        </w:tc>
        <w:tc>
          <w:tcPr>
            <w:tcW w:w="3047" w:type="dxa"/>
          </w:tcPr>
          <w:p w:rsidR="00EF5A92" w:rsidRPr="00EA34C5" w:rsidRDefault="00EF5A92" w:rsidP="00EF5A92">
            <w:pPr>
              <w:pStyle w:val="Underskrifter"/>
            </w:pPr>
          </w:p>
        </w:tc>
      </w:tr>
    </w:tbl>
    <w:p w:rsidR="00FB4998" w:rsidRPr="00EA34C5" w:rsidRDefault="00FB4998" w:rsidP="00EF5A92">
      <w:pPr>
        <w:pStyle w:val="Normaltindrag"/>
      </w:pPr>
    </w:p>
    <w:sectPr w:rsidR="00FB4998" w:rsidRPr="00EA34C5" w:rsidSect="00EF5A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7216" w:rsidRPr="00EA34C5" w:rsidRDefault="00DE7216">
      <w:r w:rsidRPr="00EA34C5">
        <w:separator/>
      </w:r>
    </w:p>
  </w:endnote>
  <w:endnote w:type="continuationSeparator" w:id="0">
    <w:p w:rsidR="00DE7216" w:rsidRPr="00EA34C5" w:rsidRDefault="00DE7216">
      <w:r w:rsidRPr="00EA34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76F" w:rsidRPr="00EA34C5" w:rsidRDefault="00EA34C5" w:rsidP="00EF5A92">
    <w:pPr>
      <w:pStyle w:val="Sidfot"/>
    </w:pPr>
    <w:r w:rsidRPr="00EA34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89851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A92" w:rsidRDefault="00EF5A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5A92" w:rsidRDefault="00EF5A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76F" w:rsidRPr="00EA34C5" w:rsidRDefault="00EA34C5" w:rsidP="00EF5A92">
    <w:pPr>
      <w:pStyle w:val="Sidfot"/>
    </w:pPr>
    <w:r w:rsidRPr="00EA34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33103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A92" w:rsidRDefault="00EF5A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5A92" w:rsidRDefault="00EF5A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76F" w:rsidRPr="00EA34C5" w:rsidRDefault="00EA34C5" w:rsidP="00EF5A92">
    <w:pPr>
      <w:pStyle w:val="Sidfot"/>
    </w:pPr>
    <w:r w:rsidRPr="00EA34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44971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A92" w:rsidRDefault="00EF5A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5A92" w:rsidRDefault="00EF5A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7216" w:rsidRPr="00EA34C5" w:rsidRDefault="00DE7216">
      <w:r w:rsidRPr="00EA34C5">
        <w:separator/>
      </w:r>
    </w:p>
  </w:footnote>
  <w:footnote w:type="continuationSeparator" w:id="0">
    <w:p w:rsidR="00DE7216" w:rsidRPr="00EA34C5" w:rsidRDefault="00DE7216">
      <w:r w:rsidRPr="00EA34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76F" w:rsidRPr="00EA34C5" w:rsidRDefault="00EA34C5" w:rsidP="00EF5A92">
    <w:pPr>
      <w:pStyle w:val="Sidhuvud"/>
    </w:pPr>
    <w:r w:rsidRPr="00EA34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76166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A92" w:rsidRDefault="00EF5A9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5A92" w:rsidRDefault="00EF5A9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76F" w:rsidRPr="00EA34C5" w:rsidRDefault="00EA34C5" w:rsidP="00EF5A92">
    <w:pPr>
      <w:pStyle w:val="Sidhuvud"/>
    </w:pPr>
    <w:r w:rsidRPr="00EA34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02365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A92" w:rsidRDefault="00EF5A9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5A92" w:rsidRDefault="00EF5A9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A92" w:rsidRPr="00EA34C5" w:rsidRDefault="00EF5A92">
    <w:pPr>
      <w:pStyle w:val="FSHNormal"/>
      <w:tabs>
        <w:tab w:val="right" w:pos="5840"/>
      </w:tabs>
    </w:pPr>
    <w:r w:rsidRPr="00EA34C5">
      <w:br/>
    </w:r>
    <w:r w:rsidRPr="00EA34C5">
      <w:fldChar w:fldCharType="begin" w:fldLock="1"/>
    </w:r>
    <w:r w:rsidRPr="00EA34C5">
      <w:instrText xml:space="preserve"> DOCPROPERTY</w:instrText>
    </w:r>
    <w:r w:rsidRPr="00EA34C5">
      <w:rPr>
        <w:sz w:val="18"/>
      </w:rPr>
      <w:instrText xml:space="preserve"> "YearUser" *\charformat </w:instrText>
    </w:r>
    <w:r w:rsidRPr="00EA34C5">
      <w:fldChar w:fldCharType="separate"/>
    </w:r>
    <w:r w:rsidRPr="00EA34C5">
      <w:t>2005/06</w:t>
    </w:r>
    <w:r w:rsidRPr="00EA34C5">
      <w:fldChar w:fldCharType="end"/>
    </w:r>
    <w:r w:rsidRPr="00EA34C5">
      <w:t xml:space="preserve"> </w:t>
    </w:r>
    <w:r w:rsidRPr="00EA34C5">
      <w:tab/>
      <w:t xml:space="preserve">mnr: </w:t>
    </w:r>
    <w:r w:rsidRPr="00EA34C5">
      <w:fldChar w:fldCharType="begin" w:fldLock="1"/>
    </w:r>
    <w:r w:rsidRPr="00EA34C5">
      <w:instrText xml:space="preserve"> DOCPROPERTY</w:instrText>
    </w:r>
    <w:r w:rsidRPr="00EA34C5">
      <w:rPr>
        <w:sz w:val="18"/>
      </w:rPr>
      <w:instrText xml:space="preserve"> "Motionsnummer" *\charformat </w:instrText>
    </w:r>
    <w:r w:rsidRPr="00EA34C5">
      <w:fldChar w:fldCharType="separate"/>
    </w:r>
    <w:r w:rsidRPr="00EA34C5">
      <w:t>Ju268</w:t>
    </w:r>
    <w:r w:rsidRPr="00EA34C5">
      <w:fldChar w:fldCharType="end"/>
    </w:r>
    <w:r w:rsidRPr="00EA34C5">
      <w:br/>
    </w:r>
    <w:r w:rsidRPr="00EA34C5">
      <w:fldChar w:fldCharType="begin" w:fldLock="1"/>
    </w:r>
    <w:r w:rsidRPr="00EA34C5">
      <w:instrText xml:space="preserve"> DOCPROPERTY</w:instrText>
    </w:r>
    <w:r w:rsidRPr="00EA34C5">
      <w:rPr>
        <w:sz w:val="18"/>
      </w:rPr>
      <w:instrText xml:space="preserve"> "Samling" *\charformat </w:instrText>
    </w:r>
    <w:r w:rsidRPr="00EA34C5">
      <w:fldChar w:fldCharType="end"/>
    </w:r>
    <w:r w:rsidRPr="00EA34C5">
      <w:tab/>
      <w:t xml:space="preserve">pnr: </w:t>
    </w:r>
    <w:r w:rsidRPr="00EA34C5">
      <w:fldChar w:fldCharType="begin" w:fldLock="1"/>
    </w:r>
    <w:r w:rsidRPr="00EA34C5">
      <w:instrText xml:space="preserve"> DOCPROPERTY</w:instrText>
    </w:r>
    <w:r w:rsidRPr="00EA34C5">
      <w:rPr>
        <w:sz w:val="18"/>
      </w:rPr>
      <w:instrText xml:space="preserve"> "Partinummer" *\charformat </w:instrText>
    </w:r>
    <w:r w:rsidRPr="00EA34C5">
      <w:fldChar w:fldCharType="separate"/>
    </w:r>
    <w:r w:rsidRPr="00EA34C5">
      <w:t>fp315</w:t>
    </w:r>
    <w:r w:rsidRPr="00EA34C5">
      <w:fldChar w:fldCharType="end"/>
    </w:r>
  </w:p>
  <w:p w:rsidR="00EF5A92" w:rsidRPr="00EA34C5" w:rsidRDefault="00EF5A92">
    <w:pPr>
      <w:pStyle w:val="FSHRub1"/>
    </w:pPr>
    <w:r w:rsidRPr="00EA34C5">
      <w:t>Motion till riksdagen</w:t>
    </w:r>
    <w:r w:rsidRPr="00EA34C5">
      <w:br/>
    </w:r>
    <w:r w:rsidRPr="00EA34C5">
      <w:fldChar w:fldCharType="begin" w:fldLock="1"/>
    </w:r>
    <w:r w:rsidRPr="00EA34C5">
      <w:instrText xml:space="preserve"> DOCPROPERTY "YearUser" *\charformat </w:instrText>
    </w:r>
    <w:r w:rsidRPr="00EA34C5">
      <w:fldChar w:fldCharType="separate"/>
    </w:r>
    <w:r w:rsidRPr="00EA34C5">
      <w:t>2005/06</w:t>
    </w:r>
    <w:r w:rsidRPr="00EA34C5">
      <w:fldChar w:fldCharType="end"/>
    </w:r>
    <w:r w:rsidRPr="00EA34C5">
      <w:t>:</w:t>
    </w:r>
    <w:r w:rsidRPr="00EA34C5">
      <w:fldChar w:fldCharType="begin" w:fldLock="1"/>
    </w:r>
    <w:r w:rsidRPr="00EA34C5">
      <w:instrText xml:space="preserve"> DOCPROPERTY "Motionsnummer" *\charformat </w:instrText>
    </w:r>
    <w:r w:rsidRPr="00EA34C5">
      <w:fldChar w:fldCharType="separate"/>
    </w:r>
    <w:r w:rsidRPr="00EA34C5">
      <w:t>Ju268</w:t>
    </w:r>
    <w:r w:rsidRPr="00EA34C5">
      <w:fldChar w:fldCharType="end"/>
    </w:r>
  </w:p>
  <w:p w:rsidR="00EF5A92" w:rsidRPr="00EA34C5" w:rsidRDefault="00EF5A92">
    <w:pPr>
      <w:pStyle w:val="FSHNormalS5"/>
    </w:pPr>
    <w:r w:rsidRPr="00EA34C5">
      <w:fldChar w:fldCharType="begin" w:fldLock="1"/>
    </w:r>
    <w:r w:rsidRPr="00EA34C5">
      <w:instrText xml:space="preserve"> DOCPROPERTY "MotionarText" *\charformat </w:instrText>
    </w:r>
    <w:r w:rsidRPr="00EA34C5">
      <w:fldChar w:fldCharType="separate"/>
    </w:r>
    <w:r w:rsidRPr="00EA34C5">
      <w:t>av Tobias Krantz (fp)</w:t>
    </w:r>
    <w:r w:rsidRPr="00EA34C5">
      <w:fldChar w:fldCharType="end"/>
    </w:r>
    <w:r w:rsidRPr="00EA34C5">
      <w:br/>
    </w:r>
    <w:r w:rsidRPr="00EA34C5">
      <w:fldChar w:fldCharType="begin" w:fldLock="1"/>
    </w:r>
    <w:r w:rsidRPr="00EA34C5">
      <w:instrText xml:space="preserve"> DOCPROPERTY "SvarFrasKort" *\charformat </w:instrText>
    </w:r>
    <w:r w:rsidRPr="00EA34C5">
      <w:fldChar w:fldCharType="end"/>
    </w:r>
  </w:p>
  <w:p w:rsidR="00EF5A92" w:rsidRPr="00EA34C5" w:rsidRDefault="00EF5A92">
    <w:pPr>
      <w:pStyle w:val="FSHTitel"/>
    </w:pPr>
    <w:r w:rsidRPr="00EA34C5">
      <w:fldChar w:fldCharType="begin" w:fldLock="1"/>
    </w:r>
    <w:r w:rsidRPr="00EA34C5">
      <w:instrText xml:space="preserve"> DOCPROPERTY</w:instrText>
    </w:r>
    <w:r w:rsidRPr="00EA34C5">
      <w:rPr>
        <w:sz w:val="18"/>
      </w:rPr>
      <w:instrText xml:space="preserve"> "RubrikSvar" *\charformat </w:instrText>
    </w:r>
    <w:r w:rsidRPr="00EA34C5">
      <w:fldChar w:fldCharType="separate"/>
    </w:r>
    <w:r w:rsidRPr="00EA34C5">
      <w:t>Göta hovrätt</w:t>
    </w:r>
    <w:r w:rsidRPr="00EA34C5">
      <w:fldChar w:fldCharType="end"/>
    </w:r>
  </w:p>
  <w:p w:rsidR="00EF5A92" w:rsidRPr="00EA34C5" w:rsidRDefault="00EF5A92" w:rsidP="00EF5A9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83457148">
    <w:abstractNumId w:val="13"/>
  </w:num>
  <w:num w:numId="2" w16cid:durableId="421609140">
    <w:abstractNumId w:val="10"/>
  </w:num>
  <w:num w:numId="3" w16cid:durableId="1198468647">
    <w:abstractNumId w:val="11"/>
  </w:num>
  <w:num w:numId="4" w16cid:durableId="1511480986">
    <w:abstractNumId w:val="12"/>
  </w:num>
  <w:num w:numId="5" w16cid:durableId="183907027">
    <w:abstractNumId w:val="8"/>
  </w:num>
  <w:num w:numId="6" w16cid:durableId="17239842">
    <w:abstractNumId w:val="3"/>
  </w:num>
  <w:num w:numId="7" w16cid:durableId="1105542804">
    <w:abstractNumId w:val="2"/>
  </w:num>
  <w:num w:numId="8" w16cid:durableId="2016035920">
    <w:abstractNumId w:val="1"/>
  </w:num>
  <w:num w:numId="9" w16cid:durableId="48381971">
    <w:abstractNumId w:val="0"/>
  </w:num>
  <w:num w:numId="10" w16cid:durableId="1580210345">
    <w:abstractNumId w:val="9"/>
  </w:num>
  <w:num w:numId="11" w16cid:durableId="982193656">
    <w:abstractNumId w:val="7"/>
  </w:num>
  <w:num w:numId="12" w16cid:durableId="1921599576">
    <w:abstractNumId w:val="6"/>
  </w:num>
  <w:num w:numId="13" w16cid:durableId="234435878">
    <w:abstractNumId w:val="5"/>
  </w:num>
  <w:num w:numId="14" w16cid:durableId="712845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227441"/>
    <w:rsid w:val="00064BC3"/>
    <w:rsid w:val="00066775"/>
    <w:rsid w:val="00072FB9"/>
    <w:rsid w:val="00100531"/>
    <w:rsid w:val="00201DFB"/>
    <w:rsid w:val="00204A63"/>
    <w:rsid w:val="00212FF1"/>
    <w:rsid w:val="00227441"/>
    <w:rsid w:val="00230193"/>
    <w:rsid w:val="0025068A"/>
    <w:rsid w:val="002764F0"/>
    <w:rsid w:val="002818D3"/>
    <w:rsid w:val="002D11A8"/>
    <w:rsid w:val="00445271"/>
    <w:rsid w:val="004A0504"/>
    <w:rsid w:val="004E38D9"/>
    <w:rsid w:val="005B5AE2"/>
    <w:rsid w:val="00740D6D"/>
    <w:rsid w:val="00794149"/>
    <w:rsid w:val="007B67A7"/>
    <w:rsid w:val="007C6092"/>
    <w:rsid w:val="007D1329"/>
    <w:rsid w:val="008176B8"/>
    <w:rsid w:val="0082576F"/>
    <w:rsid w:val="00A053C6"/>
    <w:rsid w:val="00B13BF0"/>
    <w:rsid w:val="00C1285C"/>
    <w:rsid w:val="00C27B7D"/>
    <w:rsid w:val="00C5660F"/>
    <w:rsid w:val="00D1174F"/>
    <w:rsid w:val="00DC6C70"/>
    <w:rsid w:val="00DE7216"/>
    <w:rsid w:val="00E22893"/>
    <w:rsid w:val="00E360DE"/>
    <w:rsid w:val="00E75D28"/>
    <w:rsid w:val="00E84F25"/>
    <w:rsid w:val="00EA34C5"/>
    <w:rsid w:val="00EF5A92"/>
    <w:rsid w:val="00FB499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490713-E563-4210-A456-CFC3740F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F5A92"/>
    <w:pPr>
      <w:spacing w:after="250"/>
    </w:pPr>
  </w:style>
  <w:style w:type="paragraph" w:customStyle="1" w:styleId="Hemstlatt">
    <w:name w:val="Hemstl_att"/>
    <w:aliases w:val="HemstPunkt,HemstPunktFlera,HemställansPunkt,Förslagstext"/>
    <w:basedOn w:val="Normal"/>
    <w:next w:val="Normal"/>
    <w:rsid w:val="00EF5A9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270</Words>
  <Characters>1553</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Ju268</vt:lpstr>
    </vt:vector>
  </TitlesOfParts>
  <Company>Riksdagen</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Ju268</dc:title>
  <dc:subject>Ju268</dc:subject>
  <dc:creator>Riksdagen</dc:creator>
  <cp:keywords>Riksdagen</cp:keywords>
  <dc:description/>
  <cp:lastModifiedBy>Lars Brink</cp:lastModifiedBy>
  <cp:revision>2</cp:revision>
  <cp:lastPrinted>2005-10-16T07:36:00Z</cp:lastPrinted>
  <dcterms:created xsi:type="dcterms:W3CDTF">2025-12-16T19:21:00Z</dcterms:created>
  <dcterms:modified xsi:type="dcterms:W3CDTF">2025-12-16T19:21:00Z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Göta hovrätt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Göta hovrätt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fp315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Ju268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anna.prucha@riksdagen.se</vt:lpwstr>
  </property>
  <property fmtid="{D5CDD505-2E9C-101B-9397-08002B2CF9AE}" pid="45" name="ReservUID">
    <vt:lpwstr>peter jansson</vt:lpwstr>
  </property>
  <property fmtid="{D5CDD505-2E9C-101B-9397-08002B2CF9AE}" pid="46" name="MotionID">
    <vt:lpwstr>20052006000001020112000003150069</vt:lpwstr>
  </property>
  <property fmtid="{D5CDD505-2E9C-101B-9397-08002B2CF9AE}" pid="47" name="datum">
    <vt:lpwstr>050922</vt:lpwstr>
  </property>
  <property fmtid="{D5CDD505-2E9C-101B-9397-08002B2CF9AE}" pid="48" name="avsändar-e-post">
    <vt:lpwstr>anna.prucha@riksdagen.se</vt:lpwstr>
  </property>
  <property fmtid="{D5CDD505-2E9C-101B-9397-08002B2CF9AE}" pid="49" name="id">
    <vt:lpwstr>20052006000001020112000003150069</vt:lpwstr>
  </property>
  <property fmtid="{D5CDD505-2E9C-101B-9397-08002B2CF9AE}" pid="50" name="nummer">
    <vt:lpwstr>268</vt:lpwstr>
  </property>
  <property fmtid="{D5CDD505-2E9C-101B-9397-08002B2CF9AE}" pid="51" name="utskottsbeteckning">
    <vt:lpwstr>Ju</vt:lpwstr>
  </property>
</Properties>
</file>