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C5421" w:rsidRDefault="006E04A4">
      <w:pPr>
        <w:pStyle w:val="Dokumentbeteckning"/>
        <w:rPr>
          <w:u w:val="single"/>
        </w:rPr>
      </w:pPr>
      <w:r w:rsidRPr="006C5421">
        <w:fldChar w:fldCharType="begin" w:fldLock="1"/>
      </w:r>
      <w:r w:rsidRPr="006C5421">
        <w:instrText xml:space="preserve"> DOCPROPERTY "DocumentYear" </w:instrText>
      </w:r>
      <w:r w:rsidRPr="006C5421">
        <w:fldChar w:fldCharType="separate"/>
      </w:r>
      <w:r w:rsidR="00B909DF" w:rsidRPr="006C5421">
        <w:t>2010/11</w:t>
      </w:r>
      <w:r w:rsidRPr="006C5421">
        <w:fldChar w:fldCharType="end"/>
      </w:r>
      <w:r w:rsidRPr="006C5421">
        <w:t>:</w:t>
      </w:r>
      <w:r w:rsidRPr="006C5421">
        <w:fldChar w:fldCharType="begin" w:fldLock="1"/>
      </w:r>
      <w:r w:rsidRPr="006C5421">
        <w:instrText xml:space="preserve"> DOCPROPERTY "DocumentNumber" </w:instrText>
      </w:r>
      <w:r w:rsidRPr="006C5421">
        <w:fldChar w:fldCharType="separate"/>
      </w:r>
      <w:r w:rsidR="00B909DF" w:rsidRPr="006C5421">
        <w:t>29</w:t>
      </w:r>
      <w:r w:rsidRPr="006C5421">
        <w:fldChar w:fldCharType="end"/>
      </w:r>
    </w:p>
    <w:p w:rsidR="006E04A4" w:rsidRPr="006C5421" w:rsidRDefault="006E04A4">
      <w:pPr>
        <w:pStyle w:val="Datum"/>
        <w:outlineLvl w:val="0"/>
      </w:pPr>
      <w:r w:rsidRPr="006C5421">
        <w:fldChar w:fldCharType="begin" w:fldLock="1"/>
      </w:r>
      <w:r w:rsidRPr="006C5421">
        <w:instrText xml:space="preserve"> DOCPROPERTY "DocumentDate" </w:instrText>
      </w:r>
      <w:r w:rsidRPr="006C5421">
        <w:fldChar w:fldCharType="separate"/>
      </w:r>
      <w:r w:rsidR="00B909DF" w:rsidRPr="006C5421">
        <w:t>Tisdagen den 7 december 2010</w:t>
      </w:r>
      <w:r w:rsidRPr="006C54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C5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C5421" w:rsidRDefault="00707526">
            <w:pPr>
              <w:pStyle w:val="Plenum"/>
              <w:tabs>
                <w:tab w:val="clear" w:pos="1418"/>
              </w:tabs>
            </w:pPr>
            <w:r w:rsidRPr="006C5421">
              <w:t>Kl.</w:t>
            </w:r>
          </w:p>
        </w:tc>
        <w:tc>
          <w:tcPr>
            <w:tcW w:w="851" w:type="dxa"/>
          </w:tcPr>
          <w:p w:rsidR="006E04A4" w:rsidRPr="006C5421" w:rsidRDefault="0070752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C5421">
              <w:t>13.00</w:t>
            </w:r>
          </w:p>
        </w:tc>
        <w:tc>
          <w:tcPr>
            <w:tcW w:w="397" w:type="dxa"/>
          </w:tcPr>
          <w:p w:rsidR="006E04A4" w:rsidRPr="006C54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C5421" w:rsidRDefault="00707526">
            <w:pPr>
              <w:pStyle w:val="Plenum"/>
              <w:tabs>
                <w:tab w:val="clear" w:pos="1418"/>
              </w:tabs>
              <w:ind w:right="1"/>
              <w:rPr>
                <w:sz w:val="24"/>
                <w:szCs w:val="24"/>
              </w:rPr>
            </w:pPr>
            <w:r w:rsidRPr="006C5421">
              <w:rPr>
                <w:sz w:val="24"/>
                <w:szCs w:val="24"/>
              </w:rPr>
              <w:t>Interpellationssvar (uppehåll för gruppmöten ca kl. 16.00-18.00)</w:t>
            </w:r>
          </w:p>
        </w:tc>
      </w:tr>
    </w:tbl>
    <w:p w:rsidR="006E04A4" w:rsidRPr="006C5421" w:rsidRDefault="006E04A4">
      <w:pPr>
        <w:pStyle w:val="StreckLngt"/>
      </w:pPr>
      <w:r w:rsidRPr="006C5421">
        <w:tab/>
      </w:r>
    </w:p>
    <w:p w:rsidR="007C3E6B" w:rsidRPr="006C5421" w:rsidRDefault="007C3E6B" w:rsidP="00F221DA">
      <w:pPr>
        <w:pStyle w:val="Blankrad"/>
      </w:pPr>
      <w:r w:rsidRPr="006C54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3E6B" w:rsidRPr="006C5421" w:rsidTr="00517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3E6B" w:rsidRPr="006C5421" w:rsidRDefault="007C3E6B" w:rsidP="00517AD4">
            <w:pPr>
              <w:pStyle w:val="HuvudrubrikFlisteNr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HuvudrubrikEnsam"/>
            </w:pPr>
            <w:bookmarkStart w:id="1" w:name="TypRubrik"/>
            <w:bookmarkEnd w:id="1"/>
            <w:r w:rsidRPr="006C5421">
              <w:t>Justering av protokoll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HuvudrubrikKolumn3"/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Protokollet från sammanträdet onsdagen den 1 december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</w:tbl>
    <w:p w:rsidR="007C3E6B" w:rsidRPr="006C5421" w:rsidRDefault="007C3E6B" w:rsidP="00F221DA">
      <w:pPr>
        <w:pStyle w:val="Blankrad"/>
      </w:pPr>
      <w:r w:rsidRPr="006C54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3E6B" w:rsidRPr="006C5421" w:rsidTr="00517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3E6B" w:rsidRPr="006C5421" w:rsidRDefault="007C3E6B" w:rsidP="00517AD4">
            <w:pPr>
              <w:pStyle w:val="HuvudrubrikFlisteNr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HuvudrubrikEnsam"/>
            </w:pPr>
            <w:bookmarkStart w:id="3" w:name="Start_Interpellationer"/>
            <w:bookmarkEnd w:id="3"/>
            <w:r w:rsidRPr="006C5421">
              <w:t>Svar på interpellationer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HuvudrubrikKolumn3"/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Under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Underrubrik"/>
            </w:pPr>
            <w:bookmarkStart w:id="4" w:name="TypUnderrubrik"/>
            <w:bookmarkEnd w:id="4"/>
            <w:r w:rsidRPr="006C5421">
              <w:t>Interpellationer upptagna under samma punkt besvaras i ett sammanhang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Under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Besvaradav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Besvaradav"/>
            </w:pPr>
            <w:r w:rsidRPr="006C5421">
              <w:t>Justitieminister Beatrice Ask (M)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Besvaradav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2010/11:97 av Gunvor G Ericson (MP)</w:t>
            </w:r>
          </w:p>
          <w:p w:rsidR="007C3E6B" w:rsidRPr="006C5421" w:rsidRDefault="007C3E6B" w:rsidP="00517AD4">
            <w:r w:rsidRPr="006C5421">
              <w:t>Haverikommission i fallet Rossana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Besvaradav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Besvaradav"/>
            </w:pPr>
            <w:r w:rsidRPr="006C5421">
              <w:t>Närings- och energiminister Maud Olofsson (C)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Besvaradav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2010/11:53 av Johan Andersson (S)</w:t>
            </w:r>
          </w:p>
          <w:p w:rsidR="007C3E6B" w:rsidRPr="006C5421" w:rsidRDefault="007C3E6B" w:rsidP="00517AD4">
            <w:r w:rsidRPr="006C5421">
              <w:t>Nationella mål för fortsatt vindkraftsutbyggnad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/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2010/11:66 av Kent Persson (V)</w:t>
            </w:r>
          </w:p>
          <w:p w:rsidR="007C3E6B" w:rsidRPr="006C5421" w:rsidRDefault="007C3E6B" w:rsidP="00517AD4">
            <w:r w:rsidRPr="006C5421">
              <w:t>Vindkraften, försvaret och den kommunala vetorätten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/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2010/11:67 av Kent Persson (V)</w:t>
            </w:r>
          </w:p>
          <w:p w:rsidR="007C3E6B" w:rsidRPr="006C5421" w:rsidRDefault="007C3E6B" w:rsidP="00517AD4">
            <w:r w:rsidRPr="006C5421">
              <w:t>Vindkraft till havs, uttagsskatt och reglerkraft för vindkraft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/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2010/11:82 av Monica Green (S)</w:t>
            </w:r>
          </w:p>
          <w:p w:rsidR="007C3E6B" w:rsidRPr="006C5421" w:rsidRDefault="007C3E6B" w:rsidP="00517AD4">
            <w:r w:rsidRPr="006C5421">
              <w:t>Vindkraftverkens framtid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/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2010/11:89 av Krister Örnfjäder (S)</w:t>
            </w:r>
          </w:p>
          <w:p w:rsidR="007C3E6B" w:rsidRPr="006C5421" w:rsidRDefault="007C3E6B" w:rsidP="00517AD4">
            <w:r w:rsidRPr="006C5421">
              <w:t>Havsvinden som resurs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/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2010/11:90 av Peter Jeppsson (S)</w:t>
            </w:r>
          </w:p>
          <w:p w:rsidR="007C3E6B" w:rsidRPr="006C5421" w:rsidRDefault="007C3E6B" w:rsidP="00517AD4">
            <w:r w:rsidRPr="006C5421">
              <w:t>Försvarsmakten och vindkraften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2010/11:69 av Börje Vestlund (S)</w:t>
            </w:r>
          </w:p>
          <w:p w:rsidR="007C3E6B" w:rsidRPr="006C5421" w:rsidRDefault="007C3E6B" w:rsidP="00517AD4">
            <w:r w:rsidRPr="006C5421">
              <w:t>Regelförenklingar för företag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Besvaradav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Besvaradav"/>
            </w:pPr>
            <w:r w:rsidRPr="006C5421">
              <w:t>Statsrådet Maria Larsson (KD)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Besvaradav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2010/11:73 av Sven-Erik Bucht (S)</w:t>
            </w:r>
          </w:p>
          <w:p w:rsidR="007C3E6B" w:rsidRPr="006C5421" w:rsidRDefault="007C3E6B" w:rsidP="00517AD4">
            <w:r w:rsidRPr="006C5421">
              <w:t>Nätdroger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Besvaradav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Besvaradav"/>
            </w:pPr>
            <w:r w:rsidRPr="006C5421">
              <w:t>Landsbygdsminister Eskil Erlandsson (C)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Besvaradav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2010/11:75 av Jens Holm (V)</w:t>
            </w:r>
          </w:p>
          <w:p w:rsidR="007C3E6B" w:rsidRPr="006C5421" w:rsidRDefault="007C3E6B" w:rsidP="00517AD4">
            <w:r w:rsidRPr="006C5421">
              <w:t>Miljösmarta matval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Besvaradav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Besvaradav"/>
            </w:pPr>
            <w:r w:rsidRPr="006C5421">
              <w:t>Statsrådet Stefan Attefall (KD)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Besvaradav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2010/11:76 av Ulla Andersson (V)</w:t>
            </w:r>
          </w:p>
          <w:p w:rsidR="007C3E6B" w:rsidRPr="006C5421" w:rsidRDefault="007C3E6B" w:rsidP="00517AD4">
            <w:r w:rsidRPr="006C5421">
              <w:t>Anställningsvillkoren för statligt anställda vid bolagisering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2010/11:98 av Lena Olsson (V)</w:t>
            </w:r>
          </w:p>
          <w:p w:rsidR="007C3E6B" w:rsidRPr="006C5421" w:rsidRDefault="007C3E6B" w:rsidP="00517AD4">
            <w:r w:rsidRPr="006C5421">
              <w:t>Service i hela landet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</w:tbl>
    <w:p w:rsidR="007C3E6B" w:rsidRPr="006C5421" w:rsidRDefault="007C3E6B" w:rsidP="00F221DA">
      <w:pPr>
        <w:pStyle w:val="Blankrad"/>
      </w:pPr>
      <w:r w:rsidRPr="006C54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3E6B" w:rsidRPr="006C5421" w:rsidTr="00517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3E6B" w:rsidRPr="006C5421" w:rsidRDefault="007C3E6B" w:rsidP="00517AD4">
            <w:pPr>
              <w:pStyle w:val="HuvudrubrikFlisteNr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Huvudrubrik"/>
            </w:pPr>
            <w:bookmarkStart w:id="5" w:name="Start_HänvisningTillUtskott"/>
            <w:bookmarkEnd w:id="5"/>
            <w:r w:rsidRPr="006C5421">
              <w:t>Ärende för hänvisning till utskott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HuvudrubrikKolumn3"/>
            </w:pPr>
            <w:r w:rsidRPr="006C5421">
              <w:t>Förslag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Proposition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2010/11:40 En reformerad budgetlag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KU</w:t>
            </w:r>
          </w:p>
        </w:tc>
      </w:tr>
    </w:tbl>
    <w:p w:rsidR="007C3E6B" w:rsidRPr="006C5421" w:rsidRDefault="007C3E6B" w:rsidP="00F221DA">
      <w:pPr>
        <w:pStyle w:val="Blankrad"/>
      </w:pPr>
      <w:r w:rsidRPr="006C54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3E6B" w:rsidRPr="006C5421" w:rsidTr="00517A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3E6B" w:rsidRPr="006C5421" w:rsidRDefault="007C3E6B" w:rsidP="00517AD4">
            <w:pPr>
              <w:pStyle w:val="HuvudrubrikFlisteNr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Huvudrubrik"/>
            </w:pPr>
            <w:bookmarkStart w:id="6" w:name="Start_ÄrendenFörBordläggning"/>
            <w:bookmarkEnd w:id="6"/>
            <w:r w:rsidRPr="006C5421">
              <w:t>Ärenden för bordläggning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HuvudrubrikKolumn3"/>
            </w:pPr>
            <w:r w:rsidRPr="006C5421">
              <w:t>Reservationer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Finansutskottets betänkanden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2010/11:FiU1 Utgiftsramar och beräkning av statsinkomsterna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4 res. (S,MP,SD,V)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2010/11:FiU11 Hösttilläggsbudget för 2010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Skatteutskottets betänkanden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2010/11:SkU10 Upplagshavare för flygfotogen på flygplats samt kompletterande bestämmelser om skattefrihet för biogas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2010/11:SkU17 Förfaranderegler för alternativa drivmedel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2010/11:SkU18 Förlängd ansökningstid för återbetalning av mervärdesskatt avseende återbetalningsperioder under 2009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Civilutskottets betänkande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2010/11:CU5 Ny konsumentkreditlag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1 res. (S,MP,V)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Utbildningsutskottets betänkande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2010/11:UbU4 En ny dansarutbildning m.m.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1 res. (MP,V)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renderubrik"/>
            </w:pPr>
          </w:p>
        </w:tc>
        <w:tc>
          <w:tcPr>
            <w:tcW w:w="6237" w:type="dxa"/>
          </w:tcPr>
          <w:p w:rsidR="007C3E6B" w:rsidRPr="006C5421" w:rsidRDefault="007C3E6B" w:rsidP="00517AD4">
            <w:pPr>
              <w:pStyle w:val="renderubrik"/>
            </w:pPr>
            <w:r w:rsidRPr="006C5421">
              <w:t>Trafikutskottets betänkanden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pStyle w:val="renderubrik"/>
              <w:rPr>
                <w:spacing w:val="-4"/>
              </w:rPr>
            </w:pP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2010/11:TU5 Åtgärder för att höja kvaliteten i järnvägssystemet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3 res. (S,MP,V)</w:t>
            </w:r>
          </w:p>
        </w:tc>
      </w:tr>
      <w:tr w:rsidR="007C3E6B" w:rsidRPr="006C5421" w:rsidTr="00517A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3E6B" w:rsidRPr="006C5421" w:rsidRDefault="007C3E6B" w:rsidP="00517AD4">
            <w:pPr>
              <w:pStyle w:val="FlistaNrText"/>
            </w:pPr>
          </w:p>
        </w:tc>
        <w:tc>
          <w:tcPr>
            <w:tcW w:w="6237" w:type="dxa"/>
          </w:tcPr>
          <w:p w:rsidR="007C3E6B" w:rsidRPr="006C5421" w:rsidRDefault="007C3E6B" w:rsidP="00517AD4">
            <w:r w:rsidRPr="006C5421">
              <w:t>2010/11:TU7 Alkolås efter rattfylleri</w:t>
            </w:r>
          </w:p>
        </w:tc>
        <w:tc>
          <w:tcPr>
            <w:tcW w:w="2481" w:type="dxa"/>
          </w:tcPr>
          <w:p w:rsidR="007C3E6B" w:rsidRPr="006C5421" w:rsidRDefault="007C3E6B" w:rsidP="00517AD4">
            <w:pPr>
              <w:rPr>
                <w:spacing w:val="-4"/>
              </w:rPr>
            </w:pPr>
            <w:r w:rsidRPr="006C5421">
              <w:rPr>
                <w:spacing w:val="-4"/>
              </w:rPr>
              <w:t>3 res. (S,MP,V)</w:t>
            </w:r>
          </w:p>
        </w:tc>
      </w:tr>
    </w:tbl>
    <w:p w:rsidR="007C3E6B" w:rsidRPr="006C5421" w:rsidRDefault="007C3E6B" w:rsidP="00F221DA">
      <w:pPr>
        <w:pStyle w:val="Blankrad"/>
      </w:pPr>
      <w:r w:rsidRPr="006C5421">
        <w:t>     </w:t>
      </w:r>
    </w:p>
    <w:p w:rsidR="00732A04" w:rsidRPr="006C5421" w:rsidRDefault="007C3E6B" w:rsidP="00F221DA">
      <w:pPr>
        <w:pStyle w:val="Blankrad"/>
      </w:pPr>
      <w:bookmarkStart w:id="7" w:name="Start"/>
      <w:bookmarkEnd w:id="7"/>
      <w:r w:rsidRPr="006C54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C54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C54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C5421" w:rsidRDefault="006E04A4" w:rsidP="00D016E9">
            <w:pPr>
              <w:pStyle w:val="StreckMitten"/>
            </w:pPr>
            <w:r w:rsidRPr="006C5421">
              <w:tab/>
            </w:r>
            <w:r w:rsidRPr="006C5421">
              <w:tab/>
            </w:r>
          </w:p>
        </w:tc>
      </w:tr>
    </w:tbl>
    <w:p w:rsidR="006E04A4" w:rsidRPr="006C5421" w:rsidRDefault="006E04A4" w:rsidP="003675A0">
      <w:pPr>
        <w:pStyle w:val="Blankrad"/>
      </w:pPr>
    </w:p>
    <w:sectPr w:rsidR="006E04A4" w:rsidRPr="006C54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AD4" w:rsidRPr="006C5421" w:rsidRDefault="00517AD4">
      <w:r w:rsidRPr="006C5421">
        <w:separator/>
      </w:r>
    </w:p>
  </w:endnote>
  <w:endnote w:type="continuationSeparator" w:id="0">
    <w:p w:rsidR="00517AD4" w:rsidRPr="006C5421" w:rsidRDefault="00517AD4">
      <w:r w:rsidRPr="006C54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F9C" w:rsidRPr="006C5421" w:rsidRDefault="004D0F9C">
    <w:pPr>
      <w:pStyle w:val="Sidhuvud"/>
      <w:jc w:val="center"/>
    </w:pPr>
    <w:r w:rsidRPr="006C5421">
      <w:fldChar w:fldCharType="begin" w:fldLock="1"/>
    </w:r>
    <w:r w:rsidRPr="006C5421">
      <w:instrText xml:space="preserve"> PAGE </w:instrText>
    </w:r>
    <w:r w:rsidRPr="006C5421">
      <w:fldChar w:fldCharType="separate"/>
    </w:r>
    <w:r w:rsidR="00B909DF" w:rsidRPr="006C5421">
      <w:t>2</w:t>
    </w:r>
    <w:r w:rsidRPr="006C5421">
      <w:fldChar w:fldCharType="end"/>
    </w:r>
    <w:r w:rsidRPr="006C5421">
      <w:t xml:space="preserve"> (</w:t>
    </w:r>
    <w:r w:rsidRPr="006C5421">
      <w:fldChar w:fldCharType="begin" w:fldLock="1"/>
    </w:r>
    <w:r w:rsidRPr="006C5421">
      <w:instrText xml:space="preserve"> NUMPAGES </w:instrText>
    </w:r>
    <w:r w:rsidRPr="006C5421">
      <w:fldChar w:fldCharType="separate"/>
    </w:r>
    <w:r w:rsidR="00B909DF" w:rsidRPr="006C5421">
      <w:t>2</w:t>
    </w:r>
    <w:r w:rsidRPr="006C5421">
      <w:fldChar w:fldCharType="end"/>
    </w:r>
    <w:r w:rsidRPr="006C5421">
      <w:t>)</w:t>
    </w:r>
  </w:p>
  <w:p w:rsidR="004D0F9C" w:rsidRPr="006C5421" w:rsidRDefault="004D0F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F9C" w:rsidRPr="006C5421" w:rsidRDefault="004D0F9C">
    <w:pPr>
      <w:pStyle w:val="Sidhuvud"/>
      <w:jc w:val="center"/>
    </w:pPr>
    <w:r w:rsidRPr="006C5421">
      <w:fldChar w:fldCharType="begin" w:fldLock="1"/>
    </w:r>
    <w:r w:rsidRPr="006C5421">
      <w:instrText xml:space="preserve"> PAGE </w:instrText>
    </w:r>
    <w:r w:rsidRPr="006C5421">
      <w:fldChar w:fldCharType="separate"/>
    </w:r>
    <w:r w:rsidR="00517AD4" w:rsidRPr="006C5421">
      <w:t>1</w:t>
    </w:r>
    <w:r w:rsidRPr="006C5421">
      <w:fldChar w:fldCharType="end"/>
    </w:r>
    <w:r w:rsidRPr="006C5421">
      <w:t xml:space="preserve"> (</w:t>
    </w:r>
    <w:r w:rsidRPr="006C5421">
      <w:fldChar w:fldCharType="begin" w:fldLock="1"/>
    </w:r>
    <w:r w:rsidRPr="006C5421">
      <w:instrText xml:space="preserve"> NUMPAGES </w:instrText>
    </w:r>
    <w:r w:rsidRPr="006C5421">
      <w:fldChar w:fldCharType="separate"/>
    </w:r>
    <w:r w:rsidR="00B909DF" w:rsidRPr="006C5421">
      <w:t>2</w:t>
    </w:r>
    <w:r w:rsidRPr="006C5421">
      <w:fldChar w:fldCharType="end"/>
    </w:r>
    <w:r w:rsidRPr="006C5421">
      <w:t>)</w:t>
    </w:r>
  </w:p>
  <w:p w:rsidR="004D0F9C" w:rsidRPr="006C5421" w:rsidRDefault="004D0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AD4" w:rsidRPr="006C5421" w:rsidRDefault="00517AD4">
      <w:r w:rsidRPr="006C5421">
        <w:separator/>
      </w:r>
    </w:p>
  </w:footnote>
  <w:footnote w:type="continuationSeparator" w:id="0">
    <w:p w:rsidR="00517AD4" w:rsidRPr="006C5421" w:rsidRDefault="00517AD4">
      <w:r w:rsidRPr="006C54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F9C" w:rsidRPr="006C5421" w:rsidRDefault="004D0F9C">
    <w:pPr>
      <w:pStyle w:val="Sidhuvud"/>
      <w:tabs>
        <w:tab w:val="clear" w:pos="4536"/>
      </w:tabs>
    </w:pPr>
    <w:r w:rsidRPr="006C5421">
      <w:fldChar w:fldCharType="begin" w:fldLock="1"/>
    </w:r>
    <w:r w:rsidRPr="006C5421">
      <w:instrText xml:space="preserve"> DOCPROPERTY "DocumentDate" </w:instrText>
    </w:r>
    <w:r w:rsidRPr="006C5421">
      <w:fldChar w:fldCharType="separate"/>
    </w:r>
    <w:r w:rsidR="00B909DF" w:rsidRPr="006C5421">
      <w:t>Tisdagen den 7 december 2010</w:t>
    </w:r>
    <w:r w:rsidRPr="006C5421">
      <w:fldChar w:fldCharType="end"/>
    </w:r>
    <w:r w:rsidRPr="006C5421">
      <w:tab/>
    </w:r>
  </w:p>
  <w:p w:rsidR="004D0F9C" w:rsidRPr="006C5421" w:rsidRDefault="004D0F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C5421">
      <w:rPr>
        <w:sz w:val="12"/>
      </w:rPr>
      <w:tab/>
    </w:r>
  </w:p>
  <w:p w:rsidR="004D0F9C" w:rsidRPr="006C5421" w:rsidRDefault="004D0F9C"/>
  <w:p w:rsidR="004D0F9C" w:rsidRPr="006C5421" w:rsidRDefault="004D0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F9C" w:rsidRPr="006C5421" w:rsidRDefault="006C54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C54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F9C" w:rsidRPr="006C5421" w:rsidRDefault="004D0F9C">
    <w:pPr>
      <w:pStyle w:val="Dokumentrubrik"/>
      <w:spacing w:after="360"/>
    </w:pPr>
    <w:r w:rsidRPr="006C5421">
      <w:t>Föredragningslista</w:t>
    </w:r>
  </w:p>
  <w:p w:rsidR="004D0F9C" w:rsidRPr="006C5421" w:rsidRDefault="004D0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4133837">
    <w:abstractNumId w:val="5"/>
  </w:num>
  <w:num w:numId="2" w16cid:durableId="50350113">
    <w:abstractNumId w:val="2"/>
  </w:num>
  <w:num w:numId="3" w16cid:durableId="1450125718">
    <w:abstractNumId w:val="4"/>
  </w:num>
  <w:num w:numId="4" w16cid:durableId="373431628">
    <w:abstractNumId w:val="1"/>
  </w:num>
  <w:num w:numId="5" w16cid:durableId="675033627">
    <w:abstractNumId w:val="0"/>
  </w:num>
  <w:num w:numId="6" w16cid:durableId="2087878104">
    <w:abstractNumId w:val="3"/>
  </w:num>
  <w:num w:numId="7" w16cid:durableId="239414033">
    <w:abstractNumId w:val="3"/>
  </w:num>
  <w:num w:numId="8" w16cid:durableId="159208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50E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77A2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329E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7A4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0F9C"/>
    <w:rsid w:val="004D1B3F"/>
    <w:rsid w:val="004D7DD4"/>
    <w:rsid w:val="004E2D20"/>
    <w:rsid w:val="004E4219"/>
    <w:rsid w:val="004E5670"/>
    <w:rsid w:val="004E5AC8"/>
    <w:rsid w:val="004F173D"/>
    <w:rsid w:val="004F2327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17AD4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5421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526"/>
    <w:rsid w:val="00707AF3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2A04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3E6B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50E1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09DF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250D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7BE9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33FE"/>
    <w:rsid w:val="00F1796B"/>
    <w:rsid w:val="00F20263"/>
    <w:rsid w:val="00F20F9E"/>
    <w:rsid w:val="00F221DA"/>
    <w:rsid w:val="00F230E7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026BA9-1BF4-45F5-B9E6-D81C3BAD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177A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311</Words>
  <Characters>2145</Characters>
  <Application>Microsoft Office Word</Application>
  <DocSecurity>4</DocSecurity>
  <Lines>165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2010/11:29</vt:lpstr>
      <vt:lpstr>Tisdagen den 7 december 2010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2010-12-06T15:07:00Z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december 2010</vt:lpwstr>
  </property>
  <property fmtid="{D5CDD505-2E9C-101B-9397-08002B2CF9AE}" pid="3" name="DocumentNumber">
    <vt:lpwstr>29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2010-12-07</vt:lpwstr>
  </property>
  <property fmtid="{D5CDD505-2E9C-101B-9397-08002B2CF9AE}" pid="7" name="DatumAvgörande">
    <vt:lpwstr>2010-12-07</vt:lpwstr>
  </property>
</Properties>
</file>