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569E6" w:rsidRPr="00707A94" w:rsidTr="001569E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569E6" w:rsidRPr="00707A94" w:rsidRDefault="001569E6" w:rsidP="001569E6">
            <w:pPr>
              <w:pStyle w:val="RSKRbeteckning"/>
              <w:spacing w:before="240"/>
            </w:pPr>
            <w:r w:rsidRPr="00707A94">
              <w:t>Riksdagsskrivelse</w:t>
            </w:r>
          </w:p>
          <w:p w:rsidR="001569E6" w:rsidRPr="00707A94" w:rsidRDefault="001569E6" w:rsidP="001569E6">
            <w:pPr>
              <w:pStyle w:val="RSKRbeteckning"/>
            </w:pPr>
            <w:r w:rsidRPr="00707A94">
              <w:t>2011/12:4</w:t>
            </w:r>
          </w:p>
        </w:tc>
        <w:tc>
          <w:tcPr>
            <w:tcW w:w="1134" w:type="dxa"/>
          </w:tcPr>
          <w:p w:rsidR="001569E6" w:rsidRPr="00707A94" w:rsidRDefault="00707A94" w:rsidP="001569E6">
            <w:pPr>
              <w:jc w:val="right"/>
            </w:pPr>
            <w:r w:rsidRPr="00707A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9E6" w:rsidRPr="00707A94" w:rsidTr="001569E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569E6" w:rsidRPr="00707A94" w:rsidRDefault="001569E6">
            <w:pPr>
              <w:rPr>
                <w:sz w:val="10"/>
              </w:rPr>
            </w:pPr>
          </w:p>
        </w:tc>
      </w:tr>
    </w:tbl>
    <w:p w:rsidR="001569E6" w:rsidRPr="00707A94" w:rsidRDefault="001569E6"/>
    <w:p w:rsidR="001569E6" w:rsidRPr="00707A94" w:rsidRDefault="001569E6" w:rsidP="001569E6">
      <w:pPr>
        <w:pStyle w:val="Mottagare1"/>
      </w:pPr>
      <w:r w:rsidRPr="00707A94">
        <w:t>Regeringen</w:t>
      </w:r>
    </w:p>
    <w:p w:rsidR="001569E6" w:rsidRPr="00707A94" w:rsidRDefault="001569E6" w:rsidP="001569E6">
      <w:pPr>
        <w:pStyle w:val="Mottagare2"/>
      </w:pPr>
      <w:r w:rsidRPr="00707A94">
        <w:t>Socialdepartementet</w:t>
      </w:r>
    </w:p>
    <w:p w:rsidR="001569E6" w:rsidRPr="00707A94" w:rsidRDefault="001569E6" w:rsidP="001569E6">
      <w:r w:rsidRPr="00707A94">
        <w:t>Med överlämnande av finansutskottets betänkande 2011/12:FiU8 Upphandling på försvars- och säkerhetsområdet får jag anmäla att riksdagen denna dag bifallit utskottets förslag till riksdagsbeslut.</w:t>
      </w:r>
    </w:p>
    <w:p w:rsidR="001569E6" w:rsidRPr="00707A94" w:rsidRDefault="001569E6" w:rsidP="001569E6">
      <w:pPr>
        <w:pStyle w:val="Stockholm"/>
      </w:pPr>
      <w:r w:rsidRPr="00707A94">
        <w:t>Stockholm den 28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69E6" w:rsidRPr="00707A94" w:rsidTr="001569E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569E6" w:rsidRPr="00707A94" w:rsidRDefault="001569E6" w:rsidP="001569E6">
            <w:pPr>
              <w:pStyle w:val="AvsTalman"/>
            </w:pPr>
            <w:r w:rsidRPr="00707A94">
              <w:t>Per Westerberg</w:t>
            </w:r>
          </w:p>
        </w:tc>
        <w:tc>
          <w:tcPr>
            <w:tcW w:w="3628" w:type="dxa"/>
          </w:tcPr>
          <w:p w:rsidR="001569E6" w:rsidRPr="00707A94" w:rsidRDefault="001569E6" w:rsidP="001569E6">
            <w:pPr>
              <w:pStyle w:val="AvsTjnsteman"/>
            </w:pPr>
            <w:r w:rsidRPr="00707A94">
              <w:t>Claes Mårtensson</w:t>
            </w:r>
          </w:p>
        </w:tc>
      </w:tr>
    </w:tbl>
    <w:p w:rsidR="00D85057" w:rsidRPr="00707A94" w:rsidRDefault="00D85057" w:rsidP="001569E6"/>
    <w:sectPr w:rsidR="00D85057" w:rsidRPr="00707A9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E6"/>
    <w:rsid w:val="0009098F"/>
    <w:rsid w:val="000C2D8D"/>
    <w:rsid w:val="001569E6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7A94"/>
    <w:rsid w:val="007D2903"/>
    <w:rsid w:val="00852286"/>
    <w:rsid w:val="00860608"/>
    <w:rsid w:val="008D022D"/>
    <w:rsid w:val="009417EF"/>
    <w:rsid w:val="00992B77"/>
    <w:rsid w:val="009F0EC7"/>
    <w:rsid w:val="00A16D59"/>
    <w:rsid w:val="00A53ECD"/>
    <w:rsid w:val="00AC3A6D"/>
    <w:rsid w:val="00B63016"/>
    <w:rsid w:val="00B968F9"/>
    <w:rsid w:val="00BB222A"/>
    <w:rsid w:val="00BB66ED"/>
    <w:rsid w:val="00C1040E"/>
    <w:rsid w:val="00C37861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01A81-061F-4614-B2E7-A3504896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</vt:lpwstr>
  </property>
  <property fmtid="{D5CDD505-2E9C-101B-9397-08002B2CF9AE}" pid="6" name="Datum">
    <vt:lpwstr>2011-09-28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8</vt:lpwstr>
  </property>
  <property fmtid="{D5CDD505-2E9C-101B-9397-08002B2CF9AE}" pid="17" name="RefRubrik">
    <vt:lpwstr>Upphandling på försvars- och säkerhetsområdet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28 september 2011</vt:lpwstr>
  </property>
</Properties>
</file>