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_GoBack"/>
      <w:bookmarkEnd w:id="0"/>
      <w:bookmarkStart w:id="1" w:name="DocumentDate"/>
      <w:r w:rsidRPr="00631228">
        <w:t>Onsdagen den 24 januari 2024</w:t>
      </w:r>
      <w:bookmarkEnd w:id="1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2" w:name="StartTidSchema"/>
            <w:bookmarkEnd w:id="2"/>
            <w:r w:rsidRPr="00631228">
              <w:rPr>
                <w:rFonts w:ascii="Arial" w:hAnsi="Arial"/>
                <w:sz w:val="28"/>
              </w:rPr>
              <w:t>09.00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16.00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17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Justitieutskottets betänkande JuU12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Preventiva vistelseförbud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Richard Jomshof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Mattias Vepsä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Kärrholm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Gudrun Nordborg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Torsten Elofsson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Malin Björk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Martin Melin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Rasmus Ling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0.54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18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Skatteutskottets utlåtande SkU16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Subsidiaritetsprövning av kommissionens förslag till direktiv om internprissättning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Mathias Tegnér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Eric Westroth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0.14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1.08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19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Socialförsäkringsutskottets betänkande SfU7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En ny dataskyddsreglering på socialförsäkringsområdet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Caroline Högström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1.12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20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Försvarsutskottets betänkande FöU2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Riksrevisionens rapport om regeringens styrning av samhällets informations- och cybersäkerhet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Björn Söder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Markus Selin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Camilla Brunsberg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Lotta Johnsson Fornarve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Oscarsson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Larsson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Joar Forssell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Emma Berginger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Sara-Lena Bjälkö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2.14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2 tim. 14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3" w:name="StartTalarLista"/>
      <w:bookmarkEnd w:id="3"/>
    </w:p>
    <w:p w:rsidR="00786E32" w:rsidRPr="00631228" w:rsidP="00786E32">
      <w:pPr>
        <w:pStyle w:val="renderubrikKursiv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3B6193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24 januari 2024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8910FF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8910F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8910FF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2024-01-24</SAFIR_Sammantradesdatum_Doc>
    <SAFIR_SammantradeID xmlns="C07A1A6C-0B19-41D9-BDF8-F523BA3921EB">99d74942-ae27-4ebf-bb86-21eb1228fd4c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efa43e006b537905a5fcbb064dfe472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ccb0818f2ff2663a2901ec7692ea0a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99CB9C-0913-479B-AA3F-F5BF99582EE3}">
  <ds:schemaRefs/>
</ds:datastoreItem>
</file>

<file path=customXml/itemProps2.xml><?xml version="1.0" encoding="utf-8"?>
<ds:datastoreItem xmlns:ds="http://schemas.openxmlformats.org/officeDocument/2006/customXml" ds:itemID="{F8173FF7-D02D-45BF-B717-868D55D25A39}">
  <ds:schemaRefs/>
</ds:datastoreItem>
</file>

<file path=customXml/itemProps3.xml><?xml version="1.0" encoding="utf-8"?>
<ds:datastoreItem xmlns:ds="http://schemas.openxmlformats.org/officeDocument/2006/customXml" ds:itemID="{7C15C3A9-EB86-4FB5-8EE1-C974C2B1D334}">
  <ds:schemaRefs/>
</ds:datastoreItem>
</file>

<file path=customXml/itemProps4.xml><?xml version="1.0" encoding="utf-8"?>
<ds:datastoreItem xmlns:ds="http://schemas.openxmlformats.org/officeDocument/2006/customXml" ds:itemID="{F609DBE1-62B9-4F3D-9620-05F0207D413D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1</Pages>
  <Words>2</Words>
  <Characters>14</Characters>
  <Application>Microsoft Office Word</Application>
  <DocSecurity>0</DocSecurity>
  <Lines>14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2</cp:revision>
  <cp:lastPrinted>2013-08-26T06:33:00Z</cp:lastPrinted>
  <dcterms:created xsi:type="dcterms:W3CDTF">2020-08-11T10:46:00Z</dcterms:created>
  <dcterms:modified xsi:type="dcterms:W3CDTF">2020-08-11T10:46:00Z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24 januari 2024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