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E5361" w:rsidRPr="004435C2" w:rsidTr="00CE536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E5361" w:rsidRPr="004435C2" w:rsidRDefault="001102D0" w:rsidP="00CE5361">
            <w:pPr>
              <w:pStyle w:val="RSKRbeteckning"/>
              <w:spacing w:before="240"/>
            </w:pPr>
            <w:r w:rsidRPr="004435C2">
              <w:t>Riksdagsskrivelse</w:t>
            </w:r>
          </w:p>
          <w:p w:rsidR="00CE5361" w:rsidRPr="004435C2" w:rsidRDefault="001102D0" w:rsidP="00CE5361">
            <w:pPr>
              <w:pStyle w:val="RSKRbeteckning"/>
            </w:pPr>
            <w:r w:rsidRPr="004435C2">
              <w:t>2009/10</w:t>
            </w:r>
            <w:r w:rsidR="00CE5361" w:rsidRPr="004435C2">
              <w:t>:</w:t>
            </w:r>
            <w:r w:rsidRPr="004435C2">
              <w:t>302</w:t>
            </w:r>
          </w:p>
        </w:tc>
        <w:tc>
          <w:tcPr>
            <w:tcW w:w="1134" w:type="dxa"/>
          </w:tcPr>
          <w:p w:rsidR="00CE5361" w:rsidRPr="004435C2" w:rsidRDefault="004435C2" w:rsidP="00CE5361">
            <w:pPr>
              <w:jc w:val="right"/>
            </w:pPr>
            <w:r w:rsidRPr="004435C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5361" w:rsidRPr="004435C2" w:rsidTr="00CE536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E5361" w:rsidRPr="004435C2" w:rsidRDefault="00CE5361">
            <w:pPr>
              <w:rPr>
                <w:sz w:val="10"/>
              </w:rPr>
            </w:pPr>
          </w:p>
        </w:tc>
      </w:tr>
    </w:tbl>
    <w:p w:rsidR="00CE5361" w:rsidRPr="004435C2" w:rsidRDefault="00CE5361"/>
    <w:p w:rsidR="00CE5361" w:rsidRPr="004435C2" w:rsidRDefault="001102D0" w:rsidP="00CE5361">
      <w:pPr>
        <w:pStyle w:val="Mottagare1"/>
      </w:pPr>
      <w:r w:rsidRPr="004435C2">
        <w:t>Riksdagsstyrelsen</w:t>
      </w:r>
      <w:r w:rsidR="00CE5361" w:rsidRPr="004435C2">
        <w:rPr>
          <w:rStyle w:val="Fotnotsreferens"/>
        </w:rPr>
        <w:footnoteReference w:id="1"/>
      </w:r>
    </w:p>
    <w:p w:rsidR="00CE5361" w:rsidRPr="004435C2" w:rsidRDefault="001102D0" w:rsidP="00CE5361">
      <w:pPr>
        <w:pStyle w:val="Mottagare2"/>
      </w:pPr>
      <w:r w:rsidRPr="004435C2">
        <w:t xml:space="preserve"> </w:t>
      </w:r>
    </w:p>
    <w:p w:rsidR="00CE5361" w:rsidRPr="004435C2" w:rsidRDefault="00CE5361" w:rsidP="00CE5361">
      <w:r w:rsidRPr="004435C2">
        <w:t xml:space="preserve">Med överlämnande av </w:t>
      </w:r>
      <w:r w:rsidR="001102D0" w:rsidRPr="004435C2">
        <w:t>konstitutionsutskottet</w:t>
      </w:r>
      <w:r w:rsidRPr="004435C2">
        <w:t xml:space="preserve">s betänkande </w:t>
      </w:r>
      <w:r w:rsidR="001102D0" w:rsidRPr="004435C2">
        <w:t>2009/10</w:t>
      </w:r>
      <w:r w:rsidRPr="004435C2">
        <w:t>:</w:t>
      </w:r>
      <w:r w:rsidR="001102D0" w:rsidRPr="004435C2">
        <w:t>KU17</w:t>
      </w:r>
      <w:r w:rsidRPr="004435C2">
        <w:t xml:space="preserve"> </w:t>
      </w:r>
      <w:r w:rsidR="001102D0" w:rsidRPr="004435C2">
        <w:t>Uppföljning av riksrevisionsreformen</w:t>
      </w:r>
      <w:r w:rsidRPr="004435C2">
        <w:t xml:space="preserve"> får jag anmäla att riksdagen denna dag bifallit utskottets förslag till riksdagsbeslut.</w:t>
      </w:r>
    </w:p>
    <w:p w:rsidR="00CE5361" w:rsidRPr="004435C2" w:rsidRDefault="00CE5361" w:rsidP="00CE5361">
      <w:pPr>
        <w:pStyle w:val="Stockholm"/>
      </w:pPr>
      <w:r w:rsidRPr="004435C2">
        <w:t xml:space="preserve">Stockholm </w:t>
      </w:r>
      <w:r w:rsidR="001102D0" w:rsidRPr="004435C2">
        <w:t>den 27 maj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E5361" w:rsidRPr="004435C2" w:rsidTr="00CE536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E5361" w:rsidRPr="004435C2" w:rsidRDefault="001102D0" w:rsidP="00CE5361">
            <w:pPr>
              <w:pStyle w:val="AvsTalman"/>
            </w:pPr>
            <w:r w:rsidRPr="004435C2">
              <w:t>Jan Björkman</w:t>
            </w:r>
          </w:p>
        </w:tc>
        <w:tc>
          <w:tcPr>
            <w:tcW w:w="3628" w:type="dxa"/>
          </w:tcPr>
          <w:p w:rsidR="00CE5361" w:rsidRPr="004435C2" w:rsidRDefault="001102D0" w:rsidP="00CE5361">
            <w:pPr>
              <w:pStyle w:val="AvsTjnsteman"/>
            </w:pPr>
            <w:r w:rsidRPr="004435C2">
              <w:t>Ulf Christoffersson</w:t>
            </w:r>
          </w:p>
        </w:tc>
      </w:tr>
    </w:tbl>
    <w:p w:rsidR="00D85057" w:rsidRPr="004435C2" w:rsidRDefault="00D85057" w:rsidP="00CE5361"/>
    <w:sectPr w:rsidR="00D85057" w:rsidRPr="004435C2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1095" w:rsidRPr="004435C2" w:rsidRDefault="00F31095" w:rsidP="00CE5361">
      <w:r w:rsidRPr="004435C2">
        <w:separator/>
      </w:r>
    </w:p>
  </w:endnote>
  <w:endnote w:type="continuationSeparator" w:id="0">
    <w:p w:rsidR="00F31095" w:rsidRPr="004435C2" w:rsidRDefault="00F31095" w:rsidP="00CE5361">
      <w:r w:rsidRPr="004435C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1095" w:rsidRPr="004435C2" w:rsidRDefault="00F31095" w:rsidP="00CE5361">
      <w:r w:rsidRPr="004435C2">
        <w:separator/>
      </w:r>
    </w:p>
  </w:footnote>
  <w:footnote w:type="continuationSeparator" w:id="0">
    <w:p w:rsidR="00F31095" w:rsidRPr="004435C2" w:rsidRDefault="00F31095" w:rsidP="00CE5361">
      <w:r w:rsidRPr="004435C2">
        <w:continuationSeparator/>
      </w:r>
    </w:p>
  </w:footnote>
  <w:footnote w:id="1">
    <w:p w:rsidR="00CE5361" w:rsidRPr="004435C2" w:rsidRDefault="00CE5361">
      <w:pPr>
        <w:pStyle w:val="Fotnotstext"/>
      </w:pPr>
      <w:r w:rsidRPr="004435C2">
        <w:rPr>
          <w:rStyle w:val="Fotnotsreferens"/>
        </w:rPr>
        <w:footnoteRef/>
      </w:r>
      <w:r w:rsidRPr="004435C2">
        <w:t xml:space="preserve"> Riksdagsskrivelse 2009/10:301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361"/>
    <w:rsid w:val="0009098F"/>
    <w:rsid w:val="000C2D8D"/>
    <w:rsid w:val="001102D0"/>
    <w:rsid w:val="001667BD"/>
    <w:rsid w:val="001C2855"/>
    <w:rsid w:val="00224A43"/>
    <w:rsid w:val="00243D3C"/>
    <w:rsid w:val="00244660"/>
    <w:rsid w:val="0026798D"/>
    <w:rsid w:val="004435C2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70D8C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CE5361"/>
    <w:rsid w:val="00D644E9"/>
    <w:rsid w:val="00D66216"/>
    <w:rsid w:val="00D85057"/>
    <w:rsid w:val="00DC0766"/>
    <w:rsid w:val="00DC4D0C"/>
    <w:rsid w:val="00DE5646"/>
    <w:rsid w:val="00E570D1"/>
    <w:rsid w:val="00F31095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49B6639-7C99-4D9F-8E84-4C480A05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CE5361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CE53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277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2010-05-27T12:14:00Z</cp:lastPrinted>
  <dcterms:created xsi:type="dcterms:W3CDTF">2025-12-17T23:47:00Z</dcterms:created>
  <dcterms:modified xsi:type="dcterms:W3CDTF">2025-12-17T23:47:00Z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302</vt:lpwstr>
  </property>
  <property fmtid="{D5CDD505-2E9C-101B-9397-08002B2CF9AE}" pid="6" name="Datum">
    <vt:lpwstr>2010-05-27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Riksdagsstyrelsen</vt:lpwstr>
  </property>
  <property fmtid="{D5CDD505-2E9C-101B-9397-08002B2CF9AE}" pid="12" name="Mottagare2">
    <vt:lpwstr> 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2009/10</vt:lpwstr>
  </property>
  <property fmtid="{D5CDD505-2E9C-101B-9397-08002B2CF9AE}" pid="16" name="RefNr">
    <vt:lpwstr>17</vt:lpwstr>
  </property>
  <property fmtid="{D5CDD505-2E9C-101B-9397-08002B2CF9AE}" pid="17" name="RefRubrik">
    <vt:lpwstr>Uppföljning av riksrevisionsreformen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27 maj 2010</vt:lpwstr>
  </property>
</Properties>
</file>