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F4368" w:rsidRDefault="006E04A4">
      <w:pPr>
        <w:pStyle w:val="Dokumentbeteckning"/>
      </w:pPr>
      <w:r w:rsidRPr="007F4368">
        <w:fldChar w:fldCharType="begin" w:fldLock="1"/>
      </w:r>
      <w:r w:rsidRPr="007F4368">
        <w:instrText xml:space="preserve"> DOCPROPERTY "DocumentYear" </w:instrText>
      </w:r>
      <w:r w:rsidRPr="007F4368">
        <w:fldChar w:fldCharType="separate"/>
      </w:r>
      <w:r w:rsidR="004F14B4" w:rsidRPr="007F4368">
        <w:t>2006/07</w:t>
      </w:r>
      <w:r w:rsidRPr="007F4368">
        <w:fldChar w:fldCharType="end"/>
      </w:r>
      <w:r w:rsidRPr="007F4368">
        <w:t>:</w:t>
      </w:r>
      <w:r w:rsidRPr="007F4368">
        <w:fldChar w:fldCharType="begin" w:fldLock="1"/>
      </w:r>
      <w:r w:rsidRPr="007F4368">
        <w:instrText xml:space="preserve"> DOCPROPERTY "DocumentNumber" </w:instrText>
      </w:r>
      <w:r w:rsidRPr="007F4368">
        <w:fldChar w:fldCharType="separate"/>
      </w:r>
      <w:r w:rsidR="004F14B4" w:rsidRPr="007F4368">
        <w:t>133</w:t>
      </w:r>
      <w:r w:rsidRPr="007F4368">
        <w:fldChar w:fldCharType="end"/>
      </w:r>
    </w:p>
    <w:p w:rsidR="006E04A4" w:rsidRPr="007F4368" w:rsidRDefault="006E04A4">
      <w:pPr>
        <w:pStyle w:val="Datum"/>
        <w:outlineLvl w:val="0"/>
      </w:pPr>
      <w:r w:rsidRPr="007F4368">
        <w:fldChar w:fldCharType="begin" w:fldLock="1"/>
      </w:r>
      <w:r w:rsidRPr="007F4368">
        <w:instrText xml:space="preserve"> DOCPROPERTY "DocumentDate" </w:instrText>
      </w:r>
      <w:r w:rsidRPr="007F4368">
        <w:fldChar w:fldCharType="separate"/>
      </w:r>
      <w:r w:rsidR="004F14B4" w:rsidRPr="007F4368">
        <w:t>Torsdagen den 23 augusti 2007</w:t>
      </w:r>
      <w:r w:rsidRPr="007F436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F4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F4368" w:rsidRDefault="00A75F55">
            <w:pPr>
              <w:pStyle w:val="Plenum"/>
              <w:tabs>
                <w:tab w:val="clear" w:pos="1418"/>
              </w:tabs>
            </w:pPr>
            <w:r w:rsidRPr="007F4368">
              <w:t>Kl.</w:t>
            </w:r>
          </w:p>
        </w:tc>
        <w:tc>
          <w:tcPr>
            <w:tcW w:w="851" w:type="dxa"/>
          </w:tcPr>
          <w:p w:rsidR="006E04A4" w:rsidRPr="007F4368" w:rsidRDefault="00A75F5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F4368">
              <w:t>13.00</w:t>
            </w:r>
          </w:p>
        </w:tc>
        <w:tc>
          <w:tcPr>
            <w:tcW w:w="397" w:type="dxa"/>
          </w:tcPr>
          <w:p w:rsidR="006E04A4" w:rsidRPr="007F436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F4368" w:rsidRDefault="00A75F55">
            <w:pPr>
              <w:pStyle w:val="Plenum"/>
              <w:tabs>
                <w:tab w:val="clear" w:pos="1418"/>
              </w:tabs>
              <w:ind w:right="1"/>
            </w:pPr>
            <w:r w:rsidRPr="007F4368">
              <w:t>Interpellationssvar</w:t>
            </w:r>
          </w:p>
        </w:tc>
      </w:tr>
    </w:tbl>
    <w:p w:rsidR="006E04A4" w:rsidRPr="007F4368" w:rsidRDefault="006E04A4">
      <w:pPr>
        <w:pStyle w:val="StreckLngt"/>
      </w:pPr>
      <w:r w:rsidRPr="007F4368">
        <w:tab/>
      </w:r>
    </w:p>
    <w:p w:rsidR="00D45AE3" w:rsidRPr="007F4368" w:rsidRDefault="00D45AE3" w:rsidP="00D45AE3">
      <w:pPr>
        <w:pStyle w:val="Blankrad"/>
      </w:pPr>
      <w:r w:rsidRPr="007F4368">
        <w:t>     </w:t>
      </w:r>
    </w:p>
    <w:p w:rsidR="00872FB3" w:rsidRPr="007F4368" w:rsidRDefault="00872FB3" w:rsidP="00CF242C">
      <w:pPr>
        <w:pStyle w:val="Blankrad"/>
      </w:pPr>
      <w:r w:rsidRPr="007F43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2FB3" w:rsidRPr="007F4368" w:rsidTr="000427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2FB3" w:rsidRPr="007F4368" w:rsidRDefault="00872FB3" w:rsidP="00042751">
            <w:pPr>
              <w:pStyle w:val="HuvudrubrikFlisteNr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HuvudrubrikEnsam"/>
            </w:pPr>
            <w:r w:rsidRPr="007F4368">
              <w:t>Justering av protokoll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HuvudrubrikKolumn3"/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Protokollet från sammanträdet torsdagen den 16 augusti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</w:tbl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 w:rsidP="00872FB3">
      <w:pPr>
        <w:pStyle w:val="Blankrad"/>
      </w:pPr>
      <w:r w:rsidRPr="007F4368">
        <w:t xml:space="preserve">     </w:t>
      </w:r>
    </w:p>
    <w:p w:rsidR="00872FB3" w:rsidRPr="007F4368" w:rsidRDefault="00872FB3">
      <w:pPr>
        <w:pStyle w:val="Blankrad"/>
      </w:pPr>
      <w:r w:rsidRPr="007F43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2FB3" w:rsidRPr="007F4368" w:rsidTr="000427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2FB3" w:rsidRPr="007F4368" w:rsidRDefault="00872FB3" w:rsidP="00042751">
            <w:pPr>
              <w:pStyle w:val="HuvudrubrikFlisteNr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HuvudrubrikEnsam"/>
            </w:pPr>
            <w:r w:rsidRPr="007F4368">
              <w:t>Utökning av antalet suppleanter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HuvudrubrikKolumn3"/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Från 23 till 24 i skatteutskottet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</w:tbl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>
      <w:pPr>
        <w:pStyle w:val="Blankrad"/>
      </w:pPr>
      <w:r w:rsidRPr="007F43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2FB3" w:rsidRPr="007F4368" w:rsidTr="000427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2FB3" w:rsidRPr="007F4368" w:rsidRDefault="00872FB3" w:rsidP="00042751">
            <w:pPr>
              <w:pStyle w:val="HuvudrubrikFlisteNr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HuvudrubrikEnsam"/>
            </w:pPr>
            <w:r w:rsidRPr="007F4368">
              <w:t>Val av extra suppleant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HuvudrubrikKolumn3"/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Val av extra suppleant i skatteutskottet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/>
        </w:tc>
        <w:tc>
          <w:tcPr>
            <w:tcW w:w="6237" w:type="dxa"/>
          </w:tcPr>
          <w:p w:rsidR="00872FB3" w:rsidRPr="007F4368" w:rsidRDefault="00872FB3" w:rsidP="00042751">
            <w:r w:rsidRPr="007F4368">
              <w:t>Valberedningen föreslår Anna Lilliehöök (m)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</w:tbl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 w:rsidP="00872FB3">
      <w:pPr>
        <w:pStyle w:val="Blankrad"/>
      </w:pPr>
      <w:r w:rsidRPr="007F4368">
        <w:t xml:space="preserve">          </w:t>
      </w:r>
    </w:p>
    <w:p w:rsidR="00872FB3" w:rsidRPr="007F4368" w:rsidRDefault="00872FB3" w:rsidP="00872FB3">
      <w:pPr>
        <w:pStyle w:val="Blankrad"/>
      </w:pPr>
      <w:r w:rsidRPr="007F4368">
        <w:t xml:space="preserve">     </w:t>
      </w:r>
    </w:p>
    <w:p w:rsidR="00872FB3" w:rsidRPr="007F4368" w:rsidRDefault="00F11733" w:rsidP="00872FB3">
      <w:pPr>
        <w:pStyle w:val="Blankrad"/>
      </w:pPr>
      <w:r w:rsidRPr="007F4368">
        <w:t>  </w:t>
      </w:r>
    </w:p>
    <w:p w:rsidR="00872FB3" w:rsidRPr="007F4368" w:rsidRDefault="00872FB3" w:rsidP="00872FB3">
      <w:pPr>
        <w:pStyle w:val="Blankrad"/>
      </w:pPr>
      <w:r w:rsidRPr="007F4368">
        <w:t xml:space="preserve">     </w:t>
      </w:r>
    </w:p>
    <w:p w:rsidR="00872FB3" w:rsidRPr="007F4368" w:rsidRDefault="00872FB3">
      <w:pPr>
        <w:pStyle w:val="Blankrad"/>
      </w:pPr>
      <w:bookmarkStart w:id="1" w:name="Start"/>
      <w:bookmarkEnd w:id="1"/>
      <w:r w:rsidRPr="007F43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2FB3" w:rsidRPr="007F4368" w:rsidTr="000427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2FB3" w:rsidRPr="007F4368" w:rsidRDefault="00872FB3" w:rsidP="00042751">
            <w:pPr>
              <w:pStyle w:val="HuvudrubrikFlisteNr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HuvudrubrikEnsam"/>
            </w:pPr>
            <w:bookmarkStart w:id="2" w:name="TypRubrik"/>
            <w:bookmarkEnd w:id="2"/>
            <w:r w:rsidRPr="007F4368">
              <w:t>Anmälan om kompletteringsval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HuvudrubrikKolumn3"/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 xml:space="preserve">Hannah Bergstedt (s) som suppleant i justitieutskottet, civilutskottet och miljö- och jordbruksutskottet </w:t>
            </w:r>
          </w:p>
          <w:p w:rsidR="00872FB3" w:rsidRPr="007F4368" w:rsidRDefault="00872FB3" w:rsidP="00042751">
            <w:r w:rsidRPr="007F4368">
              <w:t xml:space="preserve">under Fredrik Lundhs (s) ledighet </w:t>
            </w:r>
          </w:p>
          <w:p w:rsidR="00872FB3" w:rsidRPr="007F4368" w:rsidRDefault="00872FB3" w:rsidP="00042751">
            <w:r w:rsidRPr="007F4368">
              <w:t>fr.o.m. i dag t.o.m. den 1 februari 2008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 xml:space="preserve">Katarina Köhler (s) som suppleant i utbildningsutskottet </w:t>
            </w:r>
          </w:p>
          <w:p w:rsidR="00872FB3" w:rsidRPr="007F4368" w:rsidRDefault="00872FB3" w:rsidP="00042751">
            <w:r w:rsidRPr="007F4368">
              <w:t xml:space="preserve">under Ibrahim Baylans (s) ledighet </w:t>
            </w:r>
          </w:p>
          <w:p w:rsidR="00872FB3" w:rsidRPr="007F4368" w:rsidRDefault="00872FB3" w:rsidP="00042751">
            <w:r w:rsidRPr="007F4368">
              <w:t>fr.o.m. den 1 september t.o.m. den 31 december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</w:tbl>
    <w:p w:rsidR="00872FB3" w:rsidRPr="007F4368" w:rsidRDefault="00872FB3" w:rsidP="00872FB3">
      <w:pPr>
        <w:pStyle w:val="Blankrad"/>
      </w:pPr>
      <w:bookmarkStart w:id="3" w:name="StartText"/>
      <w:bookmarkEnd w:id="3"/>
      <w:r w:rsidRPr="007F4368">
        <w:t>     </w:t>
      </w:r>
    </w:p>
    <w:p w:rsidR="00872FB3" w:rsidRPr="007F4368" w:rsidRDefault="00872FB3" w:rsidP="00872FB3">
      <w:pPr>
        <w:pStyle w:val="Blankrad"/>
      </w:pPr>
      <w:r w:rsidRPr="007F4368">
        <w:t>     </w:t>
      </w:r>
    </w:p>
    <w:p w:rsidR="004208D1" w:rsidRPr="007F4368" w:rsidRDefault="004208D1">
      <w:pPr>
        <w:pStyle w:val="Blankrad"/>
      </w:pPr>
      <w:r w:rsidRPr="007F4368">
        <w:t>     </w:t>
      </w:r>
    </w:p>
    <w:p w:rsidR="00A75F55" w:rsidRPr="007F4368" w:rsidRDefault="00A75F55">
      <w:pPr>
        <w:pStyle w:val="Blankrad"/>
      </w:pPr>
      <w:r w:rsidRPr="007F4368">
        <w:t>     </w:t>
      </w:r>
    </w:p>
    <w:p w:rsidR="00A75F55" w:rsidRPr="007F4368" w:rsidRDefault="00A75F55">
      <w:pPr>
        <w:pStyle w:val="Blankrad"/>
      </w:pPr>
      <w:r w:rsidRPr="007F4368">
        <w:t>    </w:t>
      </w:r>
    </w:p>
    <w:p w:rsidR="00A75F55" w:rsidRPr="007F4368" w:rsidRDefault="00A75F55">
      <w:pPr>
        <w:pStyle w:val="Blankrad"/>
      </w:pPr>
      <w:r w:rsidRPr="007F4368">
        <w:t>    </w:t>
      </w:r>
    </w:p>
    <w:p w:rsidR="00B74D2A" w:rsidRPr="007F4368" w:rsidRDefault="00B74D2A">
      <w:pPr>
        <w:pStyle w:val="Blankrad"/>
      </w:pPr>
      <w:r w:rsidRPr="007F4368">
        <w:t>    </w:t>
      </w:r>
    </w:p>
    <w:p w:rsidR="00872FB3" w:rsidRPr="007F4368" w:rsidRDefault="00872FB3">
      <w:pPr>
        <w:pStyle w:val="Blankrad"/>
      </w:pPr>
      <w:r w:rsidRPr="007F43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2FB3" w:rsidRPr="007F4368" w:rsidTr="000427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2FB3" w:rsidRPr="007F4368" w:rsidRDefault="00872FB3" w:rsidP="00042751">
            <w:pPr>
              <w:pStyle w:val="HuvudrubrikFlisteNr"/>
            </w:pPr>
          </w:p>
        </w:tc>
        <w:tc>
          <w:tcPr>
            <w:tcW w:w="6237" w:type="dxa"/>
          </w:tcPr>
          <w:p w:rsidR="00872FB3" w:rsidRPr="007F4368" w:rsidRDefault="004C50D5" w:rsidP="00042751">
            <w:pPr>
              <w:pStyle w:val="HuvudrubrikEnsam"/>
            </w:pPr>
            <w:bookmarkStart w:id="4" w:name="Start_FördröjdaInterpellationer"/>
            <w:bookmarkEnd w:id="4"/>
            <w:r w:rsidRPr="007F4368">
              <w:t>Anmälan om fördröjda svar på interpellationer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HuvudrubrikKolumn3"/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4C50D5">
            <w:pPr>
              <w:pStyle w:val="FlistaNrText"/>
            </w:pPr>
          </w:p>
        </w:tc>
        <w:tc>
          <w:tcPr>
            <w:tcW w:w="6237" w:type="dxa"/>
          </w:tcPr>
          <w:p w:rsidR="004C50D5" w:rsidRPr="007F4368" w:rsidRDefault="004C50D5" w:rsidP="00042751">
            <w:r w:rsidRPr="007F4368">
              <w:t>2006/07:665 av Tomas Eneroth (s)</w:t>
            </w:r>
          </w:p>
          <w:p w:rsidR="00872FB3" w:rsidRPr="007F4368" w:rsidRDefault="004C50D5" w:rsidP="00042751">
            <w:r w:rsidRPr="007F4368">
              <w:t>Vårdnadsbidragets effekter för språkstöd i förskolan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4C50D5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50D5" w:rsidRPr="007F4368" w:rsidRDefault="004C50D5" w:rsidP="004C50D5">
            <w:pPr>
              <w:pStyle w:val="FlistaNrText"/>
            </w:pPr>
          </w:p>
        </w:tc>
        <w:tc>
          <w:tcPr>
            <w:tcW w:w="6237" w:type="dxa"/>
          </w:tcPr>
          <w:p w:rsidR="004C50D5" w:rsidRPr="007F4368" w:rsidRDefault="004C50D5" w:rsidP="00042751">
            <w:r w:rsidRPr="007F4368">
              <w:t>2006/07:667 av Sven-Erik Österberg (s)</w:t>
            </w:r>
          </w:p>
          <w:p w:rsidR="004C50D5" w:rsidRPr="007F4368" w:rsidRDefault="004C50D5" w:rsidP="00042751">
            <w:r w:rsidRPr="007F4368">
              <w:t>Obalansen på svensk arbetsmarknad</w:t>
            </w:r>
          </w:p>
        </w:tc>
        <w:tc>
          <w:tcPr>
            <w:tcW w:w="2481" w:type="dxa"/>
          </w:tcPr>
          <w:p w:rsidR="004C50D5" w:rsidRPr="007F4368" w:rsidRDefault="004C50D5" w:rsidP="00042751">
            <w:pPr>
              <w:rPr>
                <w:spacing w:val="-4"/>
              </w:rPr>
            </w:pPr>
          </w:p>
        </w:tc>
      </w:tr>
      <w:tr w:rsidR="004C50D5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50D5" w:rsidRPr="007F4368" w:rsidRDefault="004C50D5" w:rsidP="004C50D5">
            <w:pPr>
              <w:pStyle w:val="FlistaNrText"/>
            </w:pPr>
          </w:p>
        </w:tc>
        <w:tc>
          <w:tcPr>
            <w:tcW w:w="6237" w:type="dxa"/>
          </w:tcPr>
          <w:p w:rsidR="004C50D5" w:rsidRPr="007F4368" w:rsidRDefault="004C50D5" w:rsidP="00042751">
            <w:r w:rsidRPr="007F4368">
              <w:t>2006/07:669 av Sven-Erik Österberg (s)</w:t>
            </w:r>
          </w:p>
          <w:p w:rsidR="004C50D5" w:rsidRPr="007F4368" w:rsidRDefault="004C50D5" w:rsidP="00042751">
            <w:r w:rsidRPr="007F4368">
              <w:t>Kollektivavtalen och arbetsrätten</w:t>
            </w:r>
          </w:p>
        </w:tc>
        <w:tc>
          <w:tcPr>
            <w:tcW w:w="2481" w:type="dxa"/>
          </w:tcPr>
          <w:p w:rsidR="004C50D5" w:rsidRPr="007F4368" w:rsidRDefault="004C50D5" w:rsidP="00042751">
            <w:pPr>
              <w:rPr>
                <w:spacing w:val="-4"/>
              </w:rPr>
            </w:pPr>
          </w:p>
        </w:tc>
      </w:tr>
      <w:tr w:rsidR="004C50D5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50D5" w:rsidRPr="007F4368" w:rsidRDefault="004C50D5" w:rsidP="004C50D5">
            <w:pPr>
              <w:pStyle w:val="FlistaNrText"/>
            </w:pPr>
          </w:p>
        </w:tc>
        <w:tc>
          <w:tcPr>
            <w:tcW w:w="6237" w:type="dxa"/>
          </w:tcPr>
          <w:p w:rsidR="004C50D5" w:rsidRPr="007F4368" w:rsidRDefault="004C50D5" w:rsidP="00042751">
            <w:r w:rsidRPr="007F4368">
              <w:t>2006/07:670 av Berit Andnor (s)</w:t>
            </w:r>
          </w:p>
          <w:p w:rsidR="004C50D5" w:rsidRPr="007F4368" w:rsidRDefault="004C50D5" w:rsidP="00042751">
            <w:r w:rsidRPr="007F4368">
              <w:t>Hemlighetsmakeri i utnämningspolitiken</w:t>
            </w:r>
          </w:p>
        </w:tc>
        <w:tc>
          <w:tcPr>
            <w:tcW w:w="2481" w:type="dxa"/>
          </w:tcPr>
          <w:p w:rsidR="004C50D5" w:rsidRPr="007F4368" w:rsidRDefault="004C50D5" w:rsidP="00042751">
            <w:pPr>
              <w:rPr>
                <w:spacing w:val="-4"/>
              </w:rPr>
            </w:pPr>
          </w:p>
        </w:tc>
      </w:tr>
      <w:tr w:rsidR="004C50D5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50D5" w:rsidRPr="007F4368" w:rsidRDefault="004C50D5" w:rsidP="004C50D5">
            <w:pPr>
              <w:pStyle w:val="FlistaNrText"/>
            </w:pPr>
          </w:p>
        </w:tc>
        <w:tc>
          <w:tcPr>
            <w:tcW w:w="6237" w:type="dxa"/>
          </w:tcPr>
          <w:p w:rsidR="004C50D5" w:rsidRPr="007F4368" w:rsidRDefault="004C50D5" w:rsidP="00042751">
            <w:r w:rsidRPr="007F4368">
              <w:t>2006/07:671 av Sven-Erik Österberg (s)</w:t>
            </w:r>
          </w:p>
          <w:p w:rsidR="004C50D5" w:rsidRPr="007F4368" w:rsidRDefault="004C50D5" w:rsidP="00042751">
            <w:r w:rsidRPr="007F4368">
              <w:t>Försämringar av anställningstryggheten</w:t>
            </w:r>
          </w:p>
        </w:tc>
        <w:tc>
          <w:tcPr>
            <w:tcW w:w="2481" w:type="dxa"/>
          </w:tcPr>
          <w:p w:rsidR="004C50D5" w:rsidRPr="007F4368" w:rsidRDefault="004C50D5" w:rsidP="00042751">
            <w:pPr>
              <w:rPr>
                <w:spacing w:val="-4"/>
              </w:rPr>
            </w:pPr>
          </w:p>
        </w:tc>
      </w:tr>
    </w:tbl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 w:rsidP="00872FB3">
      <w:pPr>
        <w:pStyle w:val="Blankrad"/>
      </w:pPr>
      <w:r w:rsidRPr="007F4368">
        <w:t xml:space="preserve">     </w:t>
      </w:r>
    </w:p>
    <w:p w:rsidR="00872FB3" w:rsidRPr="007F4368" w:rsidRDefault="00872FB3">
      <w:pPr>
        <w:pStyle w:val="Blankrad"/>
      </w:pPr>
      <w:r w:rsidRPr="007F43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2FB3" w:rsidRPr="007F4368" w:rsidTr="000427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2FB3" w:rsidRPr="007F4368" w:rsidRDefault="00872FB3" w:rsidP="00042751">
            <w:pPr>
              <w:pStyle w:val="HuvudrubrikFlisteNr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Huvudrubrik"/>
            </w:pPr>
            <w:bookmarkStart w:id="5" w:name="Start_Interpellationer"/>
            <w:bookmarkEnd w:id="5"/>
            <w:r w:rsidRPr="007F4368">
              <w:t>Svar på interpellationer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HuvudrubrikKolumn3"/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Besvaradav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Besvaradav"/>
            </w:pPr>
            <w:r w:rsidRPr="007F4368">
              <w:t>Statsrådet Mats Odell (kd)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Besvaradav"/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2006/07:643 av Sylvia Lindgren (s)</w:t>
            </w:r>
          </w:p>
          <w:p w:rsidR="00872FB3" w:rsidRPr="007F4368" w:rsidRDefault="00872FB3" w:rsidP="00042751">
            <w:r w:rsidRPr="007F4368">
              <w:t>Arbetsmiljökonsekvenser vid neddragningarna inom myndigheter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2006/07:666 av Sven-Erik Österberg (s)</w:t>
            </w:r>
          </w:p>
          <w:p w:rsidR="00872FB3" w:rsidRPr="007F4368" w:rsidRDefault="00872FB3" w:rsidP="00042751">
            <w:r w:rsidRPr="007F4368">
              <w:t>Bankernas vinstnivåer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Besvaradav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Besvaradav"/>
            </w:pPr>
            <w:r w:rsidRPr="007F4368">
              <w:t>Försvarsminister Mikael Odenberg (m)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Besvaradav"/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2006/07:663 av Ulrica Messing (s)</w:t>
            </w:r>
          </w:p>
          <w:p w:rsidR="00872FB3" w:rsidRPr="007F4368" w:rsidRDefault="00872FB3" w:rsidP="00042751">
            <w:r w:rsidRPr="007F4368">
              <w:t>Miljöarbete i försvarssektorn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2006/07:673 av Åsa Lindestam (s)</w:t>
            </w:r>
          </w:p>
          <w:p w:rsidR="00872FB3" w:rsidRPr="007F4368" w:rsidRDefault="00872FB3" w:rsidP="00042751">
            <w:r w:rsidRPr="007F4368">
              <w:t>Ersättning till hemvärnsmän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Besvaradav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Besvaradav"/>
            </w:pPr>
            <w:r w:rsidRPr="007F4368">
              <w:t>Utrikesminister Carl Bildt (m)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Besvaradav"/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2006/07:641 av Gunnar Andrén (fp)</w:t>
            </w:r>
          </w:p>
          <w:p w:rsidR="00872FB3" w:rsidRPr="007F4368" w:rsidRDefault="00872FB3" w:rsidP="00042751">
            <w:r w:rsidRPr="007F4368">
              <w:t>Kampen mot dödsstraff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Besvaradav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Besvaradav"/>
            </w:pPr>
            <w:r w:rsidRPr="007F4368">
              <w:t>Statsrådet Maria Larsson (kd)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Besvaradav"/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2006/07:652 av Gunvor G Ericson (mp)</w:t>
            </w:r>
          </w:p>
          <w:p w:rsidR="00872FB3" w:rsidRPr="007F4368" w:rsidRDefault="00872FB3" w:rsidP="00042751">
            <w:r w:rsidRPr="007F4368">
              <w:t>Nollvision och stöd till självmordsförebyggande arbete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Besvaradav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Besvaradav"/>
            </w:pPr>
            <w:r w:rsidRPr="007F4368">
              <w:t>Statsrådet Åsa Torstensson (c)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Besvaradav"/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2006/07:645 av Carl B Hamilton (fp)</w:t>
            </w:r>
          </w:p>
          <w:p w:rsidR="00872FB3" w:rsidRPr="007F4368" w:rsidRDefault="00872FB3" w:rsidP="00042751">
            <w:r w:rsidRPr="007F4368">
              <w:t>Nationella och internationella åtgärder på grund av ökad oljetankertrafik i Östersjön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2006/07:653 av Monica Green (s)</w:t>
            </w:r>
          </w:p>
          <w:p w:rsidR="00872FB3" w:rsidRPr="007F4368" w:rsidRDefault="00872FB3" w:rsidP="00042751">
            <w:r w:rsidRPr="007F4368">
              <w:t>Bredbandsutbyggnaden</w:t>
            </w:r>
          </w:p>
          <w:p w:rsidR="004C50D5" w:rsidRPr="007F4368" w:rsidRDefault="004C50D5" w:rsidP="00042751">
            <w:r w:rsidRPr="007F4368">
              <w:t>Hans Stenberg (s) tar svaret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2006/07:668 av Gunnar Andrén (fp)</w:t>
            </w:r>
          </w:p>
          <w:p w:rsidR="00872FB3" w:rsidRPr="007F4368" w:rsidRDefault="00872FB3" w:rsidP="00042751">
            <w:r w:rsidRPr="007F4368">
              <w:t>Vägval i luften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Besvaradav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Besvaradav"/>
            </w:pPr>
            <w:r w:rsidRPr="007F4368">
              <w:t>Socialminister Göran Hägglund (kd)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Besvaradav"/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2006/07:664 av Helena Frisk (s)</w:t>
            </w:r>
          </w:p>
          <w:p w:rsidR="00872FB3" w:rsidRPr="007F4368" w:rsidRDefault="00872FB3" w:rsidP="00042751">
            <w:r w:rsidRPr="007F4368">
              <w:t>Stödet till ensamstående med barn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</w:tbl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>
      <w:pPr>
        <w:pStyle w:val="Blankrad"/>
      </w:pPr>
      <w:r w:rsidRPr="007F43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2FB3" w:rsidRPr="007F4368" w:rsidTr="000427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2FB3" w:rsidRPr="007F4368" w:rsidRDefault="00872FB3" w:rsidP="00042751">
            <w:pPr>
              <w:pStyle w:val="HuvudrubrikFlisteNr"/>
            </w:pPr>
          </w:p>
        </w:tc>
        <w:tc>
          <w:tcPr>
            <w:tcW w:w="6237" w:type="dxa"/>
          </w:tcPr>
          <w:p w:rsidR="00872FB3" w:rsidRPr="007F4368" w:rsidRDefault="004C50D5" w:rsidP="00042751">
            <w:pPr>
              <w:pStyle w:val="HuvudrubrikEnsam"/>
            </w:pPr>
            <w:bookmarkStart w:id="6" w:name="Start_EUdokument"/>
            <w:bookmarkEnd w:id="6"/>
            <w:r w:rsidRPr="007F4368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72FB3" w:rsidRPr="007F4368" w:rsidRDefault="004C50D5" w:rsidP="00042751">
            <w:pPr>
              <w:pStyle w:val="HuvudrubrikKolumn3"/>
            </w:pPr>
            <w:r w:rsidRPr="007F4368">
              <w:t>Ansvarigt utskott</w:t>
            </w: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4C50D5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4C50D5" w:rsidP="00042751">
            <w:pPr>
              <w:rPr>
                <w:i/>
              </w:rPr>
            </w:pPr>
            <w:r w:rsidRPr="007F4368">
              <w:t xml:space="preserve">2006/07:FPM110 Rådsbeslut om åtaganden i Tjänstehandelsavtalet </w:t>
            </w:r>
            <w:r w:rsidR="0017682D" w:rsidRPr="007F4368">
              <w:t xml:space="preserve">GATS </w:t>
            </w:r>
            <w:r w:rsidRPr="007F4368">
              <w:rPr>
                <w:i/>
              </w:rPr>
              <w:t>KOM(2007)154</w:t>
            </w:r>
          </w:p>
        </w:tc>
        <w:tc>
          <w:tcPr>
            <w:tcW w:w="2481" w:type="dxa"/>
          </w:tcPr>
          <w:p w:rsidR="00872FB3" w:rsidRPr="007F4368" w:rsidRDefault="004C50D5" w:rsidP="00042751">
            <w:pPr>
              <w:rPr>
                <w:spacing w:val="-4"/>
              </w:rPr>
            </w:pPr>
            <w:r w:rsidRPr="007F4368">
              <w:rPr>
                <w:spacing w:val="-4"/>
              </w:rPr>
              <w:t xml:space="preserve">UU </w:t>
            </w:r>
          </w:p>
        </w:tc>
      </w:tr>
      <w:tr w:rsidR="004C50D5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50D5" w:rsidRPr="007F4368" w:rsidRDefault="004C50D5" w:rsidP="004C50D5">
            <w:pPr>
              <w:pStyle w:val="FlistaNrText"/>
            </w:pPr>
          </w:p>
        </w:tc>
        <w:tc>
          <w:tcPr>
            <w:tcW w:w="6237" w:type="dxa"/>
          </w:tcPr>
          <w:p w:rsidR="004C50D5" w:rsidRPr="007F4368" w:rsidRDefault="004C50D5" w:rsidP="00042751">
            <w:r w:rsidRPr="007F4368">
              <w:t>2006/07:FPM111 Meddelande om världsradiokonferensen 2007</w:t>
            </w:r>
            <w:r w:rsidRPr="007F4368">
              <w:rPr>
                <w:i/>
              </w:rPr>
              <w:t xml:space="preserve"> KOM(2007) 371</w:t>
            </w:r>
          </w:p>
        </w:tc>
        <w:tc>
          <w:tcPr>
            <w:tcW w:w="2481" w:type="dxa"/>
          </w:tcPr>
          <w:p w:rsidR="004C50D5" w:rsidRPr="007F4368" w:rsidRDefault="004C50D5" w:rsidP="00042751">
            <w:pPr>
              <w:rPr>
                <w:spacing w:val="-4"/>
              </w:rPr>
            </w:pPr>
            <w:r w:rsidRPr="007F4368">
              <w:rPr>
                <w:spacing w:val="-4"/>
              </w:rPr>
              <w:t xml:space="preserve">TU </w:t>
            </w:r>
          </w:p>
        </w:tc>
      </w:tr>
    </w:tbl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 w:rsidP="00872FB3">
      <w:pPr>
        <w:pStyle w:val="Blankrad"/>
      </w:pPr>
      <w:r w:rsidRPr="007F4368">
        <w:t xml:space="preserve">     </w:t>
      </w:r>
    </w:p>
    <w:p w:rsidR="00872FB3" w:rsidRPr="007F4368" w:rsidRDefault="00872FB3">
      <w:pPr>
        <w:pStyle w:val="Blankrad"/>
      </w:pPr>
      <w:r w:rsidRPr="007F436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72FB3" w:rsidRPr="007F4368" w:rsidTr="0004275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72FB3" w:rsidRPr="007F4368" w:rsidRDefault="00872FB3" w:rsidP="00042751">
            <w:pPr>
              <w:pStyle w:val="HuvudrubrikFlisteNr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Huvudrubrik"/>
            </w:pPr>
            <w:bookmarkStart w:id="7" w:name="Start_HänvisningTillUtskott"/>
            <w:bookmarkEnd w:id="7"/>
            <w:r w:rsidRPr="007F4368">
              <w:t>Ärenden för hänvisning till utskott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HuvudrubrikKolumn3"/>
            </w:pPr>
            <w:r w:rsidRPr="007F4368">
              <w:t>Förslag</w:t>
            </w: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renderubrik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renderubrik"/>
            </w:pPr>
            <w:r w:rsidRPr="007F4368">
              <w:t>Proposition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renderubrik"/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2006/07:129 Utveckling av den sociala barn- och ungdomsvården m.m.</w:t>
            </w:r>
          </w:p>
          <w:p w:rsidR="00EF57F4" w:rsidRPr="007F4368" w:rsidRDefault="00EF57F4" w:rsidP="00042751">
            <w:pPr>
              <w:rPr>
                <w:i/>
              </w:rPr>
            </w:pPr>
            <w:r w:rsidRPr="007F4368">
              <w:rPr>
                <w:i/>
              </w:rPr>
              <w:t>Talmannen föreslår att motionstiden för detta ärende förlängs till den 3 oktober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  <w:r w:rsidRPr="007F4368">
              <w:rPr>
                <w:spacing w:val="-4"/>
              </w:rPr>
              <w:t>SoU</w:t>
            </w: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renderubrik"/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renderubrik"/>
            </w:pPr>
            <w:r w:rsidRPr="007F4368">
              <w:t>Skrivelse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pStyle w:val="renderubrik"/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2006/07:120 2007 års redogörelse för företag med statligt ägande</w:t>
            </w:r>
          </w:p>
          <w:p w:rsidR="00872FB3" w:rsidRPr="007F4368" w:rsidRDefault="00872FB3" w:rsidP="00042751">
            <w:pPr>
              <w:rPr>
                <w:i/>
              </w:rPr>
            </w:pPr>
            <w:r w:rsidRPr="007F4368">
              <w:rPr>
                <w:i/>
              </w:rPr>
              <w:t>Kammaren har beslutat om motionsrätt på skrivelsen</w:t>
            </w:r>
          </w:p>
          <w:p w:rsidR="00872FB3" w:rsidRPr="007F4368" w:rsidRDefault="00EF57F4" w:rsidP="00042751">
            <w:pPr>
              <w:rPr>
                <w:i/>
              </w:rPr>
            </w:pPr>
            <w:r w:rsidRPr="007F4368">
              <w:rPr>
                <w:i/>
              </w:rPr>
              <w:t>Talmannen föreslår att motionstiden för detta ärende förlängs till den 3 oktober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  <w:r w:rsidRPr="007F4368">
              <w:rPr>
                <w:spacing w:val="-4"/>
              </w:rPr>
              <w:t>NU</w:t>
            </w: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872FB3" w:rsidRPr="007F4368" w:rsidRDefault="00872FB3" w:rsidP="00042751">
            <w:pPr>
              <w:pStyle w:val="renderubrik"/>
            </w:pPr>
            <w:r w:rsidRPr="007F4368">
              <w:t>EU-dokument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KOM(2007)279 Vitbok om en EU-strategi för hälsofrågor som rör kost, övervikt och fetma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  <w:r w:rsidRPr="007F4368">
              <w:rPr>
                <w:spacing w:val="-4"/>
              </w:rPr>
              <w:t>SoU</w:t>
            </w: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KOM(2007)354 Grönbok om anpassning till klimatförändringar i Europa – tänkbara EU-åtgärder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  <w:r w:rsidRPr="007F4368">
              <w:rPr>
                <w:spacing w:val="-4"/>
              </w:rPr>
              <w:t>MJU</w:t>
            </w:r>
          </w:p>
        </w:tc>
      </w:tr>
      <w:tr w:rsidR="00872FB3" w:rsidRPr="007F4368" w:rsidTr="000427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72FB3" w:rsidRPr="007F4368" w:rsidRDefault="00872FB3" w:rsidP="00042751">
            <w:pPr>
              <w:pStyle w:val="FlistaNrText"/>
            </w:pPr>
          </w:p>
        </w:tc>
        <w:tc>
          <w:tcPr>
            <w:tcW w:w="6237" w:type="dxa"/>
          </w:tcPr>
          <w:p w:rsidR="00872FB3" w:rsidRPr="007F4368" w:rsidRDefault="00872FB3" w:rsidP="00042751">
            <w:r w:rsidRPr="007F4368">
              <w:t>KOM(2007)399 Grönbok om bioberedskap</w:t>
            </w:r>
          </w:p>
        </w:tc>
        <w:tc>
          <w:tcPr>
            <w:tcW w:w="2481" w:type="dxa"/>
          </w:tcPr>
          <w:p w:rsidR="00872FB3" w:rsidRPr="007F4368" w:rsidRDefault="00872FB3" w:rsidP="00042751">
            <w:pPr>
              <w:rPr>
                <w:spacing w:val="-4"/>
              </w:rPr>
            </w:pPr>
            <w:r w:rsidRPr="007F4368">
              <w:rPr>
                <w:spacing w:val="-4"/>
              </w:rPr>
              <w:t>FöU</w:t>
            </w:r>
          </w:p>
        </w:tc>
      </w:tr>
    </w:tbl>
    <w:p w:rsidR="00872FB3" w:rsidRPr="007F4368" w:rsidRDefault="00872FB3" w:rsidP="00872FB3">
      <w:pPr>
        <w:pStyle w:val="Blankrad"/>
      </w:pPr>
      <w:r w:rsidRPr="007F4368">
        <w:t>     </w:t>
      </w:r>
    </w:p>
    <w:p w:rsidR="00872FB3" w:rsidRPr="007F4368" w:rsidRDefault="00872FB3" w:rsidP="00872FB3">
      <w:pPr>
        <w:pStyle w:val="Blankrad"/>
      </w:pPr>
      <w:r w:rsidRPr="007F4368">
        <w:t>     </w:t>
      </w:r>
    </w:p>
    <w:p w:rsidR="006E04A4" w:rsidRPr="007F4368" w:rsidRDefault="006E04A4">
      <w:pPr>
        <w:pStyle w:val="Blankrad"/>
      </w:pPr>
      <w:r w:rsidRPr="007F4368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F436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F436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F4368" w:rsidRDefault="006E04A4">
            <w:pPr>
              <w:pStyle w:val="StreckMitten"/>
            </w:pPr>
            <w:r w:rsidRPr="007F4368">
              <w:tab/>
            </w:r>
            <w:r w:rsidRPr="007F4368">
              <w:tab/>
            </w:r>
          </w:p>
        </w:tc>
      </w:tr>
    </w:tbl>
    <w:p w:rsidR="006E04A4" w:rsidRPr="007F4368" w:rsidRDefault="006E04A4"/>
    <w:sectPr w:rsidR="006E04A4" w:rsidRPr="007F436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41EE" w:rsidRPr="007F4368" w:rsidRDefault="007F41EE">
      <w:r w:rsidRPr="007F4368">
        <w:separator/>
      </w:r>
    </w:p>
  </w:endnote>
  <w:endnote w:type="continuationSeparator" w:id="0">
    <w:p w:rsidR="007F41EE" w:rsidRPr="007F4368" w:rsidRDefault="007F41EE">
      <w:r w:rsidRPr="007F43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9DE" w:rsidRPr="007F4368" w:rsidRDefault="004109DE">
    <w:pPr>
      <w:pStyle w:val="Sidhuvud"/>
      <w:jc w:val="center"/>
    </w:pPr>
    <w:r w:rsidRPr="007F4368">
      <w:fldChar w:fldCharType="begin" w:fldLock="1"/>
    </w:r>
    <w:r w:rsidRPr="007F4368">
      <w:instrText xml:space="preserve"> PAGE </w:instrText>
    </w:r>
    <w:r w:rsidRPr="007F4368">
      <w:fldChar w:fldCharType="separate"/>
    </w:r>
    <w:r w:rsidR="004F14B4" w:rsidRPr="007F4368">
      <w:t>2</w:t>
    </w:r>
    <w:r w:rsidRPr="007F4368">
      <w:fldChar w:fldCharType="end"/>
    </w:r>
    <w:r w:rsidRPr="007F4368">
      <w:t>(</w:t>
    </w:r>
    <w:r w:rsidRPr="007F4368">
      <w:fldChar w:fldCharType="begin" w:fldLock="1"/>
    </w:r>
    <w:r w:rsidRPr="007F4368">
      <w:instrText xml:space="preserve"> NUMPAGES </w:instrText>
    </w:r>
    <w:r w:rsidRPr="007F4368">
      <w:fldChar w:fldCharType="separate"/>
    </w:r>
    <w:r w:rsidR="004F14B4" w:rsidRPr="007F4368">
      <w:t>3</w:t>
    </w:r>
    <w:r w:rsidRPr="007F4368">
      <w:fldChar w:fldCharType="end"/>
    </w:r>
    <w:r w:rsidRPr="007F436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9DE" w:rsidRPr="007F4368" w:rsidRDefault="004109DE">
    <w:pPr>
      <w:pStyle w:val="Sidhuvud"/>
      <w:jc w:val="center"/>
    </w:pPr>
    <w:r w:rsidRPr="007F4368">
      <w:fldChar w:fldCharType="begin" w:fldLock="1"/>
    </w:r>
    <w:r w:rsidRPr="007F4368">
      <w:instrText xml:space="preserve"> PAGE </w:instrText>
    </w:r>
    <w:r w:rsidRPr="007F4368">
      <w:fldChar w:fldCharType="separate"/>
    </w:r>
    <w:r w:rsidR="003212C9" w:rsidRPr="007F4368">
      <w:t>1</w:t>
    </w:r>
    <w:r w:rsidRPr="007F4368">
      <w:fldChar w:fldCharType="end"/>
    </w:r>
    <w:r w:rsidRPr="007F4368">
      <w:t>(</w:t>
    </w:r>
    <w:r w:rsidRPr="007F4368">
      <w:fldChar w:fldCharType="begin" w:fldLock="1"/>
    </w:r>
    <w:r w:rsidRPr="007F4368">
      <w:instrText xml:space="preserve"> NUMPAGES </w:instrText>
    </w:r>
    <w:r w:rsidRPr="007F4368">
      <w:fldChar w:fldCharType="separate"/>
    </w:r>
    <w:r w:rsidR="004F14B4" w:rsidRPr="007F4368">
      <w:t>3</w:t>
    </w:r>
    <w:r w:rsidRPr="007F4368">
      <w:fldChar w:fldCharType="end"/>
    </w:r>
    <w:r w:rsidRPr="007F436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41EE" w:rsidRPr="007F4368" w:rsidRDefault="007F41EE">
      <w:r w:rsidRPr="007F4368">
        <w:separator/>
      </w:r>
    </w:p>
  </w:footnote>
  <w:footnote w:type="continuationSeparator" w:id="0">
    <w:p w:rsidR="007F41EE" w:rsidRPr="007F4368" w:rsidRDefault="007F41EE">
      <w:r w:rsidRPr="007F43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9DE" w:rsidRPr="007F4368" w:rsidRDefault="004109DE">
    <w:pPr>
      <w:pStyle w:val="Sidhuvud"/>
      <w:tabs>
        <w:tab w:val="clear" w:pos="4536"/>
      </w:tabs>
    </w:pPr>
    <w:r w:rsidRPr="007F4368">
      <w:fldChar w:fldCharType="begin" w:fldLock="1"/>
    </w:r>
    <w:r w:rsidRPr="007F4368">
      <w:instrText xml:space="preserve"> DOCPROPERTY "DocumentDate" </w:instrText>
    </w:r>
    <w:r w:rsidRPr="007F4368">
      <w:fldChar w:fldCharType="separate"/>
    </w:r>
    <w:r w:rsidR="004F14B4" w:rsidRPr="007F4368">
      <w:t>Torsdagen den 23 augusti 2007</w:t>
    </w:r>
    <w:r w:rsidRPr="007F4368">
      <w:fldChar w:fldCharType="end"/>
    </w:r>
    <w:r w:rsidRPr="007F4368">
      <w:tab/>
    </w:r>
  </w:p>
  <w:p w:rsidR="004109DE" w:rsidRPr="007F4368" w:rsidRDefault="004109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F4368">
      <w:rPr>
        <w:sz w:val="12"/>
      </w:rPr>
      <w:tab/>
    </w:r>
  </w:p>
  <w:p w:rsidR="004109DE" w:rsidRPr="007F4368" w:rsidRDefault="004109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09DE" w:rsidRPr="007F4368" w:rsidRDefault="007F436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F436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09DE" w:rsidRPr="007F4368" w:rsidRDefault="004109DE">
    <w:pPr>
      <w:pStyle w:val="Dokumentrubrik"/>
      <w:spacing w:after="360"/>
    </w:pPr>
    <w:r w:rsidRPr="007F436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74172412">
    <w:abstractNumId w:val="5"/>
  </w:num>
  <w:num w:numId="2" w16cid:durableId="661658844">
    <w:abstractNumId w:val="2"/>
  </w:num>
  <w:num w:numId="3" w16cid:durableId="1250385473">
    <w:abstractNumId w:val="4"/>
  </w:num>
  <w:num w:numId="4" w16cid:durableId="557939062">
    <w:abstractNumId w:val="1"/>
  </w:num>
  <w:num w:numId="5" w16cid:durableId="2061828626">
    <w:abstractNumId w:val="0"/>
  </w:num>
  <w:num w:numId="6" w16cid:durableId="532350047">
    <w:abstractNumId w:val="3"/>
  </w:num>
  <w:num w:numId="7" w16cid:durableId="1592469399">
    <w:abstractNumId w:val="3"/>
  </w:num>
  <w:num w:numId="8" w16cid:durableId="2086106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85530"/>
    <w:rsid w:val="00000608"/>
    <w:rsid w:val="00003249"/>
    <w:rsid w:val="00013362"/>
    <w:rsid w:val="00025ED1"/>
    <w:rsid w:val="00030ADD"/>
    <w:rsid w:val="00042751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544C"/>
    <w:rsid w:val="00096F15"/>
    <w:rsid w:val="000E30A0"/>
    <w:rsid w:val="001033BB"/>
    <w:rsid w:val="00103C04"/>
    <w:rsid w:val="0014779C"/>
    <w:rsid w:val="00147F56"/>
    <w:rsid w:val="001548E3"/>
    <w:rsid w:val="00160B0C"/>
    <w:rsid w:val="00165404"/>
    <w:rsid w:val="0016727E"/>
    <w:rsid w:val="00170F83"/>
    <w:rsid w:val="0017682D"/>
    <w:rsid w:val="001903E8"/>
    <w:rsid w:val="00193B94"/>
    <w:rsid w:val="00193E4B"/>
    <w:rsid w:val="00194661"/>
    <w:rsid w:val="00195593"/>
    <w:rsid w:val="001A1CBE"/>
    <w:rsid w:val="001A6798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2C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156B"/>
    <w:rsid w:val="003A4BFE"/>
    <w:rsid w:val="003B796F"/>
    <w:rsid w:val="003C7487"/>
    <w:rsid w:val="003C7EDD"/>
    <w:rsid w:val="003D0E9A"/>
    <w:rsid w:val="003E1861"/>
    <w:rsid w:val="00404049"/>
    <w:rsid w:val="00405E4A"/>
    <w:rsid w:val="004100C9"/>
    <w:rsid w:val="004109DE"/>
    <w:rsid w:val="00415884"/>
    <w:rsid w:val="004208D1"/>
    <w:rsid w:val="0045348A"/>
    <w:rsid w:val="004603CE"/>
    <w:rsid w:val="00481275"/>
    <w:rsid w:val="004C1FA3"/>
    <w:rsid w:val="004C4932"/>
    <w:rsid w:val="004C50D5"/>
    <w:rsid w:val="004D1B3F"/>
    <w:rsid w:val="004E5670"/>
    <w:rsid w:val="004E5AC8"/>
    <w:rsid w:val="004F14B4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E4DFA"/>
    <w:rsid w:val="005F1084"/>
    <w:rsid w:val="0060198F"/>
    <w:rsid w:val="00602C19"/>
    <w:rsid w:val="006115DB"/>
    <w:rsid w:val="0061541F"/>
    <w:rsid w:val="006320E4"/>
    <w:rsid w:val="006417AD"/>
    <w:rsid w:val="0064413C"/>
    <w:rsid w:val="00645051"/>
    <w:rsid w:val="00650286"/>
    <w:rsid w:val="00652619"/>
    <w:rsid w:val="00652957"/>
    <w:rsid w:val="00660A6C"/>
    <w:rsid w:val="00662DB5"/>
    <w:rsid w:val="006676D3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41EE"/>
    <w:rsid w:val="007F4368"/>
    <w:rsid w:val="007F5CBC"/>
    <w:rsid w:val="00807049"/>
    <w:rsid w:val="00814CAC"/>
    <w:rsid w:val="00821A25"/>
    <w:rsid w:val="00835D03"/>
    <w:rsid w:val="00845B5E"/>
    <w:rsid w:val="00854C30"/>
    <w:rsid w:val="008600DA"/>
    <w:rsid w:val="0086222B"/>
    <w:rsid w:val="00872FB3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B209E"/>
    <w:rsid w:val="009E024F"/>
    <w:rsid w:val="009E29D2"/>
    <w:rsid w:val="009E2A19"/>
    <w:rsid w:val="009F16CD"/>
    <w:rsid w:val="00A047C8"/>
    <w:rsid w:val="00A131A2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5F55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503C7"/>
    <w:rsid w:val="00B52F86"/>
    <w:rsid w:val="00B71361"/>
    <w:rsid w:val="00B74D2A"/>
    <w:rsid w:val="00B81FDE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48BB"/>
    <w:rsid w:val="00C46D5F"/>
    <w:rsid w:val="00C6587A"/>
    <w:rsid w:val="00C8129F"/>
    <w:rsid w:val="00C81EDE"/>
    <w:rsid w:val="00C85530"/>
    <w:rsid w:val="00C94CBC"/>
    <w:rsid w:val="00C95FD1"/>
    <w:rsid w:val="00CA0FEA"/>
    <w:rsid w:val="00CA5C77"/>
    <w:rsid w:val="00CA5EF1"/>
    <w:rsid w:val="00CA63A1"/>
    <w:rsid w:val="00CB2C30"/>
    <w:rsid w:val="00CC4FEA"/>
    <w:rsid w:val="00CD218D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7F4"/>
    <w:rsid w:val="00EF5FE1"/>
    <w:rsid w:val="00F01227"/>
    <w:rsid w:val="00F01512"/>
    <w:rsid w:val="00F01896"/>
    <w:rsid w:val="00F061D3"/>
    <w:rsid w:val="00F11733"/>
    <w:rsid w:val="00F20263"/>
    <w:rsid w:val="00F20F9E"/>
    <w:rsid w:val="00F27AE3"/>
    <w:rsid w:val="00F3158D"/>
    <w:rsid w:val="00F32AB0"/>
    <w:rsid w:val="00F35974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4E01F-A2C9-4BE6-AC68-DAFDA1DD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13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465</Words>
  <Characters>2960</Characters>
  <Application>Microsoft Office Word</Application>
  <DocSecurity>4</DocSecurity>
  <Lines>246</Lines>
  <Paragraphs>136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2006/07:133</vt:lpstr>
      <vt:lpstr>Torsdagen den 23 augusti 2007</vt:lpstr>
    </vt:vector>
  </TitlesOfParts>
  <Company>Riksdagen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2007-08-22T13:55:00Z</cp:lastPrinted>
  <dcterms:created xsi:type="dcterms:W3CDTF">2025-12-17T03:30:00Z</dcterms:created>
  <dcterms:modified xsi:type="dcterms:W3CDTF">2025-12-17T03:30:00Z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augusti 2007</vt:lpwstr>
  </property>
  <property fmtid="{D5CDD505-2E9C-101B-9397-08002B2CF9AE}" pid="3" name="DocumentNumber">
    <vt:lpwstr>133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2007-08-23</vt:lpwstr>
  </property>
</Properties>
</file>