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47327583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EF78B66C49854BB3BE5CC886B1B8FC67"/>
        </w:placeholder>
        <w:text/>
      </w:sdtPr>
      <w:sdtEndPr/>
      <w:sdtContent>
        <w:p w:rsidRPr="009B062B" w:rsidR="00AF30DD" w:rsidP="00BA6357" w:rsidRDefault="00AF30DD" w14:paraId="1561985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75114da-ffd7-4968-9cc6-c648ce1f235c"/>
        <w:id w:val="34002805"/>
        <w:lock w:val="sdtLocked"/>
      </w:sdtPr>
      <w:sdtEndPr/>
      <w:sdtContent>
        <w:p w:rsidR="000E4EE8" w:rsidRDefault="00460277" w14:paraId="57F6EE18" w14:textId="77777777">
          <w:pPr>
            <w:pStyle w:val="Frslagstext"/>
          </w:pPr>
          <w:r>
            <w:t>Riksdagen ställer sig bakom det som anförs i motionen om att regeringen bör se över hur kontinuerlig uppföljning av vård och behandling av astma- och KOL-patienter på ett bättre sätt kan ske och tillkännager detta för regeringen.</w:t>
          </w:r>
        </w:p>
      </w:sdtContent>
    </w:sdt>
    <w:sdt>
      <w:sdtPr>
        <w:alias w:val="Yrkande 2"/>
        <w:tag w:val="0e27ba61-bee3-4e41-ba01-f3915ba930db"/>
        <w:id w:val="-1667933761"/>
        <w:lock w:val="sdtLocked"/>
      </w:sdtPr>
      <w:sdtEndPr/>
      <w:sdtContent>
        <w:p w:rsidR="000E4EE8" w:rsidRDefault="00460277" w14:paraId="0995AE43" w14:textId="77777777">
          <w:pPr>
            <w:pStyle w:val="Frslagstext"/>
          </w:pPr>
          <w:r>
            <w:t>Riksdagen ställer sig bakom det som anförs i motionen om att regeringen bör se över möjligheten till ett kunskapscentrum för allergivården i Sverige och tillkännager detta för regeringen.</w:t>
          </w:r>
        </w:p>
      </w:sdtContent>
    </w:sdt>
    <w:sdt>
      <w:sdtPr>
        <w:alias w:val="Yrkande 3"/>
        <w:tag w:val="0e1dd443-80f0-4645-9d03-522a0b3a7c25"/>
        <w:id w:val="1211775417"/>
        <w:lock w:val="sdtLocked"/>
      </w:sdtPr>
      <w:sdtEndPr/>
      <w:sdtContent>
        <w:p w:rsidR="000E4EE8" w:rsidRDefault="00460277" w14:paraId="24852D0A" w14:textId="77777777">
          <w:pPr>
            <w:pStyle w:val="Frslagstext"/>
          </w:pPr>
          <w:r>
            <w:t>Riksdagen ställer sig bakom det som anförs i motionen om att regeringen bör överväga ett nationellt allergiprogram samt ett kvalitetsregister över allergivården och tillkännager detta för regeringen.</w:t>
          </w:r>
        </w:p>
      </w:sdtContent>
    </w:sdt>
    <w:sdt>
      <w:sdtPr>
        <w:alias w:val="Yrkande 4"/>
        <w:tag w:val="bfc4d380-f0e3-44a3-a68c-461c09fc79e7"/>
        <w:id w:val="2071768591"/>
        <w:lock w:val="sdtLocked"/>
      </w:sdtPr>
      <w:sdtEndPr/>
      <w:sdtContent>
        <w:p w:rsidR="000E4EE8" w:rsidRDefault="00460277" w14:paraId="5B3C9220" w14:textId="77777777">
          <w:pPr>
            <w:pStyle w:val="Frslagstext"/>
          </w:pPr>
          <w:r>
            <w:t>Riksdagen ställer sig bakom det som anförs i motionen om att regeringen bör ge Folkhälsomyndigheten i uppdrag att öka kunskapsspridningen om hur man kan minska risken för allergier och tillkännager detta för regeringen.</w:t>
          </w:r>
        </w:p>
      </w:sdtContent>
    </w:sdt>
    <w:sdt>
      <w:sdtPr>
        <w:alias w:val="Yrkande 5"/>
        <w:tag w:val="509d9050-8fa3-4d1c-875f-381200006e44"/>
        <w:id w:val="-1472357823"/>
        <w:lock w:val="sdtLocked"/>
      </w:sdtPr>
      <w:sdtEndPr/>
      <w:sdtContent>
        <w:p w:rsidR="000E4EE8" w:rsidRDefault="00460277" w14:paraId="689FC396" w14:textId="77777777">
          <w:pPr>
            <w:pStyle w:val="Frslagstext"/>
          </w:pPr>
          <w:r>
            <w:t>Riksdagen ställer sig bakom det som anförs i motionen om att regeringen skyndsamt bör beakta det som framkommer i uppdraget om att ta fram förslag på nationell strategi, handlingsplan och kunskapsunderlag inom allergiområdet och tillkännager detta för regeringen.</w:t>
          </w:r>
        </w:p>
      </w:sdtContent>
    </w:sdt>
    <w:sdt>
      <w:sdtPr>
        <w:alias w:val="Yrkande 6"/>
        <w:tag w:val="0d666b32-c369-4168-9971-5f033313c062"/>
        <w:id w:val="1691255495"/>
        <w:lock w:val="sdtLocked"/>
      </w:sdtPr>
      <w:sdtEndPr/>
      <w:sdtContent>
        <w:p w:rsidR="000E4EE8" w:rsidRDefault="00460277" w14:paraId="0DA5F2FC" w14:textId="77777777">
          <w:pPr>
            <w:pStyle w:val="Frslagstext"/>
          </w:pPr>
          <w:r>
            <w:t>Riksdagen ställer sig bakom det som anförs i motionen om att regeringen bör verka för att patienter med allergi erbjuds allergivaccin i högre utsträckning och tillkännager detta för regeringen.</w:t>
          </w:r>
        </w:p>
      </w:sdtContent>
    </w:sdt>
    <w:sdt>
      <w:sdtPr>
        <w:alias w:val="Yrkande 7"/>
        <w:tag w:val="effeacc7-dd16-407e-be77-86b78e74fd17"/>
        <w:id w:val="-167333868"/>
        <w:lock w:val="sdtLocked"/>
      </w:sdtPr>
      <w:sdtEndPr/>
      <w:sdtContent>
        <w:p w:rsidR="000E4EE8" w:rsidRDefault="00460277" w14:paraId="357F9855" w14:textId="77777777">
          <w:pPr>
            <w:pStyle w:val="Frslagstext"/>
          </w:pPr>
          <w:r>
            <w:t>Riksdagen ställer sig bakom det som anförs i motionen om att regeringen bör verka för att öka tillgängligheten till allergivaccin i landets alla regioner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B56FF75652964B58BE43E7FC0D3A9B80"/>
        </w:placeholder>
        <w:text/>
      </w:sdtPr>
      <w:sdtEndPr/>
      <w:sdtContent>
        <w:p w:rsidRPr="009B062B" w:rsidR="006D79C9" w:rsidP="00333E95" w:rsidRDefault="006D79C9" w14:paraId="7601DD0F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8D16A4" w:rsidP="008D16A4" w:rsidRDefault="00A452EC" w14:paraId="65ECF366" w14:textId="3CF8B531">
      <w:pPr>
        <w:pStyle w:val="Normalutanindragellerluft"/>
      </w:pPr>
      <w:r>
        <w:t xml:space="preserve">Astma, pollen, allergi och KOL är tillstånd som drabbar många i Sverige. Genom hälsofrämjande arbete kan man i flera fall förebygga tillstånden, men faktum är att </w:t>
      </w:r>
      <w:r>
        <w:lastRenderedPageBreak/>
        <w:t>människor kommer drabbas oavsett. För detta behövs en stark och kvalitativ vård</w:t>
      </w:r>
      <w:r w:rsidR="008D16A4">
        <w:t>kedja</w:t>
      </w:r>
      <w:r>
        <w:t xml:space="preserve"> </w:t>
      </w:r>
      <w:r w:rsidR="008D16A4">
        <w:t xml:space="preserve">som är jämlik i hela landet. </w:t>
      </w:r>
    </w:p>
    <w:p w:rsidRPr="008D16A4" w:rsidR="008D16A4" w:rsidP="0037275E" w:rsidRDefault="008D16A4" w14:paraId="113692E2" w14:textId="3CD7044A">
      <w:r>
        <w:t>För att vården ska vara jämlik krävs nationella krafttag om svensk hälso- och sjuk</w:t>
      </w:r>
      <w:r w:rsidR="0037275E">
        <w:softHyphen/>
      </w:r>
      <w:r>
        <w:t>vård som helhet, vilket är ett arbete som påbörjats under den första mandatperioden med den nya högerregeringen där Tidöavtalet gemensamt förhandlats fram mellan Sverige</w:t>
      </w:r>
      <w:r w:rsidR="0037275E">
        <w:softHyphen/>
      </w:r>
      <w:r>
        <w:t>demokraterna, Moderaterna, Kristdemokraterna och Liberalerna. Detta är ett viktigt första</w:t>
      </w:r>
      <w:r w:rsidR="00914BED">
        <w:t xml:space="preserve"> </w:t>
      </w:r>
      <w:r>
        <w:t>steg i ett nationellt omtag, och därför ser Sverigedemokraterna positivt på natio</w:t>
      </w:r>
      <w:r w:rsidR="0037275E">
        <w:softHyphen/>
      </w:r>
      <w:r>
        <w:t>nella riktlinjer, rekommendationer, strategier och uppföljningar</w:t>
      </w:r>
      <w:r w:rsidR="00914BED">
        <w:t xml:space="preserve"> inte minst</w:t>
      </w:r>
      <w:r>
        <w:t xml:space="preserve"> kring astma, pollen, allergier och KOL. </w:t>
      </w:r>
    </w:p>
    <w:p w:rsidR="008D16A4" w:rsidP="008D16A4" w:rsidRDefault="008D16A4" w14:paraId="35D7889C" w14:textId="77777777">
      <w:pPr>
        <w:pStyle w:val="Rubrik2"/>
      </w:pPr>
      <w:r>
        <w:t>Astma och KOL</w:t>
      </w:r>
    </w:p>
    <w:p w:rsidR="00DC6C5F" w:rsidP="0037275E" w:rsidRDefault="008D16A4" w14:paraId="205CCBD6" w14:textId="332D3202">
      <w:pPr>
        <w:pStyle w:val="Normalutanindragellerluft"/>
      </w:pPr>
      <w:r>
        <w:t xml:space="preserve">Svensk sjukvård ligger i framkant på många områden, men inom </w:t>
      </w:r>
      <w:r w:rsidR="00625030">
        <w:t>astma och KOL</w:t>
      </w:r>
      <w:r>
        <w:t xml:space="preserve"> är vården eftersatt. Bara i Sverige dör cirka 2</w:t>
      </w:r>
      <w:r w:rsidR="007710B8">
        <w:t> </w:t>
      </w:r>
      <w:r>
        <w:t>700 personer i KOL varje år och rapporter visar att det inte satsa</w:t>
      </w:r>
      <w:r w:rsidR="007710B8">
        <w:t>s</w:t>
      </w:r>
      <w:r>
        <w:t xml:space="preserve"> tillräckligt på patientgruppen, trots att KOL enligt Världshälso</w:t>
      </w:r>
      <w:r w:rsidR="0037275E">
        <w:softHyphen/>
      </w:r>
      <w:r w:rsidRPr="0037275E">
        <w:rPr>
          <w:spacing w:val="-3"/>
        </w:rPr>
        <w:t xml:space="preserve">organisationen WHO är den tredje vanligaste dödsorsaken i världen. </w:t>
      </w:r>
      <w:r w:rsidRPr="0037275E" w:rsidR="00F95A16">
        <w:rPr>
          <w:spacing w:val="-3"/>
        </w:rPr>
        <w:t>Antalet som drabbas</w:t>
      </w:r>
      <w:r w:rsidRPr="00F95A16" w:rsidR="00F95A16">
        <w:t xml:space="preserve"> </w:t>
      </w:r>
      <w:r w:rsidR="007710B8">
        <w:t xml:space="preserve">av KOL </w:t>
      </w:r>
      <w:r w:rsidRPr="00F95A16" w:rsidR="00F95A16">
        <w:t>i Sverige har dock minskat kraftigt de senaste åren till följd av minskad tobaks</w:t>
      </w:r>
      <w:r w:rsidR="0037275E">
        <w:softHyphen/>
      </w:r>
      <w:r w:rsidRPr="0037275E" w:rsidR="00F95A16">
        <w:rPr>
          <w:spacing w:val="-3"/>
        </w:rPr>
        <w:t>rökning, vilket är mycket positivt och visar att ökade kunskaper och förebyggande insatser</w:t>
      </w:r>
      <w:r w:rsidR="00F95A16">
        <w:t xml:space="preserve"> </w:t>
      </w:r>
      <w:r w:rsidRPr="0037275E" w:rsidR="00F95A16">
        <w:rPr>
          <w:spacing w:val="-3"/>
        </w:rPr>
        <w:t>är av stor betydelse.</w:t>
      </w:r>
      <w:r w:rsidRPr="0037275E" w:rsidR="00440C77">
        <w:rPr>
          <w:spacing w:val="-3"/>
        </w:rPr>
        <w:t xml:space="preserve"> </w:t>
      </w:r>
      <w:r w:rsidRPr="0037275E" w:rsidR="00DC6C5F">
        <w:rPr>
          <w:spacing w:val="-3"/>
        </w:rPr>
        <w:t>Astma och KOL är två helt olika sjukdomar även om det finns många</w:t>
      </w:r>
      <w:r w:rsidRPr="00DC6C5F" w:rsidR="00DC6C5F">
        <w:t xml:space="preserve"> likheter. Båda är inflammatoriska sjukdomar som drabbar andningsvägarna och orsakar andnöd. </w:t>
      </w:r>
    </w:p>
    <w:p w:rsidR="0037275E" w:rsidP="0037275E" w:rsidRDefault="00DC6C5F" w14:paraId="0E8FD84D" w14:textId="1A28990D">
      <w:r>
        <w:t>Det finns dock betydande skillnader mellan de olika och för att kunna ge rätt behand</w:t>
      </w:r>
      <w:r w:rsidR="0037275E">
        <w:softHyphen/>
      </w:r>
      <w:r w:rsidRPr="0037275E">
        <w:rPr>
          <w:spacing w:val="-3"/>
        </w:rPr>
        <w:t>ling är det viktigt att rätt diagnos också ställs. Tidig upptäckt och korrekt insatta åtgärder</w:t>
      </w:r>
      <w:r>
        <w:t xml:space="preserve"> medför ett minskat lidande för patienterna och stora kostnadsbesparingar för samhället. </w:t>
      </w:r>
    </w:p>
    <w:p w:rsidR="0037275E" w:rsidP="0037275E" w:rsidRDefault="008D16A4" w14:paraId="57E6B17B" w14:textId="22844457">
      <w:r>
        <w:t xml:space="preserve">Att vården inte är jämlik i hela landet är något den nya regeringen </w:t>
      </w:r>
      <w:r w:rsidR="00914BED">
        <w:t>tillsammans med</w:t>
      </w:r>
      <w:r>
        <w:t xml:space="preserve"> Sverigedemokraterna</w:t>
      </w:r>
      <w:r w:rsidR="00914BED">
        <w:t xml:space="preserve"> </w:t>
      </w:r>
      <w:r>
        <w:t>arbetar aktivt med. Oavsett var i landet du bor ska patientsäker och kvalitativ vård ges och inom Tidöavtalet ryms flera viktiga reformer för att säker</w:t>
      </w:r>
      <w:r w:rsidR="0037275E">
        <w:softHyphen/>
      </w:r>
      <w:r>
        <w:t xml:space="preserve">ställa en jämlik vård i alla regioner. </w:t>
      </w:r>
    </w:p>
    <w:p w:rsidR="008D16A4" w:rsidP="0037275E" w:rsidRDefault="00730820" w14:paraId="4749596F" w14:textId="3F69C63C">
      <w:r w:rsidRPr="0037275E">
        <w:rPr>
          <w:spacing w:val="-3"/>
        </w:rPr>
        <w:t>De nationella riktlinjerna är viktiga för kunskap och för att nå en ökad jämlikhet. Dock</w:t>
      </w:r>
      <w:r>
        <w:t xml:space="preserve"> ser vi behov av att stärka preventionsinsatserna. Ett främjande</w:t>
      </w:r>
      <w:r w:rsidR="008D16A4">
        <w:t xml:space="preserve"> hälsoförebyggande arbete</w:t>
      </w:r>
      <w:r>
        <w:t xml:space="preserve"> är</w:t>
      </w:r>
      <w:r w:rsidR="008D16A4">
        <w:t xml:space="preserve"> viktigt</w:t>
      </w:r>
      <w:r>
        <w:t>,</w:t>
      </w:r>
      <w:r w:rsidR="008D16A4">
        <w:t xml:space="preserve"> eftersom tidiga insatser visat sig ha god effekt i preventionsarbetet, och därför bör regeringen se över hur kontinuerlig uppföljning av vård och behandling av astma</w:t>
      </w:r>
      <w:r w:rsidR="007710B8">
        <w:t>-</w:t>
      </w:r>
      <w:r w:rsidR="008D16A4">
        <w:t xml:space="preserve"> </w:t>
      </w:r>
      <w:r w:rsidRPr="0037275E" w:rsidR="008D16A4">
        <w:rPr>
          <w:spacing w:val="3"/>
        </w:rPr>
        <w:t>och KOL-patienter kan ske i syfte att ta till sig av goda exempel och metoder</w:t>
      </w:r>
      <w:r w:rsidRPr="0037275E">
        <w:rPr>
          <w:spacing w:val="3"/>
        </w:rPr>
        <w:t xml:space="preserve"> så att vården</w:t>
      </w:r>
      <w:r>
        <w:t xml:space="preserve"> i ett tidigare skede kan lindra.</w:t>
      </w:r>
    </w:p>
    <w:p w:rsidR="0080022C" w:rsidP="00FC4B6C" w:rsidRDefault="00B41D80" w14:paraId="68C29605" w14:textId="5C605D1D">
      <w:pPr>
        <w:pStyle w:val="Rubrik2"/>
      </w:pPr>
      <w:r>
        <w:t>Allergivården i Sverige</w:t>
      </w:r>
    </w:p>
    <w:p w:rsidR="002D69AC" w:rsidP="00FC4B6C" w:rsidRDefault="008D16A4" w14:paraId="0094846F" w14:textId="6D3DFD66">
      <w:pPr>
        <w:pStyle w:val="Normalutanindragellerluft"/>
      </w:pPr>
      <w:r>
        <w:t>Det är av stor vikt att</w:t>
      </w:r>
      <w:r w:rsidR="0080022C">
        <w:t xml:space="preserve"> prioritera en av de vanligaste kroniska sjukdomarna i Sverige</w:t>
      </w:r>
      <w:r>
        <w:t xml:space="preserve"> som</w:t>
      </w:r>
      <w:r w:rsidR="0080022C">
        <w:t xml:space="preserve"> drabbar allt fler. Var tredje svensk är allergiker och många av de som drabbas gör det i </w:t>
      </w:r>
      <w:r w:rsidRPr="0037275E" w:rsidR="0080022C">
        <w:rPr>
          <w:spacing w:val="-3"/>
        </w:rPr>
        <w:t>unga år, redan som barn</w:t>
      </w:r>
      <w:r w:rsidRPr="0037275E" w:rsidR="007710B8">
        <w:rPr>
          <w:spacing w:val="-3"/>
        </w:rPr>
        <w:t>.</w:t>
      </w:r>
      <w:r w:rsidRPr="0037275E" w:rsidR="00F26F53">
        <w:rPr>
          <w:spacing w:val="-3"/>
        </w:rPr>
        <w:t xml:space="preserve"> 800</w:t>
      </w:r>
      <w:r w:rsidRPr="0037275E" w:rsidR="007710B8">
        <w:rPr>
          <w:spacing w:val="-3"/>
        </w:rPr>
        <w:t> </w:t>
      </w:r>
      <w:r w:rsidRPr="0037275E" w:rsidR="00F26F53">
        <w:rPr>
          <w:spacing w:val="-3"/>
        </w:rPr>
        <w:t>000 har astma – och bland barn ökar särskilt matallergierna</w:t>
      </w:r>
      <w:r w:rsidR="00F26F53">
        <w:t xml:space="preserve">. </w:t>
      </w:r>
      <w:r w:rsidR="0080022C">
        <w:t xml:space="preserve">Att belysa och prioritera allergivården i landet </w:t>
      </w:r>
      <w:r w:rsidR="00F26F53">
        <w:t xml:space="preserve">är </w:t>
      </w:r>
      <w:r w:rsidR="0080022C">
        <w:t xml:space="preserve">en viktig insats för folkhälsan och välfärden i stort. </w:t>
      </w:r>
      <w:r w:rsidR="00730820">
        <w:t xml:space="preserve">Trots att så många människor regelbundet behöver söka vård för sina symtom upplevs kunskapen i vården om astma- och allergidiagnoser som låg. </w:t>
      </w:r>
    </w:p>
    <w:p w:rsidR="0037275E" w:rsidP="0037275E" w:rsidRDefault="00100B29" w14:paraId="7D8ECC43" w14:textId="77777777">
      <w:r>
        <w:t xml:space="preserve">Allergi är behandlingsbart, ändå tvingas många leva med svåra </w:t>
      </w:r>
      <w:r w:rsidR="002D69AC">
        <w:t xml:space="preserve">symptom. </w:t>
      </w:r>
      <w:bookmarkStart w:name="_Hlk165322693" w:id="6"/>
      <w:r w:rsidR="002D69AC">
        <w:t>E</w:t>
      </w:r>
      <w:r>
        <w:t xml:space="preserve">ndast hälften av </w:t>
      </w:r>
      <w:r w:rsidR="002D69AC">
        <w:t xml:space="preserve">alla pollenallergiker blir symptomfria av mediciner. </w:t>
      </w:r>
      <w:r w:rsidR="00B80612">
        <w:t xml:space="preserve">Det finns effektiv vaccinationsbehandling som de allra flesta blir hjälpta av, inte bara i injektionsform utan även i mer </w:t>
      </w:r>
      <w:r w:rsidR="006C495F">
        <w:t>lättillgänglig form av tabletter</w:t>
      </w:r>
      <w:r w:rsidR="007710B8">
        <w:t>,</w:t>
      </w:r>
      <w:r w:rsidR="006C495F">
        <w:t xml:space="preserve"> men som inte används i tillräckligt hög </w:t>
      </w:r>
      <w:r w:rsidR="006C495F">
        <w:lastRenderedPageBreak/>
        <w:t xml:space="preserve">utsträckning. </w:t>
      </w:r>
      <w:r w:rsidR="00B80612">
        <w:t>Det gör att många får lida i onödan och att samhällskostnaderna blir onödigt höga.</w:t>
      </w:r>
      <w:bookmarkEnd w:id="6"/>
      <w:r w:rsidR="00B80612">
        <w:t xml:space="preserve"> </w:t>
      </w:r>
      <w:r w:rsidR="00757CD1">
        <w:t xml:space="preserve">Vaccin bör därför erbjudas i högre utsträckning och tillgängligheten bör vara lika god oavsett var i landet man bor. Idag är skillnaden </w:t>
      </w:r>
      <w:r w:rsidR="00B80612">
        <w:t>orimligt stor</w:t>
      </w:r>
      <w:r w:rsidR="006C495F">
        <w:t xml:space="preserve"> beroende på vilken region man bor i. </w:t>
      </w:r>
    </w:p>
    <w:p w:rsidR="0080022C" w:rsidP="0037275E" w:rsidRDefault="0080022C" w14:paraId="4985C05B" w14:textId="5B958BD4">
      <w:r w:rsidRPr="0037275E">
        <w:rPr>
          <w:spacing w:val="-3"/>
        </w:rPr>
        <w:t xml:space="preserve">Sverigedemokraterna anser att det finns </w:t>
      </w:r>
      <w:r w:rsidRPr="0037275E" w:rsidR="00730820">
        <w:rPr>
          <w:spacing w:val="-3"/>
        </w:rPr>
        <w:t>flera</w:t>
      </w:r>
      <w:r w:rsidRPr="0037275E">
        <w:rPr>
          <w:spacing w:val="-3"/>
        </w:rPr>
        <w:t xml:space="preserve"> behov</w:t>
      </w:r>
      <w:r w:rsidRPr="0037275E" w:rsidR="00A531EE">
        <w:rPr>
          <w:spacing w:val="-3"/>
        </w:rPr>
        <w:t>,</w:t>
      </w:r>
      <w:r w:rsidRPr="0037275E">
        <w:rPr>
          <w:spacing w:val="-3"/>
        </w:rPr>
        <w:t xml:space="preserve"> </w:t>
      </w:r>
      <w:r w:rsidRPr="0037275E" w:rsidR="00730820">
        <w:rPr>
          <w:spacing w:val="-3"/>
        </w:rPr>
        <w:t xml:space="preserve">varav </w:t>
      </w:r>
      <w:r w:rsidRPr="0037275E">
        <w:rPr>
          <w:spacing w:val="-3"/>
        </w:rPr>
        <w:t>ett kunskapscentrum</w:t>
      </w:r>
      <w:r w:rsidRPr="0037275E" w:rsidR="00730820">
        <w:rPr>
          <w:spacing w:val="-3"/>
        </w:rPr>
        <w:t xml:space="preserve"> </w:t>
      </w:r>
      <w:r w:rsidRPr="0037275E">
        <w:rPr>
          <w:spacing w:val="-3"/>
        </w:rPr>
        <w:t>skulle</w:t>
      </w:r>
      <w:r>
        <w:t xml:space="preserve"> bli den kraftsamling och motor som behövs för att få till en bättre situation utifrån identifierade behov för de drabbade</w:t>
      </w:r>
      <w:r w:rsidR="008D16A4">
        <w:t xml:space="preserve"> och</w:t>
      </w:r>
      <w:r>
        <w:t xml:space="preserve"> deras anhöriga. </w:t>
      </w:r>
      <w:r w:rsidR="00730820">
        <w:t>Inom kunskapscentrumet menar vi att det skulle ges uppdrag om att öka kunskapen om allergier och astma</w:t>
      </w:r>
      <w:r w:rsidR="00AE0B70">
        <w:t xml:space="preserve"> </w:t>
      </w:r>
      <w:r w:rsidR="00730820">
        <w:t xml:space="preserve">men också att ta fram nationella riktlinjer och att </w:t>
      </w:r>
      <w:r w:rsidR="007710B8">
        <w:t xml:space="preserve">implementera </w:t>
      </w:r>
      <w:r w:rsidR="00730820">
        <w:t xml:space="preserve">ett kvalitetsregister med uppföljning av allergivården. </w:t>
      </w:r>
      <w:r>
        <w:t xml:space="preserve">Det skulle </w:t>
      </w:r>
      <w:r w:rsidR="00730820">
        <w:t>inte minst</w:t>
      </w:r>
      <w:r>
        <w:t xml:space="preserve"> vara en tillgång för de som arbetar med framför</w:t>
      </w:r>
      <w:r w:rsidR="0037275E">
        <w:softHyphen/>
      </w:r>
      <w:r>
        <w:t>allt matallergier inom områden som livsmedelsproduktion, forskning, sjukvård och om</w:t>
      </w:r>
      <w:r w:rsidR="00A811D0">
        <w:softHyphen/>
      </w:r>
      <w:r>
        <w:t>sorg, skola, förskola och elevhälsa samt restauranger och besöksnäringen.</w:t>
      </w:r>
    </w:p>
    <w:p w:rsidR="0080022C" w:rsidP="0037275E" w:rsidRDefault="00730820" w14:paraId="2B313A5A" w14:textId="2C9613B4">
      <w:r>
        <w:t>Ett kunskapscentrum skulle öka kunskapen och främja en mer jämlik vård i landet.</w:t>
      </w:r>
      <w:r w:rsidR="0080022C">
        <w:t xml:space="preserve"> I </w:t>
      </w:r>
      <w:r w:rsidRPr="00A811D0" w:rsidR="0080022C">
        <w:rPr>
          <w:spacing w:val="-3"/>
        </w:rPr>
        <w:t xml:space="preserve">Finland har man infört ett nationellt allergiprogram och </w:t>
      </w:r>
      <w:r w:rsidRPr="00A811D0">
        <w:rPr>
          <w:spacing w:val="-3"/>
        </w:rPr>
        <w:t xml:space="preserve">där har man </w:t>
      </w:r>
      <w:r w:rsidRPr="00A811D0" w:rsidR="0080022C">
        <w:rPr>
          <w:spacing w:val="-3"/>
        </w:rPr>
        <w:t>också lyckats vända</w:t>
      </w:r>
      <w:r w:rsidR="0080022C">
        <w:t xml:space="preserve"> trenden. </w:t>
      </w:r>
      <w:r w:rsidR="0018599B">
        <w:t xml:space="preserve">Vi i </w:t>
      </w:r>
      <w:r w:rsidR="0080022C">
        <w:t>Sverige</w:t>
      </w:r>
      <w:r w:rsidR="0018599B">
        <w:t>demokraterna har lyft att Sverige</w:t>
      </w:r>
      <w:r w:rsidR="0080022C">
        <w:t xml:space="preserve"> bör ta efter Finland i denna fråga och ta lärdom av det arbete som Finland gör och har gjort i såväl det preventiva som det </w:t>
      </w:r>
      <w:r w:rsidRPr="00A811D0" w:rsidR="0080022C">
        <w:rPr>
          <w:spacing w:val="-3"/>
        </w:rPr>
        <w:t>proaktiva arbetet</w:t>
      </w:r>
      <w:r w:rsidRPr="00A811D0" w:rsidR="00742AE9">
        <w:rPr>
          <w:spacing w:val="-3"/>
        </w:rPr>
        <w:t xml:space="preserve">. Något som nu även </w:t>
      </w:r>
      <w:r w:rsidRPr="00A811D0" w:rsidR="007710B8">
        <w:rPr>
          <w:spacing w:val="-3"/>
        </w:rPr>
        <w:t>f</w:t>
      </w:r>
      <w:r w:rsidRPr="00A811D0" w:rsidR="00742AE9">
        <w:rPr>
          <w:spacing w:val="-3"/>
        </w:rPr>
        <w:t>olkhälsoministern säger sig vilja studera närmare.</w:t>
      </w:r>
    </w:p>
    <w:p w:rsidR="006F41CE" w:rsidP="0037275E" w:rsidRDefault="0080022C" w14:paraId="146A2B6B" w14:textId="2238C5B2">
      <w:r>
        <w:t xml:space="preserve">Riksdagen skickade under våren -21 ett tillkännagivande till </w:t>
      </w:r>
      <w:r w:rsidR="008D16A4">
        <w:t xml:space="preserve">den förgående </w:t>
      </w:r>
      <w:r>
        <w:t>reger</w:t>
      </w:r>
      <w:r w:rsidR="00A811D0">
        <w:softHyphen/>
      </w:r>
      <w:r>
        <w:t xml:space="preserve">ingen om att samordna det förebyggande arbetet inom allergiområdet samt verka för att vården blir mer jämlik. </w:t>
      </w:r>
      <w:r w:rsidR="008D16A4">
        <w:t>Den för</w:t>
      </w:r>
      <w:r w:rsidR="00730820">
        <w:t>e</w:t>
      </w:r>
      <w:r w:rsidR="008D16A4">
        <w:t>gående r</w:t>
      </w:r>
      <w:r>
        <w:t xml:space="preserve">egeringen </w:t>
      </w:r>
      <w:r w:rsidR="008D16A4">
        <w:t>lämnade i sin tur</w:t>
      </w:r>
      <w:r>
        <w:t xml:space="preserve"> uppdrag</w:t>
      </w:r>
      <w:r w:rsidR="0018599B">
        <w:t xml:space="preserve"> </w:t>
      </w:r>
      <w:r>
        <w:t>till Social</w:t>
      </w:r>
      <w:r w:rsidR="00A811D0">
        <w:softHyphen/>
      </w:r>
      <w:r>
        <w:t>styrelsen och Livsmedelsverket</w:t>
      </w:r>
      <w:r w:rsidR="008D16A4">
        <w:t xml:space="preserve"> som </w:t>
      </w:r>
      <w:r w:rsidR="0018599B">
        <w:t xml:space="preserve">skulle </w:t>
      </w:r>
      <w:r w:rsidR="008D16A4">
        <w:t xml:space="preserve">presenteras i </w:t>
      </w:r>
      <w:r>
        <w:t>september 2023</w:t>
      </w:r>
      <w:r w:rsidR="00625030">
        <w:t xml:space="preserve">. </w:t>
      </w:r>
    </w:p>
    <w:p w:rsidR="006F41CE" w:rsidP="0037275E" w:rsidRDefault="006F41CE" w14:paraId="2520C6B3" w14:textId="7704F03D">
      <w:r>
        <w:t>Att d</w:t>
      </w:r>
      <w:r w:rsidRPr="006F41CE">
        <w:t>et f</w:t>
      </w:r>
      <w:r w:rsidR="0018599B">
        <w:t>i</w:t>
      </w:r>
      <w:r w:rsidRPr="006F41CE">
        <w:t>nns behov av ny kunskap och ytterligare åtgärder för hur det förebyggande arbetet, som även inkluderar säkra livsmedel inom allergiområdet</w:t>
      </w:r>
      <w:r w:rsidR="00460277">
        <w:t>,</w:t>
      </w:r>
      <w:r w:rsidRPr="006F41CE">
        <w:t xml:space="preserve"> kan utvecklas</w:t>
      </w:r>
      <w:r>
        <w:t xml:space="preserve"> </w:t>
      </w:r>
      <w:r w:rsidR="0018599B">
        <w:t xml:space="preserve">kunde </w:t>
      </w:r>
      <w:r w:rsidRPr="006F41CE">
        <w:t xml:space="preserve">Socialstyrelsen och Livsmedelsverket </w:t>
      </w:r>
      <w:r>
        <w:t xml:space="preserve">också </w:t>
      </w:r>
      <w:r w:rsidRPr="006F41CE">
        <w:t>identifiera i den förstudie på allergiområdet som utför</w:t>
      </w:r>
      <w:r w:rsidR="0018599B">
        <w:t>des</w:t>
      </w:r>
      <w:r>
        <w:t xml:space="preserve">. </w:t>
      </w:r>
      <w:r w:rsidR="0018599B">
        <w:t>Så a</w:t>
      </w:r>
      <w:r>
        <w:t xml:space="preserve">tt regeringen nu ger </w:t>
      </w:r>
      <w:r w:rsidRPr="006F41CE">
        <w:t xml:space="preserve">Socialstyrelsen och Livsmedelsverket i uppdrag </w:t>
      </w:r>
      <w:r w:rsidRPr="00A811D0">
        <w:rPr>
          <w:spacing w:val="-3"/>
        </w:rPr>
        <w:t>att ta fram ett förslag till en nationell strategi och tillhörande handlingsplan inom allergi</w:t>
      </w:r>
      <w:r w:rsidRPr="00A811D0" w:rsidR="00A811D0">
        <w:rPr>
          <w:spacing w:val="-3"/>
        </w:rPr>
        <w:softHyphen/>
      </w:r>
      <w:r w:rsidRPr="00A811D0">
        <w:rPr>
          <w:spacing w:val="-3"/>
        </w:rPr>
        <w:t>området</w:t>
      </w:r>
      <w:r w:rsidRPr="006F41CE">
        <w:t xml:space="preserve"> i syfte att säkerställa en preventiv, effektiv och jämlik allergivård i hela landet</w:t>
      </w:r>
      <w:r>
        <w:t xml:space="preserve"> ser vi som mycket välkommet. 1 april 2026 förväntas alla delar av uppdraget ha blivit redovisade. </w:t>
      </w:r>
    </w:p>
    <w:p w:rsidR="0037275E" w:rsidP="0037275E" w:rsidRDefault="006F41CE" w14:paraId="141DEF97" w14:textId="77777777">
      <w:r w:rsidRPr="00A811D0">
        <w:rPr>
          <w:spacing w:val="-3"/>
        </w:rPr>
        <w:t>R</w:t>
      </w:r>
      <w:r w:rsidRPr="00A811D0" w:rsidR="0080022C">
        <w:rPr>
          <w:spacing w:val="-3"/>
        </w:rPr>
        <w:t>egeringen bör skyndsamt ta i beaktan</w:t>
      </w:r>
      <w:r w:rsidRPr="00A811D0" w:rsidR="00460277">
        <w:rPr>
          <w:spacing w:val="-3"/>
        </w:rPr>
        <w:t>de</w:t>
      </w:r>
      <w:r w:rsidRPr="00A811D0" w:rsidR="0080022C">
        <w:rPr>
          <w:spacing w:val="-3"/>
        </w:rPr>
        <w:t xml:space="preserve"> det som presenteras och verka för att Sverige</w:t>
      </w:r>
      <w:r w:rsidR="0080022C">
        <w:t xml:space="preserve"> får nationella riktlinjer och samordning för att färre ska drabbas och </w:t>
      </w:r>
      <w:r w:rsidR="00460277">
        <w:t xml:space="preserve">för </w:t>
      </w:r>
      <w:r w:rsidR="0080022C">
        <w:t xml:space="preserve">att fler, trots allergier, ska kunna leva ett gott liv. </w:t>
      </w:r>
    </w:p>
    <w:sdt>
      <w:sdtPr>
        <w:alias w:val="CC_Underskrifter"/>
        <w:tag w:val="CC_Underskrifter"/>
        <w:id w:val="583496634"/>
        <w:lock w:val="sdtContentLocked"/>
        <w:placeholder>
          <w:docPart w:val="DDFBB65E56C24813B1B27026E28B0BA2"/>
        </w:placeholder>
      </w:sdtPr>
      <w:sdtEndPr/>
      <w:sdtContent>
        <w:p w:rsidR="00BA6357" w:rsidP="00BA6357" w:rsidRDefault="00BA6357" w14:paraId="725AA407" w14:textId="6A3F293D"/>
        <w:p w:rsidRPr="008E0FE2" w:rsidR="004801AC" w:rsidP="00BA6357" w:rsidRDefault="00A811D0" w14:paraId="2FB6B888" w14:textId="0B5637A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E4EE8" w14:paraId="11D121DD" w14:textId="77777777">
        <w:trPr>
          <w:cantSplit/>
        </w:trPr>
        <w:tc>
          <w:tcPr>
            <w:tcW w:w="50" w:type="pct"/>
            <w:vAlign w:val="bottom"/>
          </w:tcPr>
          <w:p w:rsidR="000E4EE8" w:rsidRDefault="00460277" w14:paraId="30DF8D1C" w14:textId="77777777">
            <w:pPr>
              <w:pStyle w:val="Underskrifter"/>
              <w:spacing w:after="0"/>
            </w:pPr>
            <w:r>
              <w:t>Carina Ståhl Herrstedt (SD)</w:t>
            </w:r>
          </w:p>
        </w:tc>
        <w:tc>
          <w:tcPr>
            <w:tcW w:w="50" w:type="pct"/>
            <w:vAlign w:val="bottom"/>
          </w:tcPr>
          <w:p w:rsidR="000E4EE8" w:rsidRDefault="000E4EE8" w14:paraId="0B352B77" w14:textId="77777777">
            <w:pPr>
              <w:pStyle w:val="Underskrifter"/>
              <w:spacing w:after="0"/>
            </w:pPr>
          </w:p>
        </w:tc>
      </w:tr>
      <w:tr w:rsidR="000E4EE8" w14:paraId="4B36FA52" w14:textId="77777777">
        <w:trPr>
          <w:cantSplit/>
        </w:trPr>
        <w:tc>
          <w:tcPr>
            <w:tcW w:w="50" w:type="pct"/>
            <w:vAlign w:val="bottom"/>
          </w:tcPr>
          <w:p w:rsidR="000E4EE8" w:rsidRDefault="00460277" w14:paraId="1F0CE684" w14:textId="77777777">
            <w:pPr>
              <w:pStyle w:val="Underskrifter"/>
              <w:spacing w:after="0"/>
            </w:pPr>
            <w:r>
              <w:t>Carita Boulwén (SD)</w:t>
            </w:r>
          </w:p>
        </w:tc>
        <w:tc>
          <w:tcPr>
            <w:tcW w:w="50" w:type="pct"/>
            <w:vAlign w:val="bottom"/>
          </w:tcPr>
          <w:p w:rsidR="000E4EE8" w:rsidRDefault="00460277" w14:paraId="4CF41784" w14:textId="77777777">
            <w:pPr>
              <w:pStyle w:val="Underskrifter"/>
              <w:spacing w:after="0"/>
            </w:pPr>
            <w:r>
              <w:t>Mona Olin (SD)</w:t>
            </w:r>
          </w:p>
        </w:tc>
      </w:tr>
      <w:tr w:rsidR="000E4EE8" w14:paraId="36396CE0" w14:textId="77777777">
        <w:trPr>
          <w:cantSplit/>
        </w:trPr>
        <w:tc>
          <w:tcPr>
            <w:tcW w:w="50" w:type="pct"/>
            <w:vAlign w:val="bottom"/>
          </w:tcPr>
          <w:p w:rsidR="000E4EE8" w:rsidRDefault="00460277" w14:paraId="172DEDB0" w14:textId="77777777">
            <w:pPr>
              <w:pStyle w:val="Underskrifter"/>
              <w:spacing w:after="0"/>
            </w:pPr>
            <w:r>
              <w:t>Leonid Yurkovskiy (SD)</w:t>
            </w:r>
          </w:p>
        </w:tc>
        <w:tc>
          <w:tcPr>
            <w:tcW w:w="50" w:type="pct"/>
            <w:vAlign w:val="bottom"/>
          </w:tcPr>
          <w:p w:rsidR="000E4EE8" w:rsidRDefault="00460277" w14:paraId="580440DE" w14:textId="77777777">
            <w:pPr>
              <w:pStyle w:val="Underskrifter"/>
              <w:spacing w:after="0"/>
            </w:pPr>
            <w:r>
              <w:t>Christian Lindefjärd (SD)</w:t>
            </w:r>
          </w:p>
        </w:tc>
        <w:bookmarkEnd w:id="2"/>
      </w:tr>
    </w:tbl>
    <w:p w:rsidR="00846E5E" w:rsidRDefault="00846E5E" w14:paraId="20DFD38C" w14:textId="77777777"/>
    <w:sectPr w:rsidR="00846E5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E525" w14:textId="77777777" w:rsidR="000A2C69" w:rsidRDefault="000A2C69" w:rsidP="000C1CAD">
      <w:pPr>
        <w:spacing w:line="240" w:lineRule="auto"/>
      </w:pPr>
      <w:r>
        <w:separator/>
      </w:r>
    </w:p>
  </w:endnote>
  <w:endnote w:type="continuationSeparator" w:id="0">
    <w:p w14:paraId="4AE29453" w14:textId="77777777" w:rsidR="000A2C69" w:rsidRDefault="000A2C6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BE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38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EDD9" w14:textId="77777777" w:rsidR="00BA6357" w:rsidRPr="00BA6357" w:rsidRDefault="00BA6357" w:rsidP="00BA63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09FD" w14:textId="77777777" w:rsidR="000A2C69" w:rsidRDefault="000A2C69" w:rsidP="000C1CAD">
      <w:pPr>
        <w:spacing w:line="240" w:lineRule="auto"/>
      </w:pPr>
      <w:r>
        <w:separator/>
      </w:r>
    </w:p>
  </w:footnote>
  <w:footnote w:type="continuationSeparator" w:id="0">
    <w:p w14:paraId="6B1AD8B2" w14:textId="77777777" w:rsidR="000A2C69" w:rsidRDefault="000A2C6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A56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349AD0" wp14:editId="1023D8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0C3443" w14:textId="04335001" w:rsidR="00262EA3" w:rsidRDefault="00A811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0022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A6357">
                                <w:t>137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49A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0C3443" w14:textId="04335001" w:rsidR="00262EA3" w:rsidRDefault="00A811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0022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A6357">
                          <w:t>137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98D90B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F620" w14:textId="77777777" w:rsidR="00262EA3" w:rsidRDefault="00262EA3" w:rsidP="008563AC">
    <w:pPr>
      <w:jc w:val="right"/>
    </w:pPr>
  </w:p>
  <w:p w14:paraId="7844F42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47327581"/>
  <w:bookmarkStart w:id="8" w:name="_Hlk147327582"/>
  <w:p w14:paraId="16EC9E19" w14:textId="77777777" w:rsidR="00262EA3" w:rsidRDefault="00A811D0" w:rsidP="008563AC">
    <w:pPr>
      <w:jc w:val="right"/>
    </w:pPr>
    <w:sdt>
      <w:sdtPr>
        <w:alias w:val="cc_Logo"/>
        <w:tag w:val="cc_Logo"/>
        <w:id w:val="-2124838662"/>
        <w:lock w:val="sdtContentLocked"/>
        <w:placeholder>
          <w:docPart w:val="AFBA723D3C09418CAFA96388668565FE"/>
        </w:placeholder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8752" behindDoc="0" locked="0" layoutInCell="1" allowOverlap="1" wp14:anchorId="4A2B31E4" wp14:editId="7625C53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79E8AC" w14:textId="04984E2B" w:rsidR="00262EA3" w:rsidRDefault="00A811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A635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placeholder>
          <w:docPart w:val="18F3958557EF4CCFAF3BE2DD4BC7672F"/>
        </w:placeholder>
        <w:text/>
      </w:sdtPr>
      <w:sdtEndPr/>
      <w:sdtContent>
        <w:r w:rsidR="0080022C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B708C6D072C544F8BAC2B62A5681D4F6"/>
        </w:placeholder>
        <w:text/>
      </w:sdtPr>
      <w:sdtEndPr/>
      <w:sdtContent>
        <w:r w:rsidR="00BA6357">
          <w:t>137</w:t>
        </w:r>
      </w:sdtContent>
    </w:sdt>
  </w:p>
  <w:p w14:paraId="75DFBBD0" w14:textId="77777777" w:rsidR="00262EA3" w:rsidRPr="008227B3" w:rsidRDefault="00A811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3516A5" w14:textId="3CFE5C98" w:rsidR="00262EA3" w:rsidRPr="008227B3" w:rsidRDefault="00A811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68C552A7AF6746CFADAD6FBFCE705B6F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635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A6357">
          <w:t>:1357</w:t>
        </w:r>
      </w:sdtContent>
    </w:sdt>
  </w:p>
  <w:p w14:paraId="46B289FD" w14:textId="18C405AA" w:rsidR="00262EA3" w:rsidRDefault="00A811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A6357">
          <w:t>av Carina Ståhl Herrstedt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D8FEFFB6ACB42C5AC7D5DC508506FA0"/>
      </w:placeholder>
      <w:text/>
    </w:sdtPr>
    <w:sdtEndPr/>
    <w:sdtContent>
      <w:p w14:paraId="4A6484C7" w14:textId="6F14A02B" w:rsidR="00262EA3" w:rsidRDefault="00673648" w:rsidP="00283E0F">
        <w:pPr>
          <w:pStyle w:val="FSHRub2"/>
        </w:pPr>
        <w:r>
          <w:t>Astma- och allergivården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46A648" w14:textId="77777777" w:rsidR="00262EA3" w:rsidRDefault="00262EA3" w:rsidP="00283E0F">
        <w:pPr>
          <w:pStyle w:val="FSHNormL"/>
        </w:pPr>
        <w:r>
          <w:br/>
        </w:r>
      </w:p>
    </w:sdtContent>
  </w:sdt>
  <w:bookmarkEnd w:id="8" w:displacedByCustomXml="prev"/>
  <w:bookmarkEnd w:id="7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002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2BA3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310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C69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4EE8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B29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67F0D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99B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30C"/>
    <w:rsid w:val="00285D03"/>
    <w:rsid w:val="002866FF"/>
    <w:rsid w:val="00286E1F"/>
    <w:rsid w:val="00286FD6"/>
    <w:rsid w:val="002871B2"/>
    <w:rsid w:val="00287E4A"/>
    <w:rsid w:val="002900CF"/>
    <w:rsid w:val="002901EB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2FB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69AC"/>
    <w:rsid w:val="002D778F"/>
    <w:rsid w:val="002D7A20"/>
    <w:rsid w:val="002E0A17"/>
    <w:rsid w:val="002E0C77"/>
    <w:rsid w:val="002E0E38"/>
    <w:rsid w:val="002E19D1"/>
    <w:rsid w:val="002E1DAF"/>
    <w:rsid w:val="002E222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275E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0C77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878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277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446F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147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682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8A9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2CF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030"/>
    <w:rsid w:val="00625560"/>
    <w:rsid w:val="006257C2"/>
    <w:rsid w:val="00625E1F"/>
    <w:rsid w:val="00625FC4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4AEB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648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95F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1CE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54"/>
    <w:rsid w:val="00725B6E"/>
    <w:rsid w:val="00726E82"/>
    <w:rsid w:val="00727716"/>
    <w:rsid w:val="0073008F"/>
    <w:rsid w:val="00730820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AE9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CD1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0B8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22C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35C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E5E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65AB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6A4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B9E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BED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746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2EC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1EE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1D0"/>
    <w:rsid w:val="00A812E2"/>
    <w:rsid w:val="00A81C00"/>
    <w:rsid w:val="00A820D0"/>
    <w:rsid w:val="00A822DA"/>
    <w:rsid w:val="00A82611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B70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F6C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D80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612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357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22B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57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2ED7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18BF"/>
    <w:rsid w:val="00DB21DD"/>
    <w:rsid w:val="00DB2A83"/>
    <w:rsid w:val="00DB2B72"/>
    <w:rsid w:val="00DB30AF"/>
    <w:rsid w:val="00DB33B0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C5F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1CA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C66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E61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1E1"/>
    <w:rsid w:val="00F26098"/>
    <w:rsid w:val="00F26486"/>
    <w:rsid w:val="00F26F53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5A16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B6C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341D7"/>
  <w15:chartTrackingRefBased/>
  <w15:docId w15:val="{3CEC6513-49DB-4B89-B006-C397B488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440C7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40C77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440C77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440C77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440C77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440C77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440C77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440C77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440C77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440C77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40C77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440C77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440C77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440C77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440C77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440C77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440C77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40C7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440C77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440C77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440C77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440C77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440C77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440C77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440C77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440C77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440C77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440C77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440C77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440C77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40C77"/>
  </w:style>
  <w:style w:type="paragraph" w:styleId="Innehll1">
    <w:name w:val="toc 1"/>
    <w:basedOn w:val="Normalutanindragellerluft"/>
    <w:next w:val="Normal"/>
    <w:uiPriority w:val="39"/>
    <w:unhideWhenUsed/>
    <w:rsid w:val="00440C7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440C77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440C77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440C77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440C77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440C77"/>
  </w:style>
  <w:style w:type="paragraph" w:styleId="Innehll7">
    <w:name w:val="toc 7"/>
    <w:basedOn w:val="Rubrik6"/>
    <w:next w:val="Normal"/>
    <w:uiPriority w:val="39"/>
    <w:semiHidden/>
    <w:unhideWhenUsed/>
    <w:rsid w:val="00440C77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440C77"/>
  </w:style>
  <w:style w:type="paragraph" w:styleId="Innehll9">
    <w:name w:val="toc 9"/>
    <w:basedOn w:val="Innehll8"/>
    <w:next w:val="Normal"/>
    <w:uiPriority w:val="39"/>
    <w:semiHidden/>
    <w:unhideWhenUsed/>
    <w:rsid w:val="00440C77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440C7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40C77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440C7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440C77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440C77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440C77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440C77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440C77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440C77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440C77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440C77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440C77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440C77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440C77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440C77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440C77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440C77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440C77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440C7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440C7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440C7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440C7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440C77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40C77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40C77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440C77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440C77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440C77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440C77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440C77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440C77"/>
  </w:style>
  <w:style w:type="paragraph" w:customStyle="1" w:styleId="RubrikSammanf">
    <w:name w:val="RubrikSammanf"/>
    <w:basedOn w:val="Rubrik1"/>
    <w:next w:val="Normal"/>
    <w:uiPriority w:val="3"/>
    <w:semiHidden/>
    <w:rsid w:val="00440C77"/>
  </w:style>
  <w:style w:type="paragraph" w:styleId="Sidfot">
    <w:name w:val="footer"/>
    <w:basedOn w:val="Normalutanindragellerluft"/>
    <w:link w:val="SidfotChar"/>
    <w:uiPriority w:val="7"/>
    <w:unhideWhenUsed/>
    <w:rsid w:val="00440C7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440C77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40C7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40C77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40C77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440C77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40C77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440C77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440C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40C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40C7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40C77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0C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40C77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440C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440C77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440C77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440C77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440C77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440C77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440C77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440C77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440C77"/>
    <w:pPr>
      <w:outlineLvl w:val="9"/>
    </w:pPr>
  </w:style>
  <w:style w:type="paragraph" w:customStyle="1" w:styleId="KantrubrikV">
    <w:name w:val="KantrubrikV"/>
    <w:basedOn w:val="Sidhuvud"/>
    <w:qFormat/>
    <w:rsid w:val="00440C77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440C77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440C77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440C77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40C77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440C77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440C77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440C77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440C77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440C77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440C77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440C77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440C77"/>
    <w:pPr>
      <w:ind w:left="720"/>
      <w:contextualSpacing/>
    </w:pPr>
  </w:style>
  <w:style w:type="paragraph" w:customStyle="1" w:styleId="ListaLinje">
    <w:name w:val="ListaLinje"/>
    <w:basedOn w:val="Lista"/>
    <w:qFormat/>
    <w:rsid w:val="00440C77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440C77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440C77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440C77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440C77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440C77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40C77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40C77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40C77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40C77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40C77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440C77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440C77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440C77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440C77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440C77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440C7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78B66C49854BB3BE5CC886B1B8F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B0A7A-5122-4F2A-B917-CE465CB3CB21}"/>
      </w:docPartPr>
      <w:docPartBody>
        <w:p w:rsidR="008F1DE0" w:rsidRDefault="002064E2">
          <w:pPr>
            <w:pStyle w:val="EF78B66C49854BB3BE5CC886B1B8FC6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6FF75652964B58BE43E7FC0D3A9B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4E50F-1FA6-4CA4-9AA8-CFFF996A2EF7}"/>
      </w:docPartPr>
      <w:docPartBody>
        <w:p w:rsidR="008F1DE0" w:rsidRDefault="002064E2">
          <w:pPr>
            <w:pStyle w:val="B56FF75652964B58BE43E7FC0D3A9B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318D7-4F0E-49A6-9DA8-3AE4EFE06716}"/>
      </w:docPartPr>
      <w:docPartBody>
        <w:p w:rsidR="008F1DE0" w:rsidRDefault="002064E2">
          <w:r w:rsidRPr="004C6BD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8FEFFB6ACB42C5AC7D5DC508506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65232-8CA6-4837-9792-35C71A107C89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68C552A7AF6746CFADAD6FBFCE705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E538C-EDBD-446B-9F6C-70DEA9218C50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18F3958557EF4CCFAF3BE2DD4BC76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8396C-9AD0-4AA4-9B76-696C708ED73F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B708C6D072C544F8BAC2B62A5681D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44E92-19A9-4228-97D2-514109FD2549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AFBA723D3C09418CAFA96388668565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39552-6328-4641-B140-0A7C0946D136}"/>
      </w:docPartPr>
      <w:docPartBody>
        <w:p w:rsidR="008F1DE0" w:rsidRDefault="002064E2">
          <w:r w:rsidRPr="004C6BDC">
            <w:rPr>
              <w:rStyle w:val="Platshllartext"/>
            </w:rPr>
            <w:t>[ange din text här]</w:t>
          </w:r>
        </w:p>
      </w:docPartBody>
    </w:docPart>
    <w:docPart>
      <w:docPartPr>
        <w:name w:val="DDFBB65E56C24813B1B27026E28B0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308C0-FD45-4A61-AC4F-387AC029371D}"/>
      </w:docPartPr>
      <w:docPartBody>
        <w:p w:rsidR="005315D7" w:rsidRDefault="005315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E2"/>
    <w:rsid w:val="002064E2"/>
    <w:rsid w:val="003C5574"/>
    <w:rsid w:val="00483198"/>
    <w:rsid w:val="005315D7"/>
    <w:rsid w:val="008C0BF4"/>
    <w:rsid w:val="008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C5574"/>
    <w:rPr>
      <w:color w:val="F4B083" w:themeColor="accent2" w:themeTint="99"/>
    </w:rPr>
  </w:style>
  <w:style w:type="paragraph" w:customStyle="1" w:styleId="EF78B66C49854BB3BE5CC886B1B8FC67">
    <w:name w:val="EF78B66C49854BB3BE5CC886B1B8FC67"/>
  </w:style>
  <w:style w:type="paragraph" w:customStyle="1" w:styleId="B56FF75652964B58BE43E7FC0D3A9B80">
    <w:name w:val="B56FF75652964B58BE43E7FC0D3A9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01325-7A7C-4247-A18E-EC376E1BC907}"/>
</file>

<file path=customXml/itemProps2.xml><?xml version="1.0" encoding="utf-8"?>
<ds:datastoreItem xmlns:ds="http://schemas.openxmlformats.org/officeDocument/2006/customXml" ds:itemID="{3F8DB504-E6F7-45F8-B3A8-65F29BB3C20B}"/>
</file>

<file path=customXml/itemProps3.xml><?xml version="1.0" encoding="utf-8"?>
<ds:datastoreItem xmlns:ds="http://schemas.openxmlformats.org/officeDocument/2006/customXml" ds:itemID="{FEC481A3-A212-42B9-84E6-5F19300AD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1170</Words>
  <Characters>6543</Characters>
  <Application>Microsoft Office Word</Application>
  <DocSecurity>0</DocSecurity>
  <Lines>116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SD137 Astma och allergivården i Sverige</vt:lpstr>
      <vt:lpstr>
      </vt:lpstr>
    </vt:vector>
  </TitlesOfParts>
  <Company>Sveriges riksdag</Company>
  <LinksUpToDate>false</LinksUpToDate>
  <CharactersWithSpaces>7679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