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5FFD" w:rsidRDefault="00BF70E6" w14:paraId="1176EF2D" w14:textId="77777777">
      <w:pPr>
        <w:pStyle w:val="RubrikFrslagTIllRiksdagsbeslut"/>
      </w:pPr>
      <w:sdt>
        <w:sdtPr>
          <w:alias w:val="CC_Boilerplate_4"/>
          <w:tag w:val="CC_Boilerplate_4"/>
          <w:id w:val="-1644581176"/>
          <w:lock w:val="sdtContentLocked"/>
          <w:placeholder>
            <w:docPart w:val="1B2DC0636B9D4923875A6F90D8CBE524"/>
          </w:placeholder>
          <w:text/>
        </w:sdtPr>
        <w:sdtEndPr/>
        <w:sdtContent>
          <w:r w:rsidRPr="009B062B" w:rsidR="00AF30DD">
            <w:t>Förslag till riksdagsbeslut</w:t>
          </w:r>
        </w:sdtContent>
      </w:sdt>
      <w:bookmarkEnd w:id="0"/>
      <w:bookmarkEnd w:id="1"/>
    </w:p>
    <w:sdt>
      <w:sdtPr>
        <w:alias w:val="Yrkande 1"/>
        <w:tag w:val="f936fba5-bf2e-4adc-9dd2-0c02f174b579"/>
        <w:id w:val="333113160"/>
        <w:lock w:val="sdtLocked"/>
      </w:sdtPr>
      <w:sdtEndPr/>
      <w:sdtContent>
        <w:p w:rsidR="00F70621" w:rsidRDefault="00D26DC6" w14:paraId="56653875" w14:textId="77777777">
          <w:pPr>
            <w:pStyle w:val="Frslagstext"/>
            <w:numPr>
              <w:ilvl w:val="0"/>
              <w:numId w:val="0"/>
            </w:numPr>
          </w:pPr>
          <w:r>
            <w:t>Riksdagen ställer sig bakom det som anförs i motionen om att Sverige aktivt måste arbeta för regnbågsfamiljers trygghet i Italien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CC405E96274125BC4DC2272D3E73F7"/>
        </w:placeholder>
        <w:text/>
      </w:sdtPr>
      <w:sdtEndPr/>
      <w:sdtContent>
        <w:p w:rsidRPr="009B062B" w:rsidR="006D79C9" w:rsidP="00333E95" w:rsidRDefault="006D79C9" w14:paraId="2AF97744" w14:textId="77777777">
          <w:pPr>
            <w:pStyle w:val="Rubrik1"/>
          </w:pPr>
          <w:r>
            <w:t>Motivering</w:t>
          </w:r>
        </w:p>
      </w:sdtContent>
    </w:sdt>
    <w:bookmarkEnd w:displacedByCustomXml="prev" w:id="3"/>
    <w:bookmarkEnd w:displacedByCustomXml="prev" w:id="4"/>
    <w:p w:rsidR="00F4372B" w:rsidP="00F4372B" w:rsidRDefault="00F4372B" w14:paraId="29DACD88" w14:textId="68FD0F0F">
      <w:pPr>
        <w:pStyle w:val="Normalutanindragellerluft"/>
      </w:pPr>
      <w:r>
        <w:t>Alla barn har rätt till sina föräldrar. Italien har sedan länge förvägrat samkönade att adoptera barn men har nu gått ett steg längre. I vissa regioner har föräldrar i samkönade relationer genom ett brev fått besked om att deras juridiska rätt att vara förälder till sina barn har fråntagits dem. Det är kränkande och ovärdigt ett land i den europeiska gemen</w:t>
      </w:r>
      <w:r w:rsidR="006A124C">
        <w:softHyphen/>
      </w:r>
      <w:r>
        <w:t xml:space="preserve">skapen. Men framförallt är det ett hårt slag mot barn och föräldrar i regnbågsfamiljer. </w:t>
      </w:r>
    </w:p>
    <w:p w:rsidR="00F4372B" w:rsidP="00AE76B5" w:rsidRDefault="00F4372B" w14:paraId="327C04FB" w14:textId="21294796">
      <w:r>
        <w:t xml:space="preserve">Rent praktiskt betyder det att man inte längre kan vara läkarkontakt till sitt barn eller följa med på utvecklingssamtal eller andra vardagliga händelser som är explicit för vårdnadshavaren. Dessutom blir det problematiskt vid eventuella separationer och andra händelser såsom dödsfall och arv. </w:t>
      </w:r>
    </w:p>
    <w:p w:rsidRPr="00422B9E" w:rsidR="00422B9E" w:rsidP="00F4372B" w:rsidRDefault="00F4372B" w14:paraId="3F612480" w14:textId="4F379AD3">
      <w:r>
        <w:t>Sverige och regeringen har handelsutbyte med Italien samt träffar officiella representanter inom ramen för det europeiska samarbetet. Sverige måste aktivt arbeta för, och vara tydlig</w:t>
      </w:r>
      <w:r w:rsidR="00AE76B5">
        <w:t>t</w:t>
      </w:r>
      <w:r>
        <w:t xml:space="preserve"> med, Sveriges syn på den oacceptabla utvecklingen av regnbågs</w:t>
      </w:r>
      <w:r w:rsidR="006A124C">
        <w:softHyphen/>
      </w:r>
      <w:r>
        <w:t>familjers trygghet i Italien.</w:t>
      </w:r>
    </w:p>
    <w:sdt>
      <w:sdtPr>
        <w:alias w:val="CC_Underskrifter"/>
        <w:tag w:val="CC_Underskrifter"/>
        <w:id w:val="583496634"/>
        <w:lock w:val="sdtContentLocked"/>
        <w:placeholder>
          <w:docPart w:val="3053A1AF9CFA438FB800187DC90506F8"/>
        </w:placeholder>
      </w:sdtPr>
      <w:sdtEndPr/>
      <w:sdtContent>
        <w:p w:rsidR="00D95FFD" w:rsidP="00D95FFD" w:rsidRDefault="00D95FFD" w14:paraId="44928E97" w14:textId="77777777"/>
        <w:p w:rsidRPr="008E0FE2" w:rsidR="004801AC" w:rsidP="00D95FFD" w:rsidRDefault="00BF70E6" w14:paraId="388305E5" w14:textId="47A506D2"/>
      </w:sdtContent>
    </w:sdt>
    <w:tbl>
      <w:tblPr>
        <w:tblW w:w="5000" w:type="pct"/>
        <w:tblLook w:val="04A0" w:firstRow="1" w:lastRow="0" w:firstColumn="1" w:lastColumn="0" w:noHBand="0" w:noVBand="1"/>
        <w:tblCaption w:val="underskrifter"/>
      </w:tblPr>
      <w:tblGrid>
        <w:gridCol w:w="4252"/>
        <w:gridCol w:w="4252"/>
      </w:tblGrid>
      <w:tr w:rsidR="00F70621" w14:paraId="15544B79" w14:textId="77777777">
        <w:trPr>
          <w:cantSplit/>
        </w:trPr>
        <w:tc>
          <w:tcPr>
            <w:tcW w:w="50" w:type="pct"/>
            <w:vAlign w:val="bottom"/>
          </w:tcPr>
          <w:p w:rsidR="00F70621" w:rsidRDefault="00D26DC6" w14:paraId="0F76473B" w14:textId="77777777">
            <w:pPr>
              <w:pStyle w:val="Underskrifter"/>
              <w:spacing w:after="0"/>
            </w:pPr>
            <w:r>
              <w:t>Camilla Mårtensen (L)</w:t>
            </w:r>
          </w:p>
        </w:tc>
        <w:tc>
          <w:tcPr>
            <w:tcW w:w="50" w:type="pct"/>
            <w:vAlign w:val="bottom"/>
          </w:tcPr>
          <w:p w:rsidR="00F70621" w:rsidRDefault="00F70621" w14:paraId="47976040" w14:textId="77777777">
            <w:pPr>
              <w:pStyle w:val="Underskrifter"/>
              <w:spacing w:after="0"/>
            </w:pPr>
          </w:p>
        </w:tc>
      </w:tr>
    </w:tbl>
    <w:p w:rsidR="001B295F" w:rsidRDefault="001B295F" w14:paraId="159EFE34" w14:textId="77777777"/>
    <w:sectPr w:rsidR="001B29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93E4" w14:textId="77777777" w:rsidR="00F4372B" w:rsidRDefault="00F4372B" w:rsidP="000C1CAD">
      <w:pPr>
        <w:spacing w:line="240" w:lineRule="auto"/>
      </w:pPr>
      <w:r>
        <w:separator/>
      </w:r>
    </w:p>
  </w:endnote>
  <w:endnote w:type="continuationSeparator" w:id="0">
    <w:p w14:paraId="0F512C87" w14:textId="77777777" w:rsidR="00F4372B" w:rsidRDefault="00F43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4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0D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B132" w14:textId="3D2BC2F9" w:rsidR="00262EA3" w:rsidRPr="00D95FFD" w:rsidRDefault="00262EA3" w:rsidP="00D95F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28F2" w14:textId="77777777" w:rsidR="00F4372B" w:rsidRDefault="00F4372B" w:rsidP="000C1CAD">
      <w:pPr>
        <w:spacing w:line="240" w:lineRule="auto"/>
      </w:pPr>
      <w:r>
        <w:separator/>
      </w:r>
    </w:p>
  </w:footnote>
  <w:footnote w:type="continuationSeparator" w:id="0">
    <w:p w14:paraId="4BDFE3B8" w14:textId="77777777" w:rsidR="00F4372B" w:rsidRDefault="00F437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4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D6C266" wp14:editId="0EEC72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64E14F" w14:textId="5C809C27" w:rsidR="00262EA3" w:rsidRDefault="00BF70E6" w:rsidP="008103B5">
                          <w:pPr>
                            <w:jc w:val="right"/>
                          </w:pPr>
                          <w:sdt>
                            <w:sdtPr>
                              <w:alias w:val="CC_Noformat_Partikod"/>
                              <w:tag w:val="CC_Noformat_Partikod"/>
                              <w:id w:val="-53464382"/>
                              <w:text/>
                            </w:sdtPr>
                            <w:sdtEndPr/>
                            <w:sdtContent>
                              <w:r w:rsidR="00F4372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6C2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64E14F" w14:textId="5C809C27" w:rsidR="00262EA3" w:rsidRDefault="00BF70E6" w:rsidP="008103B5">
                    <w:pPr>
                      <w:jc w:val="right"/>
                    </w:pPr>
                    <w:sdt>
                      <w:sdtPr>
                        <w:alias w:val="CC_Noformat_Partikod"/>
                        <w:tag w:val="CC_Noformat_Partikod"/>
                        <w:id w:val="-53464382"/>
                        <w:text/>
                      </w:sdtPr>
                      <w:sdtEndPr/>
                      <w:sdtContent>
                        <w:r w:rsidR="00F4372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68C5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410B" w14:textId="77777777" w:rsidR="00262EA3" w:rsidRDefault="00262EA3" w:rsidP="008563AC">
    <w:pPr>
      <w:jc w:val="right"/>
    </w:pPr>
  </w:p>
  <w:p w14:paraId="0EC311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FF5A" w14:textId="77777777" w:rsidR="00262EA3" w:rsidRDefault="00BF7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0D810" wp14:editId="759DA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0DF437" w14:textId="2FE5DED7" w:rsidR="00262EA3" w:rsidRDefault="00BF70E6" w:rsidP="00A314CF">
    <w:pPr>
      <w:pStyle w:val="FSHNormal"/>
      <w:spacing w:before="40"/>
    </w:pPr>
    <w:sdt>
      <w:sdtPr>
        <w:alias w:val="CC_Noformat_Motionstyp"/>
        <w:tag w:val="CC_Noformat_Motionstyp"/>
        <w:id w:val="1162973129"/>
        <w:lock w:val="sdtContentLocked"/>
        <w15:appearance w15:val="hidden"/>
        <w:text/>
      </w:sdtPr>
      <w:sdtEndPr/>
      <w:sdtContent>
        <w:r w:rsidR="00D95FFD">
          <w:t>Enskild motion</w:t>
        </w:r>
      </w:sdtContent>
    </w:sdt>
    <w:r w:rsidR="00821B36">
      <w:t xml:space="preserve"> </w:t>
    </w:r>
    <w:sdt>
      <w:sdtPr>
        <w:alias w:val="CC_Noformat_Partikod"/>
        <w:tag w:val="CC_Noformat_Partikod"/>
        <w:id w:val="1471015553"/>
        <w:text/>
      </w:sdtPr>
      <w:sdtEndPr/>
      <w:sdtContent>
        <w:r w:rsidR="00F4372B">
          <w:t>L</w:t>
        </w:r>
      </w:sdtContent>
    </w:sdt>
    <w:sdt>
      <w:sdtPr>
        <w:alias w:val="CC_Noformat_Partinummer"/>
        <w:tag w:val="CC_Noformat_Partinummer"/>
        <w:id w:val="-2014525982"/>
        <w:showingPlcHdr/>
        <w:text/>
      </w:sdtPr>
      <w:sdtEndPr/>
      <w:sdtContent>
        <w:r w:rsidR="00821B36">
          <w:t xml:space="preserve"> </w:t>
        </w:r>
      </w:sdtContent>
    </w:sdt>
  </w:p>
  <w:p w14:paraId="655EB79F" w14:textId="77777777" w:rsidR="00262EA3" w:rsidRPr="008227B3" w:rsidRDefault="00BF7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74033" w14:textId="54655110" w:rsidR="00262EA3" w:rsidRPr="008227B3" w:rsidRDefault="00BF7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5F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5FFD">
          <w:t>:981</w:t>
        </w:r>
      </w:sdtContent>
    </w:sdt>
  </w:p>
  <w:p w14:paraId="7A26E4E0" w14:textId="563CD2A0" w:rsidR="00262EA3" w:rsidRDefault="00BF70E6" w:rsidP="00E03A3D">
    <w:pPr>
      <w:pStyle w:val="Motionr"/>
    </w:pPr>
    <w:sdt>
      <w:sdtPr>
        <w:alias w:val="CC_Noformat_Avtext"/>
        <w:tag w:val="CC_Noformat_Avtext"/>
        <w:id w:val="-2020768203"/>
        <w:lock w:val="sdtContentLocked"/>
        <w15:appearance w15:val="hidden"/>
        <w:text/>
      </w:sdtPr>
      <w:sdtEndPr/>
      <w:sdtContent>
        <w:r w:rsidR="00D95FFD">
          <w:t>av Camilla Mårtensen (L)</w:t>
        </w:r>
      </w:sdtContent>
    </w:sdt>
  </w:p>
  <w:sdt>
    <w:sdtPr>
      <w:alias w:val="CC_Noformat_Rubtext"/>
      <w:tag w:val="CC_Noformat_Rubtext"/>
      <w:id w:val="-218060500"/>
      <w:lock w:val="sdtLocked"/>
      <w:text/>
    </w:sdtPr>
    <w:sdtEndPr/>
    <w:sdtContent>
      <w:p w14:paraId="41276B6C" w14:textId="359C78E1" w:rsidR="00262EA3" w:rsidRDefault="00F4372B" w:rsidP="00283E0F">
        <w:pPr>
          <w:pStyle w:val="FSHRub2"/>
        </w:pPr>
        <w:r>
          <w:t>Agerande mot Italiens kränkande behandling av regnbågsfamiljer</w:t>
        </w:r>
      </w:p>
    </w:sdtContent>
  </w:sdt>
  <w:sdt>
    <w:sdtPr>
      <w:alias w:val="CC_Boilerplate_3"/>
      <w:tag w:val="CC_Boilerplate_3"/>
      <w:id w:val="1606463544"/>
      <w:lock w:val="sdtContentLocked"/>
      <w15:appearance w15:val="hidden"/>
      <w:text w:multiLine="1"/>
    </w:sdtPr>
    <w:sdtEndPr/>
    <w:sdtContent>
      <w:p w14:paraId="2050E6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3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5F"/>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83"/>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24C"/>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B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0E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C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FF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2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2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4051F"/>
  <w15:chartTrackingRefBased/>
  <w15:docId w15:val="{9A5A93C3-344A-4114-A36B-A38E8F4A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DC0636B9D4923875A6F90D8CBE524"/>
        <w:category>
          <w:name w:val="Allmänt"/>
          <w:gallery w:val="placeholder"/>
        </w:category>
        <w:types>
          <w:type w:val="bbPlcHdr"/>
        </w:types>
        <w:behaviors>
          <w:behavior w:val="content"/>
        </w:behaviors>
        <w:guid w:val="{B897B3AC-AC84-4061-B49C-F14FAC2C07D9}"/>
      </w:docPartPr>
      <w:docPartBody>
        <w:p w:rsidR="00CA2C84" w:rsidRDefault="00CA2C84">
          <w:pPr>
            <w:pStyle w:val="1B2DC0636B9D4923875A6F90D8CBE524"/>
          </w:pPr>
          <w:r w:rsidRPr="005A0A93">
            <w:rPr>
              <w:rStyle w:val="Platshllartext"/>
            </w:rPr>
            <w:t>Förslag till riksdagsbeslut</w:t>
          </w:r>
        </w:p>
      </w:docPartBody>
    </w:docPart>
    <w:docPart>
      <w:docPartPr>
        <w:name w:val="AFCC405E96274125BC4DC2272D3E73F7"/>
        <w:category>
          <w:name w:val="Allmänt"/>
          <w:gallery w:val="placeholder"/>
        </w:category>
        <w:types>
          <w:type w:val="bbPlcHdr"/>
        </w:types>
        <w:behaviors>
          <w:behavior w:val="content"/>
        </w:behaviors>
        <w:guid w:val="{AF1C9BEC-4BF5-43B4-9DA8-A42927F54620}"/>
      </w:docPartPr>
      <w:docPartBody>
        <w:p w:rsidR="00CA2C84" w:rsidRDefault="00CA2C84">
          <w:pPr>
            <w:pStyle w:val="AFCC405E96274125BC4DC2272D3E73F7"/>
          </w:pPr>
          <w:r w:rsidRPr="005A0A93">
            <w:rPr>
              <w:rStyle w:val="Platshllartext"/>
            </w:rPr>
            <w:t>Motivering</w:t>
          </w:r>
        </w:p>
      </w:docPartBody>
    </w:docPart>
    <w:docPart>
      <w:docPartPr>
        <w:name w:val="3053A1AF9CFA438FB800187DC90506F8"/>
        <w:category>
          <w:name w:val="Allmänt"/>
          <w:gallery w:val="placeholder"/>
        </w:category>
        <w:types>
          <w:type w:val="bbPlcHdr"/>
        </w:types>
        <w:behaviors>
          <w:behavior w:val="content"/>
        </w:behaviors>
        <w:guid w:val="{933B7F99-C66F-4182-8963-8335D5969707}"/>
      </w:docPartPr>
      <w:docPartBody>
        <w:p w:rsidR="003E1C6A" w:rsidRDefault="003E1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84"/>
    <w:rsid w:val="003E1C6A"/>
    <w:rsid w:val="0054298D"/>
    <w:rsid w:val="00CA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2DC0636B9D4923875A6F90D8CBE524">
    <w:name w:val="1B2DC0636B9D4923875A6F90D8CBE524"/>
  </w:style>
  <w:style w:type="paragraph" w:customStyle="1" w:styleId="AFCC405E96274125BC4DC2272D3E73F7">
    <w:name w:val="AFCC405E96274125BC4DC2272D3E7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0EC5D-0E1F-4668-83A6-799ACF1E28F8}"/>
</file>

<file path=customXml/itemProps2.xml><?xml version="1.0" encoding="utf-8"?>
<ds:datastoreItem xmlns:ds="http://schemas.openxmlformats.org/officeDocument/2006/customXml" ds:itemID="{2FF5D848-3ABF-4F1F-B1A1-5FC61F1F0702}"/>
</file>

<file path=customXml/itemProps3.xml><?xml version="1.0" encoding="utf-8"?>
<ds:datastoreItem xmlns:ds="http://schemas.openxmlformats.org/officeDocument/2006/customXml" ds:itemID="{120F95CF-22B4-4141-8A31-ADBABC134235}"/>
</file>

<file path=docProps/app.xml><?xml version="1.0" encoding="utf-8"?>
<Properties xmlns="http://schemas.openxmlformats.org/officeDocument/2006/extended-properties" xmlns:vt="http://schemas.openxmlformats.org/officeDocument/2006/docPropsVTypes">
  <Template>Normal</Template>
  <TotalTime>16</TotalTime>
  <Pages>1</Pages>
  <Words>187</Words>
  <Characters>1076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