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056AF3F" w14:textId="77777777">
      <w:pPr>
        <w:pStyle w:val="Normalutanindragellerluft"/>
      </w:pPr>
    </w:p>
    <w:sdt>
      <w:sdtPr>
        <w:alias w:val="CC_Boilerplate_4"/>
        <w:tag w:val="CC_Boilerplate_4"/>
        <w:id w:val="-1644581176"/>
        <w:lock w:val="sdtLocked"/>
        <w:placeholder>
          <w:docPart w:val="3EFB602ECFB1469581E7AE52B5320686"/>
        </w:placeholder>
        <w15:appearance w15:val="hidden"/>
        <w:text/>
      </w:sdtPr>
      <w:sdtEndPr/>
      <w:sdtContent>
        <w:p w:rsidR="00AF30DD" w:rsidP="00CC4C93" w:rsidRDefault="00AF30DD" w14:paraId="5056AF40" w14:textId="77777777">
          <w:pPr>
            <w:pStyle w:val="Rubrik1"/>
          </w:pPr>
          <w:r>
            <w:t>Förslag till riksdagsbeslut</w:t>
          </w:r>
        </w:p>
      </w:sdtContent>
    </w:sdt>
    <w:sdt>
      <w:sdtPr>
        <w:alias w:val="Förslag 1"/>
        <w:tag w:val="a5b97c7e-a7c5-48a0-82d2-08e5c777c401"/>
        <w:id w:val="-135254779"/>
        <w:lock w:val="sdtLocked"/>
      </w:sdtPr>
      <w:sdtEndPr/>
      <w:sdtContent>
        <w:p w:rsidR="00B7353C" w:rsidRDefault="002959D6" w14:paraId="5056AF41" w14:textId="77777777">
          <w:pPr>
            <w:pStyle w:val="Frslagstext"/>
          </w:pPr>
          <w:r>
            <w:t>Riksdagen tillkännager för regeringen som sin mening vad som anförs i motionen om att överväga initiativ som ger fler ungdomar möjlighet att ta körkort.</w:t>
          </w:r>
        </w:p>
      </w:sdtContent>
    </w:sdt>
    <w:p w:rsidR="00AF30DD" w:rsidP="00AF30DD" w:rsidRDefault="000156D9" w14:paraId="5056AF42" w14:textId="77777777">
      <w:pPr>
        <w:pStyle w:val="Rubrik1"/>
      </w:pPr>
      <w:bookmarkStart w:name="MotionsStart" w:id="0"/>
      <w:bookmarkEnd w:id="0"/>
      <w:r>
        <w:t>Motivering</w:t>
      </w:r>
    </w:p>
    <w:p w:rsidR="00585AC1" w:rsidP="00585AC1" w:rsidRDefault="00585AC1" w14:paraId="5056AF43" w14:textId="09D725E0">
      <w:pPr>
        <w:pStyle w:val="Normalutanindragellerluft"/>
      </w:pPr>
      <w:r>
        <w:t>Antalet unga som tar körkort har kraftigt minskat de senaste decenn</w:t>
      </w:r>
      <w:r w:rsidR="00223CBF">
        <w:t>ierna. Samtidigt är det enligt A</w:t>
      </w:r>
      <w:bookmarkStart w:name="_GoBack" w:id="1"/>
      <w:bookmarkEnd w:id="1"/>
      <w:r>
        <w:t>rbetsförmedlingen svårt för unga utan körkort att ta sig in på arbetsmarknaden. På landsbygden är körkort mer eller mindre nödvändigt för att kunna bo och jobba.</w:t>
      </w:r>
    </w:p>
    <w:p w:rsidR="00585AC1" w:rsidP="00585AC1" w:rsidRDefault="00585AC1" w14:paraId="5056AF44" w14:textId="77777777">
      <w:pPr>
        <w:pStyle w:val="Normalutanindragellerluft"/>
      </w:pPr>
      <w:r>
        <w:t>Det är dyrt att ta körkort i Sverige idag. För många unga är det nödvändigt att ha ett jobb för att kunna bekosta ett körkort samtidigt som de behöver ha körkort för att få jobb. Körkortet har blivit en klassfråga då många unga och deras föräldrar inte har råd att betala vad ett körkort kostar.</w:t>
      </w:r>
    </w:p>
    <w:p w:rsidR="00AF30DD" w:rsidP="00585AC1" w:rsidRDefault="00585AC1" w14:paraId="5056AF45" w14:textId="77777777">
      <w:pPr>
        <w:pStyle w:val="Normalutanindragellerluft"/>
      </w:pPr>
      <w:r>
        <w:t>Körkort får inte fortsätta att vara en klassfråga i Sve</w:t>
      </w:r>
      <w:r w:rsidR="00134294">
        <w:t xml:space="preserve">rige. </w:t>
      </w:r>
      <w:r>
        <w:t>Alla unga ska ha chans att ta körkort och därmed få tillgång till den värld av möjligheter som då öppnar sig. Om fler unga skaffar körkort ökar också chanserna att de vill bo och leva i landsbygdslän. Detta är något som stärker hela Sverige.</w:t>
      </w:r>
    </w:p>
    <w:sdt>
      <w:sdtPr>
        <w:rPr>
          <w:i/>
          <w:noProof/>
        </w:rPr>
        <w:alias w:val="CC_Underskrifter"/>
        <w:tag w:val="CC_Underskrifter"/>
        <w:id w:val="583496634"/>
        <w:lock w:val="sdtContentLocked"/>
        <w:placeholder>
          <w:docPart w:val="EE3583C63DCE403AA715AA60E398EDF5"/>
        </w:placeholder>
        <w15:appearance w15:val="hidden"/>
      </w:sdtPr>
      <w:sdtEndPr>
        <w:rPr>
          <w:i w:val="0"/>
          <w:noProof w:val="0"/>
        </w:rPr>
      </w:sdtEndPr>
      <w:sdtContent>
        <w:p w:rsidRPr="009E153C" w:rsidR="00865E70" w:rsidP="0022359F" w:rsidRDefault="0022359F" w14:paraId="5056AF4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r>
        <w:trPr>
          <w:cantSplit/>
        </w:trPr>
        <w:tc>
          <w:tcPr>
            <w:tcW w:w="50" w:type="pct"/>
            <w:vAlign w:val="bottom"/>
          </w:tcPr>
          <w:p>
            <w:pPr>
              <w:pStyle w:val="Underskrifter"/>
            </w:pPr>
            <w:r>
              <w:t>Håkan Juholt (S)</w:t>
            </w:r>
          </w:p>
        </w:tc>
        <w:tc>
          <w:tcPr>
            <w:tcW w:w="50" w:type="pct"/>
            <w:vAlign w:val="bottom"/>
          </w:tcPr>
          <w:p>
            <w:pPr>
              <w:pStyle w:val="Underskrifter"/>
            </w:pPr>
            <w:r>
              <w:t>Lena Hallengren (S)</w:t>
            </w:r>
          </w:p>
        </w:tc>
      </w:tr>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EF0C5C" w:rsidRDefault="00EF0C5C" w14:paraId="5056AF50" w14:textId="77777777"/>
    <w:sectPr w:rsidR="00EF0C5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6AF52" w14:textId="77777777" w:rsidR="009B177A" w:rsidRDefault="009B177A" w:rsidP="000C1CAD">
      <w:pPr>
        <w:spacing w:line="240" w:lineRule="auto"/>
      </w:pPr>
      <w:r>
        <w:separator/>
      </w:r>
    </w:p>
  </w:endnote>
  <w:endnote w:type="continuationSeparator" w:id="0">
    <w:p w14:paraId="5056AF53" w14:textId="77777777" w:rsidR="009B177A" w:rsidRDefault="009B17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6AF5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8530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6AF5E" w14:textId="77777777" w:rsidR="00C85309" w:rsidRDefault="00C85309">
    <w:pPr>
      <w:pStyle w:val="Sidfot"/>
    </w:pPr>
    <w:r>
      <w:fldChar w:fldCharType="begin"/>
    </w:r>
    <w:r>
      <w:instrText xml:space="preserve"> PRINTDATE  \@ "yyyy-MM-dd HH:mm"  \* MERGEFORMAT </w:instrText>
    </w:r>
    <w:r>
      <w:fldChar w:fldCharType="separate"/>
    </w:r>
    <w:r>
      <w:rPr>
        <w:noProof/>
      </w:rPr>
      <w:t>2014-11-07 14:39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6AF50" w14:textId="77777777" w:rsidR="009B177A" w:rsidRDefault="009B177A" w:rsidP="000C1CAD">
      <w:pPr>
        <w:spacing w:line="240" w:lineRule="auto"/>
      </w:pPr>
      <w:r>
        <w:separator/>
      </w:r>
    </w:p>
  </w:footnote>
  <w:footnote w:type="continuationSeparator" w:id="0">
    <w:p w14:paraId="5056AF51" w14:textId="77777777" w:rsidR="009B177A" w:rsidRDefault="009B177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056AF5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23CBF" w14:paraId="5056AF5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2794</w:t>
        </w:r>
      </w:sdtContent>
    </w:sdt>
  </w:p>
  <w:p w:rsidR="00467151" w:rsidP="00283E0F" w:rsidRDefault="00223CBF" w14:paraId="5056AF5B" w14:textId="77777777">
    <w:pPr>
      <w:pStyle w:val="FSHRub2"/>
    </w:pPr>
    <w:sdt>
      <w:sdtPr>
        <w:alias w:val="CC_Noformat_Avtext"/>
        <w:tag w:val="CC_Noformat_Avtext"/>
        <w:id w:val="1389603703"/>
        <w:lock w:val="sdtContentLocked"/>
        <w15:appearance w15:val="hidden"/>
        <w:text/>
      </w:sdtPr>
      <w:sdtEndPr/>
      <w:sdtContent>
        <w:r>
          <w:t>av Krister Örnfjäder m.fl. (S)</w:t>
        </w:r>
      </w:sdtContent>
    </w:sdt>
  </w:p>
  <w:sdt>
    <w:sdtPr>
      <w:alias w:val="CC_Noformat_Rubtext"/>
      <w:tag w:val="CC_Noformat_Rubtext"/>
      <w:id w:val="1800419874"/>
      <w:lock w:val="sdtLocked"/>
      <w15:appearance w15:val="hidden"/>
      <w:text/>
    </w:sdtPr>
    <w:sdtEndPr/>
    <w:sdtContent>
      <w:p w:rsidR="00467151" w:rsidP="00283E0F" w:rsidRDefault="00213323" w14:paraId="5056AF5C" w14:textId="4610DBA7">
        <w:pPr>
          <w:pStyle w:val="FSHRub2"/>
        </w:pPr>
        <w:r>
          <w:t>Möjliggörande för fler att ta körkort</w:t>
        </w:r>
      </w:p>
    </w:sdtContent>
  </w:sdt>
  <w:sdt>
    <w:sdtPr>
      <w:alias w:val="CC_Boilerplate_3"/>
      <w:tag w:val="CC_Boilerplate_3"/>
      <w:id w:val="-1567486118"/>
      <w:lock w:val="sdtContentLocked"/>
      <w15:appearance w15:val="hidden"/>
      <w:text w:multiLine="1"/>
    </w:sdtPr>
    <w:sdtEndPr/>
    <w:sdtContent>
      <w:p w:rsidR="00467151" w:rsidP="00283E0F" w:rsidRDefault="00467151" w14:paraId="5056AF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34B712-6D5F-4C2F-B07F-13BB4717BBE0},{1521C0F4-7D06-4B20-8495-17494A7D5AF2},{F40568E1-AB53-4AEE-989D-CF765E968386},{77CFD8B4-D9A1-4FED-A1E4-A065C1665D28}"/>
  </w:docVars>
  <w:rsids>
    <w:rsidRoot w:val="00585AC1"/>
    <w:rsid w:val="00000E9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294"/>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3323"/>
    <w:rsid w:val="00215274"/>
    <w:rsid w:val="002166EB"/>
    <w:rsid w:val="00223328"/>
    <w:rsid w:val="0022359F"/>
    <w:rsid w:val="00223CBF"/>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9D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AC1"/>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2E5"/>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252B"/>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177A"/>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53C"/>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5309"/>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0C5C"/>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56AF3F"/>
  <w15:chartTrackingRefBased/>
  <w15:docId w15:val="{1776FAF0-E6B3-4CDF-B256-CC4088AE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FB602ECFB1469581E7AE52B5320686"/>
        <w:category>
          <w:name w:val="Allmänt"/>
          <w:gallery w:val="placeholder"/>
        </w:category>
        <w:types>
          <w:type w:val="bbPlcHdr"/>
        </w:types>
        <w:behaviors>
          <w:behavior w:val="content"/>
        </w:behaviors>
        <w:guid w:val="{0636A1AA-C346-483A-ACF2-74D58B90975A}"/>
      </w:docPartPr>
      <w:docPartBody>
        <w:p w:rsidR="000C12BF" w:rsidRDefault="006238D6">
          <w:pPr>
            <w:pStyle w:val="3EFB602ECFB1469581E7AE52B5320686"/>
          </w:pPr>
          <w:r w:rsidRPr="009A726D">
            <w:rPr>
              <w:rStyle w:val="Platshllartext"/>
            </w:rPr>
            <w:t>Klicka här för att ange text.</w:t>
          </w:r>
        </w:p>
      </w:docPartBody>
    </w:docPart>
    <w:docPart>
      <w:docPartPr>
        <w:name w:val="EE3583C63DCE403AA715AA60E398EDF5"/>
        <w:category>
          <w:name w:val="Allmänt"/>
          <w:gallery w:val="placeholder"/>
        </w:category>
        <w:types>
          <w:type w:val="bbPlcHdr"/>
        </w:types>
        <w:behaviors>
          <w:behavior w:val="content"/>
        </w:behaviors>
        <w:guid w:val="{680B2A29-8C8D-40AC-9604-B8F55CB1712A}"/>
      </w:docPartPr>
      <w:docPartBody>
        <w:p w:rsidR="000C12BF" w:rsidRDefault="006238D6">
          <w:pPr>
            <w:pStyle w:val="EE3583C63DCE403AA715AA60E398EDF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BF"/>
    <w:rsid w:val="000C12BF"/>
    <w:rsid w:val="006238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EFB602ECFB1469581E7AE52B5320686">
    <w:name w:val="3EFB602ECFB1469581E7AE52B5320686"/>
  </w:style>
  <w:style w:type="paragraph" w:customStyle="1" w:styleId="2B9B19ED0C4B4ED7A0C282AE7B9EE8D9">
    <w:name w:val="2B9B19ED0C4B4ED7A0C282AE7B9EE8D9"/>
  </w:style>
  <w:style w:type="paragraph" w:customStyle="1" w:styleId="EE3583C63DCE403AA715AA60E398EDF5">
    <w:name w:val="EE3583C63DCE403AA715AA60E398E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2760</RubrikLookup>
    <MotionGuid xmlns="00d11361-0b92-4bae-a181-288d6a55b763">be2604e3-774d-4f72-b5b0-9e985b18acba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7621E-EC2F-408E-B812-040929A1C9A4}"/>
</file>

<file path=customXml/itemProps2.xml><?xml version="1.0" encoding="utf-8"?>
<ds:datastoreItem xmlns:ds="http://schemas.openxmlformats.org/officeDocument/2006/customXml" ds:itemID="{BAB5D95F-B7CC-401C-8CD4-4A54D021E8B9}"/>
</file>

<file path=customXml/itemProps3.xml><?xml version="1.0" encoding="utf-8"?>
<ds:datastoreItem xmlns:ds="http://schemas.openxmlformats.org/officeDocument/2006/customXml" ds:itemID="{98AF4009-41DC-4341-9632-2BE056217D0F}"/>
</file>

<file path=customXml/itemProps4.xml><?xml version="1.0" encoding="utf-8"?>
<ds:datastoreItem xmlns:ds="http://schemas.openxmlformats.org/officeDocument/2006/customXml" ds:itemID="{C4EAC662-9B64-4C85-82E5-3640816788D0}"/>
</file>

<file path=docProps/app.xml><?xml version="1.0" encoding="utf-8"?>
<Properties xmlns="http://schemas.openxmlformats.org/officeDocument/2006/extended-properties" xmlns:vt="http://schemas.openxmlformats.org/officeDocument/2006/docPropsVTypes">
  <Template>GranskaMot</Template>
  <TotalTime>7</TotalTime>
  <Pages>1</Pages>
  <Words>193</Words>
  <Characters>950</Characters>
  <Application>Microsoft Office Word</Application>
  <DocSecurity>0</DocSecurity>
  <Lines>24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201415S2045 Kostnadsfri körkortsutbildning i gymnasieskolan</dc:title>
  <dc:subject/>
  <dc:creator>It-avdelningen</dc:creator>
  <cp:keywords/>
  <dc:description/>
  <cp:lastModifiedBy>Kerstin Carlqvist</cp:lastModifiedBy>
  <cp:revision>8</cp:revision>
  <cp:lastPrinted>2014-11-07T13:39:00Z</cp:lastPrinted>
  <dcterms:created xsi:type="dcterms:W3CDTF">2014-10-28T13:36:00Z</dcterms:created>
  <dcterms:modified xsi:type="dcterms:W3CDTF">2015-07-13T11:35:00Z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*TF598DFF2F25F*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http://filur.riksdagen.se/drop/DropOffLibrary/TF598DFF2F25F.docx</vt:lpwstr>
  </property>
</Properties>
</file>