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55F4" w:rsidRDefault="002B3F62" w14:paraId="5DD90FFC" w14:textId="77777777">
      <w:pPr>
        <w:pStyle w:val="RubrikFrslagTIllRiksdagsbeslut"/>
      </w:pPr>
      <w:sdt>
        <w:sdtPr>
          <w:alias w:val="CC_Boilerplate_4"/>
          <w:tag w:val="CC_Boilerplate_4"/>
          <w:id w:val="-1644581176"/>
          <w:lock w:val="sdtContentLocked"/>
          <w:placeholder>
            <w:docPart w:val="98DFAE6C87D644E78412D84A194C267E"/>
          </w:placeholder>
          <w:text/>
        </w:sdtPr>
        <w:sdtEndPr/>
        <w:sdtContent>
          <w:r w:rsidRPr="009B062B" w:rsidR="00AF30DD">
            <w:t>Förslag till riksdagsbeslut</w:t>
          </w:r>
        </w:sdtContent>
      </w:sdt>
      <w:bookmarkEnd w:id="0"/>
      <w:bookmarkEnd w:id="1"/>
    </w:p>
    <w:sdt>
      <w:sdtPr>
        <w:alias w:val="Yrkande 1"/>
        <w:tag w:val="ec4f1110-6744-4391-be05-2656ddd5f846"/>
        <w:id w:val="-594477011"/>
        <w:lock w:val="sdtLocked"/>
      </w:sdtPr>
      <w:sdtEndPr/>
      <w:sdtContent>
        <w:p w:rsidR="0060030F" w:rsidRDefault="00717B2E" w14:paraId="76FB30F5" w14:textId="77777777">
          <w:pPr>
            <w:pStyle w:val="Frslagstext"/>
            <w:numPr>
              <w:ilvl w:val="0"/>
              <w:numId w:val="0"/>
            </w:numPr>
          </w:pPr>
          <w:r>
            <w:t>Riksdagen ställer sig bakom det som anförs i motionen om att överväga att se över tillsynsansvaret för kommuners vatten- och avloppsverksamhet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FFA953401140DB98A777C7C56E0E5B"/>
        </w:placeholder>
        <w:text/>
      </w:sdtPr>
      <w:sdtEndPr/>
      <w:sdtContent>
        <w:p w:rsidRPr="009B062B" w:rsidR="006D79C9" w:rsidP="00333E95" w:rsidRDefault="006D79C9" w14:paraId="224C209E" w14:textId="77777777">
          <w:pPr>
            <w:pStyle w:val="Rubrik1"/>
          </w:pPr>
          <w:r>
            <w:t>Motivering</w:t>
          </w:r>
        </w:p>
      </w:sdtContent>
    </w:sdt>
    <w:bookmarkEnd w:displacedByCustomXml="prev" w:id="3"/>
    <w:bookmarkEnd w:displacedByCustomXml="prev" w:id="4"/>
    <w:p w:rsidRPr="00942DEC" w:rsidR="00766A2C" w:rsidP="00766A2C" w:rsidRDefault="00766A2C" w14:paraId="21A7B1EE" w14:textId="3BC57E10">
      <w:pPr>
        <w:pStyle w:val="Normalutanindragellerluft"/>
      </w:pPr>
      <w:r>
        <w:t xml:space="preserve">Vatten är livsnödvändigt och Sverige har länge kunnat stoltsera med ett brett utbyggt vatten- och avloppsnät runt om i landet. Stora investeringar </w:t>
      </w:r>
      <w:r w:rsidR="00EB227D">
        <w:t xml:space="preserve">har </w:t>
      </w:r>
      <w:r>
        <w:t xml:space="preserve">historiskt inneburit att vi ofta tar rent dricksvatten och fungerade avlopp för givet. Det är en svensk självklarhet för de allra flesta. </w:t>
      </w:r>
    </w:p>
    <w:p w:rsidRPr="005B0950" w:rsidR="00766A2C" w:rsidP="00717B2E" w:rsidRDefault="00766A2C" w14:paraId="3961B08F" w14:textId="732633F8">
      <w:r>
        <w:t>I Riksrevisionens granskning</w:t>
      </w:r>
      <w:r w:rsidR="00B3744C">
        <w:t>,</w:t>
      </w:r>
      <w:r>
        <w:t xml:space="preserve"> som släpptes våren 2025</w:t>
      </w:r>
      <w:r w:rsidR="00B3744C">
        <w:t>,</w:t>
      </w:r>
      <w:r>
        <w:t xml:space="preserve"> konstaterar de att staten i för liten utsträckning fokuserat på kommuners underhåll av vatten och avlopp. Bland annat skriver man att länsstyrelserna gör en för snäv tolkning av sitt tillsynsansvar. Samtidigt möter vi medborgare som vittnar om att länsstyrelserna i andra sammanhang går väldigt långt kring sin tolkning av beslut som exempelvis gällande småskalig vattenkraft. Det blir sammantaget uppenbart att vi behöver ta ett helhetsgrepp kring vattenfrågan i stort och </w:t>
      </w:r>
      <w:r w:rsidR="00717B2E">
        <w:t>va</w:t>
      </w:r>
      <w:r>
        <w:t>-frågor i synnerhet.</w:t>
      </w:r>
    </w:p>
    <w:p w:rsidR="00766A2C" w:rsidP="00766A2C" w:rsidRDefault="00766A2C" w14:paraId="73BF2128" w14:textId="64DB36D4">
      <w:r>
        <w:t xml:space="preserve">Runt om i Sverige ser vi dessutom ett stort behov av långsiktighet gällande </w:t>
      </w:r>
      <w:r w:rsidR="00717B2E">
        <w:t>va</w:t>
      </w:r>
      <w:r>
        <w:t xml:space="preserve">-frågor. Det kan finnas skäl att se över statens ansvar och i större utsträckning säkerställa </w:t>
      </w:r>
      <w:r w:rsidR="003B3F99">
        <w:t xml:space="preserve">ändamålsenlig </w:t>
      </w:r>
      <w:r>
        <w:t xml:space="preserve">tillsyn </w:t>
      </w:r>
      <w:r w:rsidR="003B3F99">
        <w:t>för</w:t>
      </w:r>
      <w:r>
        <w:t xml:space="preserve"> vår</w:t>
      </w:r>
      <w:r w:rsidR="003B3F99">
        <w:t>a</w:t>
      </w:r>
      <w:r>
        <w:t xml:space="preserve"> gemensamma </w:t>
      </w:r>
      <w:r w:rsidR="00717B2E">
        <w:t>va</w:t>
      </w:r>
      <w:r>
        <w:t>-nät. Svenskt vatten har vid flera till</w:t>
      </w:r>
      <w:r w:rsidR="002B3F62">
        <w:softHyphen/>
      </w:r>
      <w:r>
        <w:t xml:space="preserve">fällen också påpekat det bristande underhållet och behovet av ett samlat grepp. </w:t>
      </w:r>
    </w:p>
    <w:p w:rsidR="00BB6339" w:rsidP="002B3F62" w:rsidRDefault="00B3744C" w14:paraId="6406A9A0" w14:textId="6D3F534B">
      <w:r>
        <w:t xml:space="preserve">I tider av stärkt beredskap </w:t>
      </w:r>
      <w:r w:rsidR="003B3F99">
        <w:t>aktualiseras</w:t>
      </w:r>
      <w:r>
        <w:t xml:space="preserve"> också </w:t>
      </w:r>
      <w:r w:rsidR="003B3F99">
        <w:t xml:space="preserve">frågor om </w:t>
      </w:r>
      <w:r>
        <w:t xml:space="preserve">säkerheten och sårbarhet i </w:t>
      </w:r>
      <w:r w:rsidR="00717B2E">
        <w:t>va</w:t>
      </w:r>
      <w:r>
        <w:t>-system</w:t>
      </w:r>
      <w:r w:rsidR="003B3F99">
        <w:t>en</w:t>
      </w:r>
      <w:r>
        <w:t xml:space="preserve">. Det är och ska fortsättningsvis vara ett kommunalt ansvar att </w:t>
      </w:r>
      <w:r w:rsidR="003B3F99">
        <w:t>tillhanda</w:t>
      </w:r>
      <w:r w:rsidR="002B3F62">
        <w:softHyphen/>
      </w:r>
      <w:r w:rsidR="003B3F99">
        <w:t xml:space="preserve">hålla </w:t>
      </w:r>
      <w:r>
        <w:t>rent dricksvatten</w:t>
      </w:r>
      <w:r w:rsidR="00717B2E">
        <w:t>.</w:t>
      </w:r>
      <w:r w:rsidR="003B3F99">
        <w:t xml:space="preserve"> Men dagens situation med</w:t>
      </w:r>
      <w:r w:rsidR="000719AD">
        <w:t xml:space="preserve"> bristande underhåll kan få långt</w:t>
      </w:r>
      <w:r w:rsidR="002B3F62">
        <w:softHyphen/>
      </w:r>
      <w:r w:rsidR="000719AD">
        <w:t xml:space="preserve">gående konsekvenser, </w:t>
      </w:r>
      <w:r w:rsidR="00717B2E">
        <w:t>som</w:t>
      </w:r>
      <w:r w:rsidR="000719AD">
        <w:t xml:space="preserve"> dessutom </w:t>
      </w:r>
      <w:r w:rsidR="00717B2E">
        <w:t xml:space="preserve">kan </w:t>
      </w:r>
      <w:r w:rsidR="000719AD">
        <w:t xml:space="preserve">bli väldigt kostsamma. Därför behöver vi se över tillsynen </w:t>
      </w:r>
      <w:r w:rsidR="003B3F99">
        <w:t>för</w:t>
      </w:r>
      <w:r w:rsidR="000719AD">
        <w:t xml:space="preserve"> att </w:t>
      </w:r>
      <w:r w:rsidR="003B3F99">
        <w:t xml:space="preserve">säkerställa att hela </w:t>
      </w:r>
      <w:r w:rsidR="000719AD">
        <w:t>Sverige har tillgång till fungerande vatten och avlopp.</w:t>
      </w:r>
    </w:p>
    <w:sdt>
      <w:sdtPr>
        <w:rPr>
          <w:i/>
          <w:noProof/>
        </w:rPr>
        <w:alias w:val="CC_Underskrifter"/>
        <w:tag w:val="CC_Underskrifter"/>
        <w:id w:val="583496634"/>
        <w:lock w:val="sdtContentLocked"/>
        <w:placeholder>
          <w:docPart w:val="D793C13365C34646ABD8796B61F37A2A"/>
        </w:placeholder>
      </w:sdtPr>
      <w:sdtEndPr/>
      <w:sdtContent>
        <w:p w:rsidR="009755F4" w:rsidP="009755F4" w:rsidRDefault="009755F4" w14:paraId="32EEB957" w14:textId="77777777"/>
        <w:p w:rsidR="009755F4" w:rsidP="009755F4" w:rsidRDefault="002B3F62" w14:paraId="73079507" w14:textId="43A464D0"/>
      </w:sdtContent>
    </w:sdt>
    <w:tbl>
      <w:tblPr>
        <w:tblW w:w="5000" w:type="pct"/>
        <w:tblLook w:val="04A0" w:firstRow="1" w:lastRow="0" w:firstColumn="1" w:lastColumn="0" w:noHBand="0" w:noVBand="1"/>
        <w:tblCaption w:val="underskrifter"/>
      </w:tblPr>
      <w:tblGrid>
        <w:gridCol w:w="4252"/>
        <w:gridCol w:w="4252"/>
      </w:tblGrid>
      <w:tr w:rsidR="0060030F" w14:paraId="45193DA9" w14:textId="77777777">
        <w:trPr>
          <w:cantSplit/>
        </w:trPr>
        <w:tc>
          <w:tcPr>
            <w:tcW w:w="50" w:type="pct"/>
            <w:vAlign w:val="bottom"/>
          </w:tcPr>
          <w:p w:rsidR="0060030F" w:rsidRDefault="00717B2E" w14:paraId="7E5F912A" w14:textId="77777777">
            <w:pPr>
              <w:pStyle w:val="Underskrifter"/>
              <w:spacing w:after="0"/>
            </w:pPr>
            <w:r>
              <w:t>Caroline Högström (M)</w:t>
            </w:r>
          </w:p>
        </w:tc>
        <w:tc>
          <w:tcPr>
            <w:tcW w:w="50" w:type="pct"/>
            <w:vAlign w:val="bottom"/>
          </w:tcPr>
          <w:p w:rsidR="0060030F" w:rsidRDefault="00717B2E" w14:paraId="3350FD7C" w14:textId="77777777">
            <w:pPr>
              <w:pStyle w:val="Underskrifter"/>
              <w:spacing w:after="0"/>
            </w:pPr>
            <w:r>
              <w:t>Mikael Damsgaard (M)</w:t>
            </w:r>
          </w:p>
        </w:tc>
      </w:tr>
    </w:tbl>
    <w:p w:rsidRPr="008E0FE2" w:rsidR="004801AC" w:rsidP="00DF3554" w:rsidRDefault="004801AC" w14:paraId="7B935A00" w14:textId="04ED2B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F488" w14:textId="77777777" w:rsidR="00784E1D" w:rsidRDefault="00784E1D" w:rsidP="000C1CAD">
      <w:pPr>
        <w:spacing w:line="240" w:lineRule="auto"/>
      </w:pPr>
      <w:r>
        <w:separator/>
      </w:r>
    </w:p>
  </w:endnote>
  <w:endnote w:type="continuationSeparator" w:id="0">
    <w:p w14:paraId="0BB3E950" w14:textId="77777777" w:rsidR="00784E1D" w:rsidRDefault="00784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4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3F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1015" w14:textId="4118BA27" w:rsidR="00262EA3" w:rsidRPr="009755F4" w:rsidRDefault="00262EA3" w:rsidP="00975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049F" w14:textId="77777777" w:rsidR="00784E1D" w:rsidRDefault="00784E1D" w:rsidP="000C1CAD">
      <w:pPr>
        <w:spacing w:line="240" w:lineRule="auto"/>
      </w:pPr>
      <w:r>
        <w:separator/>
      </w:r>
    </w:p>
  </w:footnote>
  <w:footnote w:type="continuationSeparator" w:id="0">
    <w:p w14:paraId="755A8DAA" w14:textId="77777777" w:rsidR="00784E1D" w:rsidRDefault="00784E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6056A" wp14:editId="7AEA6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DBCC0" w14:textId="7BF55EE0" w:rsidR="00262EA3" w:rsidRDefault="002B3F62" w:rsidP="008103B5">
                          <w:pPr>
                            <w:jc w:val="right"/>
                          </w:pPr>
                          <w:sdt>
                            <w:sdtPr>
                              <w:alias w:val="CC_Noformat_Partikod"/>
                              <w:tag w:val="CC_Noformat_Partikod"/>
                              <w:id w:val="-53464382"/>
                              <w:placeholder>
                                <w:docPart w:val="61BFA928F095458D965AAC709B1B4176"/>
                              </w:placeholder>
                              <w:text/>
                            </w:sdtPr>
                            <w:sdtEndPr/>
                            <w:sdtContent>
                              <w:r w:rsidR="00A47837">
                                <w:t>M</w:t>
                              </w:r>
                            </w:sdtContent>
                          </w:sdt>
                          <w:sdt>
                            <w:sdtPr>
                              <w:alias w:val="CC_Noformat_Partinummer"/>
                              <w:tag w:val="CC_Noformat_Partinummer"/>
                              <w:id w:val="-1709555926"/>
                              <w:placeholder>
                                <w:docPart w:val="23277F2366624EDA808638C33CBD758F"/>
                              </w:placeholder>
                              <w:text/>
                            </w:sdtPr>
                            <w:sdtEndPr/>
                            <w:sdtContent>
                              <w:r w:rsidR="00741E2B">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605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DBCC0" w14:textId="7BF55EE0" w:rsidR="00262EA3" w:rsidRDefault="002B3F62" w:rsidP="008103B5">
                    <w:pPr>
                      <w:jc w:val="right"/>
                    </w:pPr>
                    <w:sdt>
                      <w:sdtPr>
                        <w:alias w:val="CC_Noformat_Partikod"/>
                        <w:tag w:val="CC_Noformat_Partikod"/>
                        <w:id w:val="-53464382"/>
                        <w:placeholder>
                          <w:docPart w:val="61BFA928F095458D965AAC709B1B4176"/>
                        </w:placeholder>
                        <w:text/>
                      </w:sdtPr>
                      <w:sdtEndPr/>
                      <w:sdtContent>
                        <w:r w:rsidR="00A47837">
                          <w:t>M</w:t>
                        </w:r>
                      </w:sdtContent>
                    </w:sdt>
                    <w:sdt>
                      <w:sdtPr>
                        <w:alias w:val="CC_Noformat_Partinummer"/>
                        <w:tag w:val="CC_Noformat_Partinummer"/>
                        <w:id w:val="-1709555926"/>
                        <w:placeholder>
                          <w:docPart w:val="23277F2366624EDA808638C33CBD758F"/>
                        </w:placeholder>
                        <w:text/>
                      </w:sdtPr>
                      <w:sdtEndPr/>
                      <w:sdtContent>
                        <w:r w:rsidR="00741E2B">
                          <w:t>1719</w:t>
                        </w:r>
                      </w:sdtContent>
                    </w:sdt>
                  </w:p>
                </w:txbxContent>
              </v:textbox>
              <w10:wrap anchorx="page"/>
            </v:shape>
          </w:pict>
        </mc:Fallback>
      </mc:AlternateContent>
    </w:r>
  </w:p>
  <w:p w14:paraId="700ADE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7286" w14:textId="77777777" w:rsidR="00262EA3" w:rsidRDefault="00262EA3" w:rsidP="008563AC">
    <w:pPr>
      <w:jc w:val="right"/>
    </w:pPr>
  </w:p>
  <w:p w14:paraId="35421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1197" w14:textId="77777777" w:rsidR="00262EA3" w:rsidRDefault="002B3F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38E79" wp14:editId="2DFD78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3A3BA" w14:textId="72B825EC" w:rsidR="00262EA3" w:rsidRDefault="002B3F62" w:rsidP="00A314CF">
    <w:pPr>
      <w:pStyle w:val="FSHNormal"/>
      <w:spacing w:before="40"/>
    </w:pPr>
    <w:sdt>
      <w:sdtPr>
        <w:alias w:val="CC_Noformat_Motionstyp"/>
        <w:tag w:val="CC_Noformat_Motionstyp"/>
        <w:id w:val="1162973129"/>
        <w:lock w:val="sdtContentLocked"/>
        <w15:appearance w15:val="hidden"/>
        <w:text/>
      </w:sdtPr>
      <w:sdtEndPr/>
      <w:sdtContent>
        <w:r w:rsidR="009755F4">
          <w:t>Enskild motion</w:t>
        </w:r>
      </w:sdtContent>
    </w:sdt>
    <w:r w:rsidR="00821B36">
      <w:t xml:space="preserve"> </w:t>
    </w:r>
    <w:sdt>
      <w:sdtPr>
        <w:alias w:val="CC_Noformat_Partikod"/>
        <w:tag w:val="CC_Noformat_Partikod"/>
        <w:id w:val="1471015553"/>
        <w:lock w:val="contentLocked"/>
        <w:text/>
      </w:sdtPr>
      <w:sdtEndPr/>
      <w:sdtContent>
        <w:r w:rsidR="00A47837">
          <w:t>M</w:t>
        </w:r>
      </w:sdtContent>
    </w:sdt>
    <w:sdt>
      <w:sdtPr>
        <w:alias w:val="CC_Noformat_Partinummer"/>
        <w:tag w:val="CC_Noformat_Partinummer"/>
        <w:id w:val="-2014525982"/>
        <w:lock w:val="contentLocked"/>
        <w:text/>
      </w:sdtPr>
      <w:sdtEndPr/>
      <w:sdtContent>
        <w:r w:rsidR="00741E2B">
          <w:t>1719</w:t>
        </w:r>
      </w:sdtContent>
    </w:sdt>
  </w:p>
  <w:p w14:paraId="696CD030" w14:textId="77777777" w:rsidR="00262EA3" w:rsidRPr="008227B3" w:rsidRDefault="002B3F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7BB56E" w14:textId="05A95660" w:rsidR="00262EA3" w:rsidRPr="008227B3" w:rsidRDefault="002B3F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5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5F4">
          <w:t>:1194</w:t>
        </w:r>
      </w:sdtContent>
    </w:sdt>
  </w:p>
  <w:p w14:paraId="3AEBF755" w14:textId="45B2F1C8" w:rsidR="00262EA3" w:rsidRDefault="002B3F62" w:rsidP="00E03A3D">
    <w:pPr>
      <w:pStyle w:val="Motionr"/>
    </w:pPr>
    <w:sdt>
      <w:sdtPr>
        <w:alias w:val="CC_Noformat_Avtext"/>
        <w:tag w:val="CC_Noformat_Avtext"/>
        <w:id w:val="-2020768203"/>
        <w:lock w:val="sdtContentLocked"/>
        <w:placeholder>
          <w:docPart w:val="61BFA928F095458D965AAC709B1B4176"/>
        </w:placeholder>
        <w15:appearance w15:val="hidden"/>
        <w:text/>
      </w:sdtPr>
      <w:sdtEndPr/>
      <w:sdtContent>
        <w:r w:rsidR="009755F4">
          <w:t>av Caroline Högström och Mikael Damsgaard (båda M)</w:t>
        </w:r>
      </w:sdtContent>
    </w:sdt>
  </w:p>
  <w:sdt>
    <w:sdtPr>
      <w:alias w:val="CC_Noformat_Rubtext"/>
      <w:tag w:val="CC_Noformat_Rubtext"/>
      <w:id w:val="-218060500"/>
      <w:lock w:val="sdtLocked"/>
      <w:placeholder>
        <w:docPart w:val="23277F2366624EDA808638C33CBD758F"/>
      </w:placeholder>
      <w:text/>
    </w:sdtPr>
    <w:sdtEndPr/>
    <w:sdtContent>
      <w:p w14:paraId="097C3E77" w14:textId="699945DC" w:rsidR="00262EA3" w:rsidRDefault="00741E2B" w:rsidP="00283E0F">
        <w:pPr>
          <w:pStyle w:val="FSHRub2"/>
        </w:pPr>
        <w:r>
          <w:t>Stärkt tillsyn för vatten och avlopp</w:t>
        </w:r>
      </w:p>
    </w:sdtContent>
  </w:sdt>
  <w:sdt>
    <w:sdtPr>
      <w:alias w:val="CC_Boilerplate_3"/>
      <w:tag w:val="CC_Boilerplate_3"/>
      <w:id w:val="1606463544"/>
      <w:lock w:val="sdtContentLocked"/>
      <w15:appearance w15:val="hidden"/>
      <w:text w:multiLine="1"/>
    </w:sdtPr>
    <w:sdtEndPr/>
    <w:sdtContent>
      <w:p w14:paraId="7E7512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AD"/>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62"/>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2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0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8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5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E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0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2E"/>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2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2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1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94F"/>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EC"/>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F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3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4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4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8CE"/>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67B"/>
    <w:rsid w:val="00C64244"/>
    <w:rsid w:val="00C6442E"/>
    <w:rsid w:val="00C64BA6"/>
    <w:rsid w:val="00C65A7F"/>
    <w:rsid w:val="00C665BA"/>
    <w:rsid w:val="00C6680B"/>
    <w:rsid w:val="00C678A4"/>
    <w:rsid w:val="00C7038C"/>
    <w:rsid w:val="00C7077B"/>
    <w:rsid w:val="00C71201"/>
    <w:rsid w:val="00C71283"/>
    <w:rsid w:val="00C7133D"/>
    <w:rsid w:val="00C71EC1"/>
    <w:rsid w:val="00C722D9"/>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2D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7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4E2C6F"/>
  <w15:chartTrackingRefBased/>
  <w15:docId w15:val="{EB902D31-95A2-4BE8-A7A5-58BCBDAE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FAE6C87D644E78412D84A194C267E"/>
        <w:category>
          <w:name w:val="Allmänt"/>
          <w:gallery w:val="placeholder"/>
        </w:category>
        <w:types>
          <w:type w:val="bbPlcHdr"/>
        </w:types>
        <w:behaviors>
          <w:behavior w:val="content"/>
        </w:behaviors>
        <w:guid w:val="{0E319C4E-7653-4A73-B0A2-79542EA97B65}"/>
      </w:docPartPr>
      <w:docPartBody>
        <w:p w:rsidR="00132673" w:rsidRDefault="00132673">
          <w:pPr>
            <w:pStyle w:val="98DFAE6C87D644E78412D84A194C267E"/>
          </w:pPr>
          <w:r w:rsidRPr="005A0A93">
            <w:rPr>
              <w:rStyle w:val="Platshllartext"/>
            </w:rPr>
            <w:t>Förslag till riksdagsbeslut</w:t>
          </w:r>
        </w:p>
      </w:docPartBody>
    </w:docPart>
    <w:docPart>
      <w:docPartPr>
        <w:name w:val="9AFFA953401140DB98A777C7C56E0E5B"/>
        <w:category>
          <w:name w:val="Allmänt"/>
          <w:gallery w:val="placeholder"/>
        </w:category>
        <w:types>
          <w:type w:val="bbPlcHdr"/>
        </w:types>
        <w:behaviors>
          <w:behavior w:val="content"/>
        </w:behaviors>
        <w:guid w:val="{FA0A126E-9BCC-49F2-A3CE-248CF4439B9C}"/>
      </w:docPartPr>
      <w:docPartBody>
        <w:p w:rsidR="00132673" w:rsidRDefault="00132673">
          <w:pPr>
            <w:pStyle w:val="9AFFA953401140DB98A777C7C56E0E5B"/>
          </w:pPr>
          <w:r w:rsidRPr="005A0A93">
            <w:rPr>
              <w:rStyle w:val="Platshllartext"/>
            </w:rPr>
            <w:t>Motivering</w:t>
          </w:r>
        </w:p>
      </w:docPartBody>
    </w:docPart>
    <w:docPart>
      <w:docPartPr>
        <w:name w:val="61BFA928F095458D965AAC709B1B4176"/>
        <w:category>
          <w:name w:val="Allmänt"/>
          <w:gallery w:val="placeholder"/>
        </w:category>
        <w:types>
          <w:type w:val="bbPlcHdr"/>
        </w:types>
        <w:behaviors>
          <w:behavior w:val="content"/>
        </w:behaviors>
        <w:guid w:val="{2A9B37D1-35F9-470A-B753-469E80AF3C3A}"/>
      </w:docPartPr>
      <w:docPartBody>
        <w:p w:rsidR="00132673" w:rsidRDefault="00132673">
          <w:pPr>
            <w:pStyle w:val="61BFA928F095458D965AAC709B1B4176"/>
          </w:pPr>
          <w:r>
            <w:rPr>
              <w:rStyle w:val="Platshllartext"/>
            </w:rPr>
            <w:t xml:space="preserve"> </w:t>
          </w:r>
        </w:p>
      </w:docPartBody>
    </w:docPart>
    <w:docPart>
      <w:docPartPr>
        <w:name w:val="23277F2366624EDA808638C33CBD758F"/>
        <w:category>
          <w:name w:val="Allmänt"/>
          <w:gallery w:val="placeholder"/>
        </w:category>
        <w:types>
          <w:type w:val="bbPlcHdr"/>
        </w:types>
        <w:behaviors>
          <w:behavior w:val="content"/>
        </w:behaviors>
        <w:guid w:val="{59739433-0B8A-4390-9D3A-3770486A1AFA}"/>
      </w:docPartPr>
      <w:docPartBody>
        <w:p w:rsidR="00132673" w:rsidRDefault="00132673">
          <w:pPr>
            <w:pStyle w:val="23277F2366624EDA808638C33CBD758F"/>
          </w:pPr>
          <w:r>
            <w:t xml:space="preserve"> </w:t>
          </w:r>
        </w:p>
      </w:docPartBody>
    </w:docPart>
    <w:docPart>
      <w:docPartPr>
        <w:name w:val="D793C13365C34646ABD8796B61F37A2A"/>
        <w:category>
          <w:name w:val="Allmänt"/>
          <w:gallery w:val="placeholder"/>
        </w:category>
        <w:types>
          <w:type w:val="bbPlcHdr"/>
        </w:types>
        <w:behaviors>
          <w:behavior w:val="content"/>
        </w:behaviors>
        <w:guid w:val="{8E2CC743-D7BE-40C5-8EB0-A20D7A24A4B5}"/>
      </w:docPartPr>
      <w:docPartBody>
        <w:p w:rsidR="00BB670D" w:rsidRDefault="00165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73"/>
    <w:rsid w:val="00132673"/>
    <w:rsid w:val="001767A1"/>
    <w:rsid w:val="005874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DFAE6C87D644E78412D84A194C267E">
    <w:name w:val="98DFAE6C87D644E78412D84A194C267E"/>
  </w:style>
  <w:style w:type="paragraph" w:customStyle="1" w:styleId="9AFFA953401140DB98A777C7C56E0E5B">
    <w:name w:val="9AFFA953401140DB98A777C7C56E0E5B"/>
  </w:style>
  <w:style w:type="paragraph" w:customStyle="1" w:styleId="61BFA928F095458D965AAC709B1B4176">
    <w:name w:val="61BFA928F095458D965AAC709B1B4176"/>
  </w:style>
  <w:style w:type="paragraph" w:customStyle="1" w:styleId="23277F2366624EDA808638C33CBD758F">
    <w:name w:val="23277F2366624EDA808638C33CBD7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B47EE-EC69-43FF-91FB-6FA3B46890C6}"/>
</file>

<file path=customXml/itemProps2.xml><?xml version="1.0" encoding="utf-8"?>
<ds:datastoreItem xmlns:ds="http://schemas.openxmlformats.org/officeDocument/2006/customXml" ds:itemID="{DE2C06F0-2608-484E-A578-AE92C90B1F84}"/>
</file>

<file path=customXml/itemProps3.xml><?xml version="1.0" encoding="utf-8"?>
<ds:datastoreItem xmlns:ds="http://schemas.openxmlformats.org/officeDocument/2006/customXml" ds:itemID="{01371401-B4D4-45A9-A514-2DE3E8467C0F}"/>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1613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