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B51B8" w:rsidRDefault="006E04A4">
      <w:pPr>
        <w:pStyle w:val="Dokumentbeteckning"/>
      </w:pPr>
      <w:r w:rsidRPr="009B51B8">
        <w:fldChar w:fldCharType="begin" w:fldLock="1"/>
      </w:r>
      <w:r w:rsidRPr="009B51B8">
        <w:instrText xml:space="preserve"> DOCPROPERTY "DocumentYear" </w:instrText>
      </w:r>
      <w:r w:rsidRPr="009B51B8">
        <w:fldChar w:fldCharType="separate"/>
      </w:r>
      <w:r w:rsidR="00FA64FA" w:rsidRPr="009B51B8">
        <w:t>2006/07</w:t>
      </w:r>
      <w:r w:rsidRPr="009B51B8">
        <w:fldChar w:fldCharType="end"/>
      </w:r>
      <w:r w:rsidRPr="009B51B8">
        <w:t>:</w:t>
      </w:r>
      <w:r w:rsidRPr="009B51B8">
        <w:fldChar w:fldCharType="begin" w:fldLock="1"/>
      </w:r>
      <w:r w:rsidRPr="009B51B8">
        <w:instrText xml:space="preserve"> DOCPROPERTY "DocumentNumber" </w:instrText>
      </w:r>
      <w:r w:rsidRPr="009B51B8">
        <w:fldChar w:fldCharType="separate"/>
      </w:r>
      <w:r w:rsidR="00FA64FA" w:rsidRPr="009B51B8">
        <w:t>40</w:t>
      </w:r>
      <w:r w:rsidRPr="009B51B8">
        <w:fldChar w:fldCharType="end"/>
      </w:r>
    </w:p>
    <w:p w:rsidR="006E04A4" w:rsidRPr="009B51B8" w:rsidRDefault="006E04A4">
      <w:pPr>
        <w:pStyle w:val="Datum"/>
        <w:outlineLvl w:val="0"/>
      </w:pPr>
      <w:r w:rsidRPr="009B51B8">
        <w:fldChar w:fldCharType="begin" w:fldLock="1"/>
      </w:r>
      <w:r w:rsidRPr="009B51B8">
        <w:instrText xml:space="preserve"> DOCPROPERTY "DocumentDate" </w:instrText>
      </w:r>
      <w:r w:rsidRPr="009B51B8">
        <w:fldChar w:fldCharType="separate"/>
      </w:r>
      <w:r w:rsidR="00FA64FA" w:rsidRPr="009B51B8">
        <w:t>Torsdagen den 14 december 2006</w:t>
      </w:r>
      <w:r w:rsidRPr="009B51B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B51B8" w:rsidTr="00E66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B51B8" w:rsidRDefault="00AD11D3">
            <w:pPr>
              <w:pStyle w:val="Plenum"/>
              <w:tabs>
                <w:tab w:val="clear" w:pos="1418"/>
              </w:tabs>
            </w:pPr>
            <w:r w:rsidRPr="009B51B8">
              <w:t>Kl.</w:t>
            </w:r>
          </w:p>
        </w:tc>
        <w:tc>
          <w:tcPr>
            <w:tcW w:w="851" w:type="dxa"/>
          </w:tcPr>
          <w:p w:rsidR="006E04A4" w:rsidRPr="009B51B8" w:rsidRDefault="00AD11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B51B8">
              <w:t>09.00</w:t>
            </w:r>
          </w:p>
        </w:tc>
        <w:tc>
          <w:tcPr>
            <w:tcW w:w="397" w:type="dxa"/>
          </w:tcPr>
          <w:p w:rsidR="006E04A4" w:rsidRPr="009B51B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B51B8" w:rsidRDefault="00AD11D3">
            <w:pPr>
              <w:pStyle w:val="Plenum"/>
              <w:tabs>
                <w:tab w:val="clear" w:pos="1418"/>
              </w:tabs>
              <w:ind w:right="1"/>
            </w:pPr>
            <w:r w:rsidRPr="009B51B8">
              <w:t>Arbetsplenum</w:t>
            </w:r>
          </w:p>
        </w:tc>
      </w:tr>
      <w:tr w:rsidR="00AD11D3" w:rsidRPr="009B51B8" w:rsidTr="00E66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D11D3" w:rsidRPr="009B51B8" w:rsidRDefault="00AD11D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D11D3" w:rsidRPr="009B51B8" w:rsidRDefault="00AD11D3">
            <w:pPr>
              <w:pStyle w:val="Plenum"/>
              <w:tabs>
                <w:tab w:val="clear" w:pos="1418"/>
              </w:tabs>
              <w:jc w:val="right"/>
            </w:pPr>
            <w:r w:rsidRPr="009B51B8">
              <w:t>17.00</w:t>
            </w:r>
          </w:p>
        </w:tc>
        <w:tc>
          <w:tcPr>
            <w:tcW w:w="397" w:type="dxa"/>
          </w:tcPr>
          <w:p w:rsidR="00AD11D3" w:rsidRPr="009B51B8" w:rsidRDefault="00AD11D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D11D3" w:rsidRPr="009B51B8" w:rsidRDefault="00AD11D3">
            <w:pPr>
              <w:pStyle w:val="Plenum"/>
              <w:tabs>
                <w:tab w:val="clear" w:pos="1418"/>
              </w:tabs>
              <w:ind w:right="1"/>
            </w:pPr>
            <w:r w:rsidRPr="009B51B8">
              <w:t>Votering</w:t>
            </w:r>
          </w:p>
        </w:tc>
      </w:tr>
    </w:tbl>
    <w:p w:rsidR="006E04A4" w:rsidRPr="009B51B8" w:rsidRDefault="006E04A4">
      <w:pPr>
        <w:pStyle w:val="StreckLngt"/>
      </w:pPr>
      <w:r w:rsidRPr="009B51B8">
        <w:tab/>
      </w:r>
    </w:p>
    <w:p w:rsidR="00D45AE3" w:rsidRPr="009B51B8" w:rsidRDefault="00D45AE3" w:rsidP="00D45AE3">
      <w:pPr>
        <w:pStyle w:val="Blankrad"/>
      </w:pPr>
      <w:r w:rsidRPr="009B51B8">
        <w:t>     </w:t>
      </w:r>
    </w:p>
    <w:p w:rsidR="00AD11D3" w:rsidRPr="009B51B8" w:rsidRDefault="00AD11D3" w:rsidP="00CF242C">
      <w:pPr>
        <w:pStyle w:val="Blankrad"/>
      </w:pPr>
      <w:r w:rsidRPr="009B51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11D3" w:rsidRPr="009B51B8" w:rsidTr="00287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11D3" w:rsidRPr="009B51B8" w:rsidRDefault="00AD11D3" w:rsidP="00287201">
            <w:pPr>
              <w:pStyle w:val="HuvudrubrikFlisteNr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HuvudrubrikEnsam"/>
            </w:pPr>
            <w:r w:rsidRPr="009B51B8">
              <w:t>Justering av protokoll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HuvudrubrikKolumn3"/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Protokollet från sammanträdet fredagen den 8 december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</w:p>
        </w:tc>
      </w:tr>
    </w:tbl>
    <w:p w:rsidR="00AD11D3" w:rsidRPr="009B51B8" w:rsidRDefault="00AD11D3" w:rsidP="00AD11D3">
      <w:pPr>
        <w:pStyle w:val="Blankrad"/>
      </w:pPr>
      <w:r w:rsidRPr="009B51B8">
        <w:t>     </w:t>
      </w:r>
    </w:p>
    <w:p w:rsidR="00AD11D3" w:rsidRPr="009B51B8" w:rsidRDefault="00AD11D3" w:rsidP="00AD11D3">
      <w:pPr>
        <w:pStyle w:val="Blankrad"/>
      </w:pPr>
      <w:r w:rsidRPr="009B51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11D3" w:rsidRPr="009B51B8" w:rsidTr="00287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11D3" w:rsidRPr="009B51B8" w:rsidRDefault="00AD11D3" w:rsidP="00287201">
            <w:pPr>
              <w:pStyle w:val="HuvudrubrikFlisteNr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HuvudrubrikEnsam"/>
            </w:pPr>
            <w:r w:rsidRPr="009B51B8">
              <w:t>Meddelande om skriftliga frågor och svar under juluppehållet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HuvudrubrikKolumn3"/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Skriftliga frågor som lämnas efter kl. 10.00 fredagen den 15 december 2006 t.o.m. kl. 10.00 fredagen den 5 januari 2007 ska besvaras senast inom fjorton dagar efter det att frågan har framställts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</w:p>
        </w:tc>
      </w:tr>
    </w:tbl>
    <w:p w:rsidR="00AD11D3" w:rsidRPr="009B51B8" w:rsidRDefault="00AD11D3" w:rsidP="00AD11D3">
      <w:pPr>
        <w:pStyle w:val="Blankrad"/>
      </w:pPr>
      <w:r w:rsidRPr="009B51B8">
        <w:t>     </w:t>
      </w:r>
    </w:p>
    <w:p w:rsidR="00AD11D3" w:rsidRPr="009B51B8" w:rsidRDefault="00AD11D3" w:rsidP="00AD11D3">
      <w:pPr>
        <w:pStyle w:val="Blankrad"/>
      </w:pPr>
      <w:r w:rsidRPr="009B51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11D3" w:rsidRPr="009B51B8" w:rsidTr="00287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11D3" w:rsidRPr="009B51B8" w:rsidRDefault="00AD11D3" w:rsidP="00287201">
            <w:pPr>
              <w:pStyle w:val="HuvudrubrikFlisteNr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Huvudrubrik"/>
            </w:pPr>
            <w:bookmarkStart w:id="1" w:name="Start_HänvisningTillUtskott"/>
            <w:bookmarkEnd w:id="1"/>
            <w:r w:rsidRPr="009B51B8">
              <w:t>Ärende för hänvisning till utskott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HuvudrubrikKolumn3"/>
            </w:pPr>
            <w:r w:rsidRPr="009B51B8">
              <w:t>Förslag</w:t>
            </w: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renderubrik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renderubrik"/>
            </w:pPr>
            <w:r w:rsidRPr="009B51B8">
              <w:t>Proposition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renderubrik"/>
              <w:rPr>
                <w:spacing w:val="-4"/>
              </w:rPr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2006/07:26 Flytt av försäkringssparande</w:t>
            </w:r>
            <w:r w:rsidR="00243C8F" w:rsidRPr="009B51B8">
              <w:br/>
            </w:r>
            <w:r w:rsidR="00243C8F" w:rsidRPr="009B51B8">
              <w:rPr>
                <w:i/>
              </w:rPr>
              <w:t>Talmannen föreslår att motionstiden förlängs till den 18 januari 2007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  <w:r w:rsidRPr="009B51B8">
              <w:rPr>
                <w:spacing w:val="-4"/>
              </w:rPr>
              <w:t>FiU</w:t>
            </w:r>
          </w:p>
        </w:tc>
      </w:tr>
    </w:tbl>
    <w:p w:rsidR="00AD11D3" w:rsidRPr="009B51B8" w:rsidRDefault="00AD11D3" w:rsidP="00AD11D3">
      <w:pPr>
        <w:pStyle w:val="Blankrad"/>
      </w:pPr>
      <w:r w:rsidRPr="009B51B8">
        <w:t>     </w:t>
      </w:r>
    </w:p>
    <w:p w:rsidR="00AD11D3" w:rsidRPr="009B51B8" w:rsidRDefault="00AD11D3" w:rsidP="00AD11D3">
      <w:pPr>
        <w:pStyle w:val="Blankrad"/>
      </w:pPr>
      <w:r w:rsidRPr="009B51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11D3" w:rsidRPr="009B51B8" w:rsidTr="00287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11D3" w:rsidRPr="009B51B8" w:rsidRDefault="00AD11D3" w:rsidP="00287201">
            <w:pPr>
              <w:pStyle w:val="HuvudrubrikFlisteNr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Huvudrubrik"/>
            </w:pPr>
            <w:bookmarkStart w:id="2" w:name="Start_ÄrendenFörBordläggning"/>
            <w:bookmarkEnd w:id="2"/>
            <w:r w:rsidRPr="009B51B8">
              <w:t>Ärenden för bordläggning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HuvudrubrikKolumn3"/>
            </w:pPr>
            <w:r w:rsidRPr="009B51B8">
              <w:t>Reservationer</w:t>
            </w: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renderubrik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renderubrik"/>
            </w:pPr>
            <w:r w:rsidRPr="009B51B8">
              <w:t>Socialutskottets betänkanden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renderubrik"/>
              <w:rPr>
                <w:spacing w:val="-4"/>
              </w:rPr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2006/07:SoU1 Utgiftsområde 9 Hälsovård, sjukvård och social omsorg m.m.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  <w:r w:rsidRPr="009B51B8">
              <w:rPr>
                <w:spacing w:val="-4"/>
              </w:rPr>
              <w:t>16 res. (s,v,mp)</w:t>
            </w: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2006/07:SoU2 Redovisning av fördelning av medel från Allmänna arvsfonden under budgetåret 2005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2006/07:SoU3 Skydd mot internationella hot mot människors hälsa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</w:p>
        </w:tc>
      </w:tr>
    </w:tbl>
    <w:p w:rsidR="00AD11D3" w:rsidRPr="009B51B8" w:rsidRDefault="00AD11D3" w:rsidP="00AD11D3">
      <w:pPr>
        <w:pStyle w:val="Blankrad"/>
      </w:pPr>
      <w:r w:rsidRPr="009B51B8">
        <w:t>    </w:t>
      </w:r>
    </w:p>
    <w:p w:rsidR="00715171" w:rsidRPr="009B51B8" w:rsidRDefault="00AD11D3">
      <w:pPr>
        <w:pStyle w:val="Blankrad"/>
      </w:pPr>
      <w:r w:rsidRPr="009B51B8">
        <w:t>     </w:t>
      </w:r>
      <w:r w:rsidR="00E43A4B" w:rsidRPr="009B51B8">
        <w:t>  </w:t>
      </w:r>
    </w:p>
    <w:p w:rsidR="002E78FE" w:rsidRPr="009B51B8" w:rsidRDefault="00715171">
      <w:pPr>
        <w:pStyle w:val="Blankrad"/>
      </w:pPr>
      <w:r w:rsidRPr="009B51B8">
        <w:br w:type="page"/>
      </w:r>
      <w:r w:rsidR="00AD11D3" w:rsidRPr="009B51B8">
        <w:lastRenderedPageBreak/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78FE" w:rsidRPr="009B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78FE" w:rsidRPr="009B51B8" w:rsidRDefault="002E78FE" w:rsidP="006F1E63">
            <w:pPr>
              <w:pStyle w:val="HuvudrubrikFlisteNr"/>
            </w:pPr>
          </w:p>
        </w:tc>
        <w:tc>
          <w:tcPr>
            <w:tcW w:w="6237" w:type="dxa"/>
          </w:tcPr>
          <w:p w:rsidR="002E78FE" w:rsidRPr="009B51B8" w:rsidRDefault="002E78FE">
            <w:pPr>
              <w:pStyle w:val="HuvudrubrikEnsam"/>
            </w:pPr>
            <w:bookmarkStart w:id="3" w:name="TypRubrik"/>
            <w:bookmarkEnd w:id="3"/>
            <w:r w:rsidRPr="009B51B8">
              <w:t>Ärenden för avgörande kl. 1</w:t>
            </w:r>
            <w:r w:rsidR="00CE59D1" w:rsidRPr="009B51B8">
              <w:t>7</w:t>
            </w:r>
            <w:r w:rsidRPr="009B51B8">
              <w:t>.00</w:t>
            </w:r>
          </w:p>
        </w:tc>
        <w:tc>
          <w:tcPr>
            <w:tcW w:w="2481" w:type="dxa"/>
          </w:tcPr>
          <w:p w:rsidR="002E78FE" w:rsidRPr="009B51B8" w:rsidRDefault="002E78FE" w:rsidP="006F1E63">
            <w:pPr>
              <w:pStyle w:val="HuvudrubrikKolumn3"/>
            </w:pPr>
          </w:p>
        </w:tc>
      </w:tr>
      <w:tr w:rsidR="002E78FE" w:rsidRPr="009B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78FE" w:rsidRPr="009B51B8" w:rsidRDefault="002E78FE"/>
        </w:tc>
        <w:tc>
          <w:tcPr>
            <w:tcW w:w="6237" w:type="dxa"/>
          </w:tcPr>
          <w:p w:rsidR="002E78FE" w:rsidRPr="009B51B8" w:rsidRDefault="002E78FE" w:rsidP="002E78FE">
            <w:pPr>
              <w:pStyle w:val="Underrubrik"/>
            </w:pPr>
            <w:r w:rsidRPr="009B51B8">
              <w:t>Tidigare slutdebattera</w:t>
            </w:r>
            <w:r w:rsidR="001538A0" w:rsidRPr="009B51B8">
              <w:t>de</w:t>
            </w:r>
          </w:p>
        </w:tc>
        <w:tc>
          <w:tcPr>
            <w:tcW w:w="2481" w:type="dxa"/>
          </w:tcPr>
          <w:p w:rsidR="002E78FE" w:rsidRPr="009B51B8" w:rsidRDefault="002E78FE">
            <w:pPr>
              <w:rPr>
                <w:spacing w:val="-4"/>
              </w:rPr>
            </w:pPr>
          </w:p>
        </w:tc>
      </w:tr>
      <w:tr w:rsidR="002E78FE" w:rsidRPr="009B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78FE" w:rsidRPr="009B51B8" w:rsidRDefault="002E78FE" w:rsidP="0071517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E78FE" w:rsidRPr="009B51B8" w:rsidRDefault="002E78FE" w:rsidP="002E78FE">
            <w:pPr>
              <w:pStyle w:val="renderubrik"/>
            </w:pPr>
            <w:r w:rsidRPr="009B51B8">
              <w:t>Skatteutskottets betänkande</w:t>
            </w:r>
            <w:r w:rsidR="001538A0" w:rsidRPr="009B51B8">
              <w:t>n</w:t>
            </w:r>
          </w:p>
        </w:tc>
        <w:tc>
          <w:tcPr>
            <w:tcW w:w="2481" w:type="dxa"/>
          </w:tcPr>
          <w:p w:rsidR="002E78FE" w:rsidRPr="009B51B8" w:rsidRDefault="002E78FE">
            <w:pPr>
              <w:rPr>
                <w:spacing w:val="-4"/>
              </w:rPr>
            </w:pPr>
          </w:p>
        </w:tc>
      </w:tr>
      <w:tr w:rsidR="001538A0" w:rsidRPr="009B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38A0" w:rsidRPr="009B51B8" w:rsidRDefault="001538A0" w:rsidP="002E78FE">
            <w:pPr>
              <w:pStyle w:val="FlistaNrText"/>
            </w:pPr>
          </w:p>
        </w:tc>
        <w:tc>
          <w:tcPr>
            <w:tcW w:w="6237" w:type="dxa"/>
          </w:tcPr>
          <w:p w:rsidR="001538A0" w:rsidRPr="009B51B8" w:rsidRDefault="001538A0">
            <w:r w:rsidRPr="009B51B8">
              <w:t>2006/07:SkU3 Kreditering på skattekonto av stimulans till arbetsgivare för nystartsjobb samt andra skattefrågor</w:t>
            </w:r>
          </w:p>
        </w:tc>
        <w:tc>
          <w:tcPr>
            <w:tcW w:w="2481" w:type="dxa"/>
          </w:tcPr>
          <w:p w:rsidR="001538A0" w:rsidRPr="009B51B8" w:rsidRDefault="001538A0">
            <w:pPr>
              <w:rPr>
                <w:spacing w:val="-4"/>
              </w:rPr>
            </w:pPr>
            <w:r w:rsidRPr="009B51B8">
              <w:rPr>
                <w:spacing w:val="-4"/>
              </w:rPr>
              <w:t>1 res. (v)</w:t>
            </w:r>
          </w:p>
        </w:tc>
      </w:tr>
      <w:tr w:rsidR="001538A0" w:rsidRPr="009B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38A0" w:rsidRPr="009B51B8" w:rsidRDefault="001538A0" w:rsidP="002E78FE">
            <w:pPr>
              <w:pStyle w:val="FlistaNrText"/>
            </w:pPr>
          </w:p>
        </w:tc>
        <w:tc>
          <w:tcPr>
            <w:tcW w:w="6237" w:type="dxa"/>
          </w:tcPr>
          <w:p w:rsidR="001538A0" w:rsidRPr="009B51B8" w:rsidRDefault="001538A0">
            <w:r w:rsidRPr="009B51B8">
              <w:t>2006/07:SkU5 Anpassningar av energibeskattningen till energiskattedirektivet, m.m.</w:t>
            </w:r>
          </w:p>
        </w:tc>
        <w:tc>
          <w:tcPr>
            <w:tcW w:w="2481" w:type="dxa"/>
          </w:tcPr>
          <w:p w:rsidR="001538A0" w:rsidRPr="009B51B8" w:rsidRDefault="001538A0">
            <w:pPr>
              <w:rPr>
                <w:spacing w:val="-4"/>
              </w:rPr>
            </w:pPr>
            <w:r w:rsidRPr="009B51B8">
              <w:rPr>
                <w:spacing w:val="-4"/>
              </w:rPr>
              <w:t>2 res. (v,mp)</w:t>
            </w:r>
          </w:p>
        </w:tc>
      </w:tr>
      <w:tr w:rsidR="002E78FE" w:rsidRPr="009B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78FE" w:rsidRPr="009B51B8" w:rsidRDefault="002E78FE" w:rsidP="002E78FE">
            <w:pPr>
              <w:pStyle w:val="FlistaNrText"/>
            </w:pPr>
          </w:p>
        </w:tc>
        <w:tc>
          <w:tcPr>
            <w:tcW w:w="6237" w:type="dxa"/>
          </w:tcPr>
          <w:p w:rsidR="002E78FE" w:rsidRPr="009B51B8" w:rsidRDefault="001538A0">
            <w:r w:rsidRPr="009B51B8">
              <w:t>2006/07:SkU6 Ändringar i dubbelbeskattningsavtalet mellan Sverige och Österrike</w:t>
            </w:r>
          </w:p>
        </w:tc>
        <w:tc>
          <w:tcPr>
            <w:tcW w:w="2481" w:type="dxa"/>
          </w:tcPr>
          <w:p w:rsidR="002E78FE" w:rsidRPr="009B51B8" w:rsidRDefault="002E78FE">
            <w:pPr>
              <w:rPr>
                <w:spacing w:val="-4"/>
              </w:rPr>
            </w:pPr>
          </w:p>
        </w:tc>
      </w:tr>
    </w:tbl>
    <w:p w:rsidR="002E78FE" w:rsidRPr="009B51B8" w:rsidRDefault="002E78FE">
      <w:pPr>
        <w:pStyle w:val="Blankrad"/>
      </w:pPr>
      <w:bookmarkStart w:id="4" w:name="StartText"/>
      <w:bookmarkEnd w:id="4"/>
      <w:r w:rsidRPr="009B51B8">
        <w:t>     </w:t>
      </w:r>
    </w:p>
    <w:p w:rsidR="002E78FE" w:rsidRPr="009B51B8" w:rsidRDefault="002E78FE">
      <w:pPr>
        <w:pStyle w:val="Blankrad"/>
      </w:pPr>
      <w:r w:rsidRPr="009B51B8">
        <w:t>     </w:t>
      </w:r>
    </w:p>
    <w:p w:rsidR="002E78FE" w:rsidRPr="009B51B8" w:rsidRDefault="002E78FE">
      <w:pPr>
        <w:pStyle w:val="Blankrad"/>
      </w:pPr>
      <w:bookmarkStart w:id="5" w:name="Start"/>
      <w:bookmarkEnd w:id="5"/>
      <w:r w:rsidRPr="009B51B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11D3" w:rsidRPr="009B51B8" w:rsidTr="002872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11D3" w:rsidRPr="009B51B8" w:rsidRDefault="00AD11D3" w:rsidP="00287201">
            <w:pPr>
              <w:pStyle w:val="HuvudrubrikFlisteNr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Huvudrubrik"/>
            </w:pPr>
            <w:bookmarkStart w:id="6" w:name="Start_Ärendenfördebattochavgörande"/>
            <w:bookmarkEnd w:id="6"/>
            <w:r w:rsidRPr="009B51B8">
              <w:t>Ärenden för debatt och avgörande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HuvudrubrikKolumn3"/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renderubrik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renderubrik"/>
            </w:pPr>
            <w:r w:rsidRPr="009B51B8">
              <w:t>Konstitutionsutskottets betänkande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renderubrik"/>
              <w:rPr>
                <w:spacing w:val="-4"/>
              </w:rPr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2006/07:KU1 Utgiftsområde 1 Rikets styrelse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  <w:r w:rsidRPr="009B51B8">
              <w:rPr>
                <w:spacing w:val="-4"/>
              </w:rPr>
              <w:t>5 res. (s,v,mp)</w:t>
            </w: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renderubrik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renderubrik"/>
            </w:pPr>
            <w:r w:rsidRPr="009B51B8">
              <w:t>Utbildningsutskottets betänkanden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renderubrik"/>
              <w:rPr>
                <w:spacing w:val="-4"/>
              </w:rPr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2006/07:UbU2 Utgiftsområde 15 Studiestöd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  <w:r w:rsidRPr="009B51B8">
              <w:rPr>
                <w:spacing w:val="-4"/>
              </w:rPr>
              <w:t>1 res. (s,v)</w:t>
            </w: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2006/07:UbU1 Utgiftsområde 16 Utbildning och universitetsforskning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  <w:r w:rsidRPr="009B51B8">
              <w:rPr>
                <w:spacing w:val="-4"/>
              </w:rPr>
              <w:t>3 res. (s,v)</w:t>
            </w: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renderubrik"/>
            </w:pPr>
          </w:p>
        </w:tc>
        <w:tc>
          <w:tcPr>
            <w:tcW w:w="6237" w:type="dxa"/>
          </w:tcPr>
          <w:p w:rsidR="00AD11D3" w:rsidRPr="009B51B8" w:rsidRDefault="00AD11D3" w:rsidP="00287201">
            <w:pPr>
              <w:pStyle w:val="renderubrik"/>
            </w:pPr>
            <w:r w:rsidRPr="009B51B8">
              <w:t>Utrikesutskottets betänkanden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pStyle w:val="renderubrik"/>
              <w:rPr>
                <w:spacing w:val="-4"/>
              </w:rPr>
            </w:pP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2006/07:UU1 Utgiftsområde 5 Internationell samverkan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  <w:r w:rsidRPr="009B51B8">
              <w:rPr>
                <w:spacing w:val="-4"/>
              </w:rPr>
              <w:t>1 res. (mp)</w:t>
            </w:r>
          </w:p>
        </w:tc>
      </w:tr>
      <w:tr w:rsidR="00AD11D3" w:rsidRPr="009B51B8" w:rsidTr="002872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11D3" w:rsidRPr="009B51B8" w:rsidRDefault="00AD11D3" w:rsidP="00287201">
            <w:pPr>
              <w:pStyle w:val="FlistaNrText"/>
            </w:pPr>
          </w:p>
        </w:tc>
        <w:tc>
          <w:tcPr>
            <w:tcW w:w="6237" w:type="dxa"/>
          </w:tcPr>
          <w:p w:rsidR="00AD11D3" w:rsidRPr="009B51B8" w:rsidRDefault="00AD11D3" w:rsidP="00287201">
            <w:r w:rsidRPr="009B51B8">
              <w:t>2006/07:UU2 Utgiftsområde 7 Internationellt bistånd</w:t>
            </w:r>
          </w:p>
        </w:tc>
        <w:tc>
          <w:tcPr>
            <w:tcW w:w="2481" w:type="dxa"/>
          </w:tcPr>
          <w:p w:rsidR="00AD11D3" w:rsidRPr="009B51B8" w:rsidRDefault="00AD11D3" w:rsidP="00287201">
            <w:pPr>
              <w:rPr>
                <w:spacing w:val="-4"/>
              </w:rPr>
            </w:pPr>
            <w:r w:rsidRPr="009B51B8">
              <w:rPr>
                <w:spacing w:val="-4"/>
              </w:rPr>
              <w:t>5 res. (s,v,mp)</w:t>
            </w:r>
          </w:p>
        </w:tc>
      </w:tr>
    </w:tbl>
    <w:p w:rsidR="00AD11D3" w:rsidRPr="009B51B8" w:rsidRDefault="00AD11D3" w:rsidP="00AD11D3">
      <w:pPr>
        <w:pStyle w:val="Blankrad"/>
      </w:pPr>
      <w:r w:rsidRPr="009B51B8">
        <w:t>     </w:t>
      </w:r>
    </w:p>
    <w:p w:rsidR="00AD11D3" w:rsidRPr="009B51B8" w:rsidRDefault="00AD11D3" w:rsidP="00AD11D3">
      <w:pPr>
        <w:pStyle w:val="Blankrad"/>
      </w:pPr>
      <w:r w:rsidRPr="009B51B8">
        <w:t>     </w:t>
      </w:r>
    </w:p>
    <w:p w:rsidR="006E04A4" w:rsidRPr="009B51B8" w:rsidRDefault="006E04A4">
      <w:pPr>
        <w:pStyle w:val="Blankrad"/>
      </w:pPr>
      <w:r w:rsidRPr="009B51B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B51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B51B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B51B8" w:rsidRDefault="006E04A4">
            <w:pPr>
              <w:pStyle w:val="StreckMitten"/>
            </w:pPr>
            <w:r w:rsidRPr="009B51B8">
              <w:tab/>
            </w:r>
            <w:r w:rsidRPr="009B51B8">
              <w:tab/>
            </w:r>
          </w:p>
        </w:tc>
      </w:tr>
    </w:tbl>
    <w:p w:rsidR="006E04A4" w:rsidRPr="009B51B8" w:rsidRDefault="006E04A4"/>
    <w:sectPr w:rsidR="006E04A4" w:rsidRPr="009B51B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691" w:rsidRPr="009B51B8" w:rsidRDefault="00171691">
      <w:r w:rsidRPr="009B51B8">
        <w:separator/>
      </w:r>
    </w:p>
  </w:endnote>
  <w:endnote w:type="continuationSeparator" w:id="0">
    <w:p w:rsidR="00171691" w:rsidRPr="009B51B8" w:rsidRDefault="00171691">
      <w:r w:rsidRPr="009B51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A4B" w:rsidRPr="009B51B8" w:rsidRDefault="00E43A4B">
    <w:pPr>
      <w:pStyle w:val="Sidhuvud"/>
      <w:jc w:val="center"/>
    </w:pPr>
    <w:r w:rsidRPr="009B51B8">
      <w:fldChar w:fldCharType="begin" w:fldLock="1"/>
    </w:r>
    <w:r w:rsidRPr="009B51B8">
      <w:instrText xml:space="preserve"> PAGE </w:instrText>
    </w:r>
    <w:r w:rsidRPr="009B51B8">
      <w:fldChar w:fldCharType="separate"/>
    </w:r>
    <w:r w:rsidR="00FA64FA" w:rsidRPr="009B51B8">
      <w:t>2</w:t>
    </w:r>
    <w:r w:rsidRPr="009B51B8">
      <w:fldChar w:fldCharType="end"/>
    </w:r>
    <w:r w:rsidRPr="009B51B8">
      <w:t>(</w:t>
    </w:r>
    <w:r w:rsidRPr="009B51B8">
      <w:fldChar w:fldCharType="begin" w:fldLock="1"/>
    </w:r>
    <w:r w:rsidRPr="009B51B8">
      <w:instrText xml:space="preserve"> NUMPAGES </w:instrText>
    </w:r>
    <w:r w:rsidRPr="009B51B8">
      <w:fldChar w:fldCharType="separate"/>
    </w:r>
    <w:r w:rsidR="00FA64FA" w:rsidRPr="009B51B8">
      <w:t>2</w:t>
    </w:r>
    <w:r w:rsidRPr="009B51B8">
      <w:fldChar w:fldCharType="end"/>
    </w:r>
    <w:r w:rsidRPr="009B51B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A4B" w:rsidRPr="009B51B8" w:rsidRDefault="00E43A4B">
    <w:pPr>
      <w:pStyle w:val="Sidhuvud"/>
      <w:jc w:val="center"/>
    </w:pPr>
    <w:r w:rsidRPr="009B51B8">
      <w:fldChar w:fldCharType="begin" w:fldLock="1"/>
    </w:r>
    <w:r w:rsidRPr="009B51B8">
      <w:instrText xml:space="preserve"> PAGE </w:instrText>
    </w:r>
    <w:r w:rsidRPr="009B51B8">
      <w:fldChar w:fldCharType="separate"/>
    </w:r>
    <w:r w:rsidR="00242838" w:rsidRPr="009B51B8">
      <w:t>1</w:t>
    </w:r>
    <w:r w:rsidRPr="009B51B8">
      <w:fldChar w:fldCharType="end"/>
    </w:r>
    <w:r w:rsidRPr="009B51B8">
      <w:t>(</w:t>
    </w:r>
    <w:r w:rsidRPr="009B51B8">
      <w:fldChar w:fldCharType="begin" w:fldLock="1"/>
    </w:r>
    <w:r w:rsidRPr="009B51B8">
      <w:instrText xml:space="preserve"> NUMPAGES </w:instrText>
    </w:r>
    <w:r w:rsidRPr="009B51B8">
      <w:fldChar w:fldCharType="separate"/>
    </w:r>
    <w:r w:rsidR="00FA64FA" w:rsidRPr="009B51B8">
      <w:t>2</w:t>
    </w:r>
    <w:r w:rsidRPr="009B51B8">
      <w:fldChar w:fldCharType="end"/>
    </w:r>
    <w:r w:rsidRPr="009B51B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691" w:rsidRPr="009B51B8" w:rsidRDefault="00171691">
      <w:r w:rsidRPr="009B51B8">
        <w:separator/>
      </w:r>
    </w:p>
  </w:footnote>
  <w:footnote w:type="continuationSeparator" w:id="0">
    <w:p w:rsidR="00171691" w:rsidRPr="009B51B8" w:rsidRDefault="00171691">
      <w:r w:rsidRPr="009B51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A4B" w:rsidRPr="009B51B8" w:rsidRDefault="00E43A4B">
    <w:pPr>
      <w:pStyle w:val="Sidhuvud"/>
      <w:tabs>
        <w:tab w:val="clear" w:pos="4536"/>
      </w:tabs>
    </w:pPr>
    <w:r w:rsidRPr="009B51B8">
      <w:fldChar w:fldCharType="begin" w:fldLock="1"/>
    </w:r>
    <w:r w:rsidRPr="009B51B8">
      <w:instrText xml:space="preserve"> DOCPROPERTY "DocumentDate" </w:instrText>
    </w:r>
    <w:r w:rsidRPr="009B51B8">
      <w:fldChar w:fldCharType="separate"/>
    </w:r>
    <w:r w:rsidR="00FA64FA" w:rsidRPr="009B51B8">
      <w:t>Torsdagen den 14 december 2006</w:t>
    </w:r>
    <w:r w:rsidRPr="009B51B8">
      <w:fldChar w:fldCharType="end"/>
    </w:r>
    <w:r w:rsidRPr="009B51B8">
      <w:tab/>
    </w:r>
  </w:p>
  <w:p w:rsidR="00E43A4B" w:rsidRPr="009B51B8" w:rsidRDefault="00E43A4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B51B8">
      <w:rPr>
        <w:sz w:val="12"/>
      </w:rPr>
      <w:tab/>
    </w:r>
  </w:p>
  <w:p w:rsidR="00E43A4B" w:rsidRPr="009B51B8" w:rsidRDefault="00E43A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A4B" w:rsidRPr="009B51B8" w:rsidRDefault="009B51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B51B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A4B" w:rsidRPr="009B51B8" w:rsidRDefault="00E43A4B">
    <w:pPr>
      <w:pStyle w:val="Dokumentrubrik"/>
      <w:spacing w:after="360"/>
    </w:pPr>
    <w:r w:rsidRPr="009B51B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8533205">
    <w:abstractNumId w:val="5"/>
  </w:num>
  <w:num w:numId="2" w16cid:durableId="773674286">
    <w:abstractNumId w:val="2"/>
  </w:num>
  <w:num w:numId="3" w16cid:durableId="458646800">
    <w:abstractNumId w:val="4"/>
  </w:num>
  <w:num w:numId="4" w16cid:durableId="1878159564">
    <w:abstractNumId w:val="1"/>
  </w:num>
  <w:num w:numId="5" w16cid:durableId="488517737">
    <w:abstractNumId w:val="0"/>
  </w:num>
  <w:num w:numId="6" w16cid:durableId="1861237224">
    <w:abstractNumId w:val="3"/>
  </w:num>
  <w:num w:numId="7" w16cid:durableId="969747181">
    <w:abstractNumId w:val="3"/>
  </w:num>
  <w:num w:numId="8" w16cid:durableId="879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6B7D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B6AD0"/>
    <w:rsid w:val="000B752A"/>
    <w:rsid w:val="000E30A0"/>
    <w:rsid w:val="00103C04"/>
    <w:rsid w:val="0014779C"/>
    <w:rsid w:val="00147F56"/>
    <w:rsid w:val="001538A0"/>
    <w:rsid w:val="001548E3"/>
    <w:rsid w:val="00160B0C"/>
    <w:rsid w:val="00165404"/>
    <w:rsid w:val="00171691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34034"/>
    <w:rsid w:val="00242820"/>
    <w:rsid w:val="00242838"/>
    <w:rsid w:val="00243C8F"/>
    <w:rsid w:val="002760B5"/>
    <w:rsid w:val="002826A6"/>
    <w:rsid w:val="00287201"/>
    <w:rsid w:val="002A09ED"/>
    <w:rsid w:val="002A6592"/>
    <w:rsid w:val="002B3051"/>
    <w:rsid w:val="002C244C"/>
    <w:rsid w:val="002C2EDB"/>
    <w:rsid w:val="002E546B"/>
    <w:rsid w:val="002E78FE"/>
    <w:rsid w:val="002F0C89"/>
    <w:rsid w:val="002F2D1A"/>
    <w:rsid w:val="002F7486"/>
    <w:rsid w:val="00305353"/>
    <w:rsid w:val="00315C69"/>
    <w:rsid w:val="0032182C"/>
    <w:rsid w:val="00323A98"/>
    <w:rsid w:val="003320D1"/>
    <w:rsid w:val="00334A3B"/>
    <w:rsid w:val="0034141E"/>
    <w:rsid w:val="00344567"/>
    <w:rsid w:val="00350ACF"/>
    <w:rsid w:val="003511C0"/>
    <w:rsid w:val="003652CF"/>
    <w:rsid w:val="00377B34"/>
    <w:rsid w:val="003863CC"/>
    <w:rsid w:val="00386486"/>
    <w:rsid w:val="003945BB"/>
    <w:rsid w:val="003B5BFD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24360"/>
    <w:rsid w:val="00450AC2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52D3"/>
    <w:rsid w:val="00537A01"/>
    <w:rsid w:val="00585ED4"/>
    <w:rsid w:val="00593F37"/>
    <w:rsid w:val="00594D74"/>
    <w:rsid w:val="005A4129"/>
    <w:rsid w:val="005B17AE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74637"/>
    <w:rsid w:val="00690C89"/>
    <w:rsid w:val="00693162"/>
    <w:rsid w:val="006C05D9"/>
    <w:rsid w:val="006C4107"/>
    <w:rsid w:val="006D0C2B"/>
    <w:rsid w:val="006D196C"/>
    <w:rsid w:val="006E04A4"/>
    <w:rsid w:val="006F1E63"/>
    <w:rsid w:val="006F2BA3"/>
    <w:rsid w:val="006F4563"/>
    <w:rsid w:val="006F4DE6"/>
    <w:rsid w:val="006F63C4"/>
    <w:rsid w:val="0071198D"/>
    <w:rsid w:val="00712ED9"/>
    <w:rsid w:val="00715171"/>
    <w:rsid w:val="00721555"/>
    <w:rsid w:val="007246B8"/>
    <w:rsid w:val="00726578"/>
    <w:rsid w:val="00730A8F"/>
    <w:rsid w:val="0074546A"/>
    <w:rsid w:val="00745B90"/>
    <w:rsid w:val="0075111F"/>
    <w:rsid w:val="007526CB"/>
    <w:rsid w:val="007532ED"/>
    <w:rsid w:val="00755F48"/>
    <w:rsid w:val="00774EE5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42A88"/>
    <w:rsid w:val="00854C30"/>
    <w:rsid w:val="008600DA"/>
    <w:rsid w:val="0086222B"/>
    <w:rsid w:val="00887B6F"/>
    <w:rsid w:val="00891A92"/>
    <w:rsid w:val="008C2406"/>
    <w:rsid w:val="008C2C60"/>
    <w:rsid w:val="008C79FF"/>
    <w:rsid w:val="008D6B7D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632BA"/>
    <w:rsid w:val="0097005E"/>
    <w:rsid w:val="0099091B"/>
    <w:rsid w:val="00993003"/>
    <w:rsid w:val="009936B7"/>
    <w:rsid w:val="009A4BE1"/>
    <w:rsid w:val="009B51B8"/>
    <w:rsid w:val="009D7C6C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5525F"/>
    <w:rsid w:val="00A63B75"/>
    <w:rsid w:val="00A65816"/>
    <w:rsid w:val="00A669E1"/>
    <w:rsid w:val="00A726A7"/>
    <w:rsid w:val="00A76381"/>
    <w:rsid w:val="00A80A58"/>
    <w:rsid w:val="00AC0E93"/>
    <w:rsid w:val="00AD11D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DAF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59D1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6EB1"/>
    <w:rsid w:val="00DB3C3E"/>
    <w:rsid w:val="00DD564D"/>
    <w:rsid w:val="00DE1DA3"/>
    <w:rsid w:val="00DE65BE"/>
    <w:rsid w:val="00DF7A9D"/>
    <w:rsid w:val="00E0128C"/>
    <w:rsid w:val="00E03BF3"/>
    <w:rsid w:val="00E17BC4"/>
    <w:rsid w:val="00E17E2F"/>
    <w:rsid w:val="00E20333"/>
    <w:rsid w:val="00E24210"/>
    <w:rsid w:val="00E31377"/>
    <w:rsid w:val="00E33544"/>
    <w:rsid w:val="00E33802"/>
    <w:rsid w:val="00E41505"/>
    <w:rsid w:val="00E4393B"/>
    <w:rsid w:val="00E43A4B"/>
    <w:rsid w:val="00E44BE6"/>
    <w:rsid w:val="00E45215"/>
    <w:rsid w:val="00E521C9"/>
    <w:rsid w:val="00E662F7"/>
    <w:rsid w:val="00E84F7B"/>
    <w:rsid w:val="00E975DB"/>
    <w:rsid w:val="00EC40C9"/>
    <w:rsid w:val="00ED3107"/>
    <w:rsid w:val="00EF5FE1"/>
    <w:rsid w:val="00F01227"/>
    <w:rsid w:val="00F01512"/>
    <w:rsid w:val="00F01896"/>
    <w:rsid w:val="00F061D3"/>
    <w:rsid w:val="00F13518"/>
    <w:rsid w:val="00F20F9E"/>
    <w:rsid w:val="00F27AE3"/>
    <w:rsid w:val="00F32AB0"/>
    <w:rsid w:val="00F40BA8"/>
    <w:rsid w:val="00F4113E"/>
    <w:rsid w:val="00F5416E"/>
    <w:rsid w:val="00F6126D"/>
    <w:rsid w:val="00F65389"/>
    <w:rsid w:val="00F849DC"/>
    <w:rsid w:val="00F9696A"/>
    <w:rsid w:val="00FA3584"/>
    <w:rsid w:val="00FA35BF"/>
    <w:rsid w:val="00FA64FA"/>
    <w:rsid w:val="00FB101A"/>
    <w:rsid w:val="00FB6412"/>
    <w:rsid w:val="00FC0BAE"/>
    <w:rsid w:val="00FC1A2D"/>
    <w:rsid w:val="00FC28EB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6FFF-B018-43A4-85FF-AF9EC31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260</Words>
  <Characters>1762</Characters>
  <Application>Microsoft Office Word</Application>
  <DocSecurity>4</DocSecurity>
  <Lines>146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2006/07:40</vt:lpstr>
      <vt:lpstr>Torsdagen den 14 december 2006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2006-12-13T15:54:00Z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december 2006</vt:lpwstr>
  </property>
  <property fmtid="{D5CDD505-2E9C-101B-9397-08002B2CF9AE}" pid="3" name="DocumentNumber">
    <vt:lpwstr>40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2006-12-14</vt:lpwstr>
  </property>
</Properties>
</file>