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DEB6F4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D640D1">
              <w:rPr>
                <w:b/>
                <w:lang w:eastAsia="en-US"/>
              </w:rPr>
              <w:t>4</w:t>
            </w:r>
            <w:r w:rsidR="005134B4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5565164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892B33">
              <w:rPr>
                <w:lang w:eastAsia="en-US"/>
              </w:rPr>
              <w:t>6-</w:t>
            </w:r>
            <w:r w:rsidR="005134B4">
              <w:rPr>
                <w:lang w:eastAsia="en-US"/>
              </w:rPr>
              <w:t>16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CD90C75" w:rsidR="00626DFC" w:rsidRPr="005F6757" w:rsidRDefault="0075324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892B33">
              <w:rPr>
                <w:color w:val="000000" w:themeColor="text1"/>
                <w:lang w:eastAsia="en-US"/>
              </w:rPr>
              <w:t>8.</w:t>
            </w:r>
            <w:r w:rsidR="005134B4">
              <w:rPr>
                <w:color w:val="000000" w:themeColor="text1"/>
                <w:lang w:eastAsia="en-US"/>
              </w:rPr>
              <w:t>0</w:t>
            </w:r>
            <w:r w:rsidR="00892B33">
              <w:rPr>
                <w:color w:val="000000" w:themeColor="text1"/>
                <w:lang w:eastAsia="en-US"/>
              </w:rPr>
              <w:t xml:space="preserve">0 </w:t>
            </w:r>
            <w:r w:rsidR="0015445D">
              <w:rPr>
                <w:color w:val="000000" w:themeColor="text1"/>
                <w:lang w:eastAsia="en-US"/>
              </w:rPr>
              <w:t>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444F38">
              <w:rPr>
                <w:color w:val="000000" w:themeColor="text1"/>
                <w:lang w:eastAsia="en-US"/>
              </w:rPr>
              <w:t>09.35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0E786887" w:rsidR="00BA5211" w:rsidRDefault="00BA5211"/>
    <w:p w14:paraId="3C4EB58C" w14:textId="06E734DF" w:rsidR="0075324E" w:rsidRDefault="0075324E"/>
    <w:p w14:paraId="6EE40ACD" w14:textId="77777777" w:rsidR="00D3769D" w:rsidRDefault="00D3769D"/>
    <w:p w14:paraId="7909ABB8" w14:textId="77777777" w:rsidR="0075324E" w:rsidRPr="00DF4413" w:rsidRDefault="0075324E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47AEEE6A" w:rsidR="003063D1" w:rsidRPr="00BD58DF" w:rsidRDefault="005134B4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Miljöfrågor</w:t>
            </w:r>
          </w:p>
          <w:p w14:paraId="4686EA47" w14:textId="4D4CF3B6" w:rsidR="002B6B2C" w:rsidRDefault="005134B4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Klimat- och miljöminister Romina Pourmokhtari</w:t>
            </w:r>
            <w:r w:rsidR="00E57B08">
              <w:rPr>
                <w:rFonts w:eastAsiaTheme="minorHAnsi"/>
                <w:color w:val="000000"/>
                <w:lang w:eastAsia="en-US"/>
              </w:rPr>
              <w:t xml:space="preserve"> och statssekreterare Daniel </w:t>
            </w:r>
            <w:proofErr w:type="spellStart"/>
            <w:r w:rsidR="00E57B08">
              <w:rPr>
                <w:rFonts w:eastAsiaTheme="minorHAnsi"/>
                <w:color w:val="000000"/>
                <w:lang w:eastAsia="en-US"/>
              </w:rPr>
              <w:t>Westlén</w:t>
            </w:r>
            <w:proofErr w:type="spellEnd"/>
            <w:r w:rsidR="00892B33">
              <w:rPr>
                <w:rFonts w:eastAsiaTheme="minorHAnsi"/>
                <w:color w:val="000000"/>
                <w:lang w:eastAsia="en-US"/>
              </w:rPr>
              <w:t xml:space="preserve"> med medarbetare från </w:t>
            </w:r>
            <w:r>
              <w:rPr>
                <w:rFonts w:eastAsiaTheme="minorHAnsi"/>
                <w:color w:val="000000"/>
                <w:lang w:eastAsia="en-US"/>
              </w:rPr>
              <w:t>Klimat- och näringslivs</w:t>
            </w:r>
            <w:r w:rsidR="00892B33">
              <w:rPr>
                <w:rFonts w:eastAsiaTheme="minorHAnsi"/>
                <w:color w:val="000000"/>
                <w:lang w:eastAsia="en-US"/>
              </w:rPr>
              <w:t>departementet</w:t>
            </w:r>
            <w:r w:rsidR="00F20417">
              <w:rPr>
                <w:rFonts w:eastAsiaTheme="minorHAnsi"/>
                <w:color w:val="000000"/>
                <w:lang w:eastAsia="en-US"/>
              </w:rPr>
              <w:t xml:space="preserve"> samt</w:t>
            </w:r>
            <w:r>
              <w:rPr>
                <w:rFonts w:eastAsiaTheme="minorHAnsi"/>
                <w:color w:val="000000"/>
                <w:lang w:eastAsia="en-US"/>
              </w:rPr>
              <w:t xml:space="preserve"> medarbetare från Statsrådsberedningen</w:t>
            </w:r>
            <w:r w:rsidR="00444F38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92B33">
              <w:rPr>
                <w:rFonts w:eastAsiaTheme="minorHAnsi"/>
                <w:color w:val="000000"/>
                <w:lang w:eastAsia="en-US"/>
              </w:rPr>
              <w:t>informerade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20</w:t>
            </w:r>
            <w:r w:rsidR="00F2041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92B33">
              <w:rPr>
                <w:rFonts w:eastAsiaTheme="minorHAnsi"/>
                <w:color w:val="000000"/>
                <w:lang w:eastAsia="en-US"/>
              </w:rPr>
              <w:t>juni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34C0CDF" w14:textId="079692B1" w:rsidR="00D640D1" w:rsidRDefault="00D640D1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58FA6268" w14:textId="5648044B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17A1814E" w:rsidR="00134B86" w:rsidRDefault="00134B86" w:rsidP="009870EC">
            <w:pPr>
              <w:rPr>
                <w:rFonts w:eastAsiaTheme="minorHAnsi"/>
                <w:lang w:eastAsia="en-US"/>
              </w:rPr>
            </w:pPr>
          </w:p>
          <w:p w14:paraId="29EA4409" w14:textId="2A3250D3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- Återrapport från möte i rådet den </w:t>
            </w:r>
            <w:r w:rsidR="005134B4">
              <w:rPr>
                <w:rFonts w:eastAsiaTheme="minorHAnsi"/>
                <w:b/>
                <w:bCs/>
                <w:lang w:eastAsia="en-US"/>
              </w:rPr>
              <w:t>16 mars</w:t>
            </w:r>
            <w:r w:rsidR="00F20417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645DD8">
              <w:rPr>
                <w:rFonts w:eastAsiaTheme="minorHAnsi"/>
                <w:b/>
                <w:bCs/>
                <w:lang w:eastAsia="en-US"/>
              </w:rPr>
              <w:t>2023</w:t>
            </w:r>
            <w:r w:rsidR="005134B4">
              <w:rPr>
                <w:rFonts w:eastAsiaTheme="minorHAnsi"/>
                <w:b/>
                <w:bCs/>
                <w:lang w:eastAsia="en-US"/>
              </w:rPr>
              <w:br/>
            </w:r>
          </w:p>
          <w:p w14:paraId="67536DBD" w14:textId="00F32574" w:rsidR="005134B4" w:rsidRDefault="005134B4" w:rsidP="009870EC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- Återrapport från informellt ministermöte den 18–19 april 2023</w:t>
            </w:r>
          </w:p>
          <w:p w14:paraId="0E79F54D" w14:textId="77777777" w:rsid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2C83637A" w14:textId="0A3781C4" w:rsid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5134B4">
              <w:rPr>
                <w:rFonts w:eastAsiaTheme="minorHAnsi"/>
                <w:b/>
                <w:bCs/>
                <w:lang w:eastAsia="en-US"/>
              </w:rPr>
              <w:t>Förordningen om restaurering av natur</w:t>
            </w:r>
          </w:p>
          <w:p w14:paraId="1B0943E3" w14:textId="58971DC0" w:rsidR="005134B4" w:rsidRDefault="00444F38" w:rsidP="005134B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lang w:eastAsia="en-US"/>
              </w:rPr>
              <w:br/>
              <w:t>S-ledamöterna anmälde avvikande ståndpunkt.</w:t>
            </w:r>
          </w:p>
          <w:p w14:paraId="385D3E05" w14:textId="61AF0B1E" w:rsidR="00444F38" w:rsidRPr="002B7B33" w:rsidRDefault="00444F38" w:rsidP="005134B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V- och MP-ledamöterna anmälde avvikande ståndpunkt</w:t>
            </w:r>
            <w:r w:rsidR="002B7B33">
              <w:rPr>
                <w:rFonts w:eastAsiaTheme="minorHAnsi"/>
                <w:lang w:eastAsia="en-US"/>
              </w:rPr>
              <w:t>.</w:t>
            </w:r>
          </w:p>
          <w:p w14:paraId="30722194" w14:textId="77777777" w:rsidR="00444F38" w:rsidRDefault="00444F38" w:rsidP="005134B4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622468CB" w14:textId="779692A2" w:rsidR="005134B4" w:rsidRP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5134B4">
              <w:rPr>
                <w:rFonts w:eastAsiaTheme="minorHAnsi"/>
                <w:b/>
                <w:bCs/>
                <w:lang w:eastAsia="en-US"/>
              </w:rPr>
              <w:t xml:space="preserve">Förordningen om ändring av förordning (EU) 2019/1242 om </w:t>
            </w:r>
          </w:p>
          <w:p w14:paraId="29D517C7" w14:textId="77777777" w:rsidR="005134B4" w:rsidRP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  <w:r w:rsidRPr="005134B4">
              <w:rPr>
                <w:rFonts w:eastAsiaTheme="minorHAnsi"/>
                <w:b/>
                <w:bCs/>
                <w:lang w:eastAsia="en-US"/>
              </w:rPr>
              <w:t>koldioxidutsläpp från tunga fordon</w:t>
            </w:r>
          </w:p>
          <w:p w14:paraId="6EFDF393" w14:textId="1EB4321F" w:rsidR="005134B4" w:rsidRPr="00444F38" w:rsidRDefault="00444F38" w:rsidP="005134B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lang w:eastAsia="en-US"/>
              </w:rPr>
              <w:br/>
              <w:t>V- och MP-ledamöterna anmälde avvikande ståndpunkt.</w:t>
            </w:r>
          </w:p>
          <w:p w14:paraId="0F2F166E" w14:textId="77777777" w:rsidR="005134B4" w:rsidRP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1F7636C8" w14:textId="2D83BA05" w:rsidR="005134B4" w:rsidRP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5134B4">
              <w:rPr>
                <w:rFonts w:eastAsiaTheme="minorHAnsi"/>
                <w:b/>
                <w:bCs/>
                <w:lang w:eastAsia="en-US"/>
              </w:rPr>
              <w:t>Direktivet om luftkvalitet (omarbetning)</w:t>
            </w:r>
          </w:p>
          <w:p w14:paraId="72ACC0D8" w14:textId="77777777" w:rsidR="00444F38" w:rsidRPr="00444F38" w:rsidRDefault="00444F38" w:rsidP="00444F3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lang w:eastAsia="en-US"/>
              </w:rPr>
              <w:br/>
              <w:t>V- och MP-ledamöterna anmälde avvikande ståndpunkt.</w:t>
            </w:r>
          </w:p>
          <w:p w14:paraId="15204B2F" w14:textId="1C7C3B13" w:rsid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12F10A37" w14:textId="34D1F43E" w:rsidR="005134B4" w:rsidRP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5134B4">
              <w:rPr>
                <w:rFonts w:eastAsiaTheme="minorHAnsi"/>
                <w:b/>
                <w:bCs/>
                <w:lang w:eastAsia="en-US"/>
              </w:rPr>
              <w:t>Övriga frågor</w:t>
            </w:r>
          </w:p>
          <w:p w14:paraId="5259483D" w14:textId="77777777" w:rsidR="005134B4" w:rsidRP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4AF7F803" w14:textId="77777777" w:rsidR="005134B4" w:rsidRP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  <w:r w:rsidRPr="005134B4">
              <w:rPr>
                <w:rFonts w:eastAsiaTheme="minorHAnsi"/>
                <w:b/>
                <w:bCs/>
                <w:lang w:eastAsia="en-US"/>
              </w:rPr>
              <w:t>d) Rapport om tidig varning enligt EU:s avfallslagstiftning</w:t>
            </w:r>
          </w:p>
          <w:p w14:paraId="18F8C96E" w14:textId="656A28E4" w:rsidR="005746D4" w:rsidRDefault="005134B4" w:rsidP="00444F38">
            <w:pPr>
              <w:rPr>
                <w:rFonts w:eastAsiaTheme="minorHAnsi"/>
                <w:b/>
                <w:bCs/>
                <w:lang w:eastAsia="en-US"/>
              </w:rPr>
            </w:pPr>
            <w:r w:rsidRPr="005134B4">
              <w:rPr>
                <w:rFonts w:eastAsiaTheme="minorHAnsi"/>
                <w:b/>
                <w:bCs/>
                <w:lang w:eastAsia="en-US"/>
              </w:rPr>
              <w:t>- Information från kommissionen</w:t>
            </w:r>
            <w:r w:rsidR="00444F38">
              <w:rPr>
                <w:rFonts w:eastAsiaTheme="minorHAnsi"/>
                <w:b/>
                <w:bCs/>
                <w:lang w:eastAsia="en-US"/>
              </w:rPr>
              <w:t xml:space="preserve"> </w:t>
            </w:r>
          </w:p>
          <w:p w14:paraId="0B07605C" w14:textId="77777777" w:rsidR="005746D4" w:rsidRPr="00892B33" w:rsidRDefault="005746D4" w:rsidP="00892B3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05FF3452" w14:textId="6AF095C4" w:rsidR="00892B33" w:rsidRPr="00ED15A3" w:rsidRDefault="00892B33" w:rsidP="00892B33"/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2AB2183F" w14:textId="13398E21" w:rsidR="005134B4" w:rsidRPr="00BD58DF" w:rsidRDefault="005134B4" w:rsidP="005134B4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Transport-, telekommunikations- och </w:t>
            </w:r>
            <w:r w:rsidRPr="005134B4">
              <w:rPr>
                <w:rFonts w:eastAsiaTheme="minorHAnsi"/>
                <w:b/>
                <w:color w:val="000000"/>
                <w:u w:val="single"/>
                <w:lang w:eastAsia="en-US"/>
              </w:rPr>
              <w:t>energifrågor</w:t>
            </w:r>
          </w:p>
          <w:p w14:paraId="0D58F4A5" w14:textId="795F0CF2" w:rsidR="005134B4" w:rsidRDefault="005134B4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Statssekreterare Daniel Liljeberg </w:t>
            </w:r>
            <w:r w:rsidR="00444F38">
              <w:rPr>
                <w:rFonts w:eastAsiaTheme="minorHAnsi"/>
                <w:color w:val="000000"/>
                <w:lang w:eastAsia="en-US"/>
              </w:rPr>
              <w:t>med</w:t>
            </w:r>
            <w:r>
              <w:rPr>
                <w:rFonts w:eastAsiaTheme="minorHAnsi"/>
                <w:color w:val="000000"/>
                <w:lang w:eastAsia="en-US"/>
              </w:rPr>
              <w:t xml:space="preserve"> medarbetare från Klimat- och näringslivsdepartementet samt medarbetare från Statsrådsberedningen</w:t>
            </w:r>
            <w:r w:rsidR="00444F38">
              <w:rPr>
                <w:rFonts w:eastAsiaTheme="minorHAnsi"/>
                <w:color w:val="000000"/>
                <w:lang w:eastAsia="en-US"/>
              </w:rPr>
              <w:t>,</w:t>
            </w:r>
            <w:r>
              <w:rPr>
                <w:rFonts w:eastAsiaTheme="minorHAnsi"/>
                <w:color w:val="000000"/>
                <w:lang w:eastAsia="en-US"/>
              </w:rPr>
              <w:t xml:space="preserve"> informerade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19 juni 2023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28AE038F" w14:textId="77777777" w:rsidR="005134B4" w:rsidRDefault="005134B4" w:rsidP="005134B4">
            <w:pPr>
              <w:rPr>
                <w:rFonts w:eastAsiaTheme="minorHAnsi"/>
                <w:color w:val="000000"/>
                <w:lang w:eastAsia="en-US"/>
              </w:rPr>
            </w:pPr>
          </w:p>
          <w:p w14:paraId="36CB3F78" w14:textId="77777777" w:rsidR="005134B4" w:rsidRDefault="005134B4" w:rsidP="005134B4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E4EB31D" w14:textId="77777777" w:rsidR="005134B4" w:rsidRDefault="005134B4" w:rsidP="005134B4">
            <w:pPr>
              <w:rPr>
                <w:rFonts w:eastAsiaTheme="minorHAnsi"/>
                <w:lang w:eastAsia="en-US"/>
              </w:rPr>
            </w:pPr>
          </w:p>
          <w:p w14:paraId="1FDA6408" w14:textId="77777777" w:rsid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- Återrapport från möte i rådet den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28 mars </w:t>
            </w:r>
            <w:r w:rsidRPr="00645DD8">
              <w:rPr>
                <w:rFonts w:eastAsiaTheme="minorHAnsi"/>
                <w:b/>
                <w:bCs/>
                <w:lang w:eastAsia="en-US"/>
              </w:rPr>
              <w:t>2023</w:t>
            </w:r>
          </w:p>
          <w:p w14:paraId="5B2DE10A" w14:textId="77777777" w:rsidR="005134B4" w:rsidRDefault="005134B4" w:rsidP="005134B4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3D48E4D0" w14:textId="530C67E0" w:rsidR="00444F38" w:rsidRPr="00444F38" w:rsidRDefault="00444F38" w:rsidP="00444F38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444F38">
              <w:rPr>
                <w:rFonts w:eastAsiaTheme="minorHAnsi"/>
                <w:b/>
                <w:bCs/>
                <w:lang w:eastAsia="en-US"/>
              </w:rPr>
              <w:t>Förordning om ändring av förordningarna (EU) 2019/943 och (EU) 2019/942 samt direktiven (EU) 2018/2001 och (EU) 2019/944 för att förbättra utformningen av unionens elmarknad</w:t>
            </w:r>
          </w:p>
          <w:p w14:paraId="307ED282" w14:textId="6DC2BFAD" w:rsidR="00444F38" w:rsidRPr="00444F38" w:rsidRDefault="00444F38" w:rsidP="00444F3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lang w:eastAsia="en-US"/>
              </w:rPr>
              <w:br/>
              <w:t>S-, V- och MP-ledamöterna anmälde avvikande ståndpunkt</w:t>
            </w:r>
            <w:r w:rsidR="00BB6CCA">
              <w:rPr>
                <w:rFonts w:eastAsiaTheme="minorHAnsi"/>
                <w:lang w:eastAsia="en-US"/>
              </w:rPr>
              <w:t>er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48BB3E84" w14:textId="00F41EAE" w:rsidR="00444F38" w:rsidRDefault="00444F38" w:rsidP="00444F38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36F81FF5" w14:textId="136E123D" w:rsidR="00444F38" w:rsidRPr="00444F38" w:rsidRDefault="00444F38" w:rsidP="00444F38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444F38">
              <w:rPr>
                <w:rFonts w:eastAsiaTheme="minorHAnsi"/>
                <w:b/>
                <w:bCs/>
                <w:lang w:eastAsia="en-US"/>
              </w:rPr>
              <w:t>Förordning om ändring av förordningarna (EU) nr 1227/2011 och (EU) 2019/942 för att förbättra unionens skydd mot otillbörlig marknadspåverkan på grossistmarknaden för energi</w:t>
            </w:r>
          </w:p>
          <w:p w14:paraId="7113F93A" w14:textId="33F00432" w:rsidR="00444F38" w:rsidRPr="00444F38" w:rsidRDefault="00444F38" w:rsidP="00444F38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ståndpunkt.</w:t>
            </w:r>
            <w:r>
              <w:rPr>
                <w:rFonts w:eastAsiaTheme="minorHAnsi"/>
                <w:lang w:eastAsia="en-US"/>
              </w:rPr>
              <w:br/>
              <w:t>S-, V- och MP-ledamöterna anmälde avvikande ståndpunkt</w:t>
            </w:r>
            <w:r w:rsidR="00BB6CCA">
              <w:rPr>
                <w:rFonts w:eastAsiaTheme="minorHAnsi"/>
                <w:lang w:eastAsia="en-US"/>
              </w:rPr>
              <w:t>er</w:t>
            </w:r>
            <w:r>
              <w:rPr>
                <w:rFonts w:eastAsiaTheme="minorHAnsi"/>
                <w:lang w:eastAsia="en-US"/>
              </w:rPr>
              <w:t>.</w:t>
            </w:r>
          </w:p>
          <w:p w14:paraId="10960214" w14:textId="51BB8A89" w:rsidR="00D3769D" w:rsidRPr="00AC18C2" w:rsidRDefault="005134B4" w:rsidP="005134B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br/>
            </w:r>
          </w:p>
        </w:tc>
      </w:tr>
      <w:tr w:rsidR="0005779D" w:rsidRPr="00DF4413" w14:paraId="5283F4BD" w14:textId="77777777" w:rsidTr="003063D1">
        <w:trPr>
          <w:trHeight w:val="568"/>
        </w:trPr>
        <w:tc>
          <w:tcPr>
            <w:tcW w:w="567" w:type="dxa"/>
          </w:tcPr>
          <w:p w14:paraId="596DB2B1" w14:textId="783263A4" w:rsidR="0005779D" w:rsidRDefault="0005779D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444F38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230" w:type="dxa"/>
          </w:tcPr>
          <w:p w14:paraId="53891725" w14:textId="20990B2C" w:rsid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44F38">
              <w:rPr>
                <w:rFonts w:eastAsiaTheme="minorHAnsi"/>
                <w:bCs/>
                <w:color w:val="000000"/>
                <w:lang w:eastAsia="en-US"/>
              </w:rPr>
              <w:t>P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rotokoll från den </w:t>
            </w:r>
            <w:r w:rsidR="00444F38">
              <w:rPr>
                <w:rFonts w:eastAsiaTheme="minorHAnsi"/>
                <w:bCs/>
                <w:color w:val="000000"/>
                <w:lang w:eastAsia="en-US"/>
              </w:rPr>
              <w:t>14</w:t>
            </w:r>
            <w:r w:rsidR="005746D4">
              <w:rPr>
                <w:rFonts w:eastAsiaTheme="minorHAnsi"/>
                <w:bCs/>
                <w:color w:val="000000"/>
                <w:lang w:eastAsia="en-US"/>
              </w:rPr>
              <w:t xml:space="preserve"> juni </w:t>
            </w:r>
            <w:r>
              <w:rPr>
                <w:rFonts w:eastAsiaTheme="minorHAnsi"/>
                <w:bCs/>
                <w:color w:val="000000"/>
                <w:lang w:eastAsia="en-US"/>
              </w:rPr>
              <w:t>2023.</w:t>
            </w:r>
          </w:p>
          <w:p w14:paraId="4D49C227" w14:textId="77777777" w:rsid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</w:p>
          <w:p w14:paraId="55DC76DE" w14:textId="77777777" w:rsidR="0005779D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den </w:t>
            </w:r>
            <w:r w:rsidR="00444F38">
              <w:rPr>
                <w:rFonts w:eastAsiaTheme="minorHAnsi"/>
                <w:color w:val="000000"/>
                <w:lang w:eastAsia="en-US"/>
              </w:rPr>
              <w:t>14</w:t>
            </w:r>
            <w:r w:rsidR="005746D4">
              <w:rPr>
                <w:rFonts w:eastAsiaTheme="minorHAnsi"/>
                <w:color w:val="000000"/>
                <w:lang w:eastAsia="en-US"/>
              </w:rPr>
              <w:t xml:space="preserve"> juni</w:t>
            </w:r>
            <w:r>
              <w:rPr>
                <w:rFonts w:eastAsiaTheme="minorHAnsi"/>
                <w:color w:val="000000"/>
                <w:lang w:eastAsia="en-US"/>
              </w:rPr>
              <w:t xml:space="preserve"> 2023 (återfinns i bilaga 2).</w:t>
            </w:r>
          </w:p>
          <w:p w14:paraId="606D0C76" w14:textId="54CCF4E9" w:rsidR="00BB6CCA" w:rsidRDefault="00BB6CC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645DD8" w:rsidRPr="00DF4413" w14:paraId="4BD8CC3F" w14:textId="77777777" w:rsidTr="003063D1">
        <w:trPr>
          <w:trHeight w:val="568"/>
        </w:trPr>
        <w:tc>
          <w:tcPr>
            <w:tcW w:w="567" w:type="dxa"/>
          </w:tcPr>
          <w:p w14:paraId="3FAF63E3" w14:textId="78A66AB7" w:rsidR="00645DD8" w:rsidRDefault="0015085B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444F38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230" w:type="dxa"/>
          </w:tcPr>
          <w:p w14:paraId="40708EEC" w14:textId="0571AC1A" w:rsidR="00645DD8" w:rsidRDefault="0015085B" w:rsidP="00645DD8">
            <w:r w:rsidRPr="0015085B">
              <w:rPr>
                <w:rFonts w:eastAsiaTheme="minorHAnsi"/>
                <w:b/>
                <w:bCs/>
                <w:color w:val="000000"/>
                <w:lang w:eastAsia="en-US"/>
              </w:rPr>
              <w:t>Övrigt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444F38" w:rsidRPr="00504715">
              <w:t>- Ordföranden uppmanade alla</w:t>
            </w:r>
            <w:r w:rsidR="00504715">
              <w:t xml:space="preserve"> ledamöter</w:t>
            </w:r>
            <w:r w:rsidR="00444F38" w:rsidRPr="00504715">
              <w:t xml:space="preserve"> i nämnden att hålla god ordning under sammanträdena. </w:t>
            </w:r>
          </w:p>
          <w:p w14:paraId="74E41CA3" w14:textId="77777777" w:rsidR="00BB6CCA" w:rsidRPr="00504715" w:rsidRDefault="00BB6CCA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697E27E" w14:textId="6E2B8615" w:rsidR="00444F38" w:rsidRPr="00BB6CCA" w:rsidRDefault="00444F38" w:rsidP="00645DD8">
            <w:pPr>
              <w:rPr>
                <w:rFonts w:eastAsiaTheme="minorHAnsi"/>
                <w:lang w:eastAsia="en-US"/>
              </w:rPr>
            </w:pPr>
            <w:r w:rsidRPr="00504715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504715">
              <w:rPr>
                <w:rFonts w:eastAsiaTheme="minorHAnsi"/>
                <w:color w:val="000000"/>
                <w:lang w:eastAsia="en-US"/>
              </w:rPr>
              <w:t>Tjänste</w:t>
            </w:r>
            <w:r w:rsidR="00BB6CCA">
              <w:rPr>
                <w:rFonts w:eastAsiaTheme="minorHAnsi"/>
                <w:color w:val="000000"/>
                <w:lang w:eastAsia="en-US"/>
              </w:rPr>
              <w:t>man</w:t>
            </w:r>
            <w:r w:rsidRPr="00504715">
              <w:rPr>
                <w:rFonts w:eastAsiaTheme="minorHAnsi"/>
                <w:color w:val="000000"/>
                <w:lang w:eastAsia="en-US"/>
              </w:rPr>
              <w:t xml:space="preserve"> från Riksdagens enhet it-support och utbildning</w:t>
            </w:r>
            <w:r w:rsidR="00504715">
              <w:rPr>
                <w:rFonts w:eastAsiaTheme="minorHAnsi"/>
                <w:color w:val="000000"/>
                <w:lang w:eastAsia="en-US"/>
              </w:rPr>
              <w:t>,</w:t>
            </w:r>
            <w:r w:rsidRPr="00504715">
              <w:rPr>
                <w:rFonts w:eastAsiaTheme="minorHAnsi"/>
                <w:color w:val="000000"/>
                <w:lang w:eastAsia="en-US"/>
              </w:rPr>
              <w:t xml:space="preserve"> informerade om hantering av skyddade filer. </w:t>
            </w: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6A4A76B3" w14:textId="00905912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5471EFC9" w14:textId="77777777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15EC0F52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A70CC5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BF8A88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12E4F266" w14:textId="345C821F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45E1" w14:textId="266A6D14" w:rsidR="000A3700" w:rsidRDefault="000A3700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4D76F91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37DFFBE5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CF6173" w14:textId="7CDA49C5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D1854" w14:textId="71AB41D4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0950C2" w14:textId="4A6C0E4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210" w14:textId="3557BB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B6A1DA" w14:textId="2F83E04F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10FF0" w14:textId="680D50D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31C40" w14:textId="60BF9C6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E06E31" w14:textId="09F025E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EB7339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8CC18C" w14:textId="32E9B8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4D74E5" w14:textId="758A42C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0BCAF" w14:textId="6CC37118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698A9" w14:textId="63AB5772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469844" w14:textId="124C391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377077" w14:textId="16E24CC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A8A6C5" w14:textId="1B128EB0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F8B57B" w14:textId="2D56FB5D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F5E3CA" w14:textId="0030C7C1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6BE4E4" w14:textId="4838FE5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2D721" w14:textId="56495E0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A8DDB3" w14:textId="044E0DD9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75EDF0" w14:textId="6435DB3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26B9D3" w14:textId="45B39105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CF3D98" w14:textId="6D7AA7D0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84CE3A" w14:textId="22E83DB2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93991A" w14:textId="33654034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5CE8DA" w14:textId="5D5DC47E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7F2AF" w14:textId="77777777" w:rsidR="00FD1302" w:rsidRDefault="00FD130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9789D79" w:rsidR="00D67773" w:rsidRPr="00FB792F" w:rsidRDefault="006A4B2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3261028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AB3130" w14:textId="77777777" w:rsidR="00690237" w:rsidRPr="00FB792F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00D49DC8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5C025" w14:textId="77777777" w:rsidR="006A4B2B" w:rsidRDefault="006A4B2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2A86DF" w14:textId="77777777" w:rsidR="00690237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F1B318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0893E755" w14:textId="77777777" w:rsidR="00690237" w:rsidRDefault="00690237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0C35A3AB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6A4B2B">
        <w:rPr>
          <w:b/>
          <w:snapToGrid w:val="0"/>
          <w:lang w:eastAsia="en-US"/>
        </w:rPr>
        <w:tab/>
      </w:r>
      <w:r w:rsidR="00C72355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127263" w:rsidRPr="00DE5153" w14:paraId="2FC327F3" w14:textId="77777777" w:rsidTr="008838C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B9D1CE" w14:textId="77777777" w:rsidR="00127263" w:rsidRPr="00DE5153" w:rsidRDefault="00127263" w:rsidP="008838C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2CF2F" w14:textId="74B451E2" w:rsidR="00127263" w:rsidRPr="00DE5153" w:rsidRDefault="00127263" w:rsidP="008838C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779D">
              <w:rPr>
                <w:b/>
                <w:color w:val="000000"/>
                <w:lang w:val="en-GB" w:eastAsia="en-US"/>
              </w:rPr>
              <w:t>4</w:t>
            </w:r>
            <w:r w:rsidR="00444F38">
              <w:rPr>
                <w:b/>
                <w:color w:val="000000"/>
                <w:lang w:val="en-GB" w:eastAsia="en-US"/>
              </w:rPr>
              <w:t>5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127263" w:rsidRPr="00DE5153" w14:paraId="12A04CA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E0620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1C9A33" w14:textId="417CE5D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60DB1">
              <w:rPr>
                <w:b/>
                <w:color w:val="000000"/>
                <w:szCs w:val="22"/>
                <w:lang w:val="en-GB" w:eastAsia="en-US"/>
              </w:rPr>
              <w:softHyphen/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548EA4" w14:textId="401DA34B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892B33">
              <w:rPr>
                <w:b/>
                <w:color w:val="000000"/>
                <w:szCs w:val="22"/>
                <w:lang w:val="en-GB" w:eastAsia="en-US"/>
              </w:rPr>
              <w:t>2</w:t>
            </w:r>
            <w:r w:rsidR="00444F38">
              <w:rPr>
                <w:b/>
                <w:color w:val="000000"/>
                <w:szCs w:val="22"/>
                <w:lang w:val="en-GB" w:eastAsia="en-US"/>
              </w:rPr>
              <w:t>–3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F0E3A7" w14:textId="0D0C5C31" w:rsidR="00127263" w:rsidRPr="00DE5153" w:rsidRDefault="00892B3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444F38">
              <w:rPr>
                <w:b/>
                <w:color w:val="000000"/>
                <w:szCs w:val="22"/>
                <w:lang w:val="en-GB" w:eastAsia="en-US"/>
              </w:rPr>
              <w:t>4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5A286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CBD93F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5A0ECB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F65178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F9A4D8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A85C6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EDEA2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3CDB5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B79E81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48850C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24CA18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69BF0E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D34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94C4E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9D303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ED8B" w14:textId="6B412AA2" w:rsidR="00127263" w:rsidRPr="00DE5153" w:rsidRDefault="00E60DB1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BF3E" w14:textId="3E0D8A67" w:rsidR="00127263" w:rsidRPr="00DE5153" w:rsidRDefault="00E60DB1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8DE2" w14:textId="64759307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3E1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7A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ACA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66D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29EC3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E1DC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F59" w14:textId="0D964ECF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7667" w14:textId="5A5A17D1" w:rsidR="00127263" w:rsidRPr="0053205B" w:rsidRDefault="00892B3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0252" w14:textId="4D5084BE" w:rsidR="00127263" w:rsidRPr="0053205B" w:rsidRDefault="00892B3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DC06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2D98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BEC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28AA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7A7CD33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58718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C0BA" w14:textId="2501425E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9A9B" w14:textId="3C5BE5B8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E9AC" w14:textId="2C8887F5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629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57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55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53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0225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BEDD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35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F4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2B3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07A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E6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39B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C3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0F5C5E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5B35C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077B" w14:textId="2E396F43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AF68" w14:textId="6C6E1E4D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0BB1" w14:textId="578D5C51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2F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B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69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37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0AA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54C7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33125" w14:textId="651B8270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12FF6" w14:textId="6B67FBEB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A9D6" w14:textId="0F386288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  <w:r w:rsidRPr="00444F38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5CC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D7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973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AD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6BD5B7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EAB25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8C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00E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F87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D0A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756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D47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BF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250F71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AE5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660F" w14:textId="7E9D1CF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0F63" w14:textId="5B4845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01CD0" w14:textId="2D98D5A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14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DF5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C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2D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C5D90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2412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67D4" w14:textId="77B1F18A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EB0F" w14:textId="008C3A11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7D62" w14:textId="1E9C4644" w:rsidR="00127263" w:rsidRPr="00DE5153" w:rsidRDefault="00892B3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F7C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C18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B2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05E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F51340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24422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A79F" w14:textId="6C6C7DC0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A281F" w14:textId="1921291C" w:rsidR="00127263" w:rsidRPr="00070C4A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1FAA" w14:textId="2832E27A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5BBC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FD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C9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D8E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22B0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467EE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8BBA" w14:textId="5C79A46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340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77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9E9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FE35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9F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4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1E44B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97BC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E2D5" w14:textId="351A815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AED1" w14:textId="50A3C07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F4C90" w14:textId="43272AD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F27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4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9B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0A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DEF6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3F0915" w14:textId="77777777" w:rsidR="00127263" w:rsidRPr="005C3E04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C3E0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C33FB" w14:textId="54E01190" w:rsidR="00127263" w:rsidRPr="005C3E04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1DB7" w14:textId="330E94EF" w:rsidR="00127263" w:rsidRPr="005C3E04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E725" w14:textId="51746393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656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E475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462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6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1E57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6452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5B0A" w14:textId="29E7D6F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EFF" w14:textId="6213BA8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799" w14:textId="791CD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6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49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D3F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AC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632D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16C7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D43" w14:textId="762135B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9E32" w14:textId="5DEA072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A9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C1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0E4F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F1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CB4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7247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097B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F6C9" w14:textId="3E2F6ABF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750E" w14:textId="3C1EFC20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73A0" w14:textId="0BBB3032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D4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3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6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F0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9DF5B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38E9C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6D1F27" w14:textId="707DD77A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510D4A" w14:textId="276F362B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77757F" w14:textId="2734961A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E36A0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672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432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75E9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0FD4C8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E905EF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959D7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C660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61B4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44C15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BB15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4428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C6C1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A44968" w14:paraId="7FFFA83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E3B0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C31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06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0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35B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AB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ED5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FF3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1418F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4D5F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C8E" w14:textId="26C04494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59A70" w14:textId="3913B2EA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6CAA" w14:textId="43C389FB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F958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C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EE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25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C22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4E741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AA77" w14:textId="71EA3E6F" w:rsidR="00127263" w:rsidRPr="00A44968" w:rsidRDefault="00444F38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68D3" w14:textId="444DA61B" w:rsidR="00127263" w:rsidRPr="00A44968" w:rsidRDefault="00444F38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5F70" w14:textId="3F914D42" w:rsidR="00127263" w:rsidRPr="00A44968" w:rsidRDefault="00444F38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E08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0AA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51CF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1AF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54AA423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31C2B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3A28" w14:textId="3CDECAC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C92D" w14:textId="7D4E389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1A97A" w14:textId="426A26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76F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1D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98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FB5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A9DA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C5E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8A0" w14:textId="59B1E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8932" w14:textId="6FEC5CD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F9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7ED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5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5D3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4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51B7F5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EE38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AFC3E" w14:textId="67BDF6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C6B1" w14:textId="1F1E48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24AE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F25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B1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99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69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AED4F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F1A33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869C" w14:textId="58618C3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F985" w14:textId="5213B05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3DE7" w14:textId="4A163C4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7E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3C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CF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BE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F14A8E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1CD6A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AB11" w14:textId="63BB5AC0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7714" w14:textId="259562AD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142E" w14:textId="6EF7420A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0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AE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08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6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A3337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A0AF0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D58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7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FA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83E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9D9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C3A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AC0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68121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2E66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3A48" w14:textId="1EAD6682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BF97" w14:textId="7D4239DA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B8C2" w14:textId="70B25BF9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  <w:r w:rsidRPr="00444F38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A71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1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2C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A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37E1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A02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1B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778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0C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966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63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A2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D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6F63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32C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F768" w14:textId="4065C3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52932" w14:textId="7D94614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A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18A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3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1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7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8E67A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B02AE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4C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61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D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B42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E5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8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2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D9B5F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BD0C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645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AB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D7D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311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E0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EC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5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9C9AE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2604E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81F6" w14:textId="630415E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79C1" w14:textId="1EA60B1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D494" w14:textId="09BFD04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081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F1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A7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3D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845570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F3EE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D3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36BC" w14:textId="77777777" w:rsidR="00127263" w:rsidRPr="002C630D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A8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7D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D71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A3F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18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EFEE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7A89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7469" w14:textId="4945036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D721" w14:textId="0E7568E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F7E9" w14:textId="2EC9CAC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87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C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B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D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E0F12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AD60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F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C9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D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BC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D8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D8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C5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D05D6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78DE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94D" w14:textId="0D560FC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08568" w14:textId="1B04419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AB6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F68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93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DC0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5C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3E9F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FBAD7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092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BAD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5E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C15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2C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757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C3C3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B4EBB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70974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FCCE" w14:textId="37DFD6B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152C" w14:textId="24ADBAB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F30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1A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7AD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C5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2C22D1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78C8B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14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CF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5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1A3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D3D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936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3C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434C0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47D74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24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96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F08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D6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E7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3F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6F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34276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7CFF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F32" w14:textId="057F625C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6826" w14:textId="02ED237D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464BA" w14:textId="5E773180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152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59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340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C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188F5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D966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F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C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0C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C7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1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776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4CE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A789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ED5E4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FE5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CCC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5A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C9033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4BEC8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D8B9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F16C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45999ED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499EB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AD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16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3279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C5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B7F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18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535A7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7044F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EEC0" w14:textId="43C5E8A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18BD" w14:textId="1521910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CE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5A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C8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A05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CF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7B495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C2EA9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D740D" w14:textId="7EE556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D31D" w14:textId="1A7B151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E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2EE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4EB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04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B4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C13664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9B6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68D9" w14:textId="58C534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12E4" w14:textId="0476B3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88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B2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A76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FB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12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A7E2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4719D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3BF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79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1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927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833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207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91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900DC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640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79619" w14:textId="2FA0B21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62982" w14:textId="207124E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0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5D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CB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D8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5C9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187EAB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D62BC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9F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6B1F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28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F1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C1EE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1E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60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AA657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36A7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2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190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D0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4C2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22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8C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A1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0035F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8C0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EF63" w14:textId="1DB2D319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6775" w14:textId="70591728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9B7" w14:textId="24DA58C3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5C8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5F9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E9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7F0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A1F329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23ED6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33C5" w14:textId="76E7D55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F9BC" w14:textId="7A93105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94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D43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3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59F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E8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4CBC1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A324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B09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8DE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03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25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A06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6F7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0EE40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8BFC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438D" w14:textId="678BF4CC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95C67" w14:textId="7F3B2CA4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AFB7" w14:textId="1C2C9D6B" w:rsidR="00127263" w:rsidRPr="00DE5153" w:rsidRDefault="00444F38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3C0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FB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26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964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659CF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ED04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6D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5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EA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8E7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C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091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B2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AFC7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4321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AB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30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8FE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32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4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E4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9CAB6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9255E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4D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4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9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9B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7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0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9C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3F3D0F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C2D7F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F1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165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52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CC06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8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B5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1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74F1B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556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D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E13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3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02F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77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E4A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8C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C0E42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D63F1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E6B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73D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C96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C7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70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8B2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1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7C53CA4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D0A8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A188" w14:textId="425A265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92A1" w14:textId="49D66E8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1B7B" w14:textId="6EF8620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14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C7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BC00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5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E66E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B444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DC4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42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1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55C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75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0B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23C7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F97A46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2669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9908F" w14:textId="0787779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08D" w14:textId="5C0D5BC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B42EC" w14:textId="177E1C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41C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8A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58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B7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240DD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B41F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50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FECB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A2E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60F6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EF4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3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861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5E7285D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4A0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46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1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65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638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35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86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AF43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634731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4377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105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67A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7C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B68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CFE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CA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5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ECC9D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FFC7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3E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344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B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FB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941A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819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2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A4C3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0933D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E7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E1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F9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5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B1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EA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3B5FEEB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2005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4B73" w14:textId="08A41D9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2A96" w14:textId="39A84D2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16B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6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390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BFF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F9CBC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13EB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8E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A2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AD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E1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6B7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5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9F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52F6F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BD99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CA66" w14:textId="63ECD38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F7769" w14:textId="067224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A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8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57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82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1DD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195C4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D8E8C6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D09E" w14:textId="1978CD7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6CA" w14:textId="47FB946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1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96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76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C6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B3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1A88D2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F5DAD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7700" w14:textId="139C9B8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1A9D" w14:textId="0F7B98A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A3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7E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B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A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43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0B484C2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3B3F1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661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A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1B1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10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A72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B9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9B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7E3E38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55F67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E2ED1" w14:textId="4ED5AEB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E91B" w14:textId="4A703CB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A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0D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8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ED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84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A29136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C60F4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18E0" w14:textId="3E01987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37F8" w14:textId="769D715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02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61C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BAB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3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5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CB998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DA259E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F802" w14:textId="58BA303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6E39" w14:textId="711549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540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AC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67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18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6D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7D219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E69B2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9C9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B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9ED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43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AD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D5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0BDF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9993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1E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0D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D3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246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F2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B6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22F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41AA32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145F9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4A3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E85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9030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72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DA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7C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C5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D7959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F2032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F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55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FAF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F3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63A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C9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02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BD508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23DA1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2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69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33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D38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93B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C2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C1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DBA5BF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C72CF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35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08A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19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E8B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6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51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42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9DA11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5E460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F6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B0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3F8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3D0D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A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2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E4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68AF163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3A33B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FDCEF" w14:textId="3383A4B9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B9FA7" w14:textId="79D9CC6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B9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FD3B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95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A9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A52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94495E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5B0E20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9AD15" w14:textId="253E381D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EBC" w14:textId="6220F40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4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5F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1B50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82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9E9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201FCA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8B91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2A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627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53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56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88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56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3D5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6B71AB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47782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3A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3A6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FE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B24C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D9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CB8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AE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C0DCB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8A0634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3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F8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ECB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8BE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68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588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B7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C97A0D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62B37" w14:textId="5A6FAD54" w:rsidR="00127263" w:rsidRPr="00AF78AD" w:rsidRDefault="005C3E04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4DDC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24B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638E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D2C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11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862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7E3ADC0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237F0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D8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C85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154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949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72F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43F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83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FB0A1E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DA7C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F9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D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38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1F6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B55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CAD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F2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810F6B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FB4F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56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2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D6B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A9F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EB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31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AD66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69068D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6236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D4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A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91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457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8E3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5BA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53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CFB7F5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D12E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99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B0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2B9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D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60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4C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B7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59A2C1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50F6D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2F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BD1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41A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73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480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729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2D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FF616F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513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78E6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2D7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B1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67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03B9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6ED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9F76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734BFC1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B0F8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01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683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7D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7D1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7C8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4E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EE8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9E5E946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D486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33FF" w14:textId="6F3561DE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92AF" w14:textId="5EFB7146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2FD4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14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740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37A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0E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AA7DE2A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330556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851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9C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F9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916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A05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2E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94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511F8A8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02DF08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ED6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F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7A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458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938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839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4B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125E56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7D137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3658" w14:textId="5C53194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8D9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A6F2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5B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93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24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A6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4BB4037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E674C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C85E" w14:textId="769FE5DD" w:rsidR="00127263" w:rsidRPr="00D1200E" w:rsidRDefault="00444F38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9E6F" w14:textId="6F4240E0" w:rsidR="00127263" w:rsidRPr="00D1200E" w:rsidRDefault="00444F38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6CB8A" w14:textId="5BBFB94D" w:rsidR="00127263" w:rsidRPr="00D1200E" w:rsidRDefault="00444F38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F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36D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D9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C78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EEF9AEF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4E9B6F93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142781" w14:textId="5649AE9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3C562E" w14:textId="5D9272C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C30624" w14:textId="5E437954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CF6E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CBC27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EFD63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F9383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3F2280E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91798B2" w14:textId="77777777" w:rsidR="00127263" w:rsidRPr="00A44C7A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9499E48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84A2425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F59802C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79704EF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7A4FC59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1F71ACAA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F9B06D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</w:tr>
      <w:tr w:rsidR="00127263" w:rsidRPr="00DE5153" w14:paraId="64D4563C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F76E7D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7D3C" w14:textId="28E83B3C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601C" w14:textId="506E0CA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C8A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C3DC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D5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0FC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F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05087245" w14:textId="77777777" w:rsidTr="008838C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D3A93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00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CCF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573C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4EB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89C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3A14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43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321ABF" w14:paraId="360636AE" w14:textId="77777777" w:rsidTr="008838C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01473A5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BA54BB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F56B653" w14:textId="77777777" w:rsidR="00127263" w:rsidRPr="00C80B21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C9D57E2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4148C0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290CAD1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7C157F8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F5886BC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235A94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FAB4B29" w14:textId="317CB12D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E60DB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444F38">
              <w:rPr>
                <w:color w:val="000000" w:themeColor="text1"/>
                <w:sz w:val="20"/>
                <w:lang w:eastAsia="en-US"/>
              </w:rPr>
              <w:t>9.25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696F67F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1F3EE34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76C795E" w14:textId="77777777" w:rsidR="00127263" w:rsidRDefault="00127263" w:rsidP="00127263"/>
    <w:p w14:paraId="7BB4598A" w14:textId="77777777" w:rsidR="00D061D6" w:rsidRPr="00A37376" w:rsidRDefault="00D061D6" w:rsidP="00D061D6"/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5DC26190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05779D">
        <w:rPr>
          <w:b/>
          <w:color w:val="000000"/>
          <w:lang w:eastAsia="en-US"/>
        </w:rPr>
        <w:t>4</w:t>
      </w:r>
      <w:r w:rsidR="00CE0A94">
        <w:rPr>
          <w:b/>
          <w:color w:val="000000"/>
          <w:lang w:eastAsia="en-US"/>
        </w:rPr>
        <w:t>5</w:t>
      </w:r>
    </w:p>
    <w:p w14:paraId="7ECC4CA7" w14:textId="2D1E597C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758502BE" w14:textId="77777777" w:rsidR="009C5459" w:rsidRDefault="009C5459" w:rsidP="00331A0C">
      <w:pPr>
        <w:rPr>
          <w:b/>
        </w:rPr>
      </w:pPr>
    </w:p>
    <w:p w14:paraId="7519DE99" w14:textId="7798AA0A" w:rsidR="00D3769D" w:rsidRDefault="00D3769D" w:rsidP="00331A0C">
      <w:pPr>
        <w:rPr>
          <w:b/>
        </w:rPr>
      </w:pPr>
    </w:p>
    <w:p w14:paraId="36C03613" w14:textId="77777777" w:rsidR="00D3769D" w:rsidRDefault="00D3769D" w:rsidP="00331A0C">
      <w:pPr>
        <w:rPr>
          <w:b/>
        </w:rPr>
      </w:pPr>
    </w:p>
    <w:p w14:paraId="750940E4" w14:textId="77777777" w:rsidR="00D3769D" w:rsidRDefault="00D3769D" w:rsidP="00331A0C">
      <w:pPr>
        <w:rPr>
          <w:b/>
        </w:rPr>
      </w:pPr>
    </w:p>
    <w:p w14:paraId="703ECFE1" w14:textId="77777777" w:rsidR="00D3769D" w:rsidRDefault="00D3769D" w:rsidP="00331A0C">
      <w:pPr>
        <w:rPr>
          <w:b/>
        </w:rPr>
      </w:pPr>
    </w:p>
    <w:p w14:paraId="6BEFFB6D" w14:textId="07351FD5" w:rsidR="00CE0A94" w:rsidRDefault="00CE0A94" w:rsidP="00331A0C">
      <w:pPr>
        <w:rPr>
          <w:b/>
        </w:rPr>
      </w:pPr>
      <w:r>
        <w:rPr>
          <w:b/>
        </w:rPr>
        <w:t xml:space="preserve">Skriftligt samråd med EU-nämnden avseende </w:t>
      </w:r>
      <w:r w:rsidRPr="00CE0A94">
        <w:rPr>
          <w:b/>
        </w:rPr>
        <w:t>troliga A-punkter v</w:t>
      </w:r>
      <w:r>
        <w:rPr>
          <w:b/>
        </w:rPr>
        <w:t>.</w:t>
      </w:r>
      <w:r w:rsidRPr="00CE0A94">
        <w:rPr>
          <w:b/>
        </w:rPr>
        <w:t xml:space="preserve"> 24 </w:t>
      </w:r>
    </w:p>
    <w:p w14:paraId="56F96D83" w14:textId="77777777" w:rsidR="00CE0A94" w:rsidRDefault="00CE0A94" w:rsidP="00CE0A94">
      <w:pPr>
        <w:rPr>
          <w:sz w:val="22"/>
          <w:szCs w:val="22"/>
        </w:rPr>
      </w:pPr>
      <w:r>
        <w:rPr>
          <w:bCs/>
        </w:rPr>
        <w:t xml:space="preserve">Samrådet avslutades den 15 juni 2023. </w:t>
      </w:r>
      <w:r>
        <w:t>Det fanns stöd för regeringens ståndpunkter.</w:t>
      </w:r>
    </w:p>
    <w:p w14:paraId="09DD78C0" w14:textId="77777777" w:rsidR="00CE0A94" w:rsidRDefault="00CE0A94" w:rsidP="00CE0A94"/>
    <w:p w14:paraId="106E0D42" w14:textId="77777777" w:rsidR="00CE0A94" w:rsidRPr="00CE0A94" w:rsidRDefault="00CE0A94" w:rsidP="00CE0A94">
      <w:pPr>
        <w:rPr>
          <w:sz w:val="22"/>
          <w:szCs w:val="22"/>
          <w:u w:val="single"/>
        </w:rPr>
      </w:pPr>
      <w:r w:rsidRPr="00CE0A94">
        <w:rPr>
          <w:sz w:val="22"/>
          <w:szCs w:val="22"/>
          <w:u w:val="single"/>
        </w:rPr>
        <w:t>Följande avvikande ståndpunkt har inkommit från Vänsterpartiet:</w:t>
      </w:r>
    </w:p>
    <w:p w14:paraId="68FF5698" w14:textId="77777777" w:rsidR="00CE0A94" w:rsidRPr="00CE0A94" w:rsidRDefault="00CE0A94" w:rsidP="00CE0A94">
      <w:pPr>
        <w:rPr>
          <w:sz w:val="22"/>
          <w:szCs w:val="22"/>
        </w:rPr>
      </w:pPr>
      <w:r w:rsidRPr="00CE0A94">
        <w:rPr>
          <w:sz w:val="22"/>
          <w:szCs w:val="22"/>
        </w:rPr>
        <w:t xml:space="preserve">”12. EU-NATO progress </w:t>
      </w:r>
      <w:proofErr w:type="spellStart"/>
      <w:r w:rsidRPr="00CE0A94">
        <w:rPr>
          <w:sz w:val="22"/>
          <w:szCs w:val="22"/>
        </w:rPr>
        <w:t>report</w:t>
      </w:r>
      <w:proofErr w:type="spellEnd"/>
    </w:p>
    <w:p w14:paraId="26A9F936" w14:textId="77777777" w:rsidR="00CE0A94" w:rsidRPr="00CE0A94" w:rsidRDefault="00CE0A94" w:rsidP="00CE0A94">
      <w:pPr>
        <w:rPr>
          <w:sz w:val="22"/>
          <w:szCs w:val="22"/>
        </w:rPr>
      </w:pPr>
      <w:r w:rsidRPr="00CE0A94">
        <w:rPr>
          <w:sz w:val="22"/>
          <w:szCs w:val="22"/>
        </w:rPr>
        <w:t>Vänsterpartiet anser att varken EU eller Sverige ska ha ett närmare samarbete med Nato. Vi kan instämma i regeringens position om att godkänna lägesrapporten men menar att regeringen proaktivt ska meddela rådet att Sverige inte vill se ett närmare samarbete med Nato.”</w:t>
      </w:r>
    </w:p>
    <w:p w14:paraId="1C12D7AB" w14:textId="61CA46FC" w:rsidR="00CE0A94" w:rsidRPr="00CE0A94" w:rsidRDefault="00CE0A94" w:rsidP="00331A0C">
      <w:pPr>
        <w:rPr>
          <w:bCs/>
        </w:rPr>
      </w:pPr>
    </w:p>
    <w:p w14:paraId="64994AA4" w14:textId="77777777" w:rsidR="00CE0A94" w:rsidRDefault="00CE0A94" w:rsidP="00331A0C">
      <w:pPr>
        <w:rPr>
          <w:b/>
        </w:rPr>
      </w:pPr>
    </w:p>
    <w:p w14:paraId="7F29C9DB" w14:textId="4022593F" w:rsidR="00CE0A94" w:rsidRDefault="00CE0A94" w:rsidP="00331A0C">
      <w:pPr>
        <w:rPr>
          <w:b/>
        </w:rPr>
      </w:pPr>
      <w:r>
        <w:rPr>
          <w:b/>
        </w:rPr>
        <w:t xml:space="preserve">Skriftligt samråd med EU-nämnden avseende </w:t>
      </w:r>
      <w:r w:rsidRPr="00CE0A94">
        <w:rPr>
          <w:b/>
        </w:rPr>
        <w:t xml:space="preserve">restriktiva </w:t>
      </w:r>
      <w:proofErr w:type="gramStart"/>
      <w:r w:rsidRPr="00CE0A94">
        <w:rPr>
          <w:b/>
        </w:rPr>
        <w:t>åtgärder  -</w:t>
      </w:r>
      <w:proofErr w:type="gramEnd"/>
      <w:r w:rsidRPr="00CE0A94">
        <w:rPr>
          <w:b/>
        </w:rPr>
        <w:t xml:space="preserve"> Krim</w:t>
      </w:r>
    </w:p>
    <w:p w14:paraId="77673B29" w14:textId="77777777" w:rsidR="00CE0A94" w:rsidRDefault="00CE0A94" w:rsidP="00CE0A94">
      <w:r>
        <w:t>Rådsbeslut om ändring av rådets beslut om restriktiva åtgärder med anledning av den olagliga annekteringen av Krim och Sevastopol </w:t>
      </w:r>
      <w:r>
        <w:br/>
        <w:t xml:space="preserve">Samrådet avslutades den 14 juni 2023. Det fanns stöd för regeringens ståndpunkter. </w:t>
      </w:r>
    </w:p>
    <w:p w14:paraId="3466B067" w14:textId="2E89CC16" w:rsidR="00CE0A94" w:rsidRDefault="00CE0A94" w:rsidP="00CE0A94">
      <w:pPr>
        <w:rPr>
          <w:sz w:val="22"/>
          <w:szCs w:val="22"/>
        </w:rPr>
      </w:pPr>
      <w:r>
        <w:t xml:space="preserve">Ingen avvikande ståndpunkt har anmälts. </w:t>
      </w:r>
    </w:p>
    <w:p w14:paraId="527C8A36" w14:textId="628A3FEC" w:rsidR="00CE0A94" w:rsidRDefault="00CE0A94" w:rsidP="00331A0C">
      <w:pPr>
        <w:rPr>
          <w:b/>
        </w:rPr>
      </w:pPr>
    </w:p>
    <w:p w14:paraId="39FC17BC" w14:textId="77777777" w:rsidR="00CE0A94" w:rsidRDefault="00CE0A94" w:rsidP="00331A0C">
      <w:pPr>
        <w:rPr>
          <w:b/>
        </w:rPr>
      </w:pPr>
    </w:p>
    <w:sectPr w:rsidR="00CE0A94" w:rsidSect="000A59A9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6F"/>
    <w:multiLevelType w:val="multilevel"/>
    <w:tmpl w:val="56D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0278"/>
    <w:multiLevelType w:val="multilevel"/>
    <w:tmpl w:val="B3E4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5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4C5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5779D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00"/>
    <w:rsid w:val="000A37CE"/>
    <w:rsid w:val="000A37D8"/>
    <w:rsid w:val="000A475A"/>
    <w:rsid w:val="000A4BF0"/>
    <w:rsid w:val="000A505D"/>
    <w:rsid w:val="000A59A9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2FB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62CE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26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85B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697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B7B33"/>
    <w:rsid w:val="002C0213"/>
    <w:rsid w:val="002C1D17"/>
    <w:rsid w:val="002C3618"/>
    <w:rsid w:val="002C464B"/>
    <w:rsid w:val="002C471E"/>
    <w:rsid w:val="002C5894"/>
    <w:rsid w:val="002C6B5A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4A7A"/>
    <w:rsid w:val="003258AE"/>
    <w:rsid w:val="00326CF1"/>
    <w:rsid w:val="00326E7A"/>
    <w:rsid w:val="00327DC2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6EF9"/>
    <w:rsid w:val="00437981"/>
    <w:rsid w:val="004406D8"/>
    <w:rsid w:val="00440FBA"/>
    <w:rsid w:val="00441607"/>
    <w:rsid w:val="00441A4C"/>
    <w:rsid w:val="00443342"/>
    <w:rsid w:val="00444F38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715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4B4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46D4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3E04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2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DD8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237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2B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1128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2DD8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5F0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24E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1F1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97036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948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154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479A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45CFA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B33"/>
    <w:rsid w:val="0089315E"/>
    <w:rsid w:val="00893A3C"/>
    <w:rsid w:val="008949F7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9AB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984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4801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066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103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59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968"/>
    <w:rsid w:val="00A45415"/>
    <w:rsid w:val="00A45721"/>
    <w:rsid w:val="00A462BD"/>
    <w:rsid w:val="00A46F43"/>
    <w:rsid w:val="00A4723D"/>
    <w:rsid w:val="00A47A9F"/>
    <w:rsid w:val="00A47DD6"/>
    <w:rsid w:val="00A506FD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D4A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37C86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35E4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CCA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3E1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355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A9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61D6"/>
    <w:rsid w:val="00D07A4D"/>
    <w:rsid w:val="00D10492"/>
    <w:rsid w:val="00D10C7C"/>
    <w:rsid w:val="00D1200E"/>
    <w:rsid w:val="00D13302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A68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69D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40D1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B5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2ECE"/>
    <w:rsid w:val="00E1309C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D0A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046F"/>
    <w:rsid w:val="00E51534"/>
    <w:rsid w:val="00E52CEA"/>
    <w:rsid w:val="00E53A71"/>
    <w:rsid w:val="00E56059"/>
    <w:rsid w:val="00E57B08"/>
    <w:rsid w:val="00E57FD5"/>
    <w:rsid w:val="00E6013A"/>
    <w:rsid w:val="00E603E3"/>
    <w:rsid w:val="00E6087B"/>
    <w:rsid w:val="00E60DB1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417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302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E72AB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  <w:style w:type="character" w:customStyle="1" w:styleId="bold">
    <w:name w:val="bold"/>
    <w:basedOn w:val="Standardstycketeckensnitt"/>
    <w:rsid w:val="0070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197</TotalTime>
  <Pages>7</Pages>
  <Words>1127</Words>
  <Characters>6213</Characters>
  <Application>Microsoft Office Word</Application>
  <DocSecurity>0</DocSecurity>
  <Lines>1553</Lines>
  <Paragraphs>305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9</cp:revision>
  <cp:lastPrinted>2023-05-31T12:46:00Z</cp:lastPrinted>
  <dcterms:created xsi:type="dcterms:W3CDTF">2023-06-15T06:29:00Z</dcterms:created>
  <dcterms:modified xsi:type="dcterms:W3CDTF">2023-06-19T14:07:00Z</dcterms:modified>
</cp:coreProperties>
</file>