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7AD172C96C624BCAA25CC44A3E814407"/>
        </w:placeholder>
        <w:text/>
      </w:sdtPr>
      <w:sdtEndPr/>
      <w:sdtContent>
        <w:p xmlns:w14="http://schemas.microsoft.com/office/word/2010/wordml" w:rsidRPr="009B062B" w:rsidR="00AF30DD" w:rsidP="00C712C5" w:rsidRDefault="00AF30DD" w14:paraId="0BEBD037" w14:textId="77777777">
          <w:pPr>
            <w:pStyle w:val="Rubrik1"/>
            <w:spacing w:after="300"/>
          </w:pPr>
          <w:r w:rsidRPr="009B062B">
            <w:t>Förslag till riksdagsbeslut</w:t>
          </w:r>
        </w:p>
      </w:sdtContent>
    </w:sdt>
    <w:sdt>
      <w:sdtPr>
        <w:alias w:val="Yrkande 1"/>
        <w:tag w:val="29051136-6ad1-4d09-99c2-f1a9dab78691"/>
        <w:id w:val="759946279"/>
        <w:lock w:val="sdtLocked"/>
      </w:sdtPr>
      <w:sdtEndPr/>
      <w:sdtContent>
        <w:p xmlns:w14="http://schemas.microsoft.com/office/word/2010/wordml" w:rsidR="004E0972" w:rsidRDefault="009B73BE" w14:paraId="0BEBD038" w14:textId="77777777">
          <w:pPr>
            <w:pStyle w:val="Frslagstext"/>
            <w:numPr>
              <w:ilvl w:val="0"/>
              <w:numId w:val="0"/>
            </w:numPr>
          </w:pPr>
          <w:r>
            <w:t>Riksdagen ställer sig bakom det som anförs i motionen om att vidta åtgärder enligt motionens intentioner vad gäller flaggning av adresser för ambulans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8A0F80EBD854A588DA5F035633FE681"/>
        </w:placeholder>
        <w:text/>
      </w:sdtPr>
      <w:sdtEndPr/>
      <w:sdtContent>
        <w:p xmlns:w14="http://schemas.microsoft.com/office/word/2010/wordml" w:rsidRPr="009B062B" w:rsidR="006D79C9" w:rsidP="00333E95" w:rsidRDefault="006D79C9" w14:paraId="0BEBD039" w14:textId="77777777">
          <w:pPr>
            <w:pStyle w:val="Rubrik1"/>
          </w:pPr>
          <w:r>
            <w:t>Motivering</w:t>
          </w:r>
        </w:p>
      </w:sdtContent>
    </w:sdt>
    <w:p xmlns:w14="http://schemas.microsoft.com/office/word/2010/wordml" w:rsidR="00D46385" w:rsidP="00D46385" w:rsidRDefault="00D46385" w14:paraId="0BEBD03A" w14:textId="051195FC">
      <w:pPr>
        <w:pStyle w:val="Normalutanindragellerluft"/>
      </w:pPr>
      <w:r>
        <w:t>När polisen åker på ett uppdrag görs alltid en sökning på adressen, och om det visar sig att det har förekommit hot eller våld tidigare iakttar polisen extra försiktighet och åker ofta med förstärkning. När ambulans eller räddningstjänst åker till samma adress får de dock ingen varning, då SOS Alarm inte får flagga kända och farliga adresser. Det inne</w:t>
      </w:r>
      <w:r w:rsidR="00E80EC8">
        <w:softHyphen/>
      </w:r>
      <w:r>
        <w:t>bär att de som arbetar på ambulansen kan gå rakt in hos någon som tidigare har kniv</w:t>
      </w:r>
      <w:r w:rsidR="00E80EC8">
        <w:softHyphen/>
      </w:r>
      <w:r>
        <w:t xml:space="preserve">huggit ambulanspersonal och som kanske har planen att göra det igen. </w:t>
      </w:r>
    </w:p>
    <w:p xmlns:w14="http://schemas.microsoft.com/office/word/2010/wordml" w:rsidRPr="00E80EC8" w:rsidR="00422B9E" w:rsidP="00E80EC8" w:rsidRDefault="00D46385" w14:paraId="0BEBD03B" w14:textId="77777777">
      <w:r w:rsidRPr="00E80EC8">
        <w:t>Arbete i en blåljusverksamhet är en riskfylld miljö där inte allt går att förebygga; därför är det viktigt att använda sig av den information som finns och tillåta flaggning av kända farliga adresser och patienter.</w:t>
      </w:r>
    </w:p>
    <w:sdt>
      <w:sdtPr>
        <w:rPr>
          <w:i/>
          <w:noProof/>
        </w:rPr>
        <w:alias w:val="CC_Underskrifter"/>
        <w:tag w:val="CC_Underskrifter"/>
        <w:id w:val="583496634"/>
        <w:lock w:val="sdtContentLocked"/>
        <w:placeholder>
          <w:docPart w:val="4428FF0E9745468180516604AE64C0B4"/>
        </w:placeholder>
      </w:sdtPr>
      <w:sdtEndPr>
        <w:rPr>
          <w:i w:val="0"/>
          <w:noProof w:val="0"/>
        </w:rPr>
      </w:sdtEndPr>
      <w:sdtContent>
        <w:p xmlns:w14="http://schemas.microsoft.com/office/word/2010/wordml" w:rsidR="00C712C5" w:rsidP="000D16D2" w:rsidRDefault="00C712C5" w14:paraId="0BEBD03D" w14:textId="77777777"/>
        <w:p xmlns:w14="http://schemas.microsoft.com/office/word/2010/wordml" w:rsidRPr="008E0FE2" w:rsidR="004801AC" w:rsidP="000D16D2" w:rsidRDefault="00847314" w14:paraId="0BEBD03E" w14:textId="77777777"/>
      </w:sdtContent>
    </w:sdt>
    <w:tbl>
      <w:tblPr>
        <w:tblW w:w="5000" w:type="pct"/>
        <w:tblLook w:val="04a0"/>
        <w:tblCaption w:val="underskrifter"/>
      </w:tblPr>
      <w:tblGrid>
        <w:gridCol w:w="4252"/>
        <w:gridCol w:w="4252"/>
      </w:tblGrid>
      <w:tr xmlns:w14="http://schemas.microsoft.com/office/word/2010/wordml" w:rsidR="001C0B04" w14:paraId="1507C694" w14:textId="77777777">
        <w:trPr>
          <w:cantSplit/>
        </w:trPr>
        <w:tc>
          <w:tcPr>
            <w:tcW w:w="50" w:type="pct"/>
            <w:vAlign w:val="bottom"/>
          </w:tcPr>
          <w:p w:rsidR="001C0B04" w:rsidRDefault="003C1343" w14:paraId="572348B4" w14:textId="77777777">
            <w:pPr>
              <w:pStyle w:val="Underskrifter"/>
            </w:pPr>
            <w:r>
              <w:t>Alireza Akhondi (C)</w:t>
            </w:r>
          </w:p>
        </w:tc>
        <w:tc>
          <w:tcPr>
            <w:tcW w:w="50" w:type="pct"/>
            <w:vAlign w:val="bottom"/>
          </w:tcPr>
          <w:p w:rsidR="001C0B04" w:rsidRDefault="003C1343" w14:paraId="572348B4" w14:textId="77777777">
            <w:pPr>
              <w:pStyle w:val="Underskrifter"/>
            </w:pPr>
            <w:r>
              <w:t/>
            </w:r>
          </w:p>
        </w:tc>
      </w:tr>
    </w:tbl>
    <w:p xmlns:w14="http://schemas.microsoft.com/office/word/2010/wordml" w:rsidR="00D03E10" w:rsidRDefault="00D03E10" w14:paraId="0BEBD042" w14:textId="77777777"/>
    <w:sectPr w:rsidR="00D03E10"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BD044" w14:textId="77777777" w:rsidR="00D46385" w:rsidRDefault="00D46385" w:rsidP="000C1CAD">
      <w:pPr>
        <w:spacing w:line="240" w:lineRule="auto"/>
      </w:pPr>
      <w:r>
        <w:separator/>
      </w:r>
    </w:p>
  </w:endnote>
  <w:endnote w:type="continuationSeparator" w:id="0">
    <w:p w14:paraId="0BEBD045" w14:textId="77777777" w:rsidR="00D46385" w:rsidRDefault="00D463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BD0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BD0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BD053" w14:textId="77777777" w:rsidR="00262EA3" w:rsidRPr="000D16D2" w:rsidRDefault="00262EA3" w:rsidP="000D16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BD042" w14:textId="77777777" w:rsidR="00D46385" w:rsidRDefault="00D46385" w:rsidP="000C1CAD">
      <w:pPr>
        <w:spacing w:line="240" w:lineRule="auto"/>
      </w:pPr>
      <w:r>
        <w:separator/>
      </w:r>
    </w:p>
  </w:footnote>
  <w:footnote w:type="continuationSeparator" w:id="0">
    <w:p w14:paraId="0BEBD043" w14:textId="77777777" w:rsidR="00D46385" w:rsidRDefault="00D463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EBD0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EBD055" wp14:anchorId="0BEBD0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7314" w14:paraId="0BEBD058" w14:textId="77777777">
                          <w:pPr>
                            <w:jc w:val="right"/>
                          </w:pPr>
                          <w:sdt>
                            <w:sdtPr>
                              <w:alias w:val="CC_Noformat_Partikod"/>
                              <w:tag w:val="CC_Noformat_Partikod"/>
                              <w:id w:val="-53464382"/>
                              <w:placeholder>
                                <w:docPart w:val="B6A7258EFD3F495C8AFBF965A5EFFCFD"/>
                              </w:placeholder>
                              <w:text/>
                            </w:sdtPr>
                            <w:sdtEndPr/>
                            <w:sdtContent>
                              <w:r w:rsidR="00D46385">
                                <w:t>C</w:t>
                              </w:r>
                            </w:sdtContent>
                          </w:sdt>
                          <w:sdt>
                            <w:sdtPr>
                              <w:alias w:val="CC_Noformat_Partinummer"/>
                              <w:tag w:val="CC_Noformat_Partinummer"/>
                              <w:id w:val="-1709555926"/>
                              <w:placeholder>
                                <w:docPart w:val="01898BC0306C48FBAAF0801853D8AEA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EBD0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7314" w14:paraId="0BEBD058" w14:textId="77777777">
                    <w:pPr>
                      <w:jc w:val="right"/>
                    </w:pPr>
                    <w:sdt>
                      <w:sdtPr>
                        <w:alias w:val="CC_Noformat_Partikod"/>
                        <w:tag w:val="CC_Noformat_Partikod"/>
                        <w:id w:val="-53464382"/>
                        <w:placeholder>
                          <w:docPart w:val="B6A7258EFD3F495C8AFBF965A5EFFCFD"/>
                        </w:placeholder>
                        <w:text/>
                      </w:sdtPr>
                      <w:sdtEndPr/>
                      <w:sdtContent>
                        <w:r w:rsidR="00D46385">
                          <w:t>C</w:t>
                        </w:r>
                      </w:sdtContent>
                    </w:sdt>
                    <w:sdt>
                      <w:sdtPr>
                        <w:alias w:val="CC_Noformat_Partinummer"/>
                        <w:tag w:val="CC_Noformat_Partinummer"/>
                        <w:id w:val="-1709555926"/>
                        <w:placeholder>
                          <w:docPart w:val="01898BC0306C48FBAAF0801853D8AEA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BEBD0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EBD048" w14:textId="77777777">
    <w:pPr>
      <w:jc w:val="right"/>
    </w:pPr>
  </w:p>
  <w:p w:rsidR="00262EA3" w:rsidP="00776B74" w:rsidRDefault="00262EA3" w14:paraId="0BEBD0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7314" w14:paraId="0BEBD0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EBD057" wp14:anchorId="0BEBD0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7314" w14:paraId="0BEBD04D" w14:textId="77777777">
    <w:pPr>
      <w:pStyle w:val="FSHNormal"/>
      <w:spacing w:before="40"/>
    </w:pPr>
    <w:sdt>
      <w:sdtPr>
        <w:alias w:val="CC_Noformat_Motionstyp"/>
        <w:tag w:val="CC_Noformat_Motionstyp"/>
        <w:id w:val="1162973129"/>
        <w:lock w:val="sdtContentLocked"/>
        <w15:appearance w15:val="hidden"/>
        <w:text/>
      </w:sdtPr>
      <w:sdtEndPr/>
      <w:sdtContent>
        <w:r w:rsidR="009922CA">
          <w:t>Enskild motion</w:t>
        </w:r>
      </w:sdtContent>
    </w:sdt>
    <w:r w:rsidR="00821B36">
      <w:t xml:space="preserve"> </w:t>
    </w:r>
    <w:sdt>
      <w:sdtPr>
        <w:alias w:val="CC_Noformat_Partikod"/>
        <w:tag w:val="CC_Noformat_Partikod"/>
        <w:id w:val="1471015553"/>
        <w:text/>
      </w:sdtPr>
      <w:sdtEndPr/>
      <w:sdtContent>
        <w:r w:rsidR="00D4638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47314" w14:paraId="0BEBD0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7314" w14:paraId="0BEBD0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22C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22CA">
          <w:t>:192</w:t>
        </w:r>
      </w:sdtContent>
    </w:sdt>
  </w:p>
  <w:p w:rsidR="00262EA3" w:rsidP="00E03A3D" w:rsidRDefault="00847314" w14:paraId="0BEBD050" w14:textId="77777777">
    <w:pPr>
      <w:pStyle w:val="Motionr"/>
    </w:pPr>
    <w:sdt>
      <w:sdtPr>
        <w:alias w:val="CC_Noformat_Avtext"/>
        <w:tag w:val="CC_Noformat_Avtext"/>
        <w:id w:val="-2020768203"/>
        <w:lock w:val="sdtContentLocked"/>
        <w15:appearance w15:val="hidden"/>
        <w:text/>
      </w:sdtPr>
      <w:sdtEndPr/>
      <w:sdtContent>
        <w:r w:rsidR="009922CA">
          <w:t>av Alireza Akhondi (C)</w:t>
        </w:r>
      </w:sdtContent>
    </w:sdt>
  </w:p>
  <w:sdt>
    <w:sdtPr>
      <w:alias w:val="CC_Noformat_Rubtext"/>
      <w:tag w:val="CC_Noformat_Rubtext"/>
      <w:id w:val="-218060500"/>
      <w:lock w:val="sdtLocked"/>
      <w:text/>
    </w:sdtPr>
    <w:sdtEndPr/>
    <w:sdtContent>
      <w:p w:rsidR="00262EA3" w:rsidP="00283E0F" w:rsidRDefault="00D46385" w14:paraId="0BEBD051" w14:textId="77777777">
        <w:pPr>
          <w:pStyle w:val="FSHRub2"/>
        </w:pPr>
        <w:r>
          <w:t>Flaggning av adresser för ambulans</w:t>
        </w:r>
      </w:p>
    </w:sdtContent>
  </w:sdt>
  <w:sdt>
    <w:sdtPr>
      <w:alias w:val="CC_Boilerplate_3"/>
      <w:tag w:val="CC_Boilerplate_3"/>
      <w:id w:val="1606463544"/>
      <w:lock w:val="sdtContentLocked"/>
      <w15:appearance w15:val="hidden"/>
      <w:text w:multiLine="1"/>
    </w:sdtPr>
    <w:sdtEndPr/>
    <w:sdtContent>
      <w:p w:rsidR="00262EA3" w:rsidP="00283E0F" w:rsidRDefault="00262EA3" w14:paraId="0BEBD0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463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6D2"/>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0B04"/>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343"/>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962"/>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972"/>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314"/>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2CA"/>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3BE"/>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2C5"/>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E10"/>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385"/>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EC8"/>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EBD036"/>
  <w15:chartTrackingRefBased/>
  <w15:docId w15:val="{8F8BC0EF-01D3-49B9-93C4-BB08F0B0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D172C96C624BCAA25CC44A3E814407"/>
        <w:category>
          <w:name w:val="Allmänt"/>
          <w:gallery w:val="placeholder"/>
        </w:category>
        <w:types>
          <w:type w:val="bbPlcHdr"/>
        </w:types>
        <w:behaviors>
          <w:behavior w:val="content"/>
        </w:behaviors>
        <w:guid w:val="{A15256D4-0768-4809-BE62-03AD35EE3D30}"/>
      </w:docPartPr>
      <w:docPartBody>
        <w:p w:rsidR="00CA0425" w:rsidRDefault="00CA0425">
          <w:pPr>
            <w:pStyle w:val="7AD172C96C624BCAA25CC44A3E814407"/>
          </w:pPr>
          <w:r w:rsidRPr="005A0A93">
            <w:rPr>
              <w:rStyle w:val="Platshllartext"/>
            </w:rPr>
            <w:t>Förslag till riksdagsbeslut</w:t>
          </w:r>
        </w:p>
      </w:docPartBody>
    </w:docPart>
    <w:docPart>
      <w:docPartPr>
        <w:name w:val="F8A0F80EBD854A588DA5F035633FE681"/>
        <w:category>
          <w:name w:val="Allmänt"/>
          <w:gallery w:val="placeholder"/>
        </w:category>
        <w:types>
          <w:type w:val="bbPlcHdr"/>
        </w:types>
        <w:behaviors>
          <w:behavior w:val="content"/>
        </w:behaviors>
        <w:guid w:val="{42271FFD-D3D8-465B-AAD1-89EC6C1B04A9}"/>
      </w:docPartPr>
      <w:docPartBody>
        <w:p w:rsidR="00CA0425" w:rsidRDefault="00CA0425">
          <w:pPr>
            <w:pStyle w:val="F8A0F80EBD854A588DA5F035633FE681"/>
          </w:pPr>
          <w:r w:rsidRPr="005A0A93">
            <w:rPr>
              <w:rStyle w:val="Platshllartext"/>
            </w:rPr>
            <w:t>Motivering</w:t>
          </w:r>
        </w:p>
      </w:docPartBody>
    </w:docPart>
    <w:docPart>
      <w:docPartPr>
        <w:name w:val="B6A7258EFD3F495C8AFBF965A5EFFCFD"/>
        <w:category>
          <w:name w:val="Allmänt"/>
          <w:gallery w:val="placeholder"/>
        </w:category>
        <w:types>
          <w:type w:val="bbPlcHdr"/>
        </w:types>
        <w:behaviors>
          <w:behavior w:val="content"/>
        </w:behaviors>
        <w:guid w:val="{EE3F5383-9C75-43E3-84C7-D68CF4202061}"/>
      </w:docPartPr>
      <w:docPartBody>
        <w:p w:rsidR="00CA0425" w:rsidRDefault="00CA0425">
          <w:pPr>
            <w:pStyle w:val="B6A7258EFD3F495C8AFBF965A5EFFCFD"/>
          </w:pPr>
          <w:r>
            <w:rPr>
              <w:rStyle w:val="Platshllartext"/>
            </w:rPr>
            <w:t xml:space="preserve"> </w:t>
          </w:r>
        </w:p>
      </w:docPartBody>
    </w:docPart>
    <w:docPart>
      <w:docPartPr>
        <w:name w:val="01898BC0306C48FBAAF0801853D8AEA9"/>
        <w:category>
          <w:name w:val="Allmänt"/>
          <w:gallery w:val="placeholder"/>
        </w:category>
        <w:types>
          <w:type w:val="bbPlcHdr"/>
        </w:types>
        <w:behaviors>
          <w:behavior w:val="content"/>
        </w:behaviors>
        <w:guid w:val="{095E320E-A10F-40D8-BA21-A8D92618A99D}"/>
      </w:docPartPr>
      <w:docPartBody>
        <w:p w:rsidR="00CA0425" w:rsidRDefault="00CA0425">
          <w:pPr>
            <w:pStyle w:val="01898BC0306C48FBAAF0801853D8AEA9"/>
          </w:pPr>
          <w:r>
            <w:t xml:space="preserve"> </w:t>
          </w:r>
        </w:p>
      </w:docPartBody>
    </w:docPart>
    <w:docPart>
      <w:docPartPr>
        <w:name w:val="4428FF0E9745468180516604AE64C0B4"/>
        <w:category>
          <w:name w:val="Allmänt"/>
          <w:gallery w:val="placeholder"/>
        </w:category>
        <w:types>
          <w:type w:val="bbPlcHdr"/>
        </w:types>
        <w:behaviors>
          <w:behavior w:val="content"/>
        </w:behaviors>
        <w:guid w:val="{843878D0-6244-47D2-A48B-14A1517108F6}"/>
      </w:docPartPr>
      <w:docPartBody>
        <w:p w:rsidR="007F20BB" w:rsidRDefault="007F20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25"/>
    <w:rsid w:val="007F20BB"/>
    <w:rsid w:val="00CA04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D172C96C624BCAA25CC44A3E814407">
    <w:name w:val="7AD172C96C624BCAA25CC44A3E814407"/>
  </w:style>
  <w:style w:type="paragraph" w:customStyle="1" w:styleId="1CB524BBAA91460BB984672B67B5508B">
    <w:name w:val="1CB524BBAA91460BB984672B67B550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B25457F2F6441D8DAAA224E681BCEA">
    <w:name w:val="71B25457F2F6441D8DAAA224E681BCEA"/>
  </w:style>
  <w:style w:type="paragraph" w:customStyle="1" w:styleId="F8A0F80EBD854A588DA5F035633FE681">
    <w:name w:val="F8A0F80EBD854A588DA5F035633FE681"/>
  </w:style>
  <w:style w:type="paragraph" w:customStyle="1" w:styleId="1101A44450B94C7094961306E74B32E0">
    <w:name w:val="1101A44450B94C7094961306E74B32E0"/>
  </w:style>
  <w:style w:type="paragraph" w:customStyle="1" w:styleId="D8DC37D14021482994701CCA99F658C7">
    <w:name w:val="D8DC37D14021482994701CCA99F658C7"/>
  </w:style>
  <w:style w:type="paragraph" w:customStyle="1" w:styleId="B6A7258EFD3F495C8AFBF965A5EFFCFD">
    <w:name w:val="B6A7258EFD3F495C8AFBF965A5EFFCFD"/>
  </w:style>
  <w:style w:type="paragraph" w:customStyle="1" w:styleId="01898BC0306C48FBAAF0801853D8AEA9">
    <w:name w:val="01898BC0306C48FBAAF0801853D8AE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E3F8C9-6D8A-4C39-9F21-88F5A3EFD6CB}"/>
</file>

<file path=customXml/itemProps2.xml><?xml version="1.0" encoding="utf-8"?>
<ds:datastoreItem xmlns:ds="http://schemas.openxmlformats.org/officeDocument/2006/customXml" ds:itemID="{3FE82D43-4CEB-41E9-9A57-84F5D2AF0D3E}"/>
</file>

<file path=customXml/itemProps3.xml><?xml version="1.0" encoding="utf-8"?>
<ds:datastoreItem xmlns:ds="http://schemas.openxmlformats.org/officeDocument/2006/customXml" ds:itemID="{F3A92A0C-BBBE-4D20-A147-8391F9536960}"/>
</file>

<file path=docProps/app.xml><?xml version="1.0" encoding="utf-8"?>
<Properties xmlns="http://schemas.openxmlformats.org/officeDocument/2006/extended-properties" xmlns:vt="http://schemas.openxmlformats.org/officeDocument/2006/docPropsVTypes">
  <Template>Normal</Template>
  <TotalTime>14</TotalTime>
  <Pages>1</Pages>
  <Words>157</Words>
  <Characters>828</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Flaggning av adresser för ambulans</vt:lpstr>
      <vt:lpstr>
      </vt:lpstr>
    </vt:vector>
  </TitlesOfParts>
  <Company>Sveriges riksdag</Company>
  <LinksUpToDate>false</LinksUpToDate>
  <CharactersWithSpaces>978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