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FDDB52739A43EFAB5BEA1DA18BA77C"/>
        </w:placeholder>
        <w:text/>
      </w:sdtPr>
      <w:sdtEndPr/>
      <w:sdtContent>
        <w:p w:rsidRPr="009B062B" w:rsidR="00AF30DD" w:rsidP="00C76173" w:rsidRDefault="00AF30DD" w14:paraId="0B83455D" w14:textId="77777777">
          <w:pPr>
            <w:pStyle w:val="Rubrik1"/>
            <w:spacing w:after="300"/>
          </w:pPr>
          <w:r w:rsidRPr="009B062B">
            <w:t>Förslag till riksdagsbeslut</w:t>
          </w:r>
        </w:p>
      </w:sdtContent>
    </w:sdt>
    <w:sdt>
      <w:sdtPr>
        <w:alias w:val="Yrkande 1"/>
        <w:tag w:val="82c6021a-f55b-4779-bce4-1ef8a7c78874"/>
        <w:id w:val="-1705235347"/>
        <w:lock w:val="sdtLocked"/>
      </w:sdtPr>
      <w:sdtEndPr/>
      <w:sdtContent>
        <w:p w:rsidR="00FB321B" w:rsidRDefault="00867E3B" w14:paraId="044B05EB" w14:textId="77777777">
          <w:pPr>
            <w:pStyle w:val="Frslagstext"/>
            <w:numPr>
              <w:ilvl w:val="0"/>
              <w:numId w:val="0"/>
            </w:numPr>
          </w:pPr>
          <w:r>
            <w:t>Riksdagen ställer sig bakom det som anförs i motionen om att avskaffa statens stöd till genusforskning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A4BF2E96D747C7B67AB468DA0F308E"/>
        </w:placeholder>
        <w:text/>
      </w:sdtPr>
      <w:sdtEndPr/>
      <w:sdtContent>
        <w:p w:rsidRPr="009B062B" w:rsidR="006D79C9" w:rsidP="00333E95" w:rsidRDefault="006D79C9" w14:paraId="55E44C6D" w14:textId="77777777">
          <w:pPr>
            <w:pStyle w:val="Rubrik1"/>
          </w:pPr>
          <w:r>
            <w:t>Motivering</w:t>
          </w:r>
        </w:p>
      </w:sdtContent>
    </w:sdt>
    <w:p w:rsidR="00E839C6" w:rsidP="00E839C6" w:rsidRDefault="00E839C6" w14:paraId="3254D6FA" w14:textId="77777777">
      <w:pPr>
        <w:pStyle w:val="Normalutanindragellerluft"/>
      </w:pPr>
      <w:r>
        <w:t>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 och tyckande än om vetenskap.</w:t>
      </w:r>
    </w:p>
    <w:p w:rsidR="00E839C6" w:rsidP="00E839C6" w:rsidRDefault="00E839C6" w14:paraId="7BC80571" w14:textId="77777777">
      <w:r w:rsidRPr="00E839C6">
        <w:t>Förutom detta är det olyckligt att genusforskningen avskilts från annan forskning och lever sitt eget liv i stället för att integreras i forskning i andra ämnen. Professor Bo Rothstein beskrev detta väl i en debattartikel i Göteborgsposten där han konstaterade följande:</w:t>
      </w:r>
    </w:p>
    <w:p w:rsidR="00E839C6" w:rsidP="00E839C6" w:rsidRDefault="00E839C6" w14:paraId="4385AAF9" w14:textId="08195379">
      <w:r>
        <w:t>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w:t>
      </w:r>
      <w:r w:rsidR="000B2D0D">
        <w:softHyphen/>
      </w:r>
      <w:r>
        <w:t>områden, har unga forskare med detta intresse isolerats till de särskilda genusforskar</w:t>
      </w:r>
      <w:r w:rsidR="000B2D0D">
        <w:softHyphen/>
      </w:r>
      <w:r>
        <w:t>miljöerna.</w:t>
      </w:r>
    </w:p>
    <w:p w:rsidR="00E839C6" w:rsidP="00E839C6" w:rsidRDefault="00E839C6" w14:paraId="79FCF416" w14:textId="7A705D3E">
      <w:r>
        <w:lastRenderedPageBreak/>
        <w:t>Detta är med stor sannolikhet inte bra för genusforskningen eftersom det skapar ”grupptänk” och gör att man kan undandra sig från den i forskningssammanhang helt nödvändiga kritiska granskningen. Men det är inte heller bra för alla övriga ämnen eftersom man går miste om viktig kompetens vad gäller jämställdhetsfrågornas betydelse.</w:t>
      </w:r>
    </w:p>
    <w:p w:rsidR="00E839C6" w:rsidP="00E839C6" w:rsidRDefault="00E839C6" w14:paraId="782CE3D4" w14:textId="4EA3F9E2">
      <w:r>
        <w:t>Sammantaget innebär statens satsningar på genusforskningen att man tar uttrycklig ställning för en linje i forskningen och ger den stora resurser. Det är olyckligt. Staten bör därför avveckla stödet till genusforskning, och de professurer som finns i genus</w:t>
      </w:r>
      <w:r w:rsidR="000B2D0D">
        <w:softHyphen/>
      </w:r>
      <w:r>
        <w:t>vetenskap vid svenska universitet bör upphöra. Relevanta genusfrågor bör i stället hanteras som en del i den övriga forskningen.</w:t>
      </w:r>
    </w:p>
    <w:p w:rsidR="00BB6339" w:rsidP="00060482" w:rsidRDefault="00E839C6" w14:paraId="6D2D3552" w14:textId="43B6074A">
      <w:r>
        <w:t>Den relevanta forskning som behövs angående skillnader mellan kvinnor och män, exempelvis när det gäller medicinsk behandling, inlärning i skolan eller i andra viktiga sammanhang</w:t>
      </w:r>
      <w:r w:rsidR="0083001A">
        <w:t>,</w:t>
      </w:r>
      <w:r>
        <w:t xml:space="preserve"> bör i stället ske inom de discipliner där man forskar kring dessa ämnen och inte särskiljas från sitt sammanhang.</w:t>
      </w:r>
    </w:p>
    <w:sdt>
      <w:sdtPr>
        <w:alias w:val="CC_Underskrifter"/>
        <w:tag w:val="CC_Underskrifter"/>
        <w:id w:val="583496634"/>
        <w:lock w:val="sdtContentLocked"/>
        <w:placeholder>
          <w:docPart w:val="AC98FD4F962843DCB43C545CEFF62934"/>
        </w:placeholder>
      </w:sdtPr>
      <w:sdtEndPr/>
      <w:sdtContent>
        <w:p w:rsidR="00C76173" w:rsidP="00C76173" w:rsidRDefault="00C76173" w14:paraId="236DEFB2" w14:textId="77777777"/>
        <w:p w:rsidRPr="008E0FE2" w:rsidR="004801AC" w:rsidP="00C76173" w:rsidRDefault="00C81F3B" w14:paraId="41F95AEB" w14:textId="26CA7AFE"/>
      </w:sdtContent>
    </w:sdt>
    <w:tbl>
      <w:tblPr>
        <w:tblW w:w="5000" w:type="pct"/>
        <w:tblLook w:val="04A0" w:firstRow="1" w:lastRow="0" w:firstColumn="1" w:lastColumn="0" w:noHBand="0" w:noVBand="1"/>
        <w:tblCaption w:val="underskrifter"/>
      </w:tblPr>
      <w:tblGrid>
        <w:gridCol w:w="4252"/>
        <w:gridCol w:w="4252"/>
      </w:tblGrid>
      <w:tr w:rsidR="00857B00" w14:paraId="6749324D" w14:textId="77777777">
        <w:trPr>
          <w:cantSplit/>
        </w:trPr>
        <w:tc>
          <w:tcPr>
            <w:tcW w:w="50" w:type="pct"/>
            <w:vAlign w:val="bottom"/>
          </w:tcPr>
          <w:p w:rsidR="00857B00" w:rsidRDefault="0083001A" w14:paraId="0A33AF52" w14:textId="77777777">
            <w:pPr>
              <w:pStyle w:val="Underskrifter"/>
            </w:pPr>
            <w:r>
              <w:t>Lars Beckman (M)</w:t>
            </w:r>
          </w:p>
        </w:tc>
        <w:tc>
          <w:tcPr>
            <w:tcW w:w="50" w:type="pct"/>
            <w:vAlign w:val="bottom"/>
          </w:tcPr>
          <w:p w:rsidR="00857B00" w:rsidRDefault="0083001A" w14:paraId="7BD9A2D8" w14:textId="77777777">
            <w:pPr>
              <w:pStyle w:val="Underskrifter"/>
            </w:pPr>
            <w:r>
              <w:t>Jan Ericson (M)</w:t>
            </w:r>
          </w:p>
        </w:tc>
      </w:tr>
    </w:tbl>
    <w:p w:rsidR="00A37C5D" w:rsidRDefault="00A37C5D" w14:paraId="6D3F1AF7" w14:textId="77777777"/>
    <w:sectPr w:rsidR="00A37C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46A4" w14:textId="77777777" w:rsidR="00E839C6" w:rsidRDefault="00E839C6" w:rsidP="000C1CAD">
      <w:pPr>
        <w:spacing w:line="240" w:lineRule="auto"/>
      </w:pPr>
      <w:r>
        <w:separator/>
      </w:r>
    </w:p>
  </w:endnote>
  <w:endnote w:type="continuationSeparator" w:id="0">
    <w:p w14:paraId="4C5BE010" w14:textId="77777777" w:rsidR="00E839C6" w:rsidRDefault="00E83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7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4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9C19" w14:textId="584141ED" w:rsidR="00262EA3" w:rsidRPr="00C76173" w:rsidRDefault="00262EA3" w:rsidP="00C76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66DD" w14:textId="77777777" w:rsidR="00E839C6" w:rsidRDefault="00E839C6" w:rsidP="000C1CAD">
      <w:pPr>
        <w:spacing w:line="240" w:lineRule="auto"/>
      </w:pPr>
      <w:r>
        <w:separator/>
      </w:r>
    </w:p>
  </w:footnote>
  <w:footnote w:type="continuationSeparator" w:id="0">
    <w:p w14:paraId="2F8608D3" w14:textId="77777777" w:rsidR="00E839C6" w:rsidRDefault="00E839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1B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75018A" w14:textId="77777777" w:rsidR="00262EA3" w:rsidRDefault="00C81F3B" w:rsidP="008103B5">
                          <w:pPr>
                            <w:jc w:val="right"/>
                          </w:pPr>
                          <w:sdt>
                            <w:sdtPr>
                              <w:alias w:val="CC_Noformat_Partikod"/>
                              <w:tag w:val="CC_Noformat_Partikod"/>
                              <w:id w:val="-53464382"/>
                              <w:placeholder>
                                <w:docPart w:val="15D05868BF1D47C9A8ED92DE9C2C035E"/>
                              </w:placeholder>
                              <w:text/>
                            </w:sdtPr>
                            <w:sdtEndPr/>
                            <w:sdtContent>
                              <w:r w:rsidR="00E839C6">
                                <w:t>M</w:t>
                              </w:r>
                            </w:sdtContent>
                          </w:sdt>
                          <w:sdt>
                            <w:sdtPr>
                              <w:alias w:val="CC_Noformat_Partinummer"/>
                              <w:tag w:val="CC_Noformat_Partinummer"/>
                              <w:id w:val="-1709555926"/>
                              <w:placeholder>
                                <w:docPart w:val="3AD5A79F85EE4438B17ED0DA2E2474F6"/>
                              </w:placeholder>
                              <w:text/>
                            </w:sdtPr>
                            <w:sdtEndPr/>
                            <w:sdtContent>
                              <w:r w:rsidR="00E839C6">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75018A" w14:textId="77777777" w:rsidR="00262EA3" w:rsidRDefault="00C81F3B" w:rsidP="008103B5">
                    <w:pPr>
                      <w:jc w:val="right"/>
                    </w:pPr>
                    <w:sdt>
                      <w:sdtPr>
                        <w:alias w:val="CC_Noformat_Partikod"/>
                        <w:tag w:val="CC_Noformat_Partikod"/>
                        <w:id w:val="-53464382"/>
                        <w:placeholder>
                          <w:docPart w:val="15D05868BF1D47C9A8ED92DE9C2C035E"/>
                        </w:placeholder>
                        <w:text/>
                      </w:sdtPr>
                      <w:sdtEndPr/>
                      <w:sdtContent>
                        <w:r w:rsidR="00E839C6">
                          <w:t>M</w:t>
                        </w:r>
                      </w:sdtContent>
                    </w:sdt>
                    <w:sdt>
                      <w:sdtPr>
                        <w:alias w:val="CC_Noformat_Partinummer"/>
                        <w:tag w:val="CC_Noformat_Partinummer"/>
                        <w:id w:val="-1709555926"/>
                        <w:placeholder>
                          <w:docPart w:val="3AD5A79F85EE4438B17ED0DA2E2474F6"/>
                        </w:placeholder>
                        <w:text/>
                      </w:sdtPr>
                      <w:sdtEndPr/>
                      <w:sdtContent>
                        <w:r w:rsidR="00E839C6">
                          <w:t>1718</w:t>
                        </w:r>
                      </w:sdtContent>
                    </w:sdt>
                  </w:p>
                </w:txbxContent>
              </v:textbox>
              <w10:wrap anchorx="page"/>
            </v:shape>
          </w:pict>
        </mc:Fallback>
      </mc:AlternateContent>
    </w:r>
  </w:p>
  <w:p w14:paraId="00C8BE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5B67" w14:textId="77777777" w:rsidR="00262EA3" w:rsidRDefault="00262EA3" w:rsidP="008563AC">
    <w:pPr>
      <w:jc w:val="right"/>
    </w:pPr>
  </w:p>
  <w:p w14:paraId="0AD268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A74B" w14:textId="77777777" w:rsidR="00262EA3" w:rsidRDefault="00C81F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3DA5E" w14:textId="77777777" w:rsidR="00262EA3" w:rsidRDefault="00C81F3B" w:rsidP="00A314CF">
    <w:pPr>
      <w:pStyle w:val="FSHNormal"/>
      <w:spacing w:before="40"/>
    </w:pPr>
    <w:sdt>
      <w:sdtPr>
        <w:alias w:val="CC_Noformat_Motionstyp"/>
        <w:tag w:val="CC_Noformat_Motionstyp"/>
        <w:id w:val="1162973129"/>
        <w:lock w:val="sdtContentLocked"/>
        <w15:appearance w15:val="hidden"/>
        <w:text/>
      </w:sdtPr>
      <w:sdtEndPr/>
      <w:sdtContent>
        <w:r w:rsidR="0065615F">
          <w:t>Enskild motion</w:t>
        </w:r>
      </w:sdtContent>
    </w:sdt>
    <w:r w:rsidR="00821B36">
      <w:t xml:space="preserve"> </w:t>
    </w:r>
    <w:sdt>
      <w:sdtPr>
        <w:alias w:val="CC_Noformat_Partikod"/>
        <w:tag w:val="CC_Noformat_Partikod"/>
        <w:id w:val="1471015553"/>
        <w:text/>
      </w:sdtPr>
      <w:sdtEndPr/>
      <w:sdtContent>
        <w:r w:rsidR="00E839C6">
          <w:t>M</w:t>
        </w:r>
      </w:sdtContent>
    </w:sdt>
    <w:sdt>
      <w:sdtPr>
        <w:alias w:val="CC_Noformat_Partinummer"/>
        <w:tag w:val="CC_Noformat_Partinummer"/>
        <w:id w:val="-2014525982"/>
        <w:text/>
      </w:sdtPr>
      <w:sdtEndPr/>
      <w:sdtContent>
        <w:r w:rsidR="00E839C6">
          <w:t>1718</w:t>
        </w:r>
      </w:sdtContent>
    </w:sdt>
  </w:p>
  <w:p w14:paraId="7A3CEDD6" w14:textId="77777777" w:rsidR="00262EA3" w:rsidRPr="008227B3" w:rsidRDefault="00C81F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7D1299" w14:textId="77777777" w:rsidR="00262EA3" w:rsidRPr="008227B3" w:rsidRDefault="00C81F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1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15F">
          <w:t>:3568</w:t>
        </w:r>
      </w:sdtContent>
    </w:sdt>
  </w:p>
  <w:p w14:paraId="6F3F38B1" w14:textId="77777777" w:rsidR="00262EA3" w:rsidRDefault="00C81F3B" w:rsidP="00E03A3D">
    <w:pPr>
      <w:pStyle w:val="Motionr"/>
    </w:pPr>
    <w:sdt>
      <w:sdtPr>
        <w:alias w:val="CC_Noformat_Avtext"/>
        <w:tag w:val="CC_Noformat_Avtext"/>
        <w:id w:val="-2020768203"/>
        <w:lock w:val="sdtContentLocked"/>
        <w15:appearance w15:val="hidden"/>
        <w:text/>
      </w:sdtPr>
      <w:sdtEndPr/>
      <w:sdtContent>
        <w:r w:rsidR="0065615F">
          <w:t>av Lars Beckman och Jan Ericson (båda M)</w:t>
        </w:r>
      </w:sdtContent>
    </w:sdt>
  </w:p>
  <w:sdt>
    <w:sdtPr>
      <w:alias w:val="CC_Noformat_Rubtext"/>
      <w:tag w:val="CC_Noformat_Rubtext"/>
      <w:id w:val="-218060500"/>
      <w:lock w:val="sdtLocked"/>
      <w:text/>
    </w:sdtPr>
    <w:sdtEndPr/>
    <w:sdtContent>
      <w:p w14:paraId="676ED895" w14:textId="77777777" w:rsidR="00262EA3" w:rsidRDefault="00E839C6" w:rsidP="00283E0F">
        <w:pPr>
          <w:pStyle w:val="FSHRub2"/>
        </w:pPr>
        <w:r>
          <w:t>Avskaffande av statens stöd till genusforskning</w:t>
        </w:r>
      </w:p>
    </w:sdtContent>
  </w:sdt>
  <w:sdt>
    <w:sdtPr>
      <w:alias w:val="CC_Boilerplate_3"/>
      <w:tag w:val="CC_Boilerplate_3"/>
      <w:id w:val="1606463544"/>
      <w:lock w:val="sdtContentLocked"/>
      <w15:appearance w15:val="hidden"/>
      <w:text w:multiLine="1"/>
    </w:sdtPr>
    <w:sdtEndPr/>
    <w:sdtContent>
      <w:p w14:paraId="2277B6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3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0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8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0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0A"/>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5F"/>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1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00"/>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3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5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73"/>
    <w:rsid w:val="00C77104"/>
    <w:rsid w:val="00C77DCD"/>
    <w:rsid w:val="00C77F16"/>
    <w:rsid w:val="00C810D2"/>
    <w:rsid w:val="00C811F0"/>
    <w:rsid w:val="00C81440"/>
    <w:rsid w:val="00C81F3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C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64"/>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1B"/>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31D9C3D-5131-414A-9D08-79A70BD1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DDB52739A43EFAB5BEA1DA18BA77C"/>
        <w:category>
          <w:name w:val="Allmänt"/>
          <w:gallery w:val="placeholder"/>
        </w:category>
        <w:types>
          <w:type w:val="bbPlcHdr"/>
        </w:types>
        <w:behaviors>
          <w:behavior w:val="content"/>
        </w:behaviors>
        <w:guid w:val="{8062E194-EA0E-4814-8A59-7BA0DDEFADDF}"/>
      </w:docPartPr>
      <w:docPartBody>
        <w:p w:rsidR="0071484C" w:rsidRDefault="0071484C">
          <w:pPr>
            <w:pStyle w:val="3CFDDB52739A43EFAB5BEA1DA18BA77C"/>
          </w:pPr>
          <w:r w:rsidRPr="005A0A93">
            <w:rPr>
              <w:rStyle w:val="Platshllartext"/>
            </w:rPr>
            <w:t>Förslag till riksdagsbeslut</w:t>
          </w:r>
        </w:p>
      </w:docPartBody>
    </w:docPart>
    <w:docPart>
      <w:docPartPr>
        <w:name w:val="3BA4BF2E96D747C7B67AB468DA0F308E"/>
        <w:category>
          <w:name w:val="Allmänt"/>
          <w:gallery w:val="placeholder"/>
        </w:category>
        <w:types>
          <w:type w:val="bbPlcHdr"/>
        </w:types>
        <w:behaviors>
          <w:behavior w:val="content"/>
        </w:behaviors>
        <w:guid w:val="{A7DF2EFC-AB0A-435A-9694-059107BC4706}"/>
      </w:docPartPr>
      <w:docPartBody>
        <w:p w:rsidR="0071484C" w:rsidRDefault="0071484C">
          <w:pPr>
            <w:pStyle w:val="3BA4BF2E96D747C7B67AB468DA0F308E"/>
          </w:pPr>
          <w:r w:rsidRPr="005A0A93">
            <w:rPr>
              <w:rStyle w:val="Platshllartext"/>
            </w:rPr>
            <w:t>Motivering</w:t>
          </w:r>
        </w:p>
      </w:docPartBody>
    </w:docPart>
    <w:docPart>
      <w:docPartPr>
        <w:name w:val="15D05868BF1D47C9A8ED92DE9C2C035E"/>
        <w:category>
          <w:name w:val="Allmänt"/>
          <w:gallery w:val="placeholder"/>
        </w:category>
        <w:types>
          <w:type w:val="bbPlcHdr"/>
        </w:types>
        <w:behaviors>
          <w:behavior w:val="content"/>
        </w:behaviors>
        <w:guid w:val="{350A7F8F-B695-440A-A49B-A24014F35127}"/>
      </w:docPartPr>
      <w:docPartBody>
        <w:p w:rsidR="0071484C" w:rsidRDefault="0071484C">
          <w:pPr>
            <w:pStyle w:val="15D05868BF1D47C9A8ED92DE9C2C035E"/>
          </w:pPr>
          <w:r>
            <w:rPr>
              <w:rStyle w:val="Platshllartext"/>
            </w:rPr>
            <w:t xml:space="preserve"> </w:t>
          </w:r>
        </w:p>
      </w:docPartBody>
    </w:docPart>
    <w:docPart>
      <w:docPartPr>
        <w:name w:val="3AD5A79F85EE4438B17ED0DA2E2474F6"/>
        <w:category>
          <w:name w:val="Allmänt"/>
          <w:gallery w:val="placeholder"/>
        </w:category>
        <w:types>
          <w:type w:val="bbPlcHdr"/>
        </w:types>
        <w:behaviors>
          <w:behavior w:val="content"/>
        </w:behaviors>
        <w:guid w:val="{712B43EA-4464-46AB-962A-FF2B49E03DF4}"/>
      </w:docPartPr>
      <w:docPartBody>
        <w:p w:rsidR="0071484C" w:rsidRDefault="0071484C">
          <w:pPr>
            <w:pStyle w:val="3AD5A79F85EE4438B17ED0DA2E2474F6"/>
          </w:pPr>
          <w:r>
            <w:t xml:space="preserve"> </w:t>
          </w:r>
        </w:p>
      </w:docPartBody>
    </w:docPart>
    <w:docPart>
      <w:docPartPr>
        <w:name w:val="AC98FD4F962843DCB43C545CEFF62934"/>
        <w:category>
          <w:name w:val="Allmänt"/>
          <w:gallery w:val="placeholder"/>
        </w:category>
        <w:types>
          <w:type w:val="bbPlcHdr"/>
        </w:types>
        <w:behaviors>
          <w:behavior w:val="content"/>
        </w:behaviors>
        <w:guid w:val="{05FD2C74-C621-4E85-BF3C-E4F26EBBDC2D}"/>
      </w:docPartPr>
      <w:docPartBody>
        <w:p w:rsidR="00E723F4" w:rsidRDefault="00E72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C"/>
    <w:rsid w:val="0071484C"/>
    <w:rsid w:val="00E72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DDB52739A43EFAB5BEA1DA18BA77C">
    <w:name w:val="3CFDDB52739A43EFAB5BEA1DA18BA77C"/>
  </w:style>
  <w:style w:type="paragraph" w:customStyle="1" w:styleId="3BA4BF2E96D747C7B67AB468DA0F308E">
    <w:name w:val="3BA4BF2E96D747C7B67AB468DA0F308E"/>
  </w:style>
  <w:style w:type="paragraph" w:customStyle="1" w:styleId="15D05868BF1D47C9A8ED92DE9C2C035E">
    <w:name w:val="15D05868BF1D47C9A8ED92DE9C2C035E"/>
  </w:style>
  <w:style w:type="paragraph" w:customStyle="1" w:styleId="3AD5A79F85EE4438B17ED0DA2E2474F6">
    <w:name w:val="3AD5A79F85EE4438B17ED0DA2E247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B9136-1EEE-4429-A6A0-A590722C4577}"/>
</file>

<file path=customXml/itemProps2.xml><?xml version="1.0" encoding="utf-8"?>
<ds:datastoreItem xmlns:ds="http://schemas.openxmlformats.org/officeDocument/2006/customXml" ds:itemID="{9B27B246-C60D-429E-9DC3-AC2D1181214F}"/>
</file>

<file path=customXml/itemProps3.xml><?xml version="1.0" encoding="utf-8"?>
<ds:datastoreItem xmlns:ds="http://schemas.openxmlformats.org/officeDocument/2006/customXml" ds:itemID="{BFB45CC2-7842-4982-8D7C-F6460CD0A8D9}"/>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2425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M1718 Avskaffande av statens stöd till genusforskning</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