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202E" w:rsidRPr="00015E92" w:rsidTr="00DA20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202E" w:rsidRPr="00015E92" w:rsidRDefault="00DA202E" w:rsidP="00DA202E">
            <w:pPr>
              <w:pStyle w:val="RSKRbeteckning"/>
              <w:spacing w:before="240"/>
            </w:pPr>
            <w:r w:rsidRPr="00015E92">
              <w:t>Riksdagsskrivelse</w:t>
            </w:r>
          </w:p>
          <w:p w:rsidR="00DA202E" w:rsidRPr="00015E92" w:rsidRDefault="00DA202E" w:rsidP="00DA202E">
            <w:pPr>
              <w:pStyle w:val="RSKRbeteckning"/>
            </w:pPr>
            <w:r w:rsidRPr="00015E92">
              <w:t>2009/10:169</w:t>
            </w:r>
          </w:p>
        </w:tc>
        <w:tc>
          <w:tcPr>
            <w:tcW w:w="1134" w:type="dxa"/>
          </w:tcPr>
          <w:p w:rsidR="00DA202E" w:rsidRPr="00015E92" w:rsidRDefault="00015E92" w:rsidP="00DA202E">
            <w:pPr>
              <w:jc w:val="right"/>
            </w:pPr>
            <w:r w:rsidRPr="00015E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02E" w:rsidRPr="00015E92" w:rsidTr="00DA20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202E" w:rsidRPr="00015E92" w:rsidRDefault="00DA202E">
            <w:pPr>
              <w:rPr>
                <w:sz w:val="10"/>
              </w:rPr>
            </w:pPr>
          </w:p>
        </w:tc>
      </w:tr>
    </w:tbl>
    <w:p w:rsidR="00DA202E" w:rsidRPr="00015E92" w:rsidRDefault="00DA202E"/>
    <w:p w:rsidR="00DA202E" w:rsidRPr="00015E92" w:rsidRDefault="00DA202E" w:rsidP="00DA202E">
      <w:pPr>
        <w:pStyle w:val="Mottagare1"/>
      </w:pPr>
      <w:r w:rsidRPr="00015E92">
        <w:t>Regeringen</w:t>
      </w:r>
    </w:p>
    <w:p w:rsidR="00DA202E" w:rsidRPr="00015E92" w:rsidRDefault="00DA202E" w:rsidP="00DA202E">
      <w:pPr>
        <w:pStyle w:val="Mottagare2"/>
      </w:pPr>
      <w:r w:rsidRPr="00015E92">
        <w:t>Statsrådsberedningen</w:t>
      </w:r>
      <w:r w:rsidRPr="00015E92">
        <w:rPr>
          <w:rStyle w:val="Fotnotsreferens"/>
        </w:rPr>
        <w:footnoteReference w:id="1"/>
      </w:r>
    </w:p>
    <w:p w:rsidR="00DA202E" w:rsidRPr="00015E92" w:rsidRDefault="00DA202E" w:rsidP="00DA202E">
      <w:r w:rsidRPr="00015E92">
        <w:t>Med överlämnande av finansutskottets betänkande 2009/10:FiU9 Riksrevisorernas årliga rapport får jag anmäla att riksdagen denna dag bifallit utskottets förslag till riksdagsbeslut.</w:t>
      </w:r>
    </w:p>
    <w:p w:rsidR="00DA202E" w:rsidRPr="00015E92" w:rsidRDefault="00DA202E" w:rsidP="00DA202E">
      <w:pPr>
        <w:pStyle w:val="Stockholm"/>
      </w:pPr>
      <w:r w:rsidRPr="00015E92">
        <w:t>Stockholm 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202E" w:rsidRPr="00015E92" w:rsidTr="00DA20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202E" w:rsidRPr="00015E92" w:rsidRDefault="00DA202E" w:rsidP="00DA202E">
            <w:pPr>
              <w:pStyle w:val="AvsTalman"/>
            </w:pPr>
            <w:r w:rsidRPr="00015E92">
              <w:t>Per Westerberg</w:t>
            </w:r>
          </w:p>
        </w:tc>
        <w:tc>
          <w:tcPr>
            <w:tcW w:w="3628" w:type="dxa"/>
          </w:tcPr>
          <w:p w:rsidR="00DA202E" w:rsidRPr="00015E92" w:rsidRDefault="00DA202E" w:rsidP="00DA202E">
            <w:pPr>
              <w:pStyle w:val="AvsTjnsteman"/>
            </w:pPr>
            <w:r w:rsidRPr="00015E92">
              <w:t>Ulf Christoffersson</w:t>
            </w:r>
          </w:p>
        </w:tc>
      </w:tr>
    </w:tbl>
    <w:p w:rsidR="00D85057" w:rsidRPr="00015E92" w:rsidRDefault="00D85057" w:rsidP="00DA202E"/>
    <w:sectPr w:rsidR="00D85057" w:rsidRPr="00015E9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02E" w:rsidRPr="00015E92" w:rsidRDefault="00DA202E">
      <w:r w:rsidRPr="00015E92">
        <w:separator/>
      </w:r>
    </w:p>
  </w:endnote>
  <w:endnote w:type="continuationSeparator" w:id="0">
    <w:p w:rsidR="00DA202E" w:rsidRPr="00015E92" w:rsidRDefault="00DA202E">
      <w:r w:rsidRPr="00015E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02E" w:rsidRPr="00015E92" w:rsidRDefault="00DA202E">
      <w:r w:rsidRPr="00015E92">
        <w:separator/>
      </w:r>
    </w:p>
  </w:footnote>
  <w:footnote w:type="continuationSeparator" w:id="0">
    <w:p w:rsidR="00DA202E" w:rsidRPr="00015E92" w:rsidRDefault="00DA202E">
      <w:r w:rsidRPr="00015E92">
        <w:continuationSeparator/>
      </w:r>
    </w:p>
  </w:footnote>
  <w:footnote w:id="1">
    <w:p w:rsidR="008860E3" w:rsidRPr="00015E92" w:rsidRDefault="00DA202E">
      <w:pPr>
        <w:pStyle w:val="Fotnotstext"/>
      </w:pPr>
      <w:r w:rsidRPr="00015E92">
        <w:rPr>
          <w:rStyle w:val="Fotnotsreferens"/>
        </w:rPr>
        <w:footnoteRef/>
      </w:r>
      <w:r w:rsidRPr="00015E92">
        <w:t xml:space="preserve"> </w:t>
      </w:r>
      <w:r w:rsidR="008860E3" w:rsidRPr="00015E92">
        <w:t>Riksdagsskrivelse 2009/10:170</w:t>
      </w:r>
      <w:r w:rsidRPr="00015E92">
        <w:t xml:space="preserve"> till</w:t>
      </w:r>
      <w:r w:rsidR="008860E3" w:rsidRPr="00015E92">
        <w:t xml:space="preserve"> Finansdepartementet</w:t>
      </w:r>
      <w:r w:rsidR="008860E3" w:rsidRPr="00015E92">
        <w:tab/>
      </w:r>
    </w:p>
    <w:p w:rsidR="00DA202E" w:rsidRPr="00015E92" w:rsidRDefault="00DA202E">
      <w:pPr>
        <w:pStyle w:val="Fotnotstext"/>
      </w:pPr>
      <w:r w:rsidRPr="00015E92">
        <w:t xml:space="preserve"> </w:t>
      </w:r>
      <w:r w:rsidR="008860E3" w:rsidRPr="00015E92">
        <w:t>Riksdagsskrivelse 2009/10:171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2E"/>
    <w:rsid w:val="00015E9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860E3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A202E"/>
    <w:rsid w:val="00DC0766"/>
    <w:rsid w:val="00DF7F40"/>
    <w:rsid w:val="00E55DD0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C9B244-7F0E-4A9E-BC7A-E26126E7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A202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A2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169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9</vt:lpwstr>
  </property>
  <property fmtid="{D5CDD505-2E9C-101B-9397-08002B2CF9AE}" pid="17" name="RefRubrik">
    <vt:lpwstr>Riksrevisorernas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