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D39F5A2D4E41A2AB1D3FFA5C91F3C6"/>
        </w:placeholder>
        <w:text/>
      </w:sdtPr>
      <w:sdtEndPr/>
      <w:sdtContent>
        <w:p w:rsidRPr="009B062B" w:rsidR="00AF30DD" w:rsidP="00DA28CE" w:rsidRDefault="00AF30DD" w14:paraId="5ABA3C39" w14:textId="77777777">
          <w:pPr>
            <w:pStyle w:val="Rubrik1"/>
            <w:spacing w:after="300"/>
          </w:pPr>
          <w:r w:rsidRPr="009B062B">
            <w:t>Förslag till riksdagsbeslut</w:t>
          </w:r>
        </w:p>
      </w:sdtContent>
    </w:sdt>
    <w:sdt>
      <w:sdtPr>
        <w:alias w:val="Yrkande 1"/>
        <w:tag w:val="11355d6a-57cb-4a8a-9c3a-68a69d6d6cae"/>
        <w:id w:val="-1865591125"/>
        <w:lock w:val="sdtLocked"/>
      </w:sdtPr>
      <w:sdtEndPr/>
      <w:sdtContent>
        <w:p w:rsidR="00CE3992" w:rsidRDefault="00935207" w14:paraId="5ABA3C3A" w14:textId="77777777">
          <w:pPr>
            <w:pStyle w:val="Frslagstext"/>
            <w:numPr>
              <w:ilvl w:val="0"/>
              <w:numId w:val="0"/>
            </w:numPr>
          </w:pPr>
          <w:r>
            <w:t>Riksdagen ställer sig bakom det som anförs i motionen om ett gemensamt pantsystem i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310D86033F443AAC511068D68E0576"/>
        </w:placeholder>
        <w:text/>
      </w:sdtPr>
      <w:sdtEndPr/>
      <w:sdtContent>
        <w:p w:rsidRPr="009B062B" w:rsidR="006D79C9" w:rsidP="00333E95" w:rsidRDefault="006D79C9" w14:paraId="5ABA3C3B" w14:textId="77777777">
          <w:pPr>
            <w:pStyle w:val="Rubrik1"/>
          </w:pPr>
          <w:r>
            <w:t>Motivering</w:t>
          </w:r>
        </w:p>
      </w:sdtContent>
    </w:sdt>
    <w:p w:rsidR="00316E49" w:rsidP="00B34D95" w:rsidRDefault="00316E49" w14:paraId="5ABA3C3C" w14:textId="796DF2BD">
      <w:pPr>
        <w:pStyle w:val="Normalutanindragellerluft"/>
      </w:pPr>
      <w:r>
        <w:t>Den europeiska marknaden blir mer och mer en gemensam marknad och handeln mellan länder och framförallt gränshandeln i vissa regioner ökar kraftigt. Detta skapar utmaningar när det gäller de olika ländernas nationella pant- eller återvinningssystem för förpackningar. Sverige har sedan länge ett väl fungerande pantsystem för aluminiumburk</w:t>
      </w:r>
      <w:r w:rsidR="007910FC">
        <w:t>ar och pet</w:t>
      </w:r>
      <w:r>
        <w:t>flaskor som säljs inom landet. Däremot saknas det en gemensam syn på hur vi tillsammans med andra länder tar vara på den stora mängd burkar och flaskor som finns i omlopp.</w:t>
      </w:r>
    </w:p>
    <w:p w:rsidRPr="005E7F75" w:rsidR="00316E49" w:rsidP="005E7F75" w:rsidRDefault="00316E49" w14:paraId="5ABA3C3D" w14:textId="36E04C1F">
      <w:r w:rsidRPr="005E7F75">
        <w:t xml:space="preserve">Den svenska gränshandeln uppgår till över 20 miljarder om året och växer starkare än övrig detaljhandel i Sverige. Ett fenomen är att svenska bryggerier exporterar drycker till Tyskland som sedan handlas av svenskar som tar dem tillbaka till landet men utan att de innefattas av pantsystemet. Saknas pant tenderar motivationen för återvinning </w:t>
      </w:r>
      <w:r w:rsidR="007910FC">
        <w:t xml:space="preserve">att </w:t>
      </w:r>
      <w:r w:rsidRPr="005E7F75">
        <w:t>minska drastiskt.</w:t>
      </w:r>
    </w:p>
    <w:p w:rsidRPr="005E7F75" w:rsidR="00316E49" w:rsidP="005E7F75" w:rsidRDefault="00316E49" w14:paraId="5ABA3C3E" w14:textId="77777777">
      <w:r w:rsidRPr="005E7F75">
        <w:t>Ett system för gemensamma pantregler i EU har tidigare varit uppe för diskussion men aldrig blivit verklighet. Ett förslag som diskuterats är om de nordiska länderna skulle kunna inleda ett samarbete för att sedan ansluta exempelvis Tyskland, Polen och baltstaterna till systemet. Exakt hur, när och vilka länder som ska ingå är inte bestämt, men ett gemensamt pantsystem bör införas snarast.</w:t>
      </w:r>
    </w:p>
    <w:p w:rsidR="00B34D95" w:rsidRDefault="00B34D95" w14:paraId="759853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5E7F75" w:rsidP="00B34D95" w:rsidRDefault="00316E49" w14:paraId="5ABA3C3F" w14:textId="40541AE3">
      <w:r>
        <w:t>För att främja handeln och förbättra resursanvändandet så borde ett gemensamt pantsystem för aluminiumburkar införas.</w:t>
      </w:r>
    </w:p>
    <w:sdt>
      <w:sdtPr>
        <w:alias w:val="CC_Underskrifter"/>
        <w:tag w:val="CC_Underskrifter"/>
        <w:id w:val="583496634"/>
        <w:lock w:val="sdtContentLocked"/>
        <w:placeholder>
          <w:docPart w:val="C71AAC6D50BD4958A571A12C10331E0C"/>
        </w:placeholder>
      </w:sdtPr>
      <w:sdtEndPr/>
      <w:sdtContent>
        <w:p w:rsidR="005E7F75" w:rsidP="005E7F75" w:rsidRDefault="005E7F75" w14:paraId="5ABA3C40" w14:textId="77777777"/>
        <w:p w:rsidRPr="008E0FE2" w:rsidR="004801AC" w:rsidP="005E7F75" w:rsidRDefault="00B34D95" w14:paraId="5ABA3C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261A99" w:rsidRDefault="00261A99" w14:paraId="5ABA3C4B" w14:textId="77777777">
      <w:bookmarkStart w:name="_GoBack" w:id="1"/>
      <w:bookmarkEnd w:id="1"/>
    </w:p>
    <w:sectPr w:rsidR="00261A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A3C4D" w14:textId="77777777" w:rsidR="00316E49" w:rsidRDefault="00316E49" w:rsidP="000C1CAD">
      <w:pPr>
        <w:spacing w:line="240" w:lineRule="auto"/>
      </w:pPr>
      <w:r>
        <w:separator/>
      </w:r>
    </w:p>
  </w:endnote>
  <w:endnote w:type="continuationSeparator" w:id="0">
    <w:p w14:paraId="5ABA3C4E" w14:textId="77777777" w:rsidR="00316E49" w:rsidRDefault="00316E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3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3C54" w14:textId="7C9CD1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4D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3C4B" w14:textId="77777777" w:rsidR="00316E49" w:rsidRDefault="00316E49" w:rsidP="000C1CAD">
      <w:pPr>
        <w:spacing w:line="240" w:lineRule="auto"/>
      </w:pPr>
      <w:r>
        <w:separator/>
      </w:r>
    </w:p>
  </w:footnote>
  <w:footnote w:type="continuationSeparator" w:id="0">
    <w:p w14:paraId="5ABA3C4C" w14:textId="77777777" w:rsidR="00316E49" w:rsidRDefault="00316E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BA3C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BA3C5E" wp14:anchorId="5ABA3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4D95" w14:paraId="5ABA3C61" w14:textId="77777777">
                          <w:pPr>
                            <w:jc w:val="right"/>
                          </w:pPr>
                          <w:sdt>
                            <w:sdtPr>
                              <w:alias w:val="CC_Noformat_Partikod"/>
                              <w:tag w:val="CC_Noformat_Partikod"/>
                              <w:id w:val="-53464382"/>
                              <w:placeholder>
                                <w:docPart w:val="F654653ED3BB4BDCB3E8D066078382F5"/>
                              </w:placeholder>
                              <w:text/>
                            </w:sdtPr>
                            <w:sdtEndPr/>
                            <w:sdtContent>
                              <w:r w:rsidR="00316E49">
                                <w:t>S</w:t>
                              </w:r>
                            </w:sdtContent>
                          </w:sdt>
                          <w:sdt>
                            <w:sdtPr>
                              <w:alias w:val="CC_Noformat_Partinummer"/>
                              <w:tag w:val="CC_Noformat_Partinummer"/>
                              <w:id w:val="-1709555926"/>
                              <w:placeholder>
                                <w:docPart w:val="A963713A1CB54CBEBE73DD97249AD5B1"/>
                              </w:placeholder>
                              <w:text/>
                            </w:sdtPr>
                            <w:sdtEndPr/>
                            <w:sdtContent>
                              <w:r w:rsidR="00316E49">
                                <w:t>1877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BA3C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4D95" w14:paraId="5ABA3C61" w14:textId="77777777">
                    <w:pPr>
                      <w:jc w:val="right"/>
                    </w:pPr>
                    <w:sdt>
                      <w:sdtPr>
                        <w:alias w:val="CC_Noformat_Partikod"/>
                        <w:tag w:val="CC_Noformat_Partikod"/>
                        <w:id w:val="-53464382"/>
                        <w:placeholder>
                          <w:docPart w:val="F654653ED3BB4BDCB3E8D066078382F5"/>
                        </w:placeholder>
                        <w:text/>
                      </w:sdtPr>
                      <w:sdtEndPr/>
                      <w:sdtContent>
                        <w:r w:rsidR="00316E49">
                          <w:t>S</w:t>
                        </w:r>
                      </w:sdtContent>
                    </w:sdt>
                    <w:sdt>
                      <w:sdtPr>
                        <w:alias w:val="CC_Noformat_Partinummer"/>
                        <w:tag w:val="CC_Noformat_Partinummer"/>
                        <w:id w:val="-1709555926"/>
                        <w:placeholder>
                          <w:docPart w:val="A963713A1CB54CBEBE73DD97249AD5B1"/>
                        </w:placeholder>
                        <w:text/>
                      </w:sdtPr>
                      <w:sdtEndPr/>
                      <w:sdtContent>
                        <w:r w:rsidR="00316E49">
                          <w:t>1877</w:t>
                        </w:r>
                      </w:sdtContent>
                    </w:sdt>
                  </w:p>
                </w:txbxContent>
              </v:textbox>
              <w10:wrap anchorx="page"/>
            </v:shape>
          </w:pict>
        </mc:Fallback>
      </mc:AlternateContent>
    </w:r>
  </w:p>
  <w:p w:rsidRPr="00293C4F" w:rsidR="00262EA3" w:rsidP="00776B74" w:rsidRDefault="00262EA3" w14:paraId="5ABA3C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BA3C51" w14:textId="77777777">
    <w:pPr>
      <w:jc w:val="right"/>
    </w:pPr>
  </w:p>
  <w:p w:rsidR="00262EA3" w:rsidP="00776B74" w:rsidRDefault="00262EA3" w14:paraId="5ABA3C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34D95" w14:paraId="5ABA3C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BA3C60" wp14:anchorId="5ABA3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4D95" w14:paraId="5ABA3C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6E49">
          <w:t>S</w:t>
        </w:r>
      </w:sdtContent>
    </w:sdt>
    <w:sdt>
      <w:sdtPr>
        <w:alias w:val="CC_Noformat_Partinummer"/>
        <w:tag w:val="CC_Noformat_Partinummer"/>
        <w:id w:val="-2014525982"/>
        <w:text/>
      </w:sdtPr>
      <w:sdtEndPr/>
      <w:sdtContent>
        <w:r w:rsidR="00316E49">
          <w:t>1877</w:t>
        </w:r>
      </w:sdtContent>
    </w:sdt>
  </w:p>
  <w:p w:rsidRPr="008227B3" w:rsidR="00262EA3" w:rsidP="008227B3" w:rsidRDefault="00B34D95" w14:paraId="5ABA3C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4D95" w14:paraId="5ABA3C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:747</w:t>
        </w:r>
      </w:sdtContent>
    </w:sdt>
  </w:p>
  <w:p w:rsidR="00262EA3" w:rsidP="00E03A3D" w:rsidRDefault="00B34D95" w14:paraId="5ABA3C59"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text/>
    </w:sdtPr>
    <w:sdtEndPr/>
    <w:sdtContent>
      <w:p w:rsidR="00262EA3" w:rsidP="00283E0F" w:rsidRDefault="00316E49" w14:paraId="5ABA3C5A" w14:textId="77777777">
        <w:pPr>
          <w:pStyle w:val="FSHRub2"/>
        </w:pPr>
        <w:r>
          <w:t>Gemensamt pantsystem i EU</w:t>
        </w:r>
      </w:p>
    </w:sdtContent>
  </w:sdt>
  <w:sdt>
    <w:sdtPr>
      <w:alias w:val="CC_Boilerplate_3"/>
      <w:tag w:val="CC_Boilerplate_3"/>
      <w:id w:val="1606463544"/>
      <w:lock w:val="sdtContentLocked"/>
      <w15:appearance w15:val="hidden"/>
      <w:text w:multiLine="1"/>
    </w:sdtPr>
    <w:sdtEndPr/>
    <w:sdtContent>
      <w:p w:rsidR="00262EA3" w:rsidP="00283E0F" w:rsidRDefault="00262EA3" w14:paraId="5ABA3C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6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82F"/>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99"/>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6E49"/>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6D7"/>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75"/>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5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0FC"/>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07"/>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D95"/>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A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92"/>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4D3"/>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A3C38"/>
  <w15:chartTrackingRefBased/>
  <w15:docId w15:val="{35B8E199-E382-495C-9A9B-4D0EC97A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D39F5A2D4E41A2AB1D3FFA5C91F3C6"/>
        <w:category>
          <w:name w:val="Allmänt"/>
          <w:gallery w:val="placeholder"/>
        </w:category>
        <w:types>
          <w:type w:val="bbPlcHdr"/>
        </w:types>
        <w:behaviors>
          <w:behavior w:val="content"/>
        </w:behaviors>
        <w:guid w:val="{89A43710-ABBB-479E-A402-A64E1B5C3C91}"/>
      </w:docPartPr>
      <w:docPartBody>
        <w:p w:rsidR="00842697" w:rsidRDefault="00842697">
          <w:pPr>
            <w:pStyle w:val="A2D39F5A2D4E41A2AB1D3FFA5C91F3C6"/>
          </w:pPr>
          <w:r w:rsidRPr="005A0A93">
            <w:rPr>
              <w:rStyle w:val="Platshllartext"/>
            </w:rPr>
            <w:t>Förslag till riksdagsbeslut</w:t>
          </w:r>
        </w:p>
      </w:docPartBody>
    </w:docPart>
    <w:docPart>
      <w:docPartPr>
        <w:name w:val="F3310D86033F443AAC511068D68E0576"/>
        <w:category>
          <w:name w:val="Allmänt"/>
          <w:gallery w:val="placeholder"/>
        </w:category>
        <w:types>
          <w:type w:val="bbPlcHdr"/>
        </w:types>
        <w:behaviors>
          <w:behavior w:val="content"/>
        </w:behaviors>
        <w:guid w:val="{0AD76084-E77D-4299-835A-8E99308D8B29}"/>
      </w:docPartPr>
      <w:docPartBody>
        <w:p w:rsidR="00842697" w:rsidRDefault="00842697">
          <w:pPr>
            <w:pStyle w:val="F3310D86033F443AAC511068D68E0576"/>
          </w:pPr>
          <w:r w:rsidRPr="005A0A93">
            <w:rPr>
              <w:rStyle w:val="Platshllartext"/>
            </w:rPr>
            <w:t>Motivering</w:t>
          </w:r>
        </w:p>
      </w:docPartBody>
    </w:docPart>
    <w:docPart>
      <w:docPartPr>
        <w:name w:val="F654653ED3BB4BDCB3E8D066078382F5"/>
        <w:category>
          <w:name w:val="Allmänt"/>
          <w:gallery w:val="placeholder"/>
        </w:category>
        <w:types>
          <w:type w:val="bbPlcHdr"/>
        </w:types>
        <w:behaviors>
          <w:behavior w:val="content"/>
        </w:behaviors>
        <w:guid w:val="{1C981D43-76D9-4C41-9AB4-267FDBC98F2E}"/>
      </w:docPartPr>
      <w:docPartBody>
        <w:p w:rsidR="00842697" w:rsidRDefault="00842697">
          <w:pPr>
            <w:pStyle w:val="F654653ED3BB4BDCB3E8D066078382F5"/>
          </w:pPr>
          <w:r>
            <w:rPr>
              <w:rStyle w:val="Platshllartext"/>
            </w:rPr>
            <w:t xml:space="preserve"> </w:t>
          </w:r>
        </w:p>
      </w:docPartBody>
    </w:docPart>
    <w:docPart>
      <w:docPartPr>
        <w:name w:val="A963713A1CB54CBEBE73DD97249AD5B1"/>
        <w:category>
          <w:name w:val="Allmänt"/>
          <w:gallery w:val="placeholder"/>
        </w:category>
        <w:types>
          <w:type w:val="bbPlcHdr"/>
        </w:types>
        <w:behaviors>
          <w:behavior w:val="content"/>
        </w:behaviors>
        <w:guid w:val="{0AA95719-98A1-4331-883B-586BD5A85308}"/>
      </w:docPartPr>
      <w:docPartBody>
        <w:p w:rsidR="00842697" w:rsidRDefault="00842697">
          <w:pPr>
            <w:pStyle w:val="A963713A1CB54CBEBE73DD97249AD5B1"/>
          </w:pPr>
          <w:r>
            <w:t xml:space="preserve"> </w:t>
          </w:r>
        </w:p>
      </w:docPartBody>
    </w:docPart>
    <w:docPart>
      <w:docPartPr>
        <w:name w:val="C71AAC6D50BD4958A571A12C10331E0C"/>
        <w:category>
          <w:name w:val="Allmänt"/>
          <w:gallery w:val="placeholder"/>
        </w:category>
        <w:types>
          <w:type w:val="bbPlcHdr"/>
        </w:types>
        <w:behaviors>
          <w:behavior w:val="content"/>
        </w:behaviors>
        <w:guid w:val="{59F24D22-3D37-46B5-BA17-A204B9420046}"/>
      </w:docPartPr>
      <w:docPartBody>
        <w:p w:rsidR="002145DB" w:rsidRDefault="002145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97"/>
    <w:rsid w:val="002145DB"/>
    <w:rsid w:val="00842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D39F5A2D4E41A2AB1D3FFA5C91F3C6">
    <w:name w:val="A2D39F5A2D4E41A2AB1D3FFA5C91F3C6"/>
  </w:style>
  <w:style w:type="paragraph" w:customStyle="1" w:styleId="29BD4A62037A4193B4927E964ADF6DE0">
    <w:name w:val="29BD4A62037A4193B4927E964ADF6D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58FB1EBCEA40AFA33E96B2F7048253">
    <w:name w:val="5C58FB1EBCEA40AFA33E96B2F7048253"/>
  </w:style>
  <w:style w:type="paragraph" w:customStyle="1" w:styleId="F3310D86033F443AAC511068D68E0576">
    <w:name w:val="F3310D86033F443AAC511068D68E0576"/>
  </w:style>
  <w:style w:type="paragraph" w:customStyle="1" w:styleId="E981F21EA7A643D792932D3FFF162778">
    <w:name w:val="E981F21EA7A643D792932D3FFF162778"/>
  </w:style>
  <w:style w:type="paragraph" w:customStyle="1" w:styleId="AD4E1F5155C54E1A8994407A21BFE696">
    <w:name w:val="AD4E1F5155C54E1A8994407A21BFE696"/>
  </w:style>
  <w:style w:type="paragraph" w:customStyle="1" w:styleId="F654653ED3BB4BDCB3E8D066078382F5">
    <w:name w:val="F654653ED3BB4BDCB3E8D066078382F5"/>
  </w:style>
  <w:style w:type="paragraph" w:customStyle="1" w:styleId="A963713A1CB54CBEBE73DD97249AD5B1">
    <w:name w:val="A963713A1CB54CBEBE73DD97249AD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EAEC6-90FE-4646-B01D-16784CE48AF3}"/>
</file>

<file path=customXml/itemProps2.xml><?xml version="1.0" encoding="utf-8"?>
<ds:datastoreItem xmlns:ds="http://schemas.openxmlformats.org/officeDocument/2006/customXml" ds:itemID="{3737D3DB-F21C-42E6-BD6F-2B1AF54F35DC}"/>
</file>

<file path=customXml/itemProps3.xml><?xml version="1.0" encoding="utf-8"?>
<ds:datastoreItem xmlns:ds="http://schemas.openxmlformats.org/officeDocument/2006/customXml" ds:itemID="{1D5955E1-C68A-4106-8354-91BF20101863}"/>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1424</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S1877 Gemensamt pantsystem i EU</vt:lpstr>
      <vt:lpstr>
      </vt:lpstr>
    </vt:vector>
  </TitlesOfParts>
  <Company>Sveriges riksdag</Company>
  <LinksUpToDate>false</LinksUpToDate>
  <CharactersWithSpaces>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