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3BC5" w:rsidRPr="00154287" w:rsidRDefault="00FE3BC5" w:rsidP="00F5086A">
      <w:pPr>
        <w:pStyle w:val="Hemstlrubrik"/>
      </w:pPr>
      <w:r w:rsidRPr="00154287">
        <w:t>Förslag till riksdagsbeslut</w:t>
      </w:r>
    </w:p>
    <w:p w:rsidR="00FE3BC5" w:rsidRPr="00154287" w:rsidRDefault="00FE3BC5" w:rsidP="004A7175">
      <w:pPr>
        <w:pStyle w:val="Hemstlatt"/>
      </w:pPr>
      <w:r w:rsidRPr="00154287">
        <w:t>Riksdagen tillkännager</w:t>
      </w:r>
      <w:r w:rsidR="00781182" w:rsidRPr="00154287">
        <w:t xml:space="preserve"> för regeringen </w:t>
      </w:r>
      <w:r w:rsidRPr="00154287">
        <w:t xml:space="preserve">som sin mening vad i motionen anförs om att överväga </w:t>
      </w:r>
      <w:r w:rsidR="00781182" w:rsidRPr="00154287">
        <w:t>att ta fram</w:t>
      </w:r>
      <w:r w:rsidRPr="00154287">
        <w:t xml:space="preserve"> en strategi </w:t>
      </w:r>
      <w:r w:rsidR="00781182" w:rsidRPr="00154287">
        <w:t>som ger</w:t>
      </w:r>
      <w:r w:rsidRPr="00154287">
        <w:t xml:space="preserve"> hela befolkningen möjlighet </w:t>
      </w:r>
      <w:r w:rsidR="00781182" w:rsidRPr="00154287">
        <w:t>att</w:t>
      </w:r>
      <w:r w:rsidRPr="00154287">
        <w:t xml:space="preserve"> använda IT.</w:t>
      </w:r>
    </w:p>
    <w:p w:rsidR="00FE3BC5" w:rsidRPr="00154287" w:rsidRDefault="00FE3BC5" w:rsidP="00FE3BC5">
      <w:pPr>
        <w:pStyle w:val="Rubrik1"/>
      </w:pPr>
      <w:r w:rsidRPr="00154287">
        <w:t>Motivering</w:t>
      </w:r>
    </w:p>
    <w:p w:rsidR="00FE3BC5" w:rsidRPr="00154287" w:rsidRDefault="00FE3BC5" w:rsidP="00FE3BC5">
      <w:r w:rsidRPr="00154287">
        <w:t>Ropen skalla bredband till alla, så kan vår inställning till IT-användningen uttryckas. Någon klar bild över människors användande av den nya teknol</w:t>
      </w:r>
      <w:r w:rsidRPr="00154287">
        <w:t>o</w:t>
      </w:r>
      <w:r w:rsidRPr="00154287">
        <w:t xml:space="preserve">gin finns troligen inte. </w:t>
      </w:r>
    </w:p>
    <w:p w:rsidR="00FE3BC5" w:rsidRPr="00154287" w:rsidRDefault="00FE3BC5" w:rsidP="00F5086A">
      <w:pPr>
        <w:pStyle w:val="Normaltindrag"/>
      </w:pPr>
      <w:r w:rsidRPr="00154287">
        <w:t>Det går på goda grunder anta att det finns grupper som helt eller delvis hamnat utanför. Från bland annat pensionärernas intresseorganisation, PRO, har särskilt framhållits de äldres situation.</w:t>
      </w:r>
    </w:p>
    <w:p w:rsidR="00FE3BC5" w:rsidRPr="00154287" w:rsidRDefault="00FE3BC5" w:rsidP="00F5086A">
      <w:pPr>
        <w:pStyle w:val="Normaltindrag"/>
      </w:pPr>
      <w:r w:rsidRPr="00154287">
        <w:t xml:space="preserve">Från PRO har vidare framhållits nödvändigheten av att staten tar ett ökat ansvar för att hela befolkningen på sikt ges möjlighet att använda IT. Om inte så sker riskerar en betydande andel av befolkningen att stå vid sidan om när samhället anpassas till det nya IT-samhället. Det understryks också att äldre som inte kommer att använda den nya tekniken inte </w:t>
      </w:r>
      <w:r w:rsidR="00F5086A" w:rsidRPr="00154287">
        <w:t xml:space="preserve">kan </w:t>
      </w:r>
      <w:r w:rsidRPr="00154287">
        <w:t>garanteras en fullgod samhällsservice och kommersiell service. Det kan till exempel gälla tillgång till post- och kassaservice.</w:t>
      </w:r>
    </w:p>
    <w:p w:rsidR="00FE3BC5" w:rsidRPr="00154287" w:rsidRDefault="00FE3BC5" w:rsidP="00F5086A">
      <w:pPr>
        <w:pStyle w:val="Normaltindrag"/>
      </w:pPr>
      <w:r w:rsidRPr="00154287">
        <w:t>Det finns mot denna bakgrund behov av att överväga ett framtagande av en strategi för hela befolkningens möjlighet till användande av IT.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5086A" w:rsidRPr="00154287">
        <w:tblPrEx>
          <w:tblCellMar>
            <w:top w:w="0" w:type="dxa"/>
            <w:bottom w:w="0" w:type="dxa"/>
          </w:tblCellMar>
        </w:tblPrEx>
        <w:trPr>
          <w:cantSplit/>
        </w:trPr>
        <w:tc>
          <w:tcPr>
            <w:tcW w:w="3046" w:type="dxa"/>
          </w:tcPr>
          <w:p w:rsidR="00F5086A" w:rsidRPr="00154287" w:rsidRDefault="00F5086A" w:rsidP="00F5086A">
            <w:pPr>
              <w:pStyle w:val="UnderskriftDatum"/>
              <w:spacing w:before="240"/>
            </w:pPr>
            <w:smartTag w:uri="urn:schemas-microsoft-com:office:smarttags" w:element="City">
              <w:smartTag w:uri="urn:schemas-microsoft-com:office:smarttags" w:element="place">
                <w:r w:rsidRPr="00154287">
                  <w:t>Stockholm</w:t>
                </w:r>
              </w:smartTag>
            </w:smartTag>
            <w:r w:rsidRPr="00154287">
              <w:t xml:space="preserve"> den 26 september 2005</w:t>
            </w:r>
          </w:p>
        </w:tc>
        <w:tc>
          <w:tcPr>
            <w:tcW w:w="3047" w:type="dxa"/>
          </w:tcPr>
          <w:p w:rsidR="00F5086A" w:rsidRPr="00154287" w:rsidRDefault="00F5086A" w:rsidP="00F5086A">
            <w:pPr>
              <w:pStyle w:val="Underskrifter"/>
              <w:spacing w:before="240"/>
            </w:pPr>
          </w:p>
        </w:tc>
      </w:tr>
      <w:tr w:rsidR="00F5086A" w:rsidRPr="00154287">
        <w:tblPrEx>
          <w:tblCellMar>
            <w:top w:w="0" w:type="dxa"/>
            <w:bottom w:w="0" w:type="dxa"/>
          </w:tblCellMar>
        </w:tblPrEx>
        <w:trPr>
          <w:cantSplit/>
        </w:trPr>
        <w:tc>
          <w:tcPr>
            <w:tcW w:w="3046" w:type="dxa"/>
          </w:tcPr>
          <w:p w:rsidR="00F5086A" w:rsidRPr="00154287" w:rsidRDefault="00F5086A" w:rsidP="00F5086A">
            <w:pPr>
              <w:pStyle w:val="Underskrifter"/>
            </w:pPr>
            <w:r w:rsidRPr="00154287">
              <w:t>Billy Gustafsson (s)</w:t>
            </w:r>
          </w:p>
        </w:tc>
        <w:tc>
          <w:tcPr>
            <w:tcW w:w="3047" w:type="dxa"/>
          </w:tcPr>
          <w:p w:rsidR="00F5086A" w:rsidRPr="00154287" w:rsidRDefault="00F5086A" w:rsidP="00F5086A">
            <w:pPr>
              <w:pStyle w:val="Underskrifter"/>
            </w:pPr>
          </w:p>
        </w:tc>
      </w:tr>
    </w:tbl>
    <w:p w:rsidR="00E84F25" w:rsidRPr="00154287" w:rsidRDefault="00E84F25" w:rsidP="00F5086A">
      <w:pPr>
        <w:pStyle w:val="Normaltindrag"/>
      </w:pPr>
    </w:p>
    <w:sectPr w:rsidR="00E84F25" w:rsidRPr="00154287" w:rsidSect="00F508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0617" w:rsidRPr="00154287" w:rsidRDefault="002D0617">
      <w:r w:rsidRPr="00154287">
        <w:separator/>
      </w:r>
    </w:p>
  </w:endnote>
  <w:endnote w:type="continuationSeparator" w:id="0">
    <w:p w:rsidR="002D0617" w:rsidRPr="00154287" w:rsidRDefault="002D0617">
      <w:r w:rsidRPr="001542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182" w:rsidRPr="00154287" w:rsidRDefault="00154287" w:rsidP="00F5086A">
    <w:pPr>
      <w:pStyle w:val="Sidfot"/>
    </w:pPr>
    <w:r w:rsidRPr="001542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26572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86A" w:rsidRDefault="00F5086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086A" w:rsidRDefault="00F5086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175" w:rsidRPr="00154287" w:rsidRDefault="00154287" w:rsidP="00F5086A">
    <w:pPr>
      <w:pStyle w:val="Sidfot"/>
    </w:pPr>
    <w:r w:rsidRPr="001542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57533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86A" w:rsidRDefault="00F508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086A" w:rsidRDefault="00F508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175" w:rsidRPr="00154287" w:rsidRDefault="00154287" w:rsidP="00F5086A">
    <w:pPr>
      <w:pStyle w:val="Sidfot"/>
    </w:pPr>
    <w:r w:rsidRPr="001542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19418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86A" w:rsidRDefault="00F5086A">
                          <w:pPr>
                            <w:pStyle w:val="NormalS5sidnrH"/>
                            <w:ind w:right="0"/>
                          </w:pPr>
                          <w:r>
                            <w:fldChar w:fldCharType="begin"/>
                          </w:r>
                          <w:r>
                            <w:instrText xml:space="preserve"> PAGE *\charformat</w:instrText>
                          </w:r>
                          <w:r>
                            <w:fldChar w:fldCharType="separate"/>
                          </w:r>
                          <w:r w:rsidR="002857B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086A" w:rsidRDefault="00F5086A">
                    <w:pPr>
                      <w:pStyle w:val="NormalS5sidnrH"/>
                      <w:ind w:right="0"/>
                    </w:pPr>
                    <w:r>
                      <w:fldChar w:fldCharType="begin"/>
                    </w:r>
                    <w:r>
                      <w:instrText xml:space="preserve"> PAGE *\charformat</w:instrText>
                    </w:r>
                    <w:r>
                      <w:fldChar w:fldCharType="separate"/>
                    </w:r>
                    <w:r w:rsidR="002857B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0617" w:rsidRPr="00154287" w:rsidRDefault="002D0617">
      <w:r w:rsidRPr="00154287">
        <w:separator/>
      </w:r>
    </w:p>
  </w:footnote>
  <w:footnote w:type="continuationSeparator" w:id="0">
    <w:p w:rsidR="002D0617" w:rsidRPr="00154287" w:rsidRDefault="002D0617">
      <w:r w:rsidRPr="001542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182" w:rsidRPr="00154287" w:rsidRDefault="00154287" w:rsidP="00F5086A">
    <w:pPr>
      <w:pStyle w:val="Sidhuvud"/>
    </w:pPr>
    <w:r w:rsidRPr="001542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29341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86A" w:rsidRDefault="00F5086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086A" w:rsidRDefault="00F5086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175" w:rsidRPr="00154287" w:rsidRDefault="00154287" w:rsidP="00F5086A">
    <w:pPr>
      <w:pStyle w:val="Sidhuvud"/>
    </w:pPr>
    <w:r w:rsidRPr="001542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0010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86A" w:rsidRDefault="00F5086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086A" w:rsidRDefault="00F5086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86A" w:rsidRPr="00154287" w:rsidRDefault="00F5086A">
    <w:pPr>
      <w:pStyle w:val="FSHNormal"/>
      <w:tabs>
        <w:tab w:val="right" w:pos="5840"/>
      </w:tabs>
    </w:pPr>
    <w:r w:rsidRPr="00154287">
      <w:br/>
    </w:r>
    <w:r w:rsidRPr="00154287">
      <w:fldChar w:fldCharType="begin" w:fldLock="1"/>
    </w:r>
    <w:r w:rsidRPr="00154287">
      <w:instrText xml:space="preserve"> DOCPROPERTY</w:instrText>
    </w:r>
    <w:r w:rsidRPr="00154287">
      <w:rPr>
        <w:sz w:val="18"/>
      </w:rPr>
      <w:instrText xml:space="preserve"> "YearUser" *\charformat </w:instrText>
    </w:r>
    <w:r w:rsidRPr="00154287">
      <w:fldChar w:fldCharType="separate"/>
    </w:r>
    <w:r w:rsidRPr="00154287">
      <w:t>2005/06</w:t>
    </w:r>
    <w:r w:rsidRPr="00154287">
      <w:fldChar w:fldCharType="end"/>
    </w:r>
    <w:r w:rsidRPr="00154287">
      <w:t xml:space="preserve"> </w:t>
    </w:r>
    <w:r w:rsidRPr="00154287">
      <w:tab/>
      <w:t xml:space="preserve">mnr: </w:t>
    </w:r>
    <w:r w:rsidRPr="00154287">
      <w:fldChar w:fldCharType="begin" w:fldLock="1"/>
    </w:r>
    <w:r w:rsidRPr="00154287">
      <w:instrText xml:space="preserve"> DOCPROPERTY</w:instrText>
    </w:r>
    <w:r w:rsidRPr="00154287">
      <w:rPr>
        <w:sz w:val="18"/>
      </w:rPr>
      <w:instrText xml:space="preserve"> "Motionsnummer" *\charformat </w:instrText>
    </w:r>
    <w:r w:rsidRPr="00154287">
      <w:fldChar w:fldCharType="separate"/>
    </w:r>
    <w:r w:rsidRPr="00154287">
      <w:t>T360</w:t>
    </w:r>
    <w:r w:rsidRPr="00154287">
      <w:fldChar w:fldCharType="end"/>
    </w:r>
    <w:r w:rsidRPr="00154287">
      <w:br/>
    </w:r>
    <w:r w:rsidRPr="00154287">
      <w:fldChar w:fldCharType="begin" w:fldLock="1"/>
    </w:r>
    <w:r w:rsidRPr="00154287">
      <w:instrText xml:space="preserve"> DOCPROPERTY</w:instrText>
    </w:r>
    <w:r w:rsidRPr="00154287">
      <w:rPr>
        <w:sz w:val="18"/>
      </w:rPr>
      <w:instrText xml:space="preserve"> "Samling" *\charformat </w:instrText>
    </w:r>
    <w:r w:rsidRPr="00154287">
      <w:fldChar w:fldCharType="end"/>
    </w:r>
    <w:r w:rsidRPr="00154287">
      <w:tab/>
      <w:t xml:space="preserve">pnr: </w:t>
    </w:r>
    <w:r w:rsidRPr="00154287">
      <w:fldChar w:fldCharType="begin" w:fldLock="1"/>
    </w:r>
    <w:r w:rsidRPr="00154287">
      <w:instrText xml:space="preserve"> DOCPROPERTY</w:instrText>
    </w:r>
    <w:r w:rsidRPr="00154287">
      <w:rPr>
        <w:sz w:val="18"/>
      </w:rPr>
      <w:instrText xml:space="preserve"> "Partinummer" *\charformat </w:instrText>
    </w:r>
    <w:r w:rsidRPr="00154287">
      <w:fldChar w:fldCharType="separate"/>
    </w:r>
    <w:r w:rsidRPr="00154287">
      <w:t>s3211</w:t>
    </w:r>
    <w:r w:rsidRPr="00154287">
      <w:fldChar w:fldCharType="end"/>
    </w:r>
  </w:p>
  <w:p w:rsidR="00F5086A" w:rsidRPr="00154287" w:rsidRDefault="00F5086A">
    <w:pPr>
      <w:pStyle w:val="FSHRub1"/>
    </w:pPr>
    <w:r w:rsidRPr="00154287">
      <w:t>Motion till riksdagen</w:t>
    </w:r>
    <w:r w:rsidRPr="00154287">
      <w:br/>
    </w:r>
    <w:r w:rsidRPr="00154287">
      <w:fldChar w:fldCharType="begin" w:fldLock="1"/>
    </w:r>
    <w:r w:rsidRPr="00154287">
      <w:instrText xml:space="preserve"> DOCPROPERTY "YearUser" *\charformat </w:instrText>
    </w:r>
    <w:r w:rsidRPr="00154287">
      <w:fldChar w:fldCharType="separate"/>
    </w:r>
    <w:r w:rsidRPr="00154287">
      <w:t>2005/06</w:t>
    </w:r>
    <w:r w:rsidRPr="00154287">
      <w:fldChar w:fldCharType="end"/>
    </w:r>
    <w:r w:rsidRPr="00154287">
      <w:t>:</w:t>
    </w:r>
    <w:r w:rsidRPr="00154287">
      <w:fldChar w:fldCharType="begin" w:fldLock="1"/>
    </w:r>
    <w:r w:rsidRPr="00154287">
      <w:instrText xml:space="preserve"> DOCPROPERTY "Motionsnummer" *\charformat </w:instrText>
    </w:r>
    <w:r w:rsidRPr="00154287">
      <w:fldChar w:fldCharType="separate"/>
    </w:r>
    <w:r w:rsidRPr="00154287">
      <w:t>T360</w:t>
    </w:r>
    <w:r w:rsidRPr="00154287">
      <w:fldChar w:fldCharType="end"/>
    </w:r>
  </w:p>
  <w:p w:rsidR="00F5086A" w:rsidRPr="00154287" w:rsidRDefault="00F5086A">
    <w:pPr>
      <w:pStyle w:val="FSHNormalS5"/>
    </w:pPr>
    <w:r w:rsidRPr="00154287">
      <w:fldChar w:fldCharType="begin" w:fldLock="1"/>
    </w:r>
    <w:r w:rsidRPr="00154287">
      <w:instrText xml:space="preserve"> DOCPROPERTY "MotionarText" *\charformat </w:instrText>
    </w:r>
    <w:r w:rsidRPr="00154287">
      <w:fldChar w:fldCharType="separate"/>
    </w:r>
    <w:r w:rsidRPr="00154287">
      <w:t>av Billy Gustafsson (s)</w:t>
    </w:r>
    <w:r w:rsidRPr="00154287">
      <w:fldChar w:fldCharType="end"/>
    </w:r>
    <w:r w:rsidRPr="00154287">
      <w:br/>
    </w:r>
    <w:r w:rsidRPr="00154287">
      <w:fldChar w:fldCharType="begin" w:fldLock="1"/>
    </w:r>
    <w:r w:rsidRPr="00154287">
      <w:instrText xml:space="preserve"> DOCPROPERTY "SvarFrasKort" *\charformat </w:instrText>
    </w:r>
    <w:r w:rsidRPr="00154287">
      <w:fldChar w:fldCharType="end"/>
    </w:r>
  </w:p>
  <w:p w:rsidR="00F5086A" w:rsidRPr="00154287" w:rsidRDefault="00F5086A">
    <w:pPr>
      <w:pStyle w:val="FSHTitel"/>
    </w:pPr>
    <w:r w:rsidRPr="00154287">
      <w:fldChar w:fldCharType="begin" w:fldLock="1"/>
    </w:r>
    <w:r w:rsidRPr="00154287">
      <w:instrText xml:space="preserve"> DOCPROPERTY</w:instrText>
    </w:r>
    <w:r w:rsidRPr="00154287">
      <w:rPr>
        <w:sz w:val="18"/>
      </w:rPr>
      <w:instrText xml:space="preserve"> "RubrikSvar" *\charformat </w:instrText>
    </w:r>
    <w:r w:rsidRPr="00154287">
      <w:fldChar w:fldCharType="separate"/>
    </w:r>
    <w:r w:rsidRPr="00154287">
      <w:t>Möjlighet till användande av IT</w:t>
    </w:r>
    <w:r w:rsidRPr="00154287">
      <w:fldChar w:fldCharType="end"/>
    </w:r>
  </w:p>
  <w:p w:rsidR="00F5086A" w:rsidRPr="00154287" w:rsidRDefault="00F5086A" w:rsidP="00F5086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94324294">
    <w:abstractNumId w:val="13"/>
  </w:num>
  <w:num w:numId="2" w16cid:durableId="1182430693">
    <w:abstractNumId w:val="10"/>
  </w:num>
  <w:num w:numId="3" w16cid:durableId="393696792">
    <w:abstractNumId w:val="11"/>
  </w:num>
  <w:num w:numId="4" w16cid:durableId="786580624">
    <w:abstractNumId w:val="12"/>
  </w:num>
  <w:num w:numId="5" w16cid:durableId="374014481">
    <w:abstractNumId w:val="8"/>
  </w:num>
  <w:num w:numId="6" w16cid:durableId="2108456092">
    <w:abstractNumId w:val="3"/>
  </w:num>
  <w:num w:numId="7" w16cid:durableId="796950085">
    <w:abstractNumId w:val="2"/>
  </w:num>
  <w:num w:numId="8" w16cid:durableId="1608003012">
    <w:abstractNumId w:val="1"/>
  </w:num>
  <w:num w:numId="9" w16cid:durableId="1975792225">
    <w:abstractNumId w:val="0"/>
  </w:num>
  <w:num w:numId="10" w16cid:durableId="1692563294">
    <w:abstractNumId w:val="9"/>
  </w:num>
  <w:num w:numId="11" w16cid:durableId="830407898">
    <w:abstractNumId w:val="7"/>
  </w:num>
  <w:num w:numId="12" w16cid:durableId="1316059783">
    <w:abstractNumId w:val="6"/>
  </w:num>
  <w:num w:numId="13" w16cid:durableId="1414669040">
    <w:abstractNumId w:val="5"/>
  </w:num>
  <w:num w:numId="14" w16cid:durableId="411706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4A7175"/>
    <w:rsid w:val="00064BC3"/>
    <w:rsid w:val="00066775"/>
    <w:rsid w:val="00072FB9"/>
    <w:rsid w:val="00100531"/>
    <w:rsid w:val="00154287"/>
    <w:rsid w:val="00201DFB"/>
    <w:rsid w:val="00204A63"/>
    <w:rsid w:val="00212FF1"/>
    <w:rsid w:val="00230193"/>
    <w:rsid w:val="0025068A"/>
    <w:rsid w:val="002818D3"/>
    <w:rsid w:val="002857B8"/>
    <w:rsid w:val="002B2056"/>
    <w:rsid w:val="002D0617"/>
    <w:rsid w:val="002D11A8"/>
    <w:rsid w:val="00445271"/>
    <w:rsid w:val="004A0504"/>
    <w:rsid w:val="004A7175"/>
    <w:rsid w:val="004E38D9"/>
    <w:rsid w:val="00740D6D"/>
    <w:rsid w:val="00781182"/>
    <w:rsid w:val="00794149"/>
    <w:rsid w:val="007B67A7"/>
    <w:rsid w:val="007C6092"/>
    <w:rsid w:val="00A053C6"/>
    <w:rsid w:val="00B13BF0"/>
    <w:rsid w:val="00B6439C"/>
    <w:rsid w:val="00BC5101"/>
    <w:rsid w:val="00C1285C"/>
    <w:rsid w:val="00C27B7D"/>
    <w:rsid w:val="00D1174F"/>
    <w:rsid w:val="00D6425E"/>
    <w:rsid w:val="00DC6C70"/>
    <w:rsid w:val="00E22893"/>
    <w:rsid w:val="00E360DE"/>
    <w:rsid w:val="00E75D28"/>
    <w:rsid w:val="00E84F25"/>
    <w:rsid w:val="00F5086A"/>
    <w:rsid w:val="00FE3BC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C533D932-7510-48FB-BFE5-B09F2C096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5086A"/>
    <w:pPr>
      <w:spacing w:after="250"/>
    </w:pPr>
  </w:style>
  <w:style w:type="paragraph" w:customStyle="1" w:styleId="Hemstlatt">
    <w:name w:val="Hemstl_att"/>
    <w:aliases w:val="HemstPunkt,HemstPunktFlera,HemställansPunkt,Förslagstext"/>
    <w:basedOn w:val="Normal"/>
    <w:next w:val="Normal"/>
    <w:rsid w:val="0078118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642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7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193</Words>
  <Characters>1068</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T360</vt:lpstr>
    </vt:vector>
  </TitlesOfParts>
  <Company>Riksdagen</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T360</dc:title>
  <dc:subject>T360</dc:subject>
  <dc:creator>Riksdagen</dc:creator>
  <cp:keywords>Riksdagen</cp:keywords>
  <dc:description/>
  <cp:lastModifiedBy>Lars Brink</cp:lastModifiedBy>
  <cp:revision>2</cp:revision>
  <cp:lastPrinted>2005-11-22T14:08:00Z</cp:lastPrinted>
  <dcterms:created xsi:type="dcterms:W3CDTF">2025-12-16T21:34:00Z</dcterms:created>
  <dcterms:modified xsi:type="dcterms:W3CDTF">2025-12-16T21:34:00Z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Möjlighet till användande av IT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till användande av IT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T360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20052006000000000115000032110069</vt:lpwstr>
  </property>
  <property fmtid="{D5CDD505-2E9C-101B-9397-08002B2CF9AE}" pid="47" name="datum">
    <vt:lpwstr>050926</vt:lpwstr>
  </property>
  <property fmtid="{D5CDD505-2E9C-101B-9397-08002B2CF9AE}" pid="48" name="avsändar-e-post">
    <vt:lpwstr>madeleine.mjoberg.quanne@riksdagen.se</vt:lpwstr>
  </property>
  <property fmtid="{D5CDD505-2E9C-101B-9397-08002B2CF9AE}" pid="49" name="id">
    <vt:lpwstr>20052006000000000115000032110069</vt:lpwstr>
  </property>
  <property fmtid="{D5CDD505-2E9C-101B-9397-08002B2CF9AE}" pid="50" name="nummer">
    <vt:lpwstr>360</vt:lpwstr>
  </property>
  <property fmtid="{D5CDD505-2E9C-101B-9397-08002B2CF9AE}" pid="51" name="utskottsbeteckning">
    <vt:lpwstr>T</vt:lpwstr>
  </property>
</Properties>
</file>