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A13B0" w:rsidRDefault="00611484" w14:paraId="4CEB540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66C01F18A5E4B50B33CB2A71B0FB40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1af2e0c-9458-4018-a6da-610ebcfe4b9e"/>
        <w:id w:val="1366637369"/>
        <w:lock w:val="sdtLocked"/>
      </w:sdtPr>
      <w:sdtEndPr/>
      <w:sdtContent>
        <w:p w:rsidR="00BC1B11" w:rsidRDefault="00614EC7" w14:paraId="22AB3EF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regeringen i uppdrag att se över möjligheten att införa retroaktiva säkerhetskrav på hissar i bostadshus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E196610946B4B43882A87FE87B49B1A"/>
        </w:placeholder>
        <w:text/>
      </w:sdtPr>
      <w:sdtEndPr/>
      <w:sdtContent>
        <w:p w:rsidRPr="009B062B" w:rsidR="006D79C9" w:rsidP="00333E95" w:rsidRDefault="006D79C9" w14:paraId="2766354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73E3C" w:rsidP="00611484" w:rsidRDefault="00373E3C" w14:paraId="273A2120" w14:textId="7A3595EF">
      <w:pPr>
        <w:pStyle w:val="Normalutanindragellerluft"/>
      </w:pPr>
      <w:r>
        <w:t>I Sverige finns cirka 120</w:t>
      </w:r>
      <w:r w:rsidR="00614EC7">
        <w:t> </w:t>
      </w:r>
      <w:r>
        <w:t>000 hissar, varav cirka 20 procent har brister som direkt försämrar säkerheten</w:t>
      </w:r>
      <w:r w:rsidR="00614EC7">
        <w:t>,</w:t>
      </w:r>
      <w:r>
        <w:t xml:space="preserve"> enligt Hissförbundet. </w:t>
      </w:r>
      <w:r w:rsidR="00BD3CD9">
        <w:t>M</w:t>
      </w:r>
      <w:r w:rsidRPr="00BD3CD9" w:rsidR="00BD3CD9">
        <w:t xml:space="preserve">er än hälften av alla hissar i Sverige är </w:t>
      </w:r>
      <w:r w:rsidRPr="00611484" w:rsidR="00BD3CD9">
        <w:rPr>
          <w:spacing w:val="-1"/>
        </w:rPr>
        <w:t>äldre än 30 år, vilket innebär att användare ofta åker i hissar som saknar viktig säker</w:t>
      </w:r>
      <w:r w:rsidRPr="00611484" w:rsidR="00611484">
        <w:rPr>
          <w:spacing w:val="-1"/>
        </w:rPr>
        <w:softHyphen/>
      </w:r>
      <w:r w:rsidRPr="00611484" w:rsidR="00BD3CD9">
        <w:rPr>
          <w:spacing w:val="-1"/>
        </w:rPr>
        <w:t>hets</w:t>
      </w:r>
      <w:r w:rsidRPr="00611484" w:rsidR="00611484">
        <w:rPr>
          <w:spacing w:val="-1"/>
        </w:rPr>
        <w:softHyphen/>
      </w:r>
      <w:r w:rsidRPr="00611484" w:rsidR="00BD3CD9">
        <w:rPr>
          <w:spacing w:val="-1"/>
        </w:rPr>
        <w:t>utrustning.</w:t>
      </w:r>
    </w:p>
    <w:p w:rsidR="00373E3C" w:rsidP="00611484" w:rsidRDefault="00BD3CD9" w14:paraId="0572511A" w14:textId="57FC755D">
      <w:r w:rsidRPr="00BD3CD9">
        <w:t>De senaste åren har det skett flera olyckor med äldre hissar i bostadshus, där framför allt barn har skadats allvarligt.</w:t>
      </w:r>
      <w:r>
        <w:t xml:space="preserve"> </w:t>
      </w:r>
      <w:r w:rsidR="00373E3C">
        <w:t xml:space="preserve">Det finns ingen lag som kräver retroaktiva åtgärder på dessa hissar. </w:t>
      </w:r>
    </w:p>
    <w:p w:rsidR="00373E3C" w:rsidP="00611484" w:rsidRDefault="00373E3C" w14:paraId="0D9E0FE4" w14:textId="74C5E297">
      <w:r>
        <w:t>Att införa retroaktiva säkerhetskrav på hissar, det vill säga att ställa krav på befint</w:t>
      </w:r>
      <w:r w:rsidR="00611484">
        <w:softHyphen/>
      </w:r>
      <w:r>
        <w:t>liga hissar att uppfylla moderna säkerhetsstandarder</w:t>
      </w:r>
      <w:r w:rsidR="00614EC7">
        <w:t>,</w:t>
      </w:r>
      <w:r>
        <w:t xml:space="preserve"> borde rimligtvis göras, vilket skulle bidra till ökad säkerhet för människor som använder hissarna. Det minskar risken för olyckor, som kan orsaka allvarliga skador eller till och med dödsfall. </w:t>
      </w:r>
    </w:p>
    <w:p w:rsidR="00373E3C" w:rsidP="00611484" w:rsidRDefault="00373E3C" w14:paraId="03D44F36" w14:textId="77777777">
      <w:r>
        <w:t xml:space="preserve">I början av 2010-talet kom nya regler för att förbättra säkerheten i hissar, vilket inriktades främst på skydd i korgöppning. Retroaktiva säkerhetskrav infördes endast på arbetsplatser, inte i bostäder. </w:t>
      </w:r>
    </w:p>
    <w:p w:rsidR="00373E3C" w:rsidP="00611484" w:rsidRDefault="00373E3C" w14:paraId="02EF72A2" w14:textId="1A894864">
      <w:r>
        <w:t>Då Sverige har Europas äldsta hissbestånd, och säkerhetstekniken har utvecklats avsevärt över tid</w:t>
      </w:r>
      <w:r w:rsidR="00614EC7">
        <w:t>,</w:t>
      </w:r>
      <w:r>
        <w:t xml:space="preserve"> borde regler därför ses över för en ökad säkerhet i landets hissar. </w:t>
      </w:r>
    </w:p>
    <w:p w:rsidR="00373E3C" w:rsidP="00611484" w:rsidRDefault="00373E3C" w14:paraId="370D642E" w14:textId="77777777">
      <w:r>
        <w:t xml:space="preserve">Ingen ska behöva dö eller skadas för att vi inte har säkra hissar i vårt land.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0CEAD4545254A438FE01FC315A21D0F"/>
        </w:placeholder>
      </w:sdtPr>
      <w:sdtEndPr>
        <w:rPr>
          <w:i w:val="0"/>
          <w:noProof w:val="0"/>
        </w:rPr>
      </w:sdtEndPr>
      <w:sdtContent>
        <w:p w:rsidR="008A13B0" w:rsidP="008A13B0" w:rsidRDefault="008A13B0" w14:paraId="7C656B6B" w14:textId="77777777"/>
        <w:p w:rsidRPr="008E0FE2" w:rsidR="004801AC" w:rsidP="008A13B0" w:rsidRDefault="00611484" w14:paraId="5C44F032" w14:textId="05803CF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C1B11" w14:paraId="541B49BA" w14:textId="77777777">
        <w:trPr>
          <w:cantSplit/>
        </w:trPr>
        <w:tc>
          <w:tcPr>
            <w:tcW w:w="50" w:type="pct"/>
            <w:vAlign w:val="bottom"/>
          </w:tcPr>
          <w:p w:rsidR="00BC1B11" w:rsidRDefault="00614EC7" w14:paraId="28733A97" w14:textId="77777777">
            <w:pPr>
              <w:pStyle w:val="Underskrifter"/>
              <w:spacing w:after="0"/>
            </w:pPr>
            <w:r>
              <w:lastRenderedPageBreak/>
              <w:t>Carita Boulwén (SD)</w:t>
            </w:r>
          </w:p>
        </w:tc>
        <w:tc>
          <w:tcPr>
            <w:tcW w:w="50" w:type="pct"/>
            <w:vAlign w:val="bottom"/>
          </w:tcPr>
          <w:p w:rsidR="00BC1B11" w:rsidRDefault="00BC1B11" w14:paraId="679B83C7" w14:textId="77777777">
            <w:pPr>
              <w:pStyle w:val="Underskrifter"/>
              <w:spacing w:after="0"/>
            </w:pPr>
          </w:p>
        </w:tc>
      </w:tr>
    </w:tbl>
    <w:p w:rsidR="008B4948" w:rsidRDefault="008B4948" w14:paraId="4B31FA0A" w14:textId="77777777"/>
    <w:sectPr w:rsidR="008B494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02449" w14:textId="77777777" w:rsidR="001300E2" w:rsidRDefault="001300E2" w:rsidP="000C1CAD">
      <w:pPr>
        <w:spacing w:line="240" w:lineRule="auto"/>
      </w:pPr>
      <w:r>
        <w:separator/>
      </w:r>
    </w:p>
  </w:endnote>
  <w:endnote w:type="continuationSeparator" w:id="0">
    <w:p w14:paraId="4357C5A3" w14:textId="77777777" w:rsidR="001300E2" w:rsidRDefault="001300E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A6F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507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8A88" w14:textId="654B551D" w:rsidR="00262EA3" w:rsidRPr="008A13B0" w:rsidRDefault="00262EA3" w:rsidP="008A13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121C" w14:textId="77777777" w:rsidR="001300E2" w:rsidRDefault="001300E2" w:rsidP="000C1CAD">
      <w:pPr>
        <w:spacing w:line="240" w:lineRule="auto"/>
      </w:pPr>
      <w:r>
        <w:separator/>
      </w:r>
    </w:p>
  </w:footnote>
  <w:footnote w:type="continuationSeparator" w:id="0">
    <w:p w14:paraId="6BEC9E80" w14:textId="77777777" w:rsidR="001300E2" w:rsidRDefault="001300E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EDB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2C1334" wp14:editId="37E9904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72AA0" w14:textId="2F2E986A" w:rsidR="00262EA3" w:rsidRDefault="0061148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73E3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2C133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B372AA0" w14:textId="2F2E986A" w:rsidR="00262EA3" w:rsidRDefault="0061148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73E3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B2E004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710C" w14:textId="77777777" w:rsidR="00262EA3" w:rsidRDefault="00262EA3" w:rsidP="008563AC">
    <w:pPr>
      <w:jc w:val="right"/>
    </w:pPr>
  </w:p>
  <w:p w14:paraId="3B2BA6D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1EBD" w14:textId="77777777" w:rsidR="00262EA3" w:rsidRDefault="0061148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651AEB8" wp14:editId="56A88D0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4382948" w14:textId="0F65ACDB" w:rsidR="00262EA3" w:rsidRDefault="0061148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A13B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73E3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99462DB" w14:textId="77777777" w:rsidR="00262EA3" w:rsidRPr="008227B3" w:rsidRDefault="0061148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CA15222" w14:textId="4ABF7CE0" w:rsidR="00262EA3" w:rsidRPr="008227B3" w:rsidRDefault="0061148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A13B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A13B0">
          <w:t>:1287</w:t>
        </w:r>
      </w:sdtContent>
    </w:sdt>
  </w:p>
  <w:p w14:paraId="33D8D5BE" w14:textId="66023F42" w:rsidR="00262EA3" w:rsidRDefault="0061148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A13B0">
          <w:t>av Carita Boulwén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08CA960" w14:textId="452D7AC1" w:rsidR="00262EA3" w:rsidRDefault="00373E3C" w:rsidP="00283E0F">
        <w:pPr>
          <w:pStyle w:val="FSHRub2"/>
        </w:pPr>
        <w:r>
          <w:t>Retroaktiva säkerhetskrav på hissar i bostäder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F4A891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73E3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0E2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5CC4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3E3C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C99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484"/>
    <w:rsid w:val="0061176B"/>
    <w:rsid w:val="006119A5"/>
    <w:rsid w:val="00612D6C"/>
    <w:rsid w:val="00613397"/>
    <w:rsid w:val="0061474F"/>
    <w:rsid w:val="0061478D"/>
    <w:rsid w:val="00614EC7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3B0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4948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5FA8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11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CD9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A4A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7B0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738D0E"/>
  <w15:chartTrackingRefBased/>
  <w15:docId w15:val="{EEC2063A-0219-47F4-83BD-1E1B90D4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6C01F18A5E4B50B33CB2A71B0FB4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601F11-D0F8-4872-92DC-09665ECDCFD6}"/>
      </w:docPartPr>
      <w:docPartBody>
        <w:p w:rsidR="00735823" w:rsidRDefault="000B7B9E">
          <w:pPr>
            <w:pStyle w:val="466C01F18A5E4B50B33CB2A71B0FB40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E196610946B4B43882A87FE87B49B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BE6DAC-B24B-49DD-ACE7-69A580316955}"/>
      </w:docPartPr>
      <w:docPartBody>
        <w:p w:rsidR="00735823" w:rsidRDefault="000B7B9E">
          <w:pPr>
            <w:pStyle w:val="BE196610946B4B43882A87FE87B49B1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0CEAD4545254A438FE01FC315A21D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288F9-F673-4406-AC9D-AA76679046B4}"/>
      </w:docPartPr>
      <w:docPartBody>
        <w:p w:rsidR="00AE18FB" w:rsidRDefault="00AE18F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9E"/>
    <w:rsid w:val="000B7B9E"/>
    <w:rsid w:val="00735823"/>
    <w:rsid w:val="00A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66C01F18A5E4B50B33CB2A71B0FB400">
    <w:name w:val="466C01F18A5E4B50B33CB2A71B0FB400"/>
  </w:style>
  <w:style w:type="paragraph" w:customStyle="1" w:styleId="BE196610946B4B43882A87FE87B49B1A">
    <w:name w:val="BE196610946B4B43882A87FE87B49B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BB9EA6-DC31-44E0-8555-ED13F7D37CD5}"/>
</file>

<file path=customXml/itemProps2.xml><?xml version="1.0" encoding="utf-8"?>
<ds:datastoreItem xmlns:ds="http://schemas.openxmlformats.org/officeDocument/2006/customXml" ds:itemID="{50609207-6A4E-4063-B235-D56215AAF470}"/>
</file>

<file path=customXml/itemProps3.xml><?xml version="1.0" encoding="utf-8"?>
<ds:datastoreItem xmlns:ds="http://schemas.openxmlformats.org/officeDocument/2006/customXml" ds:itemID="{E858C201-50C9-4295-811F-55BA46312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1301</Characters>
  <Application>Microsoft Office Word</Application>
  <DocSecurity>0</DocSecurity>
  <Lines>29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Retroaktiva säkerhetskrav på hissar i bostäder</vt:lpstr>
      <vt:lpstr>
      </vt:lpstr>
    </vt:vector>
  </TitlesOfParts>
  <Company>Sveriges riksdag</Company>
  <LinksUpToDate>false</LinksUpToDate>
  <CharactersWithSpaces>1525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