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8F01F4" w:rsidRDefault="006E04A4">
      <w:pPr>
        <w:pStyle w:val="Dokumentbeteckning"/>
        <w:rPr>
          <w:u w:val="single"/>
        </w:rPr>
      </w:pPr>
      <w:r w:rsidRPr="008F01F4">
        <w:fldChar w:fldCharType="begin" w:fldLock="1"/>
      </w:r>
      <w:r w:rsidRPr="008F01F4">
        <w:instrText xml:space="preserve"> DOCPROPERTY "DocumentYear" </w:instrText>
      </w:r>
      <w:r w:rsidRPr="008F01F4">
        <w:fldChar w:fldCharType="separate"/>
      </w:r>
      <w:r w:rsidR="0033486F" w:rsidRPr="008F01F4">
        <w:t>2011/12</w:t>
      </w:r>
      <w:r w:rsidRPr="008F01F4">
        <w:fldChar w:fldCharType="end"/>
      </w:r>
      <w:r w:rsidRPr="008F01F4">
        <w:t>:</w:t>
      </w:r>
      <w:r w:rsidRPr="008F01F4">
        <w:fldChar w:fldCharType="begin" w:fldLock="1"/>
      </w:r>
      <w:r w:rsidRPr="008F01F4">
        <w:instrText xml:space="preserve"> DOCPROPERTY "DocumentNumber" </w:instrText>
      </w:r>
      <w:r w:rsidRPr="008F01F4">
        <w:fldChar w:fldCharType="separate"/>
      </w:r>
      <w:r w:rsidR="0033486F" w:rsidRPr="008F01F4">
        <w:t>28</w:t>
      </w:r>
      <w:r w:rsidRPr="008F01F4">
        <w:fldChar w:fldCharType="end"/>
      </w:r>
    </w:p>
    <w:p w:rsidR="006E04A4" w:rsidRPr="008F01F4" w:rsidRDefault="006E04A4">
      <w:pPr>
        <w:pStyle w:val="Datum"/>
        <w:outlineLvl w:val="0"/>
      </w:pPr>
      <w:r w:rsidRPr="008F01F4">
        <w:fldChar w:fldCharType="begin" w:fldLock="1"/>
      </w:r>
      <w:r w:rsidRPr="008F01F4">
        <w:instrText xml:space="preserve"> DOCPROPERTY "DocumentDate" </w:instrText>
      </w:r>
      <w:r w:rsidRPr="008F01F4">
        <w:fldChar w:fldCharType="separate"/>
      </w:r>
      <w:r w:rsidR="0033486F" w:rsidRPr="008F01F4">
        <w:t>Onsdagen den 9 november 2011</w:t>
      </w:r>
      <w:r w:rsidRPr="008F01F4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8F0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8F01F4" w:rsidRDefault="00730092">
            <w:pPr>
              <w:pStyle w:val="Plenum"/>
              <w:tabs>
                <w:tab w:val="clear" w:pos="1418"/>
              </w:tabs>
            </w:pPr>
            <w:r w:rsidRPr="008F01F4">
              <w:t>Kl.</w:t>
            </w:r>
          </w:p>
        </w:tc>
        <w:tc>
          <w:tcPr>
            <w:tcW w:w="851" w:type="dxa"/>
          </w:tcPr>
          <w:p w:rsidR="006E04A4" w:rsidRPr="008F01F4" w:rsidRDefault="0073009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8F01F4">
              <w:t>09.00</w:t>
            </w:r>
          </w:p>
        </w:tc>
        <w:tc>
          <w:tcPr>
            <w:tcW w:w="397" w:type="dxa"/>
          </w:tcPr>
          <w:p w:rsidR="006E04A4" w:rsidRPr="008F01F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8F01F4" w:rsidRDefault="00730092">
            <w:pPr>
              <w:pStyle w:val="Plenum"/>
              <w:tabs>
                <w:tab w:val="clear" w:pos="1418"/>
              </w:tabs>
              <w:ind w:right="1"/>
            </w:pPr>
            <w:r w:rsidRPr="008F01F4">
              <w:t>Val</w:t>
            </w:r>
          </w:p>
        </w:tc>
      </w:tr>
      <w:tr w:rsidR="00730092" w:rsidRPr="008F0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0092" w:rsidRPr="008F01F4" w:rsidRDefault="0073009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0092" w:rsidRPr="008F01F4" w:rsidRDefault="00730092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730092" w:rsidRPr="008F01F4" w:rsidRDefault="0073009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30092" w:rsidRPr="008F01F4" w:rsidRDefault="00730092">
            <w:pPr>
              <w:pStyle w:val="Plenum"/>
              <w:tabs>
                <w:tab w:val="clear" w:pos="1418"/>
              </w:tabs>
              <w:ind w:right="1"/>
            </w:pPr>
            <w:r w:rsidRPr="008F01F4">
              <w:t>Arbetsplenum</w:t>
            </w:r>
          </w:p>
        </w:tc>
      </w:tr>
      <w:tr w:rsidR="00730092" w:rsidRPr="008F01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730092" w:rsidRPr="008F01F4" w:rsidRDefault="00730092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730092" w:rsidRPr="008F01F4" w:rsidRDefault="00730092">
            <w:pPr>
              <w:pStyle w:val="Plenum"/>
              <w:tabs>
                <w:tab w:val="clear" w:pos="1418"/>
              </w:tabs>
              <w:jc w:val="right"/>
            </w:pPr>
            <w:r w:rsidRPr="008F01F4">
              <w:t>16.00</w:t>
            </w:r>
          </w:p>
        </w:tc>
        <w:tc>
          <w:tcPr>
            <w:tcW w:w="397" w:type="dxa"/>
          </w:tcPr>
          <w:p w:rsidR="00730092" w:rsidRPr="008F01F4" w:rsidRDefault="00730092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730092" w:rsidRPr="008F01F4" w:rsidRDefault="00730092">
            <w:pPr>
              <w:pStyle w:val="Plenum"/>
              <w:tabs>
                <w:tab w:val="clear" w:pos="1418"/>
              </w:tabs>
              <w:ind w:right="1"/>
            </w:pPr>
            <w:r w:rsidRPr="008F01F4">
              <w:t>Votering</w:t>
            </w:r>
          </w:p>
        </w:tc>
      </w:tr>
    </w:tbl>
    <w:p w:rsidR="006E04A4" w:rsidRPr="008F01F4" w:rsidRDefault="006E04A4">
      <w:pPr>
        <w:pStyle w:val="StreckLngt"/>
      </w:pPr>
      <w:r w:rsidRPr="008F01F4">
        <w:tab/>
      </w:r>
    </w:p>
    <w:p w:rsidR="00730092" w:rsidRPr="008F01F4" w:rsidRDefault="00730092" w:rsidP="003675A0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0092" w:rsidRPr="008F0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0092" w:rsidRPr="008F01F4" w:rsidRDefault="00730092" w:rsidP="00730092">
            <w:pPr>
              <w:pStyle w:val="HuvudrubrikFlisteNr"/>
            </w:pPr>
          </w:p>
        </w:tc>
        <w:tc>
          <w:tcPr>
            <w:tcW w:w="6237" w:type="dxa"/>
          </w:tcPr>
          <w:p w:rsidR="00730092" w:rsidRPr="008F01F4" w:rsidRDefault="00730092">
            <w:pPr>
              <w:pStyle w:val="HuvudrubrikEnsam"/>
            </w:pPr>
            <w:r w:rsidRPr="008F01F4">
              <w:t>Val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pStyle w:val="HuvudrubrikKolumn3"/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FlistaNrText"/>
            </w:pPr>
          </w:p>
        </w:tc>
        <w:tc>
          <w:tcPr>
            <w:tcW w:w="6237" w:type="dxa"/>
          </w:tcPr>
          <w:p w:rsidR="00730092" w:rsidRPr="008F01F4" w:rsidRDefault="00272092">
            <w:r w:rsidRPr="008F01F4">
              <w:t>Konstitutionsutskottet har föreslagit:</w:t>
            </w:r>
          </w:p>
          <w:p w:rsidR="00272092" w:rsidRPr="008F01F4" w:rsidRDefault="00272092">
            <w:r w:rsidRPr="008F01F4">
              <w:t>Omval av ställföreträdande justitieombudsman Hans Ragnemalm</w:t>
            </w:r>
          </w:p>
        </w:tc>
        <w:tc>
          <w:tcPr>
            <w:tcW w:w="2481" w:type="dxa"/>
          </w:tcPr>
          <w:p w:rsidR="00730092" w:rsidRPr="008F01F4" w:rsidRDefault="00730092">
            <w:pPr>
              <w:rPr>
                <w:spacing w:val="-4"/>
              </w:rPr>
            </w:pPr>
          </w:p>
        </w:tc>
      </w:tr>
    </w:tbl>
    <w:p w:rsidR="00CF242C" w:rsidRPr="008F01F4" w:rsidRDefault="00730092" w:rsidP="003675A0">
      <w:pPr>
        <w:pStyle w:val="Blankrad"/>
      </w:pPr>
      <w:r w:rsidRPr="008F01F4">
        <w:t xml:space="preserve">     </w:t>
      </w:r>
    </w:p>
    <w:p w:rsidR="00730092" w:rsidRPr="008F01F4" w:rsidRDefault="00730092" w:rsidP="00F221DA">
      <w:pPr>
        <w:pStyle w:val="Blankrad"/>
      </w:pPr>
      <w:r w:rsidRPr="008F0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0092" w:rsidRPr="008F0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0092" w:rsidRPr="008F01F4" w:rsidRDefault="00730092" w:rsidP="00730092">
            <w:pPr>
              <w:pStyle w:val="HuvudrubrikFlisteNr"/>
            </w:pPr>
          </w:p>
        </w:tc>
        <w:tc>
          <w:tcPr>
            <w:tcW w:w="6237" w:type="dxa"/>
          </w:tcPr>
          <w:p w:rsidR="00730092" w:rsidRPr="008F01F4" w:rsidRDefault="00C71C67">
            <w:pPr>
              <w:pStyle w:val="HuvudrubrikEnsam"/>
            </w:pPr>
            <w:bookmarkStart w:id="1" w:name="Start_EUdokumentFaktapromemoria"/>
            <w:bookmarkEnd w:id="1"/>
            <w:r w:rsidRPr="008F01F4">
              <w:t>Anmälan om inkommen faktapromemoria</w:t>
            </w:r>
            <w:r w:rsidR="00730092" w:rsidRPr="008F01F4">
              <w:t xml:space="preserve"> om förslag från Europeiska kommissionen, m.m.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pStyle w:val="HuvudrubrikKolumn3"/>
            </w:pPr>
            <w:r w:rsidRPr="008F01F4">
              <w:t>Ansvarigt utskott</w:t>
            </w: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FlistaNrText"/>
            </w:pPr>
          </w:p>
        </w:tc>
        <w:tc>
          <w:tcPr>
            <w:tcW w:w="6237" w:type="dxa"/>
          </w:tcPr>
          <w:p w:rsidR="00730092" w:rsidRPr="008F01F4" w:rsidRDefault="00730092">
            <w:r w:rsidRPr="008F01F4">
              <w:t>2011/12:FPM22 Färdskrivare</w:t>
            </w:r>
            <w:r w:rsidRPr="008F01F4">
              <w:rPr>
                <w:i/>
              </w:rPr>
              <w:t xml:space="preserve"> KOM(2011) 451</w:t>
            </w:r>
            <w:r w:rsidR="00272092" w:rsidRPr="008F01F4">
              <w:rPr>
                <w:i/>
              </w:rPr>
              <w:t>, KOM(2011) 454</w:t>
            </w:r>
          </w:p>
        </w:tc>
        <w:tc>
          <w:tcPr>
            <w:tcW w:w="2481" w:type="dxa"/>
          </w:tcPr>
          <w:p w:rsidR="00730092" w:rsidRPr="008F01F4" w:rsidRDefault="00730092">
            <w:pPr>
              <w:rPr>
                <w:spacing w:val="-4"/>
              </w:rPr>
            </w:pPr>
            <w:r w:rsidRPr="008F01F4">
              <w:rPr>
                <w:spacing w:val="-4"/>
              </w:rPr>
              <w:t xml:space="preserve">TU </w:t>
            </w:r>
          </w:p>
        </w:tc>
      </w:tr>
    </w:tbl>
    <w:p w:rsidR="00730092" w:rsidRPr="008F01F4" w:rsidRDefault="00730092">
      <w:pPr>
        <w:pStyle w:val="Blankrad"/>
      </w:pPr>
      <w:r w:rsidRPr="008F0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0092" w:rsidRPr="008F0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0092" w:rsidRPr="008F01F4" w:rsidRDefault="00730092">
            <w:pPr>
              <w:pStyle w:val="HuvudrubrikFlisteNr"/>
            </w:pPr>
          </w:p>
        </w:tc>
        <w:tc>
          <w:tcPr>
            <w:tcW w:w="6237" w:type="dxa"/>
          </w:tcPr>
          <w:p w:rsidR="00730092" w:rsidRPr="008F01F4" w:rsidRDefault="00730092">
            <w:pPr>
              <w:pStyle w:val="Huvudrubrik"/>
            </w:pPr>
            <w:bookmarkStart w:id="2" w:name="Start_HänvisningTillUtskott"/>
            <w:bookmarkEnd w:id="2"/>
            <w:r w:rsidRPr="008F01F4">
              <w:t>Ärenden för hänvisning till utskott</w:t>
            </w:r>
          </w:p>
        </w:tc>
        <w:tc>
          <w:tcPr>
            <w:tcW w:w="2481" w:type="dxa"/>
          </w:tcPr>
          <w:p w:rsidR="00730092" w:rsidRPr="008F01F4" w:rsidRDefault="00730092">
            <w:pPr>
              <w:pStyle w:val="HuvudrubrikKolumn3"/>
            </w:pPr>
            <w:r w:rsidRPr="008F01F4">
              <w:t>Förslag</w:t>
            </w:r>
          </w:p>
        </w:tc>
      </w:tr>
      <w:tr w:rsidR="00695E08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5E08" w:rsidRPr="008F01F4" w:rsidRDefault="00695E08" w:rsidP="00730092">
            <w:pPr>
              <w:pStyle w:val="renderubrik"/>
            </w:pPr>
          </w:p>
        </w:tc>
        <w:tc>
          <w:tcPr>
            <w:tcW w:w="6237" w:type="dxa"/>
          </w:tcPr>
          <w:p w:rsidR="00695E08" w:rsidRPr="008F01F4" w:rsidRDefault="00695E08" w:rsidP="00730092">
            <w:pPr>
              <w:pStyle w:val="renderubrik"/>
            </w:pPr>
            <w:r w:rsidRPr="008F01F4">
              <w:t>Proposition</w:t>
            </w:r>
          </w:p>
        </w:tc>
        <w:tc>
          <w:tcPr>
            <w:tcW w:w="2481" w:type="dxa"/>
          </w:tcPr>
          <w:p w:rsidR="00695E08" w:rsidRPr="008F01F4" w:rsidRDefault="00695E08" w:rsidP="00730092">
            <w:pPr>
              <w:pStyle w:val="renderubrik"/>
              <w:rPr>
                <w:spacing w:val="-4"/>
              </w:rPr>
            </w:pPr>
          </w:p>
        </w:tc>
      </w:tr>
      <w:tr w:rsidR="00695E08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5E08" w:rsidRPr="008F01F4" w:rsidRDefault="00695E08" w:rsidP="00695E08">
            <w:pPr>
              <w:pStyle w:val="FlistaNrText"/>
            </w:pPr>
          </w:p>
        </w:tc>
        <w:tc>
          <w:tcPr>
            <w:tcW w:w="6237" w:type="dxa"/>
          </w:tcPr>
          <w:p w:rsidR="00695E08" w:rsidRPr="008F01F4" w:rsidRDefault="00695E08" w:rsidP="00695E08">
            <w:r w:rsidRPr="008F01F4">
              <w:t>2011/12:10 Ändrade regler om förundersökningsledning och förundersökningsbegränsning</w:t>
            </w:r>
          </w:p>
        </w:tc>
        <w:tc>
          <w:tcPr>
            <w:tcW w:w="2481" w:type="dxa"/>
          </w:tcPr>
          <w:p w:rsidR="00695E08" w:rsidRPr="008F01F4" w:rsidRDefault="00695E08" w:rsidP="00695E08">
            <w:r w:rsidRPr="008F01F4">
              <w:t>JuU</w:t>
            </w: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renderubrik"/>
            </w:pPr>
          </w:p>
        </w:tc>
        <w:tc>
          <w:tcPr>
            <w:tcW w:w="6237" w:type="dxa"/>
          </w:tcPr>
          <w:p w:rsidR="00730092" w:rsidRPr="008F01F4" w:rsidRDefault="00730092" w:rsidP="00730092">
            <w:pPr>
              <w:pStyle w:val="renderubrik"/>
            </w:pPr>
            <w:r w:rsidRPr="008F01F4">
              <w:t>Motion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pStyle w:val="renderubrik"/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Motionsrubrik"/>
            </w:pPr>
          </w:p>
        </w:tc>
        <w:tc>
          <w:tcPr>
            <w:tcW w:w="6237" w:type="dxa"/>
          </w:tcPr>
          <w:p w:rsidR="00730092" w:rsidRPr="008F01F4" w:rsidRDefault="00730092" w:rsidP="00730092">
            <w:pPr>
              <w:pStyle w:val="Motionsrubrik"/>
            </w:pPr>
            <w:r w:rsidRPr="008F01F4">
              <w:t>med anledning av prop. 2011/12:25 Genomförandet av det tredje körkortsdirektivet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pStyle w:val="Motionsrubrik"/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FlistaNrText"/>
            </w:pPr>
          </w:p>
        </w:tc>
        <w:tc>
          <w:tcPr>
            <w:tcW w:w="6237" w:type="dxa"/>
          </w:tcPr>
          <w:p w:rsidR="00730092" w:rsidRPr="008F01F4" w:rsidRDefault="00730092" w:rsidP="00730092">
            <w:r w:rsidRPr="008F01F4">
              <w:t>2011/12:T1 av Olle Thorell (S)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rPr>
                <w:spacing w:val="-4"/>
              </w:rPr>
            </w:pPr>
            <w:r w:rsidRPr="008F01F4">
              <w:rPr>
                <w:spacing w:val="-4"/>
              </w:rPr>
              <w:t>TU</w:t>
            </w: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renderubrik"/>
            </w:pPr>
          </w:p>
        </w:tc>
        <w:tc>
          <w:tcPr>
            <w:tcW w:w="6237" w:type="dxa"/>
          </w:tcPr>
          <w:p w:rsidR="00730092" w:rsidRPr="008F01F4" w:rsidRDefault="00730092" w:rsidP="00730092">
            <w:pPr>
              <w:pStyle w:val="renderubrik"/>
            </w:pPr>
            <w:r w:rsidRPr="008F01F4">
              <w:t>EU-dokument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pStyle w:val="renderubrik"/>
              <w:rPr>
                <w:spacing w:val="-4"/>
              </w:rPr>
            </w:pPr>
          </w:p>
        </w:tc>
      </w:tr>
      <w:tr w:rsidR="00695E08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5E08" w:rsidRPr="008F01F4" w:rsidRDefault="00695E08" w:rsidP="00730092">
            <w:pPr>
              <w:pStyle w:val="FlistaNrText"/>
            </w:pPr>
          </w:p>
        </w:tc>
        <w:tc>
          <w:tcPr>
            <w:tcW w:w="6237" w:type="dxa"/>
          </w:tcPr>
          <w:p w:rsidR="00695E08" w:rsidRPr="008F01F4" w:rsidRDefault="00695E08" w:rsidP="00C2757E">
            <w:r w:rsidRPr="008F01F4">
              <w:t>KOM(2011) 651 Förslag till Europaparlamentets och rådets förordning om insiderhandel och otillbörlig marknadspåverkan (marknadsmissbruk)</w:t>
            </w:r>
          </w:p>
          <w:p w:rsidR="00695E08" w:rsidRPr="008F01F4" w:rsidRDefault="00695E08" w:rsidP="00C2757E">
            <w:r w:rsidRPr="008F01F4">
              <w:rPr>
                <w:i/>
              </w:rPr>
              <w:t>Åttaveckorsfristen för att avge ett motiverat yttrande går ut den 2 januari 2012</w:t>
            </w:r>
          </w:p>
        </w:tc>
        <w:tc>
          <w:tcPr>
            <w:tcW w:w="2481" w:type="dxa"/>
          </w:tcPr>
          <w:p w:rsidR="00695E08" w:rsidRPr="008F01F4" w:rsidRDefault="00695E08" w:rsidP="00C2757E">
            <w:pPr>
              <w:rPr>
                <w:spacing w:val="-4"/>
              </w:rPr>
            </w:pPr>
            <w:r w:rsidRPr="008F01F4">
              <w:rPr>
                <w:spacing w:val="-4"/>
              </w:rPr>
              <w:t xml:space="preserve">FiU </w:t>
            </w:r>
          </w:p>
        </w:tc>
      </w:tr>
      <w:tr w:rsidR="00695E08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5E08" w:rsidRPr="008F01F4" w:rsidRDefault="00695E08" w:rsidP="00730092">
            <w:pPr>
              <w:pStyle w:val="FlistaNrText"/>
            </w:pPr>
          </w:p>
        </w:tc>
        <w:tc>
          <w:tcPr>
            <w:tcW w:w="6237" w:type="dxa"/>
          </w:tcPr>
          <w:p w:rsidR="00695E08" w:rsidRPr="008F01F4" w:rsidRDefault="00695E08" w:rsidP="00730092">
            <w:r w:rsidRPr="008F01F4">
              <w:t>KOM(2011) 652 Förslag till Europaparlamentets och rådets förordning om marknader för finansiella instrument och om ändring av förordning [EMIR] om OTC-derivat, centrala motparter och transaktionsregister</w:t>
            </w:r>
          </w:p>
          <w:p w:rsidR="00695E08" w:rsidRPr="008F01F4" w:rsidRDefault="00695E08" w:rsidP="00730092">
            <w:r w:rsidRPr="008F01F4">
              <w:rPr>
                <w:i/>
              </w:rPr>
              <w:t>Åttaveckorsfristen för att avge ett motiverat yttrande går ut den 2 januari 2012</w:t>
            </w:r>
          </w:p>
        </w:tc>
        <w:tc>
          <w:tcPr>
            <w:tcW w:w="2481" w:type="dxa"/>
          </w:tcPr>
          <w:p w:rsidR="00695E08" w:rsidRPr="008F01F4" w:rsidRDefault="00695E08" w:rsidP="00730092">
            <w:pPr>
              <w:rPr>
                <w:spacing w:val="-4"/>
              </w:rPr>
            </w:pPr>
            <w:r w:rsidRPr="008F01F4">
              <w:rPr>
                <w:spacing w:val="-4"/>
              </w:rPr>
              <w:t xml:space="preserve">FiU </w:t>
            </w:r>
          </w:p>
        </w:tc>
      </w:tr>
      <w:tr w:rsidR="00695E08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5E08" w:rsidRPr="008F01F4" w:rsidRDefault="00695E08" w:rsidP="00730092">
            <w:pPr>
              <w:pStyle w:val="FlistaNrText"/>
            </w:pPr>
          </w:p>
        </w:tc>
        <w:tc>
          <w:tcPr>
            <w:tcW w:w="6237" w:type="dxa"/>
          </w:tcPr>
          <w:p w:rsidR="00695E08" w:rsidRPr="008F01F4" w:rsidRDefault="00695E08" w:rsidP="00730092">
            <w:r w:rsidRPr="008F01F4">
              <w:t>KOM(2011) 654 Förslag till Europaparlamentets och rådets direktiv om straffrättsliga påföljder för insiderhandel och otillbörlig marknadspåverkan</w:t>
            </w:r>
          </w:p>
          <w:p w:rsidR="00695E08" w:rsidRPr="008F01F4" w:rsidRDefault="00695E08" w:rsidP="00730092">
            <w:r w:rsidRPr="008F01F4">
              <w:rPr>
                <w:i/>
              </w:rPr>
              <w:t>Åttaveckorsfristen för att avge ett motiverat yttrande går ut den 3 januari 2012</w:t>
            </w:r>
          </w:p>
        </w:tc>
        <w:tc>
          <w:tcPr>
            <w:tcW w:w="2481" w:type="dxa"/>
          </w:tcPr>
          <w:p w:rsidR="00695E08" w:rsidRPr="008F01F4" w:rsidRDefault="00695E08" w:rsidP="00730092">
            <w:pPr>
              <w:rPr>
                <w:spacing w:val="-4"/>
              </w:rPr>
            </w:pPr>
            <w:r w:rsidRPr="008F01F4">
              <w:rPr>
                <w:spacing w:val="-4"/>
              </w:rPr>
              <w:t xml:space="preserve">FiU </w:t>
            </w:r>
          </w:p>
        </w:tc>
      </w:tr>
      <w:tr w:rsidR="00695E08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5E08" w:rsidRPr="008F01F4" w:rsidRDefault="00695E08" w:rsidP="00730092">
            <w:pPr>
              <w:pStyle w:val="FlistaNrText"/>
            </w:pPr>
          </w:p>
        </w:tc>
        <w:tc>
          <w:tcPr>
            <w:tcW w:w="6237" w:type="dxa"/>
          </w:tcPr>
          <w:p w:rsidR="00695E08" w:rsidRPr="008F01F4" w:rsidRDefault="00695E08" w:rsidP="00C2757E">
            <w:r w:rsidRPr="008F01F4">
              <w:t>KOM(2011) 657 Förslag till Europaparlamentets och rådets förordning om riktlinjer för transeuropeiska telekommunikationsnät och om upphävande av beslut</w:t>
            </w:r>
          </w:p>
          <w:p w:rsidR="00695E08" w:rsidRPr="008F01F4" w:rsidRDefault="00695E08" w:rsidP="00C2757E">
            <w:r w:rsidRPr="008F01F4">
              <w:t>nr 1336/97/EG</w:t>
            </w:r>
          </w:p>
          <w:p w:rsidR="00695E08" w:rsidRPr="008F01F4" w:rsidRDefault="00695E08" w:rsidP="00C2757E">
            <w:r w:rsidRPr="008F01F4">
              <w:rPr>
                <w:i/>
              </w:rPr>
              <w:t>Åttaveckorsfristen för att avge ett motiverat yttrande går ut den 2 januari 2012</w:t>
            </w:r>
          </w:p>
        </w:tc>
        <w:tc>
          <w:tcPr>
            <w:tcW w:w="2481" w:type="dxa"/>
          </w:tcPr>
          <w:p w:rsidR="00695E08" w:rsidRPr="008F01F4" w:rsidRDefault="00695E08" w:rsidP="00C2757E">
            <w:pPr>
              <w:rPr>
                <w:spacing w:val="-4"/>
              </w:rPr>
            </w:pPr>
            <w:r w:rsidRPr="008F01F4">
              <w:rPr>
                <w:spacing w:val="-4"/>
              </w:rPr>
              <w:t xml:space="preserve">TU </w:t>
            </w:r>
          </w:p>
        </w:tc>
      </w:tr>
      <w:tr w:rsidR="00695E08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95E08" w:rsidRPr="008F01F4" w:rsidRDefault="00695E08" w:rsidP="00730092">
            <w:pPr>
              <w:pStyle w:val="FlistaNrText"/>
            </w:pPr>
          </w:p>
        </w:tc>
        <w:tc>
          <w:tcPr>
            <w:tcW w:w="6237" w:type="dxa"/>
          </w:tcPr>
          <w:p w:rsidR="00695E08" w:rsidRPr="008F01F4" w:rsidRDefault="00695E08" w:rsidP="00730092">
            <w:r w:rsidRPr="008F01F4">
              <w:t>KOM(2011) 683 Förslag till Europaparlamentets och rådets direktiv om ändring av direktiv 2004/109/EG om harmonisering av insynskraven angående upplysningar om emittenter vars värdepapper är upptagna till handel på en reglerad marknad och om ändring av kommissionens direktiv 2007/14/EG</w:t>
            </w:r>
          </w:p>
          <w:p w:rsidR="00695E08" w:rsidRPr="008F01F4" w:rsidRDefault="00695E08" w:rsidP="00730092">
            <w:r w:rsidRPr="008F01F4">
              <w:rPr>
                <w:i/>
              </w:rPr>
              <w:t>Åttaveckorsfristen för att avge ett motiverat yttrande går ut den 2 januari 2012</w:t>
            </w:r>
          </w:p>
        </w:tc>
        <w:tc>
          <w:tcPr>
            <w:tcW w:w="2481" w:type="dxa"/>
          </w:tcPr>
          <w:p w:rsidR="00695E08" w:rsidRPr="008F01F4" w:rsidRDefault="00695E08" w:rsidP="00730092">
            <w:pPr>
              <w:rPr>
                <w:spacing w:val="-4"/>
              </w:rPr>
            </w:pPr>
            <w:r w:rsidRPr="008F01F4">
              <w:rPr>
                <w:spacing w:val="-4"/>
              </w:rPr>
              <w:t xml:space="preserve">FiU </w:t>
            </w:r>
          </w:p>
        </w:tc>
      </w:tr>
    </w:tbl>
    <w:p w:rsidR="00730092" w:rsidRPr="008F01F4" w:rsidRDefault="00730092">
      <w:pPr>
        <w:pStyle w:val="Blankrad"/>
      </w:pPr>
      <w:r w:rsidRPr="008F0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30092" w:rsidRPr="008F0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30092" w:rsidRPr="008F01F4" w:rsidRDefault="00730092">
            <w:pPr>
              <w:pStyle w:val="HuvudrubrikFlisteNr"/>
            </w:pPr>
          </w:p>
        </w:tc>
        <w:tc>
          <w:tcPr>
            <w:tcW w:w="6237" w:type="dxa"/>
          </w:tcPr>
          <w:p w:rsidR="00730092" w:rsidRPr="008F01F4" w:rsidRDefault="00730092">
            <w:pPr>
              <w:pStyle w:val="Huvudrubrik"/>
            </w:pPr>
            <w:bookmarkStart w:id="3" w:name="TypRubrik"/>
            <w:bookmarkStart w:id="4" w:name="Start_Ärendenfördebattochavgörande"/>
            <w:bookmarkEnd w:id="3"/>
            <w:bookmarkEnd w:id="4"/>
            <w:r w:rsidRPr="008F01F4">
              <w:t>Ärenden för debatt och avgörande</w:t>
            </w:r>
          </w:p>
        </w:tc>
        <w:tc>
          <w:tcPr>
            <w:tcW w:w="2481" w:type="dxa"/>
          </w:tcPr>
          <w:p w:rsidR="00730092" w:rsidRPr="008F01F4" w:rsidRDefault="00730092">
            <w:pPr>
              <w:pStyle w:val="HuvudrubrikKolumn3"/>
            </w:pPr>
            <w:r w:rsidRPr="008F01F4">
              <w:t>Reservationer</w:t>
            </w: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730092" w:rsidRPr="008F01F4" w:rsidRDefault="002C5BF0" w:rsidP="00730092">
            <w:pPr>
              <w:pStyle w:val="renderubrik"/>
            </w:pPr>
            <w:r w:rsidRPr="008F01F4">
              <w:t>Justitieutskottets betänkande och utlåtande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pStyle w:val="renderubrik"/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FlistaNrText"/>
            </w:pPr>
          </w:p>
        </w:tc>
        <w:tc>
          <w:tcPr>
            <w:tcW w:w="6237" w:type="dxa"/>
          </w:tcPr>
          <w:p w:rsidR="00730092" w:rsidRPr="008F01F4" w:rsidRDefault="00730092" w:rsidP="00730092">
            <w:r w:rsidRPr="008F01F4">
              <w:t>2011/12:JuU5 Överlämnande från Sverige enligt en nordisk arresteringsorder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FlistaNrText"/>
            </w:pPr>
          </w:p>
        </w:tc>
        <w:tc>
          <w:tcPr>
            <w:tcW w:w="6237" w:type="dxa"/>
          </w:tcPr>
          <w:p w:rsidR="00730092" w:rsidRPr="008F01F4" w:rsidRDefault="00730092" w:rsidP="00730092">
            <w:r w:rsidRPr="008F01F4">
              <w:t>2011/12:JuU13 Subsidiaritetsprövning av förslag till gemensamma regler för tillfälligt återinförande av gränskontroller vid de inre gränserna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rPr>
                <w:spacing w:val="-4"/>
              </w:rPr>
            </w:pPr>
            <w:r w:rsidRPr="008F01F4">
              <w:rPr>
                <w:spacing w:val="-4"/>
              </w:rPr>
              <w:t>2 res. (SD,V)</w:t>
            </w: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renderubrik"/>
            </w:pPr>
          </w:p>
        </w:tc>
        <w:tc>
          <w:tcPr>
            <w:tcW w:w="6237" w:type="dxa"/>
          </w:tcPr>
          <w:p w:rsidR="00730092" w:rsidRPr="008F01F4" w:rsidRDefault="00730092" w:rsidP="00730092">
            <w:pPr>
              <w:pStyle w:val="renderubrik"/>
            </w:pPr>
            <w:r w:rsidRPr="008F01F4">
              <w:t>Socialutskottets betänkanden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pStyle w:val="renderubrik"/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FlistaNrText"/>
            </w:pPr>
          </w:p>
        </w:tc>
        <w:tc>
          <w:tcPr>
            <w:tcW w:w="6237" w:type="dxa"/>
          </w:tcPr>
          <w:p w:rsidR="00730092" w:rsidRPr="008F01F4" w:rsidRDefault="00730092" w:rsidP="00730092">
            <w:r w:rsidRPr="008F01F4">
              <w:t>2011/12:SoU3 Utredningar avseende vissa dödsfall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rPr>
                <w:spacing w:val="-4"/>
              </w:rPr>
            </w:pPr>
            <w:r w:rsidRPr="008F01F4">
              <w:rPr>
                <w:spacing w:val="-4"/>
              </w:rPr>
              <w:t>2 res. (MP,V)</w:t>
            </w: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FlistaNrText"/>
            </w:pPr>
          </w:p>
        </w:tc>
        <w:tc>
          <w:tcPr>
            <w:tcW w:w="6237" w:type="dxa"/>
          </w:tcPr>
          <w:p w:rsidR="00730092" w:rsidRPr="008F01F4" w:rsidRDefault="00730092" w:rsidP="00730092">
            <w:r w:rsidRPr="008F01F4">
              <w:t>2011/12:SoU4 Rättelser i alkohollagen (2010:1622)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renderubrik"/>
            </w:pPr>
          </w:p>
        </w:tc>
        <w:tc>
          <w:tcPr>
            <w:tcW w:w="6237" w:type="dxa"/>
          </w:tcPr>
          <w:p w:rsidR="00730092" w:rsidRPr="008F01F4" w:rsidRDefault="00730092" w:rsidP="00730092">
            <w:pPr>
              <w:pStyle w:val="renderubrik"/>
            </w:pPr>
            <w:r w:rsidRPr="008F01F4">
              <w:t>Trafikutskottets betänkande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pStyle w:val="renderubrik"/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FlistaNrText"/>
            </w:pPr>
          </w:p>
        </w:tc>
        <w:tc>
          <w:tcPr>
            <w:tcW w:w="6237" w:type="dxa"/>
          </w:tcPr>
          <w:p w:rsidR="00730092" w:rsidRPr="008F01F4" w:rsidRDefault="00730092" w:rsidP="00730092">
            <w:r w:rsidRPr="008F01F4">
              <w:t>2011/12:TU3 Godkännande av järnvägsfordon och ansvar för underhåll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renderubrik"/>
            </w:pPr>
          </w:p>
        </w:tc>
        <w:tc>
          <w:tcPr>
            <w:tcW w:w="6237" w:type="dxa"/>
          </w:tcPr>
          <w:p w:rsidR="00730092" w:rsidRPr="008F01F4" w:rsidRDefault="00730092" w:rsidP="00730092">
            <w:pPr>
              <w:pStyle w:val="renderubrik"/>
            </w:pPr>
            <w:r w:rsidRPr="008F01F4">
              <w:t xml:space="preserve">Näringsutskottets </w:t>
            </w:r>
            <w:r w:rsidR="002C5BF0" w:rsidRPr="008F01F4">
              <w:t>utlåtande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pStyle w:val="renderubrik"/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FlistaNrText"/>
            </w:pPr>
          </w:p>
        </w:tc>
        <w:tc>
          <w:tcPr>
            <w:tcW w:w="6237" w:type="dxa"/>
          </w:tcPr>
          <w:p w:rsidR="00730092" w:rsidRPr="008F01F4" w:rsidRDefault="00730092" w:rsidP="00730092">
            <w:r w:rsidRPr="008F01F4">
              <w:t>2011/12:NU7 Grönbok om distribution av audiovisuella verk i Europeiska unionen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renderubrik"/>
            </w:pPr>
          </w:p>
        </w:tc>
        <w:tc>
          <w:tcPr>
            <w:tcW w:w="6237" w:type="dxa"/>
          </w:tcPr>
          <w:p w:rsidR="00730092" w:rsidRPr="008F01F4" w:rsidRDefault="00730092" w:rsidP="00730092">
            <w:pPr>
              <w:pStyle w:val="renderubrik"/>
            </w:pPr>
            <w:r w:rsidRPr="008F01F4">
              <w:t>Utbildningsutskottets betänkande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pStyle w:val="renderubrik"/>
              <w:rPr>
                <w:spacing w:val="-4"/>
              </w:rPr>
            </w:pPr>
          </w:p>
        </w:tc>
      </w:tr>
      <w:tr w:rsidR="00730092" w:rsidRPr="008F01F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30092" w:rsidRPr="008F01F4" w:rsidRDefault="00730092" w:rsidP="00730092">
            <w:pPr>
              <w:pStyle w:val="FlistaNrText"/>
            </w:pPr>
          </w:p>
        </w:tc>
        <w:tc>
          <w:tcPr>
            <w:tcW w:w="6237" w:type="dxa"/>
          </w:tcPr>
          <w:p w:rsidR="00730092" w:rsidRPr="008F01F4" w:rsidRDefault="00730092" w:rsidP="00730092">
            <w:r w:rsidRPr="008F01F4">
              <w:t>2011/12:UbU5 Oförbrukade forskningsbidrag vid universitet och högskolor</w:t>
            </w:r>
          </w:p>
        </w:tc>
        <w:tc>
          <w:tcPr>
            <w:tcW w:w="2481" w:type="dxa"/>
          </w:tcPr>
          <w:p w:rsidR="00730092" w:rsidRPr="008F01F4" w:rsidRDefault="00730092" w:rsidP="00730092">
            <w:pPr>
              <w:rPr>
                <w:spacing w:val="-4"/>
              </w:rPr>
            </w:pPr>
          </w:p>
        </w:tc>
      </w:tr>
    </w:tbl>
    <w:p w:rsidR="00730092" w:rsidRPr="008F01F4" w:rsidRDefault="00730092">
      <w:pPr>
        <w:pStyle w:val="Blankrad"/>
      </w:pPr>
      <w:r w:rsidRPr="008F01F4">
        <w:t xml:space="preserve">     </w:t>
      </w:r>
    </w:p>
    <w:p w:rsidR="00730092" w:rsidRPr="008F01F4" w:rsidRDefault="00730092" w:rsidP="00F221DA">
      <w:pPr>
        <w:pStyle w:val="Blankrad"/>
      </w:pPr>
      <w:r w:rsidRPr="008F01F4">
        <w:t>     </w:t>
      </w:r>
    </w:p>
    <w:p w:rsidR="006E04A4" w:rsidRPr="008F01F4" w:rsidRDefault="00730092" w:rsidP="00F221DA">
      <w:pPr>
        <w:pStyle w:val="Blankrad"/>
      </w:pPr>
      <w:bookmarkStart w:id="6" w:name="Start"/>
      <w:bookmarkEnd w:id="6"/>
      <w:r w:rsidRPr="008F01F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8F01F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8F01F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8F01F4" w:rsidRDefault="006E04A4" w:rsidP="00D016E9">
            <w:pPr>
              <w:pStyle w:val="StreckMitten"/>
            </w:pPr>
            <w:r w:rsidRPr="008F01F4">
              <w:tab/>
            </w:r>
            <w:r w:rsidRPr="008F01F4">
              <w:tab/>
            </w:r>
          </w:p>
        </w:tc>
      </w:tr>
    </w:tbl>
    <w:p w:rsidR="006E04A4" w:rsidRPr="008F01F4" w:rsidRDefault="006E04A4" w:rsidP="003675A0">
      <w:pPr>
        <w:pStyle w:val="Blankrad"/>
      </w:pPr>
    </w:p>
    <w:sectPr w:rsidR="006E04A4" w:rsidRPr="008F01F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325C6" w:rsidRPr="008F01F4" w:rsidRDefault="004325C6">
      <w:r w:rsidRPr="008F01F4">
        <w:separator/>
      </w:r>
    </w:p>
  </w:endnote>
  <w:endnote w:type="continuationSeparator" w:id="0">
    <w:p w:rsidR="004325C6" w:rsidRPr="008F01F4" w:rsidRDefault="004325C6">
      <w:r w:rsidRPr="008F01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86F" w:rsidRPr="008F01F4" w:rsidRDefault="0033486F">
    <w:pPr>
      <w:pStyle w:val="Sidhuvud"/>
      <w:jc w:val="center"/>
    </w:pPr>
    <w:r w:rsidRPr="008F01F4">
      <w:fldChar w:fldCharType="begin" w:fldLock="1"/>
    </w:r>
    <w:r w:rsidRPr="008F01F4">
      <w:instrText xml:space="preserve"> PAGE </w:instrText>
    </w:r>
    <w:r w:rsidRPr="008F01F4">
      <w:fldChar w:fldCharType="separate"/>
    </w:r>
    <w:r w:rsidRPr="008F01F4">
      <w:t>2</w:t>
    </w:r>
    <w:r w:rsidRPr="008F01F4">
      <w:fldChar w:fldCharType="end"/>
    </w:r>
    <w:r w:rsidRPr="008F01F4">
      <w:t xml:space="preserve"> (</w:t>
    </w:r>
    <w:r w:rsidRPr="008F01F4">
      <w:fldChar w:fldCharType="begin" w:fldLock="1"/>
    </w:r>
    <w:r w:rsidRPr="008F01F4">
      <w:instrText xml:space="preserve"> NUMPAGES </w:instrText>
    </w:r>
    <w:r w:rsidRPr="008F01F4">
      <w:fldChar w:fldCharType="separate"/>
    </w:r>
    <w:r w:rsidRPr="008F01F4">
      <w:t>3</w:t>
    </w:r>
    <w:r w:rsidRPr="008F01F4">
      <w:fldChar w:fldCharType="end"/>
    </w:r>
    <w:r w:rsidRPr="008F01F4">
      <w:t>)</w:t>
    </w:r>
  </w:p>
  <w:p w:rsidR="0033486F" w:rsidRPr="008F01F4" w:rsidRDefault="0033486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86F" w:rsidRPr="008F01F4" w:rsidRDefault="0033486F">
    <w:pPr>
      <w:pStyle w:val="Sidhuvud"/>
      <w:jc w:val="center"/>
    </w:pPr>
    <w:r w:rsidRPr="008F01F4">
      <w:fldChar w:fldCharType="begin" w:fldLock="1"/>
    </w:r>
    <w:r w:rsidRPr="008F01F4">
      <w:instrText xml:space="preserve"> PAGE </w:instrText>
    </w:r>
    <w:r w:rsidRPr="008F01F4">
      <w:fldChar w:fldCharType="separate"/>
    </w:r>
    <w:r w:rsidRPr="008F01F4">
      <w:t>1</w:t>
    </w:r>
    <w:r w:rsidRPr="008F01F4">
      <w:fldChar w:fldCharType="end"/>
    </w:r>
    <w:r w:rsidRPr="008F01F4">
      <w:t xml:space="preserve"> (</w:t>
    </w:r>
    <w:r w:rsidRPr="008F01F4">
      <w:fldChar w:fldCharType="begin" w:fldLock="1"/>
    </w:r>
    <w:r w:rsidRPr="008F01F4">
      <w:instrText xml:space="preserve"> NUMPAGES </w:instrText>
    </w:r>
    <w:r w:rsidRPr="008F01F4">
      <w:fldChar w:fldCharType="separate"/>
    </w:r>
    <w:r w:rsidRPr="008F01F4">
      <w:t>3</w:t>
    </w:r>
    <w:r w:rsidRPr="008F01F4">
      <w:fldChar w:fldCharType="end"/>
    </w:r>
    <w:r w:rsidRPr="008F01F4">
      <w:t>)</w:t>
    </w:r>
  </w:p>
  <w:p w:rsidR="0033486F" w:rsidRPr="008F01F4" w:rsidRDefault="003348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325C6" w:rsidRPr="008F01F4" w:rsidRDefault="004325C6">
      <w:r w:rsidRPr="008F01F4">
        <w:separator/>
      </w:r>
    </w:p>
  </w:footnote>
  <w:footnote w:type="continuationSeparator" w:id="0">
    <w:p w:rsidR="004325C6" w:rsidRPr="008F01F4" w:rsidRDefault="004325C6">
      <w:r w:rsidRPr="008F01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86F" w:rsidRPr="008F01F4" w:rsidRDefault="0033486F">
    <w:pPr>
      <w:pStyle w:val="Sidhuvud"/>
      <w:tabs>
        <w:tab w:val="clear" w:pos="4536"/>
      </w:tabs>
    </w:pPr>
    <w:r w:rsidRPr="008F01F4">
      <w:fldChar w:fldCharType="begin" w:fldLock="1"/>
    </w:r>
    <w:r w:rsidRPr="008F01F4">
      <w:instrText xml:space="preserve"> DOCPROPERTY "DocumentDate" </w:instrText>
    </w:r>
    <w:r w:rsidRPr="008F01F4">
      <w:fldChar w:fldCharType="separate"/>
    </w:r>
    <w:r w:rsidRPr="008F01F4">
      <w:t>Onsdagen den 9 november 2011</w:t>
    </w:r>
    <w:r w:rsidRPr="008F01F4">
      <w:fldChar w:fldCharType="end"/>
    </w:r>
    <w:r w:rsidRPr="008F01F4">
      <w:tab/>
    </w:r>
  </w:p>
  <w:p w:rsidR="0033486F" w:rsidRPr="008F01F4" w:rsidRDefault="0033486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8F01F4">
      <w:rPr>
        <w:sz w:val="12"/>
      </w:rPr>
      <w:tab/>
    </w:r>
  </w:p>
  <w:p w:rsidR="0033486F" w:rsidRPr="008F01F4" w:rsidRDefault="0033486F"/>
  <w:p w:rsidR="0033486F" w:rsidRPr="008F01F4" w:rsidRDefault="003348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3486F" w:rsidRPr="008F01F4" w:rsidRDefault="008F01F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8F01F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3486F" w:rsidRPr="008F01F4" w:rsidRDefault="0033486F">
    <w:pPr>
      <w:pStyle w:val="Dokumentrubrik"/>
      <w:spacing w:after="360"/>
    </w:pPr>
    <w:r w:rsidRPr="008F01F4">
      <w:t>Föredragningslista</w:t>
    </w:r>
  </w:p>
  <w:p w:rsidR="0033486F" w:rsidRPr="008F01F4" w:rsidRDefault="003348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028871951">
    <w:abstractNumId w:val="5"/>
  </w:num>
  <w:num w:numId="2" w16cid:durableId="1965378971">
    <w:abstractNumId w:val="2"/>
  </w:num>
  <w:num w:numId="3" w16cid:durableId="1842046047">
    <w:abstractNumId w:val="4"/>
  </w:num>
  <w:num w:numId="4" w16cid:durableId="1659647310">
    <w:abstractNumId w:val="1"/>
  </w:num>
  <w:num w:numId="5" w16cid:durableId="693116008">
    <w:abstractNumId w:val="0"/>
  </w:num>
  <w:num w:numId="6" w16cid:durableId="1853185162">
    <w:abstractNumId w:val="3"/>
  </w:num>
  <w:num w:numId="7" w16cid:durableId="1476723933">
    <w:abstractNumId w:val="3"/>
  </w:num>
  <w:num w:numId="8" w16cid:durableId="10419778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B229E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209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5BF0"/>
    <w:rsid w:val="002C63D7"/>
    <w:rsid w:val="002C6F0F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86F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229E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325C6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52917"/>
    <w:rsid w:val="00560161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95E08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0092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2C5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01F4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2757E"/>
    <w:rsid w:val="00C324D8"/>
    <w:rsid w:val="00C337B2"/>
    <w:rsid w:val="00C339E2"/>
    <w:rsid w:val="00C34AF3"/>
    <w:rsid w:val="00C354BF"/>
    <w:rsid w:val="00C355CA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1C67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6F2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892EC-0FDD-4832-966A-91D9B959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381</Words>
  <Characters>2611</Characters>
  <Application>Microsoft Office Word</Application>
  <DocSecurity>4</DocSecurity>
  <Lines>163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2011-11-08T14:49:00Z</cp:lastPrinted>
  <dcterms:created xsi:type="dcterms:W3CDTF">2025-12-17T21:19:00Z</dcterms:created>
  <dcterms:modified xsi:type="dcterms:W3CDTF">2025-12-17T21:19:00Z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9 november 2011</vt:lpwstr>
  </property>
  <property fmtid="{D5CDD505-2E9C-101B-9397-08002B2CF9AE}" pid="3" name="DocumentNumber">
    <vt:lpwstr>28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2011-11-09</vt:lpwstr>
  </property>
  <property fmtid="{D5CDD505-2E9C-101B-9397-08002B2CF9AE}" pid="7" name="DatumAvgörande">
    <vt:lpwstr>2011-11-09</vt:lpwstr>
  </property>
</Properties>
</file>