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32F5E" w:rsidRDefault="006E04A4">
      <w:pPr>
        <w:pStyle w:val="Dokumentbeteckning"/>
        <w:rPr>
          <w:u w:val="single"/>
        </w:rPr>
      </w:pPr>
      <w:r w:rsidRPr="00232F5E">
        <w:fldChar w:fldCharType="begin" w:fldLock="1"/>
      </w:r>
      <w:r w:rsidRPr="00232F5E">
        <w:instrText xml:space="preserve"> DOCPROPERTY "DocumentYear" </w:instrText>
      </w:r>
      <w:r w:rsidRPr="00232F5E">
        <w:fldChar w:fldCharType="separate"/>
      </w:r>
      <w:r w:rsidR="00116432" w:rsidRPr="00232F5E">
        <w:t>2010/11</w:t>
      </w:r>
      <w:r w:rsidRPr="00232F5E">
        <w:fldChar w:fldCharType="end"/>
      </w:r>
      <w:r w:rsidRPr="00232F5E">
        <w:t>:</w:t>
      </w:r>
      <w:r w:rsidRPr="00232F5E">
        <w:fldChar w:fldCharType="begin" w:fldLock="1"/>
      </w:r>
      <w:r w:rsidRPr="00232F5E">
        <w:instrText xml:space="preserve"> DOCPROPERTY "DocumentNumber" </w:instrText>
      </w:r>
      <w:r w:rsidRPr="00232F5E">
        <w:fldChar w:fldCharType="separate"/>
      </w:r>
      <w:r w:rsidR="00116432" w:rsidRPr="00232F5E">
        <w:t>81</w:t>
      </w:r>
      <w:r w:rsidRPr="00232F5E">
        <w:fldChar w:fldCharType="end"/>
      </w:r>
    </w:p>
    <w:p w:rsidR="006E04A4" w:rsidRPr="00232F5E" w:rsidRDefault="006E04A4">
      <w:pPr>
        <w:pStyle w:val="Datum"/>
        <w:outlineLvl w:val="0"/>
      </w:pPr>
      <w:r w:rsidRPr="00232F5E">
        <w:fldChar w:fldCharType="begin" w:fldLock="1"/>
      </w:r>
      <w:r w:rsidRPr="00232F5E">
        <w:instrText xml:space="preserve"> DOCPROPERTY "DocumentDate" </w:instrText>
      </w:r>
      <w:r w:rsidRPr="00232F5E">
        <w:fldChar w:fldCharType="separate"/>
      </w:r>
      <w:r w:rsidR="00116432" w:rsidRPr="00232F5E">
        <w:t>Fredagen den 1 april 2011</w:t>
      </w:r>
      <w:r w:rsidRPr="00232F5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32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32F5E" w:rsidRDefault="00DC108B">
            <w:pPr>
              <w:pStyle w:val="Plenum"/>
              <w:tabs>
                <w:tab w:val="clear" w:pos="1418"/>
              </w:tabs>
            </w:pPr>
            <w:r w:rsidRPr="00232F5E">
              <w:t>Kl.</w:t>
            </w:r>
          </w:p>
        </w:tc>
        <w:tc>
          <w:tcPr>
            <w:tcW w:w="851" w:type="dxa"/>
          </w:tcPr>
          <w:p w:rsidR="006E04A4" w:rsidRPr="00232F5E" w:rsidRDefault="00DC108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32F5E">
              <w:t>09.00</w:t>
            </w:r>
          </w:p>
        </w:tc>
        <w:tc>
          <w:tcPr>
            <w:tcW w:w="397" w:type="dxa"/>
          </w:tcPr>
          <w:p w:rsidR="006E04A4" w:rsidRPr="00232F5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32F5E" w:rsidRDefault="00DC108B">
            <w:pPr>
              <w:pStyle w:val="Plenum"/>
              <w:tabs>
                <w:tab w:val="clear" w:pos="1418"/>
              </w:tabs>
              <w:ind w:right="1"/>
            </w:pPr>
            <w:r w:rsidRPr="00232F5E">
              <w:t>Arbetsplenum</w:t>
            </w:r>
          </w:p>
        </w:tc>
      </w:tr>
      <w:tr w:rsidR="00DC108B" w:rsidRPr="00232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  <w:ind w:right="1"/>
            </w:pPr>
            <w:r w:rsidRPr="00232F5E">
              <w:t>Votering</w:t>
            </w:r>
            <w:r w:rsidR="00B930B4" w:rsidRPr="00232F5E">
              <w:t xml:space="preserve"> </w:t>
            </w:r>
            <w:r w:rsidR="00F23BA4" w:rsidRPr="00232F5E">
              <w:t>efter debattens slut</w:t>
            </w:r>
          </w:p>
        </w:tc>
      </w:tr>
      <w:tr w:rsidR="00DC108B" w:rsidRPr="00232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  <w:ind w:right="1"/>
            </w:pPr>
            <w:r w:rsidRPr="00232F5E">
              <w:t>Aktuell debatt</w:t>
            </w:r>
          </w:p>
        </w:tc>
      </w:tr>
      <w:tr w:rsidR="00DC108B" w:rsidRPr="00232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C108B" w:rsidRPr="00232F5E" w:rsidRDefault="00DC108B">
            <w:pPr>
              <w:pStyle w:val="Plenum"/>
              <w:tabs>
                <w:tab w:val="clear" w:pos="1418"/>
              </w:tabs>
              <w:ind w:right="1"/>
            </w:pPr>
            <w:r w:rsidRPr="00232F5E">
              <w:t>Interpellationssvar</w:t>
            </w:r>
          </w:p>
        </w:tc>
      </w:tr>
    </w:tbl>
    <w:p w:rsidR="006E04A4" w:rsidRPr="00232F5E" w:rsidRDefault="006E04A4">
      <w:pPr>
        <w:pStyle w:val="StreckLngt"/>
      </w:pPr>
      <w:r w:rsidRPr="00232F5E">
        <w:tab/>
      </w:r>
    </w:p>
    <w:p w:rsidR="00FD37E3" w:rsidRPr="00232F5E" w:rsidRDefault="001F36CE" w:rsidP="003675A0">
      <w:pPr>
        <w:pStyle w:val="Blankrad"/>
      </w:pPr>
      <w:r w:rsidRPr="00232F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37E3" w:rsidRPr="00232F5E" w:rsidTr="00AD0E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37E3" w:rsidRPr="00232F5E" w:rsidRDefault="00FD37E3" w:rsidP="0073128E">
            <w:pPr>
              <w:pStyle w:val="FlistaNrRubrik"/>
            </w:pPr>
          </w:p>
        </w:tc>
        <w:tc>
          <w:tcPr>
            <w:tcW w:w="6237" w:type="dxa"/>
          </w:tcPr>
          <w:p w:rsidR="00FD37E3" w:rsidRPr="00232F5E" w:rsidRDefault="00FD37E3" w:rsidP="00AD0EB4">
            <w:pPr>
              <w:pStyle w:val="HuvudrubrikEnsam"/>
            </w:pPr>
            <w:bookmarkStart w:id="1" w:name="TypRubrik"/>
            <w:bookmarkEnd w:id="1"/>
            <w:r w:rsidRPr="00232F5E">
              <w:t>Anmälan om sammansatt utrikes- och försvarsutskott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pStyle w:val="HuvudrubrikKolumn3"/>
            </w:pPr>
          </w:p>
        </w:tc>
      </w:tr>
    </w:tbl>
    <w:p w:rsidR="00FD37E3" w:rsidRPr="00232F5E" w:rsidRDefault="001F36CE" w:rsidP="003675A0">
      <w:pPr>
        <w:pStyle w:val="Blankrad"/>
      </w:pPr>
      <w:bookmarkStart w:id="2" w:name="StartText"/>
      <w:bookmarkEnd w:id="2"/>
      <w:r w:rsidRPr="00232F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37E3" w:rsidRPr="00232F5E" w:rsidTr="00AD0E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37E3" w:rsidRPr="00232F5E" w:rsidRDefault="00FD37E3" w:rsidP="00AD0EB4">
            <w:pPr>
              <w:pStyle w:val="HuvudrubrikFlisteNr"/>
            </w:pPr>
          </w:p>
        </w:tc>
        <w:tc>
          <w:tcPr>
            <w:tcW w:w="6237" w:type="dxa"/>
          </w:tcPr>
          <w:p w:rsidR="00FD37E3" w:rsidRPr="00232F5E" w:rsidRDefault="001F36CE" w:rsidP="00AD0EB4">
            <w:pPr>
              <w:pStyle w:val="Huvudrubrik"/>
            </w:pPr>
            <w:bookmarkStart w:id="3" w:name="Start_Ärendenfördebattochavgörande"/>
            <w:bookmarkEnd w:id="3"/>
            <w:r w:rsidRPr="00232F5E">
              <w:t>Ärende för debatt och avgörande</w:t>
            </w:r>
            <w:r w:rsidR="00923D5E" w:rsidRPr="00232F5E">
              <w:t xml:space="preserve"> efter debattens slut</w:t>
            </w:r>
          </w:p>
        </w:tc>
        <w:tc>
          <w:tcPr>
            <w:tcW w:w="2481" w:type="dxa"/>
          </w:tcPr>
          <w:p w:rsidR="00FD37E3" w:rsidRPr="00232F5E" w:rsidRDefault="001F36CE" w:rsidP="00AD0EB4">
            <w:pPr>
              <w:pStyle w:val="HuvudrubrikKolumn3"/>
            </w:pPr>
            <w:r w:rsidRPr="00232F5E">
              <w:t>Reservationer</w:t>
            </w: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1F36CE">
            <w:pPr>
              <w:pStyle w:val="renderubrik"/>
            </w:pPr>
          </w:p>
        </w:tc>
        <w:tc>
          <w:tcPr>
            <w:tcW w:w="6237" w:type="dxa"/>
          </w:tcPr>
          <w:p w:rsidR="00FD37E3" w:rsidRPr="00232F5E" w:rsidRDefault="001F36CE" w:rsidP="001F36CE">
            <w:pPr>
              <w:pStyle w:val="renderubrik"/>
            </w:pPr>
            <w:r w:rsidRPr="00232F5E">
              <w:t>Sammansatta utrikes- och försvarsutskottets betänkande</w:t>
            </w:r>
          </w:p>
        </w:tc>
        <w:tc>
          <w:tcPr>
            <w:tcW w:w="2481" w:type="dxa"/>
          </w:tcPr>
          <w:p w:rsidR="00FD37E3" w:rsidRPr="00232F5E" w:rsidRDefault="00FD37E3" w:rsidP="001F36CE">
            <w:pPr>
              <w:pStyle w:val="renderubrik"/>
              <w:rPr>
                <w:spacing w:val="-4"/>
              </w:rPr>
            </w:pPr>
          </w:p>
        </w:tc>
      </w:tr>
      <w:tr w:rsidR="001F36CE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36CE" w:rsidRPr="00232F5E" w:rsidRDefault="001F36CE" w:rsidP="001F36CE">
            <w:pPr>
              <w:pStyle w:val="FlistaNrText"/>
            </w:pPr>
          </w:p>
        </w:tc>
        <w:tc>
          <w:tcPr>
            <w:tcW w:w="6237" w:type="dxa"/>
          </w:tcPr>
          <w:p w:rsidR="001F36CE" w:rsidRPr="00232F5E" w:rsidRDefault="001F36CE" w:rsidP="001F36CE">
            <w:r w:rsidRPr="00232F5E">
              <w:t>2010/11:UFöU3 Svenskt deltagande i den internationella militära insatsen i Libyen</w:t>
            </w:r>
          </w:p>
          <w:p w:rsidR="00DC4FA0" w:rsidRPr="00232F5E" w:rsidRDefault="00DC4FA0" w:rsidP="001F36CE">
            <w:pPr>
              <w:rPr>
                <w:i/>
              </w:rPr>
            </w:pPr>
            <w:r w:rsidRPr="00232F5E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1F36CE" w:rsidRPr="00232F5E" w:rsidRDefault="001F36CE" w:rsidP="001F36CE">
            <w:pPr>
              <w:rPr>
                <w:spacing w:val="-4"/>
              </w:rPr>
            </w:pPr>
            <w:r w:rsidRPr="00232F5E">
              <w:rPr>
                <w:spacing w:val="-4"/>
              </w:rPr>
              <w:t>1 res. (SD)</w:t>
            </w:r>
          </w:p>
        </w:tc>
      </w:tr>
    </w:tbl>
    <w:p w:rsidR="00FD37E3" w:rsidRPr="00232F5E" w:rsidRDefault="001F36CE" w:rsidP="003675A0">
      <w:pPr>
        <w:pStyle w:val="Blankrad"/>
      </w:pPr>
      <w:r w:rsidRPr="00232F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37E3" w:rsidRPr="00232F5E" w:rsidTr="00AD0E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37E3" w:rsidRPr="00232F5E" w:rsidRDefault="00FD37E3" w:rsidP="00AD0EB4">
            <w:pPr>
              <w:pStyle w:val="HuvudrubrikFlisteNr"/>
            </w:pPr>
          </w:p>
        </w:tc>
        <w:tc>
          <w:tcPr>
            <w:tcW w:w="6237" w:type="dxa"/>
          </w:tcPr>
          <w:p w:rsidR="00FD37E3" w:rsidRPr="00232F5E" w:rsidRDefault="00FD37E3" w:rsidP="00AD0EB4">
            <w:pPr>
              <w:pStyle w:val="HuvudrubrikEnsam"/>
            </w:pPr>
            <w:r w:rsidRPr="00232F5E">
              <w:t>Aktuell debatt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pStyle w:val="HuvudrubrikKolumn3"/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>
            <w:pPr>
              <w:pStyle w:val="FlistaNrText"/>
            </w:pPr>
          </w:p>
        </w:tc>
        <w:tc>
          <w:tcPr>
            <w:tcW w:w="6237" w:type="dxa"/>
          </w:tcPr>
          <w:p w:rsidR="00FD37E3" w:rsidRPr="00232F5E" w:rsidRDefault="00FD37E3" w:rsidP="00AD0EB4">
            <w:r w:rsidRPr="00232F5E">
              <w:t>Debatt om kärnkraftens framtid och risker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rPr>
                <w:spacing w:val="-4"/>
              </w:rPr>
            </w:pPr>
          </w:p>
        </w:tc>
      </w:tr>
    </w:tbl>
    <w:p w:rsidR="00FD37E3" w:rsidRPr="00232F5E" w:rsidRDefault="001F36CE" w:rsidP="003675A0">
      <w:pPr>
        <w:pStyle w:val="Blankrad"/>
      </w:pPr>
      <w:r w:rsidRPr="00232F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37E3" w:rsidRPr="00232F5E" w:rsidTr="00AD0E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37E3" w:rsidRPr="00232F5E" w:rsidRDefault="00FD37E3" w:rsidP="00AD0EB4">
            <w:pPr>
              <w:pStyle w:val="HuvudrubrikFlisteNr"/>
            </w:pPr>
          </w:p>
        </w:tc>
        <w:tc>
          <w:tcPr>
            <w:tcW w:w="6237" w:type="dxa"/>
          </w:tcPr>
          <w:p w:rsidR="00FD37E3" w:rsidRPr="00232F5E" w:rsidRDefault="00D01388" w:rsidP="00AD0EB4">
            <w:pPr>
              <w:pStyle w:val="HuvudrubrikEnsam"/>
            </w:pPr>
            <w:bookmarkStart w:id="4" w:name="Start_FördröjdaInterpellationer"/>
            <w:bookmarkEnd w:id="4"/>
            <w:r w:rsidRPr="00232F5E">
              <w:t>Anmälan om fördröjt svar på interpellation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pStyle w:val="HuvudrubrikKolumn3"/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D01388">
            <w:pPr>
              <w:pStyle w:val="FlistaNrText"/>
            </w:pPr>
          </w:p>
        </w:tc>
        <w:tc>
          <w:tcPr>
            <w:tcW w:w="6237" w:type="dxa"/>
          </w:tcPr>
          <w:p w:rsidR="00D01388" w:rsidRPr="00232F5E" w:rsidRDefault="00D01388" w:rsidP="00AD0EB4">
            <w:r w:rsidRPr="00232F5E">
              <w:t>2010/11:295 av Jonas Sjöstedt (V)</w:t>
            </w:r>
          </w:p>
          <w:p w:rsidR="00FD37E3" w:rsidRPr="00232F5E" w:rsidRDefault="00D01388" w:rsidP="00AD0EB4">
            <w:r w:rsidRPr="00232F5E">
              <w:t>Svenska exportrådets resa till Marocko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rPr>
                <w:spacing w:val="-4"/>
              </w:rPr>
            </w:pPr>
          </w:p>
        </w:tc>
      </w:tr>
    </w:tbl>
    <w:p w:rsidR="00FD37E3" w:rsidRPr="00232F5E" w:rsidRDefault="001F36CE" w:rsidP="003675A0">
      <w:pPr>
        <w:pStyle w:val="Blankrad"/>
      </w:pPr>
      <w:r w:rsidRPr="00232F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37E3" w:rsidRPr="00232F5E" w:rsidTr="00AD0E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37E3" w:rsidRPr="00232F5E" w:rsidRDefault="00FD37E3" w:rsidP="00AD0EB4">
            <w:pPr>
              <w:pStyle w:val="HuvudrubrikFlisteNr"/>
            </w:pPr>
          </w:p>
        </w:tc>
        <w:tc>
          <w:tcPr>
            <w:tcW w:w="6237" w:type="dxa"/>
          </w:tcPr>
          <w:p w:rsidR="00FD37E3" w:rsidRPr="00232F5E" w:rsidRDefault="00FD37E3" w:rsidP="00AD0EB4">
            <w:pPr>
              <w:pStyle w:val="HuvudrubrikEnsam"/>
            </w:pPr>
            <w:bookmarkStart w:id="5" w:name="Start_Interpellationer"/>
            <w:bookmarkEnd w:id="5"/>
            <w:r w:rsidRPr="00232F5E">
              <w:t>Svar på interpellationer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pStyle w:val="HuvudrubrikKolumn3"/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>
            <w:pPr>
              <w:pStyle w:val="Underrubrik"/>
            </w:pPr>
          </w:p>
        </w:tc>
        <w:tc>
          <w:tcPr>
            <w:tcW w:w="6237" w:type="dxa"/>
          </w:tcPr>
          <w:p w:rsidR="00FD37E3" w:rsidRPr="00232F5E" w:rsidRDefault="00FD37E3" w:rsidP="00AD0EB4">
            <w:pPr>
              <w:pStyle w:val="Underrubrik"/>
            </w:pPr>
            <w:bookmarkStart w:id="6" w:name="TypUnderrubrik"/>
            <w:bookmarkEnd w:id="6"/>
            <w:r w:rsidRPr="00232F5E">
              <w:t>Interpellationer upptagna under samma punkt besvaras i ett sammanhang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pStyle w:val="Underrubrik"/>
              <w:rPr>
                <w:spacing w:val="-4"/>
              </w:rPr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>
            <w:pPr>
              <w:pStyle w:val="Besvaradav"/>
            </w:pPr>
          </w:p>
        </w:tc>
        <w:tc>
          <w:tcPr>
            <w:tcW w:w="6237" w:type="dxa"/>
          </w:tcPr>
          <w:p w:rsidR="00FD37E3" w:rsidRPr="00232F5E" w:rsidRDefault="00FD37E3" w:rsidP="00AD0EB4">
            <w:pPr>
              <w:pStyle w:val="Besvaradav"/>
            </w:pPr>
            <w:r w:rsidRPr="00232F5E">
              <w:t>Försvarsminister Sten Tolgfors (M)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pStyle w:val="Besvaradav"/>
              <w:rPr>
                <w:spacing w:val="-4"/>
              </w:rPr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>
            <w:pPr>
              <w:pStyle w:val="FlistaNrText"/>
            </w:pPr>
          </w:p>
        </w:tc>
        <w:tc>
          <w:tcPr>
            <w:tcW w:w="6237" w:type="dxa"/>
          </w:tcPr>
          <w:p w:rsidR="00FD37E3" w:rsidRPr="00232F5E" w:rsidRDefault="00FD37E3" w:rsidP="00AD0EB4">
            <w:r w:rsidRPr="00232F5E">
              <w:t>2010/11:274 av Hans Linde (V)</w:t>
            </w:r>
          </w:p>
          <w:p w:rsidR="00FD37E3" w:rsidRPr="00232F5E" w:rsidRDefault="00FD37E3" w:rsidP="00AD0EB4">
            <w:r w:rsidRPr="00232F5E">
              <w:t>Utökade skjutövningar i Göteborgs södra skärgård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rPr>
                <w:spacing w:val="-4"/>
              </w:rPr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/>
        </w:tc>
        <w:tc>
          <w:tcPr>
            <w:tcW w:w="6237" w:type="dxa"/>
          </w:tcPr>
          <w:p w:rsidR="00FD37E3" w:rsidRPr="00232F5E" w:rsidRDefault="00FD37E3" w:rsidP="00AD0EB4">
            <w:r w:rsidRPr="00232F5E">
              <w:t>2010/11:292 av Valter Mutt (MP)</w:t>
            </w:r>
          </w:p>
          <w:p w:rsidR="00FD37E3" w:rsidRPr="00232F5E" w:rsidRDefault="00FD37E3" w:rsidP="00AD0EB4">
            <w:r w:rsidRPr="00232F5E">
              <w:t>Skjutövningar i Göteborgs skärgård</w:t>
            </w:r>
          </w:p>
          <w:p w:rsidR="00FD37E3" w:rsidRPr="00232F5E" w:rsidRDefault="00FD37E3" w:rsidP="00AD0EB4">
            <w:r w:rsidRPr="00232F5E">
              <w:t>Tina Ehn (MP) tar svaret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rPr>
                <w:spacing w:val="-4"/>
              </w:rPr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>
            <w:pPr>
              <w:pStyle w:val="Besvaradav"/>
            </w:pPr>
          </w:p>
        </w:tc>
        <w:tc>
          <w:tcPr>
            <w:tcW w:w="6237" w:type="dxa"/>
          </w:tcPr>
          <w:p w:rsidR="00FD37E3" w:rsidRPr="00232F5E" w:rsidRDefault="00FD37E3" w:rsidP="00AD0EB4">
            <w:pPr>
              <w:pStyle w:val="Besvaradav"/>
            </w:pPr>
            <w:r w:rsidRPr="00232F5E">
              <w:t>Arbetsmarknadsminister Hillevi Engström (M)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pStyle w:val="Besvaradav"/>
              <w:rPr>
                <w:spacing w:val="-4"/>
              </w:rPr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>
            <w:pPr>
              <w:pStyle w:val="FlistaNrText"/>
            </w:pPr>
          </w:p>
        </w:tc>
        <w:tc>
          <w:tcPr>
            <w:tcW w:w="6237" w:type="dxa"/>
          </w:tcPr>
          <w:p w:rsidR="00FD37E3" w:rsidRPr="00232F5E" w:rsidRDefault="00FD37E3" w:rsidP="00AD0EB4">
            <w:r w:rsidRPr="00232F5E">
              <w:t>2010/11:278 av Johan Andersson (S)</w:t>
            </w:r>
          </w:p>
          <w:p w:rsidR="00FD37E3" w:rsidRPr="00232F5E" w:rsidRDefault="00FD37E3" w:rsidP="00AD0EB4">
            <w:r w:rsidRPr="00232F5E">
              <w:t>Förändringar i arbetstidslagen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rPr>
                <w:spacing w:val="-4"/>
              </w:rPr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>
            <w:pPr>
              <w:pStyle w:val="FlistaNrText"/>
            </w:pPr>
          </w:p>
        </w:tc>
        <w:tc>
          <w:tcPr>
            <w:tcW w:w="6237" w:type="dxa"/>
          </w:tcPr>
          <w:p w:rsidR="00FD37E3" w:rsidRPr="00232F5E" w:rsidRDefault="00FD37E3" w:rsidP="00AD0EB4">
            <w:r w:rsidRPr="00232F5E">
              <w:t>2010/11:279 av Raimo Pärssinen (S)</w:t>
            </w:r>
          </w:p>
          <w:p w:rsidR="00FD37E3" w:rsidRPr="00232F5E" w:rsidRDefault="00FD37E3" w:rsidP="00AD0EB4">
            <w:r w:rsidRPr="00232F5E">
              <w:t>Arbetsmiljö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rPr>
                <w:spacing w:val="-4"/>
              </w:rPr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>
            <w:pPr>
              <w:pStyle w:val="FlistaNrText"/>
            </w:pPr>
          </w:p>
        </w:tc>
        <w:tc>
          <w:tcPr>
            <w:tcW w:w="6237" w:type="dxa"/>
          </w:tcPr>
          <w:p w:rsidR="00FD37E3" w:rsidRPr="00232F5E" w:rsidRDefault="00FD37E3" w:rsidP="00AD0EB4">
            <w:r w:rsidRPr="00232F5E">
              <w:t>2010/11:284 av Ann-Christin Ahlberg (S)</w:t>
            </w:r>
          </w:p>
          <w:p w:rsidR="00FD37E3" w:rsidRPr="00232F5E" w:rsidRDefault="00FD37E3" w:rsidP="00AD0EB4">
            <w:r w:rsidRPr="00232F5E">
              <w:t>Unga människors möjlighet till egen försörjning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rPr>
                <w:spacing w:val="-4"/>
              </w:rPr>
            </w:pP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AD0EB4">
            <w:pPr>
              <w:pStyle w:val="FlistaNrText"/>
            </w:pPr>
          </w:p>
        </w:tc>
        <w:tc>
          <w:tcPr>
            <w:tcW w:w="6237" w:type="dxa"/>
          </w:tcPr>
          <w:p w:rsidR="00FD37E3" w:rsidRPr="00232F5E" w:rsidRDefault="00FD37E3" w:rsidP="00AD0EB4">
            <w:r w:rsidRPr="00232F5E">
              <w:t>2010/11:293 av Monica Green (S)</w:t>
            </w:r>
          </w:p>
          <w:p w:rsidR="00FD37E3" w:rsidRPr="00232F5E" w:rsidRDefault="00FD37E3" w:rsidP="00AD0EB4">
            <w:r w:rsidRPr="00232F5E">
              <w:t>Ungas arbetsvillkor</w:t>
            </w:r>
          </w:p>
        </w:tc>
        <w:tc>
          <w:tcPr>
            <w:tcW w:w="2481" w:type="dxa"/>
          </w:tcPr>
          <w:p w:rsidR="00FD37E3" w:rsidRPr="00232F5E" w:rsidRDefault="00FD37E3" w:rsidP="00AD0EB4">
            <w:pPr>
              <w:rPr>
                <w:spacing w:val="-4"/>
              </w:rPr>
            </w:pPr>
          </w:p>
        </w:tc>
      </w:tr>
    </w:tbl>
    <w:p w:rsidR="00FD37E3" w:rsidRPr="00232F5E" w:rsidRDefault="001F36CE" w:rsidP="003675A0">
      <w:pPr>
        <w:pStyle w:val="Blankrad"/>
      </w:pPr>
      <w:r w:rsidRPr="00232F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D37E3" w:rsidRPr="00232F5E" w:rsidTr="00AD0E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D37E3" w:rsidRPr="00232F5E" w:rsidRDefault="00FD37E3" w:rsidP="00AD0EB4">
            <w:pPr>
              <w:pStyle w:val="HuvudrubrikFlisteNr"/>
            </w:pPr>
          </w:p>
        </w:tc>
        <w:tc>
          <w:tcPr>
            <w:tcW w:w="6237" w:type="dxa"/>
          </w:tcPr>
          <w:p w:rsidR="00FD37E3" w:rsidRPr="00232F5E" w:rsidRDefault="00D01388" w:rsidP="00AD0EB4">
            <w:pPr>
              <w:pStyle w:val="Huvudrubrik"/>
            </w:pPr>
            <w:bookmarkStart w:id="7" w:name="Start_HänvisningTillUtskott"/>
            <w:bookmarkEnd w:id="7"/>
            <w:r w:rsidRPr="00232F5E">
              <w:t>Ärenden för hänvisning till utskott</w:t>
            </w:r>
          </w:p>
        </w:tc>
        <w:tc>
          <w:tcPr>
            <w:tcW w:w="2481" w:type="dxa"/>
          </w:tcPr>
          <w:p w:rsidR="00FD37E3" w:rsidRPr="00232F5E" w:rsidRDefault="00D01388" w:rsidP="00AD0EB4">
            <w:pPr>
              <w:pStyle w:val="HuvudrubrikKolumn3"/>
            </w:pPr>
            <w:r w:rsidRPr="00232F5E">
              <w:t>Förslag</w:t>
            </w:r>
          </w:p>
        </w:tc>
      </w:tr>
      <w:tr w:rsidR="00F23BA4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3BA4" w:rsidRPr="00232F5E" w:rsidRDefault="00F23BA4" w:rsidP="00D01388">
            <w:pPr>
              <w:pStyle w:val="renderubrik"/>
            </w:pPr>
          </w:p>
        </w:tc>
        <w:tc>
          <w:tcPr>
            <w:tcW w:w="6237" w:type="dxa"/>
          </w:tcPr>
          <w:p w:rsidR="00F23BA4" w:rsidRPr="00232F5E" w:rsidRDefault="00F23BA4" w:rsidP="00D01388">
            <w:pPr>
              <w:pStyle w:val="renderubrik"/>
            </w:pPr>
            <w:r w:rsidRPr="00232F5E">
              <w:t>Propositioner</w:t>
            </w:r>
          </w:p>
        </w:tc>
        <w:tc>
          <w:tcPr>
            <w:tcW w:w="2481" w:type="dxa"/>
          </w:tcPr>
          <w:p w:rsidR="00F23BA4" w:rsidRPr="00232F5E" w:rsidRDefault="00F23BA4" w:rsidP="00D01388">
            <w:pPr>
              <w:pStyle w:val="renderubrik"/>
              <w:rPr>
                <w:spacing w:val="-4"/>
              </w:rPr>
            </w:pPr>
          </w:p>
        </w:tc>
      </w:tr>
      <w:tr w:rsidR="00F23BA4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3BA4" w:rsidRPr="00232F5E" w:rsidRDefault="00F23BA4" w:rsidP="00BF5AF5">
            <w:pPr>
              <w:pStyle w:val="FlistaNrText"/>
            </w:pPr>
          </w:p>
        </w:tc>
        <w:tc>
          <w:tcPr>
            <w:tcW w:w="6237" w:type="dxa"/>
          </w:tcPr>
          <w:p w:rsidR="00F23BA4" w:rsidRPr="00232F5E" w:rsidRDefault="00F23BA4" w:rsidP="00F23BA4">
            <w:r w:rsidRPr="00232F5E">
              <w:t>2010/11:70 Tredje inremarknadspaketet för el och naturgas</w:t>
            </w:r>
          </w:p>
        </w:tc>
        <w:tc>
          <w:tcPr>
            <w:tcW w:w="2481" w:type="dxa"/>
          </w:tcPr>
          <w:p w:rsidR="00F23BA4" w:rsidRPr="00232F5E" w:rsidRDefault="00F23BA4" w:rsidP="00F23BA4">
            <w:pPr>
              <w:rPr>
                <w:spacing w:val="-4"/>
              </w:rPr>
            </w:pPr>
            <w:r w:rsidRPr="00232F5E">
              <w:rPr>
                <w:spacing w:val="-4"/>
              </w:rPr>
              <w:t>NU</w:t>
            </w:r>
          </w:p>
        </w:tc>
      </w:tr>
      <w:tr w:rsidR="00F23BA4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3BA4" w:rsidRPr="00232F5E" w:rsidRDefault="00F23BA4" w:rsidP="00BF5AF5">
            <w:pPr>
              <w:pStyle w:val="FlistaNrText"/>
            </w:pPr>
          </w:p>
        </w:tc>
        <w:tc>
          <w:tcPr>
            <w:tcW w:w="6237" w:type="dxa"/>
          </w:tcPr>
          <w:p w:rsidR="00F23BA4" w:rsidRPr="00232F5E" w:rsidRDefault="00F23BA4" w:rsidP="00F23BA4">
            <w:r w:rsidRPr="00232F5E">
              <w:t>2010/11:125 Nedskräpning</w:t>
            </w:r>
          </w:p>
        </w:tc>
        <w:tc>
          <w:tcPr>
            <w:tcW w:w="2481" w:type="dxa"/>
          </w:tcPr>
          <w:p w:rsidR="00F23BA4" w:rsidRPr="00232F5E" w:rsidRDefault="00F23BA4" w:rsidP="00F23BA4">
            <w:pPr>
              <w:rPr>
                <w:spacing w:val="-4"/>
              </w:rPr>
            </w:pPr>
            <w:r w:rsidRPr="00232F5E">
              <w:rPr>
                <w:spacing w:val="-4"/>
              </w:rPr>
              <w:t>MJU</w:t>
            </w:r>
          </w:p>
        </w:tc>
      </w:tr>
      <w:tr w:rsidR="00FD37E3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D37E3" w:rsidRPr="00232F5E" w:rsidRDefault="00FD37E3" w:rsidP="00D01388">
            <w:pPr>
              <w:pStyle w:val="renderubrik"/>
            </w:pPr>
          </w:p>
        </w:tc>
        <w:tc>
          <w:tcPr>
            <w:tcW w:w="6237" w:type="dxa"/>
          </w:tcPr>
          <w:p w:rsidR="00FD37E3" w:rsidRPr="00232F5E" w:rsidRDefault="00D01388" w:rsidP="00D01388">
            <w:pPr>
              <w:pStyle w:val="renderubrik"/>
            </w:pPr>
            <w:r w:rsidRPr="00232F5E">
              <w:t>Motion</w:t>
            </w:r>
          </w:p>
        </w:tc>
        <w:tc>
          <w:tcPr>
            <w:tcW w:w="2481" w:type="dxa"/>
          </w:tcPr>
          <w:p w:rsidR="00FD37E3" w:rsidRPr="00232F5E" w:rsidRDefault="00FD37E3" w:rsidP="00D01388">
            <w:pPr>
              <w:pStyle w:val="renderubrik"/>
              <w:rPr>
                <w:spacing w:val="-4"/>
              </w:rPr>
            </w:pPr>
          </w:p>
        </w:tc>
      </w:tr>
      <w:tr w:rsidR="00D01388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1388" w:rsidRPr="00232F5E" w:rsidRDefault="00D01388" w:rsidP="00D01388">
            <w:pPr>
              <w:pStyle w:val="Motionsrubrik"/>
            </w:pPr>
          </w:p>
        </w:tc>
        <w:tc>
          <w:tcPr>
            <w:tcW w:w="6237" w:type="dxa"/>
          </w:tcPr>
          <w:p w:rsidR="00D01388" w:rsidRPr="00232F5E" w:rsidRDefault="00D01388" w:rsidP="00D01388">
            <w:pPr>
              <w:pStyle w:val="Motionsrubrik"/>
            </w:pPr>
            <w:r w:rsidRPr="00232F5E">
              <w:t>med anledning av prop. 2010/11:87 Utländsk näringsverksamhet i Sverige</w:t>
            </w:r>
          </w:p>
        </w:tc>
        <w:tc>
          <w:tcPr>
            <w:tcW w:w="2481" w:type="dxa"/>
          </w:tcPr>
          <w:p w:rsidR="00D01388" w:rsidRPr="00232F5E" w:rsidRDefault="00D01388" w:rsidP="00D01388">
            <w:pPr>
              <w:pStyle w:val="Motionsrubrik"/>
              <w:rPr>
                <w:spacing w:val="-4"/>
              </w:rPr>
            </w:pPr>
          </w:p>
        </w:tc>
      </w:tr>
      <w:tr w:rsidR="00D01388" w:rsidRPr="00232F5E" w:rsidTr="00AD0E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01388" w:rsidRPr="00232F5E" w:rsidRDefault="00D01388" w:rsidP="00D01388">
            <w:pPr>
              <w:pStyle w:val="FlistaNrText"/>
            </w:pPr>
          </w:p>
        </w:tc>
        <w:tc>
          <w:tcPr>
            <w:tcW w:w="6237" w:type="dxa"/>
          </w:tcPr>
          <w:p w:rsidR="00D01388" w:rsidRPr="00232F5E" w:rsidRDefault="00D01388" w:rsidP="00D01388">
            <w:r w:rsidRPr="00232F5E">
              <w:t>2010/11:N4 av Lars Johansson m.fl. (S, MP, V)</w:t>
            </w:r>
          </w:p>
        </w:tc>
        <w:tc>
          <w:tcPr>
            <w:tcW w:w="2481" w:type="dxa"/>
          </w:tcPr>
          <w:p w:rsidR="00D01388" w:rsidRPr="00232F5E" w:rsidRDefault="00D01388" w:rsidP="00D01388">
            <w:pPr>
              <w:rPr>
                <w:spacing w:val="-4"/>
              </w:rPr>
            </w:pPr>
            <w:r w:rsidRPr="00232F5E">
              <w:rPr>
                <w:spacing w:val="-4"/>
              </w:rPr>
              <w:t>NU</w:t>
            </w:r>
          </w:p>
        </w:tc>
      </w:tr>
    </w:tbl>
    <w:p w:rsidR="001F36CE" w:rsidRPr="00232F5E" w:rsidRDefault="001F36CE" w:rsidP="003675A0">
      <w:pPr>
        <w:pStyle w:val="Blankrad"/>
      </w:pPr>
      <w:r w:rsidRPr="00232F5E">
        <w:t>     </w:t>
      </w:r>
    </w:p>
    <w:p w:rsidR="00E701DE" w:rsidRPr="00232F5E" w:rsidRDefault="001F36CE" w:rsidP="003675A0">
      <w:pPr>
        <w:pStyle w:val="Blankrad"/>
      </w:pPr>
      <w:bookmarkStart w:id="8" w:name="Start"/>
      <w:bookmarkEnd w:id="8"/>
      <w:r w:rsidRPr="00232F5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32F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32F5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32F5E" w:rsidRDefault="006E04A4" w:rsidP="00D016E9">
            <w:pPr>
              <w:pStyle w:val="StreckMitten"/>
            </w:pPr>
            <w:r w:rsidRPr="00232F5E">
              <w:tab/>
            </w:r>
            <w:r w:rsidRPr="00232F5E">
              <w:tab/>
            </w:r>
          </w:p>
        </w:tc>
      </w:tr>
    </w:tbl>
    <w:p w:rsidR="006E04A4" w:rsidRPr="00232F5E" w:rsidRDefault="006E04A4" w:rsidP="003675A0">
      <w:pPr>
        <w:pStyle w:val="Blankrad"/>
      </w:pPr>
    </w:p>
    <w:sectPr w:rsidR="006E04A4" w:rsidRPr="00232F5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FA2" w:rsidRPr="00232F5E" w:rsidRDefault="00235FA2">
      <w:r w:rsidRPr="00232F5E">
        <w:separator/>
      </w:r>
    </w:p>
  </w:endnote>
  <w:endnote w:type="continuationSeparator" w:id="0">
    <w:p w:rsidR="00235FA2" w:rsidRPr="00232F5E" w:rsidRDefault="00235FA2">
      <w:r w:rsidRPr="00232F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0D9" w:rsidRPr="00232F5E" w:rsidRDefault="00C110D9">
    <w:pPr>
      <w:pStyle w:val="Sidhuvud"/>
      <w:jc w:val="center"/>
    </w:pPr>
    <w:r w:rsidRPr="00232F5E">
      <w:fldChar w:fldCharType="begin" w:fldLock="1"/>
    </w:r>
    <w:r w:rsidRPr="00232F5E">
      <w:instrText xml:space="preserve"> PAGE </w:instrText>
    </w:r>
    <w:r w:rsidRPr="00232F5E">
      <w:fldChar w:fldCharType="separate"/>
    </w:r>
    <w:r w:rsidR="003A7CE3" w:rsidRPr="00232F5E">
      <w:t>2</w:t>
    </w:r>
    <w:r w:rsidRPr="00232F5E">
      <w:fldChar w:fldCharType="end"/>
    </w:r>
    <w:r w:rsidRPr="00232F5E">
      <w:t xml:space="preserve"> (</w:t>
    </w:r>
    <w:r w:rsidRPr="00232F5E">
      <w:fldChar w:fldCharType="begin" w:fldLock="1"/>
    </w:r>
    <w:r w:rsidRPr="00232F5E">
      <w:instrText xml:space="preserve"> NUMPAGES </w:instrText>
    </w:r>
    <w:r w:rsidRPr="00232F5E">
      <w:fldChar w:fldCharType="separate"/>
    </w:r>
    <w:r w:rsidR="003A7CE3" w:rsidRPr="00232F5E">
      <w:t>2</w:t>
    </w:r>
    <w:r w:rsidRPr="00232F5E">
      <w:fldChar w:fldCharType="end"/>
    </w:r>
    <w:r w:rsidRPr="00232F5E">
      <w:t>)</w:t>
    </w:r>
  </w:p>
  <w:p w:rsidR="00C110D9" w:rsidRPr="00232F5E" w:rsidRDefault="00C110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0D9" w:rsidRPr="00232F5E" w:rsidRDefault="00C110D9">
    <w:pPr>
      <w:pStyle w:val="Sidhuvud"/>
      <w:jc w:val="center"/>
    </w:pPr>
    <w:r w:rsidRPr="00232F5E">
      <w:fldChar w:fldCharType="begin" w:fldLock="1"/>
    </w:r>
    <w:r w:rsidRPr="00232F5E">
      <w:instrText xml:space="preserve"> PAGE </w:instrText>
    </w:r>
    <w:r w:rsidRPr="00232F5E">
      <w:fldChar w:fldCharType="separate"/>
    </w:r>
    <w:r w:rsidR="003A7CE3" w:rsidRPr="00232F5E">
      <w:t>1</w:t>
    </w:r>
    <w:r w:rsidRPr="00232F5E">
      <w:fldChar w:fldCharType="end"/>
    </w:r>
    <w:r w:rsidRPr="00232F5E">
      <w:t xml:space="preserve"> (</w:t>
    </w:r>
    <w:r w:rsidRPr="00232F5E">
      <w:fldChar w:fldCharType="begin" w:fldLock="1"/>
    </w:r>
    <w:r w:rsidRPr="00232F5E">
      <w:instrText xml:space="preserve"> NUMPAGES </w:instrText>
    </w:r>
    <w:r w:rsidRPr="00232F5E">
      <w:fldChar w:fldCharType="separate"/>
    </w:r>
    <w:r w:rsidR="003A7CE3" w:rsidRPr="00232F5E">
      <w:t>2</w:t>
    </w:r>
    <w:r w:rsidRPr="00232F5E">
      <w:fldChar w:fldCharType="end"/>
    </w:r>
    <w:r w:rsidRPr="00232F5E">
      <w:t>)</w:t>
    </w:r>
  </w:p>
  <w:p w:rsidR="00C110D9" w:rsidRPr="00232F5E" w:rsidRDefault="00C110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FA2" w:rsidRPr="00232F5E" w:rsidRDefault="00235FA2">
      <w:r w:rsidRPr="00232F5E">
        <w:separator/>
      </w:r>
    </w:p>
  </w:footnote>
  <w:footnote w:type="continuationSeparator" w:id="0">
    <w:p w:rsidR="00235FA2" w:rsidRPr="00232F5E" w:rsidRDefault="00235FA2">
      <w:r w:rsidRPr="00232F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0D9" w:rsidRPr="00232F5E" w:rsidRDefault="00C110D9">
    <w:pPr>
      <w:pStyle w:val="Sidhuvud"/>
      <w:tabs>
        <w:tab w:val="clear" w:pos="4536"/>
      </w:tabs>
    </w:pPr>
    <w:r w:rsidRPr="00232F5E">
      <w:fldChar w:fldCharType="begin" w:fldLock="1"/>
    </w:r>
    <w:r w:rsidRPr="00232F5E">
      <w:instrText xml:space="preserve"> DOCPROPERTY "DocumentDate" </w:instrText>
    </w:r>
    <w:r w:rsidRPr="00232F5E">
      <w:fldChar w:fldCharType="separate"/>
    </w:r>
    <w:r w:rsidR="00116432" w:rsidRPr="00232F5E">
      <w:t>Fredagen den 1 april 2011</w:t>
    </w:r>
    <w:r w:rsidRPr="00232F5E">
      <w:fldChar w:fldCharType="end"/>
    </w:r>
    <w:r w:rsidRPr="00232F5E">
      <w:tab/>
    </w:r>
  </w:p>
  <w:p w:rsidR="00C110D9" w:rsidRPr="00232F5E" w:rsidRDefault="00C110D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32F5E">
      <w:rPr>
        <w:sz w:val="12"/>
      </w:rPr>
      <w:tab/>
    </w:r>
  </w:p>
  <w:p w:rsidR="00C110D9" w:rsidRPr="00232F5E" w:rsidRDefault="00C110D9"/>
  <w:p w:rsidR="00C110D9" w:rsidRPr="00232F5E" w:rsidRDefault="00C110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10D9" w:rsidRPr="00232F5E" w:rsidRDefault="00232F5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32F5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10D9" w:rsidRPr="00232F5E" w:rsidRDefault="00C110D9">
    <w:pPr>
      <w:pStyle w:val="Dokumentrubrik"/>
      <w:spacing w:after="360"/>
    </w:pPr>
    <w:r w:rsidRPr="00232F5E">
      <w:t>Föredragningslista</w:t>
    </w:r>
  </w:p>
  <w:p w:rsidR="00C110D9" w:rsidRPr="00232F5E" w:rsidRDefault="00C110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4817503">
    <w:abstractNumId w:val="5"/>
  </w:num>
  <w:num w:numId="2" w16cid:durableId="1619919513">
    <w:abstractNumId w:val="2"/>
  </w:num>
  <w:num w:numId="3" w16cid:durableId="1292050927">
    <w:abstractNumId w:val="4"/>
  </w:num>
  <w:num w:numId="4" w16cid:durableId="295961249">
    <w:abstractNumId w:val="1"/>
  </w:num>
  <w:num w:numId="5" w16cid:durableId="63334389">
    <w:abstractNumId w:val="0"/>
  </w:num>
  <w:num w:numId="6" w16cid:durableId="1916894181">
    <w:abstractNumId w:val="3"/>
  </w:num>
  <w:num w:numId="7" w16cid:durableId="1405106242">
    <w:abstractNumId w:val="3"/>
  </w:num>
  <w:num w:numId="8" w16cid:durableId="235869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208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0D06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6432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7F9F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36CE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75E"/>
    <w:rsid w:val="00223EF7"/>
    <w:rsid w:val="002257C6"/>
    <w:rsid w:val="00232F5E"/>
    <w:rsid w:val="00233D5B"/>
    <w:rsid w:val="00233E62"/>
    <w:rsid w:val="00235FA2"/>
    <w:rsid w:val="00236B2E"/>
    <w:rsid w:val="00241A96"/>
    <w:rsid w:val="00242820"/>
    <w:rsid w:val="0025181C"/>
    <w:rsid w:val="0026499D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A7CE3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61D2"/>
    <w:rsid w:val="003D7E54"/>
    <w:rsid w:val="003E0858"/>
    <w:rsid w:val="003E1314"/>
    <w:rsid w:val="003E1861"/>
    <w:rsid w:val="003E25FD"/>
    <w:rsid w:val="003E395F"/>
    <w:rsid w:val="003E7C19"/>
    <w:rsid w:val="003F0EC7"/>
    <w:rsid w:val="003F3D98"/>
    <w:rsid w:val="003F43D8"/>
    <w:rsid w:val="003F5F0D"/>
    <w:rsid w:val="003F6646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1630D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54D70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234A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128E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86B84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478D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3D5E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67E16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2082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0EB4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77565"/>
    <w:rsid w:val="00B81DE8"/>
    <w:rsid w:val="00B81FDE"/>
    <w:rsid w:val="00B83FE7"/>
    <w:rsid w:val="00B8715B"/>
    <w:rsid w:val="00B90627"/>
    <w:rsid w:val="00B91174"/>
    <w:rsid w:val="00B930B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351C"/>
    <w:rsid w:val="00BF4579"/>
    <w:rsid w:val="00BF5AF5"/>
    <w:rsid w:val="00BF68E5"/>
    <w:rsid w:val="00C02A6B"/>
    <w:rsid w:val="00C02C46"/>
    <w:rsid w:val="00C04A70"/>
    <w:rsid w:val="00C110D9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087A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09B5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388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08B"/>
    <w:rsid w:val="00DC1161"/>
    <w:rsid w:val="00DC4FA0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01DE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3BA4"/>
    <w:rsid w:val="00F272B4"/>
    <w:rsid w:val="00F27AE3"/>
    <w:rsid w:val="00F3137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3A"/>
    <w:rsid w:val="00FD009B"/>
    <w:rsid w:val="00FD37E3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0A6F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7F3B4F-0FF4-414E-AF5B-28BF733B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23D5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237</Words>
  <Characters>1507</Characters>
  <Application>Microsoft Office Word</Application>
  <DocSecurity>4</DocSecurity>
  <Lines>137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2011-03-31T15:04:00Z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 april 2011</vt:lpwstr>
  </property>
  <property fmtid="{D5CDD505-2E9C-101B-9397-08002B2CF9AE}" pid="3" name="DocumentNumber">
    <vt:lpwstr>81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2011-04-01</vt:lpwstr>
  </property>
  <property fmtid="{D5CDD505-2E9C-101B-9397-08002B2CF9AE}" pid="7" name="DatumAvgörande">
    <vt:lpwstr>2011-04-01</vt:lpwstr>
  </property>
  <property fmtid="{D5CDD505-2E9C-101B-9397-08002B2CF9AE}" pid="8" name="Publicerare">
    <vt:lpwstr>fs0920aa</vt:lpwstr>
  </property>
</Properties>
</file>