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8D9B202CF64ED28F07723049403E68"/>
        </w:placeholder>
        <w:text/>
      </w:sdtPr>
      <w:sdtEndPr/>
      <w:sdtContent>
        <w:p w:rsidRPr="009B062B" w:rsidR="00AF30DD" w:rsidP="00DA28CE" w:rsidRDefault="00AF30DD" w14:paraId="36050D33" w14:textId="77777777">
          <w:pPr>
            <w:pStyle w:val="Rubrik1"/>
            <w:spacing w:after="300"/>
          </w:pPr>
          <w:r w:rsidRPr="009B062B">
            <w:t>Förslag till riksdagsbeslut</w:t>
          </w:r>
        </w:p>
      </w:sdtContent>
    </w:sdt>
    <w:sdt>
      <w:sdtPr>
        <w:alias w:val="Yrkande 1"/>
        <w:tag w:val="1f0f1dbc-0dc9-4473-8a57-dbb6e419eac7"/>
        <w:id w:val="-1537572912"/>
        <w:lock w:val="sdtLocked"/>
      </w:sdtPr>
      <w:sdtEndPr/>
      <w:sdtContent>
        <w:p w:rsidR="000960F5" w:rsidRDefault="00FA3F93" w14:paraId="36050D34" w14:textId="77777777">
          <w:pPr>
            <w:pStyle w:val="Frslagstext"/>
            <w:numPr>
              <w:ilvl w:val="0"/>
              <w:numId w:val="0"/>
            </w:numPr>
          </w:pPr>
          <w:r>
            <w:t>Riksdagen ställer sig bakom det som anförs i motionen om överväganden angående riksmötets öppnande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75C33C732A46A9BC53BEAB14F4C5AE"/>
        </w:placeholder>
        <w:text/>
      </w:sdtPr>
      <w:sdtEndPr/>
      <w:sdtContent>
        <w:p w:rsidRPr="009B062B" w:rsidR="006D79C9" w:rsidP="00333E95" w:rsidRDefault="006D79C9" w14:paraId="36050D35" w14:textId="77777777">
          <w:pPr>
            <w:pStyle w:val="Rubrik1"/>
          </w:pPr>
          <w:r>
            <w:t>Motivering</w:t>
          </w:r>
        </w:p>
      </w:sdtContent>
    </w:sdt>
    <w:p w:rsidR="00CB6EF5" w:rsidP="00CB6EF5" w:rsidRDefault="00CB6EF5" w14:paraId="36050D36" w14:textId="77777777">
      <w:pPr>
        <w:pStyle w:val="Normalutanindragellerluft"/>
      </w:pPr>
      <w:r>
        <w:t>Fram till och med 1974 förknippades riksmötets högtidliga öppnande av det taktfasta trampljudet och de höga knäuppdragningarna från Karl XI:s drabanter.</w:t>
      </w:r>
    </w:p>
    <w:p w:rsidRPr="00CB6EF5" w:rsidR="00CB6EF5" w:rsidP="00CB6EF5" w:rsidRDefault="00CB6EF5" w14:paraId="36050D37" w14:textId="6EE7DAB5">
      <w:r w:rsidRPr="00CB6EF5">
        <w:t>Drabanternas historia sträcker sig ända tillbaka till 1500-talet då det var en titel på en furstlig persons livvakt. Gustaf II Adolf inrättade efter sitt trontillträde Kunglig Maje</w:t>
      </w:r>
      <w:r w:rsidR="001A7187">
        <w:softHyphen/>
      </w:r>
      <w:bookmarkStart w:name="_GoBack" w:id="1"/>
      <w:bookmarkEnd w:id="1"/>
      <w:r w:rsidRPr="00CB6EF5">
        <w:t>stäts drabanter som införlivades av Karl XI i Livgardet. Kunglig Majestäts drabanter var ett elitförband vars främsta uppgift var att omge och skydda kungen i strid, och dit värvades den som utmärkt sig genom tapperhet.</w:t>
      </w:r>
    </w:p>
    <w:p w:rsidRPr="00CB6EF5" w:rsidR="00CB6EF5" w:rsidP="00CB6EF5" w:rsidRDefault="00CB6EF5" w14:paraId="36050D38" w14:textId="5D3F3F82">
      <w:r w:rsidRPr="00CB6EF5">
        <w:t xml:space="preserve">Drabanterna tjänstgör idag enligt </w:t>
      </w:r>
      <w:r w:rsidR="00F8246F">
        <w:t>k</w:t>
      </w:r>
      <w:r w:rsidRPr="00CB6EF5">
        <w:t>onungens bestämmande vid statsceremonier på Stockholms slott, till exempel vid statsbesök, statsbegravningar och trontillträden. De bär drabantdräkt bestående av livrock och byxor av sämskat skinn, trekantig hatt, bröstharnesk, kraghandskar och svarta kragstövlar, sporrar, kartuschlåda samt värja.</w:t>
      </w:r>
    </w:p>
    <w:p w:rsidRPr="00CB6EF5" w:rsidR="00CB6EF5" w:rsidP="00CB6EF5" w:rsidRDefault="00CB6EF5" w14:paraId="36050D39" w14:textId="0AC2F538">
      <w:r w:rsidRPr="00CB6EF5">
        <w:t>Riksmötets öppnande samlar varje år en stor skara människor, dels på plats i Stockholm, dels i övriga landet via olika media. Det är ett firande av vårt lands demo</w:t>
      </w:r>
      <w:r w:rsidR="001A7187">
        <w:softHyphen/>
      </w:r>
      <w:r w:rsidRPr="00CB6EF5">
        <w:t xml:space="preserve">krati och konstitutionella monarki, men också av vår historia och vårt gemensamma kulturarv. </w:t>
      </w:r>
    </w:p>
    <w:p w:rsidR="001A7187" w:rsidP="00CB6EF5" w:rsidRDefault="00CB6EF5" w14:paraId="3E055B0D" w14:textId="77777777">
      <w:r w:rsidRPr="00CB6EF5">
        <w:t xml:space="preserve">Ett intåg av Karl XI:s drabanter skulle därför, utöver </w:t>
      </w:r>
      <w:r w:rsidR="00F8246F">
        <w:t>k</w:t>
      </w:r>
      <w:r w:rsidRPr="00CB6EF5">
        <w:t xml:space="preserve">ungens tal, kungafamiljens närvaro och musiken och talen som framförs, bidra till att inte bara ytterligare förhöja stämningen denna dag, utan också påminna oss både gamla och nya svenskar om vår </w:t>
      </w:r>
    </w:p>
    <w:p w:rsidR="001A7187" w:rsidRDefault="001A7187" w14:paraId="2C3100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A7187" w:rsidR="00BB6339" w:rsidP="001A7187" w:rsidRDefault="00CB6EF5" w14:paraId="36050D3A" w14:textId="6E82D4F7">
      <w:pPr>
        <w:pStyle w:val="Normalutanindragellerluft"/>
      </w:pPr>
      <w:r w:rsidRPr="001A7187">
        <w:lastRenderedPageBreak/>
        <w:t>historia och den demokrati som växt fram i vårt land och som vi alla har ansvar för att försvara, förvalta och utveckla.</w:t>
      </w:r>
    </w:p>
    <w:sdt>
      <w:sdtPr>
        <w:alias w:val="CC_Underskrifter"/>
        <w:tag w:val="CC_Underskrifter"/>
        <w:id w:val="583496634"/>
        <w:lock w:val="sdtContentLocked"/>
        <w:placeholder>
          <w:docPart w:val="FB9FFE7EC2E84C8FB595424A7186449E"/>
        </w:placeholder>
      </w:sdtPr>
      <w:sdtEndPr/>
      <w:sdtContent>
        <w:p w:rsidR="00A96BED" w:rsidP="00A96BED" w:rsidRDefault="00A96BED" w14:paraId="36050D3B" w14:textId="77777777"/>
        <w:p w:rsidRPr="008E0FE2" w:rsidR="004801AC" w:rsidP="00A96BED" w:rsidRDefault="001A7187" w14:paraId="36050D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Anders Hansson (M)</w:t>
            </w:r>
          </w:p>
        </w:tc>
      </w:tr>
    </w:tbl>
    <w:p w:rsidR="003A1A44" w:rsidRDefault="003A1A44" w14:paraId="36050D40" w14:textId="77777777"/>
    <w:sectPr w:rsidR="003A1A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50D42" w14:textId="77777777" w:rsidR="00287EF9" w:rsidRDefault="00287EF9" w:rsidP="000C1CAD">
      <w:pPr>
        <w:spacing w:line="240" w:lineRule="auto"/>
      </w:pPr>
      <w:r>
        <w:separator/>
      </w:r>
    </w:p>
  </w:endnote>
  <w:endnote w:type="continuationSeparator" w:id="0">
    <w:p w14:paraId="36050D43" w14:textId="77777777" w:rsidR="00287EF9" w:rsidRDefault="00287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0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0D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6B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0D51" w14:textId="77777777" w:rsidR="00262EA3" w:rsidRPr="00A96BED" w:rsidRDefault="00262EA3" w:rsidP="00A96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0D40" w14:textId="77777777" w:rsidR="00287EF9" w:rsidRDefault="00287EF9" w:rsidP="000C1CAD">
      <w:pPr>
        <w:spacing w:line="240" w:lineRule="auto"/>
      </w:pPr>
      <w:r>
        <w:separator/>
      </w:r>
    </w:p>
  </w:footnote>
  <w:footnote w:type="continuationSeparator" w:id="0">
    <w:p w14:paraId="36050D41" w14:textId="77777777" w:rsidR="00287EF9" w:rsidRDefault="00287E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050D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50D53" wp14:anchorId="36050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7187" w14:paraId="36050D56" w14:textId="77777777">
                          <w:pPr>
                            <w:jc w:val="right"/>
                          </w:pPr>
                          <w:sdt>
                            <w:sdtPr>
                              <w:alias w:val="CC_Noformat_Partikod"/>
                              <w:tag w:val="CC_Noformat_Partikod"/>
                              <w:id w:val="-53464382"/>
                              <w:placeholder>
                                <w:docPart w:val="604B59C6198E4427825F69CB4A1B34AE"/>
                              </w:placeholder>
                              <w:text/>
                            </w:sdtPr>
                            <w:sdtEndPr/>
                            <w:sdtContent>
                              <w:r w:rsidR="00A65C0C">
                                <w:t>M</w:t>
                              </w:r>
                            </w:sdtContent>
                          </w:sdt>
                          <w:sdt>
                            <w:sdtPr>
                              <w:alias w:val="CC_Noformat_Partinummer"/>
                              <w:tag w:val="CC_Noformat_Partinummer"/>
                              <w:id w:val="-1709555926"/>
                              <w:placeholder>
                                <w:docPart w:val="9C17B3A89F0940128C4253967803C6CD"/>
                              </w:placeholder>
                              <w:text/>
                            </w:sdtPr>
                            <w:sdtEndPr/>
                            <w:sdtContent>
                              <w:r w:rsidR="00CB6EF5">
                                <w:t>1985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050D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7187" w14:paraId="36050D56" w14:textId="77777777">
                    <w:pPr>
                      <w:jc w:val="right"/>
                    </w:pPr>
                    <w:sdt>
                      <w:sdtPr>
                        <w:alias w:val="CC_Noformat_Partikod"/>
                        <w:tag w:val="CC_Noformat_Partikod"/>
                        <w:id w:val="-53464382"/>
                        <w:placeholder>
                          <w:docPart w:val="604B59C6198E4427825F69CB4A1B34AE"/>
                        </w:placeholder>
                        <w:text/>
                      </w:sdtPr>
                      <w:sdtEndPr/>
                      <w:sdtContent>
                        <w:r w:rsidR="00A65C0C">
                          <w:t>M</w:t>
                        </w:r>
                      </w:sdtContent>
                    </w:sdt>
                    <w:sdt>
                      <w:sdtPr>
                        <w:alias w:val="CC_Noformat_Partinummer"/>
                        <w:tag w:val="CC_Noformat_Partinummer"/>
                        <w:id w:val="-1709555926"/>
                        <w:placeholder>
                          <w:docPart w:val="9C17B3A89F0940128C4253967803C6CD"/>
                        </w:placeholder>
                        <w:text/>
                      </w:sdtPr>
                      <w:sdtEndPr/>
                      <w:sdtContent>
                        <w:r w:rsidR="00CB6EF5">
                          <w:t>1985</w:t>
                        </w:r>
                      </w:sdtContent>
                    </w:sdt>
                  </w:p>
                </w:txbxContent>
              </v:textbox>
              <w10:wrap anchorx="page"/>
            </v:shape>
          </w:pict>
        </mc:Fallback>
      </mc:AlternateContent>
    </w:r>
  </w:p>
  <w:p w:rsidRPr="00293C4F" w:rsidR="00262EA3" w:rsidP="00776B74" w:rsidRDefault="00262EA3" w14:paraId="36050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050D46" w14:textId="77777777">
    <w:pPr>
      <w:jc w:val="right"/>
    </w:pPr>
  </w:p>
  <w:p w:rsidR="00262EA3" w:rsidP="00776B74" w:rsidRDefault="00262EA3" w14:paraId="36050D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7187" w14:paraId="36050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050D55" wp14:anchorId="36050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7187" w14:paraId="36050D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5C0C">
          <w:t>M</w:t>
        </w:r>
      </w:sdtContent>
    </w:sdt>
    <w:sdt>
      <w:sdtPr>
        <w:alias w:val="CC_Noformat_Partinummer"/>
        <w:tag w:val="CC_Noformat_Partinummer"/>
        <w:id w:val="-2014525982"/>
        <w:lock w:val="contentLocked"/>
        <w:text/>
      </w:sdtPr>
      <w:sdtEndPr/>
      <w:sdtContent>
        <w:r w:rsidR="00CB6EF5">
          <w:t>1985</w:t>
        </w:r>
      </w:sdtContent>
    </w:sdt>
  </w:p>
  <w:p w:rsidRPr="008227B3" w:rsidR="00262EA3" w:rsidP="008227B3" w:rsidRDefault="001A7187" w14:paraId="36050D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7187" w14:paraId="36050D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262EA3" w:rsidP="00E03A3D" w:rsidRDefault="001A7187" w14:paraId="36050D4E" w14:textId="77777777">
    <w:pPr>
      <w:pStyle w:val="Motionr"/>
    </w:pPr>
    <w:sdt>
      <w:sdtPr>
        <w:alias w:val="CC_Noformat_Avtext"/>
        <w:tag w:val="CC_Noformat_Avtext"/>
        <w:id w:val="-2020768203"/>
        <w:lock w:val="sdtContentLocked"/>
        <w15:appearance w15:val="hidden"/>
        <w:text/>
      </w:sdtPr>
      <w:sdtEndPr/>
      <w:sdtContent>
        <w:r>
          <w:t>av Annicka Engblom och Anders Hansson (båda M)</w:t>
        </w:r>
      </w:sdtContent>
    </w:sdt>
  </w:p>
  <w:sdt>
    <w:sdtPr>
      <w:alias w:val="CC_Noformat_Rubtext"/>
      <w:tag w:val="CC_Noformat_Rubtext"/>
      <w:id w:val="-218060500"/>
      <w:lock w:val="sdtLocked"/>
      <w:text/>
    </w:sdtPr>
    <w:sdtEndPr/>
    <w:sdtContent>
      <w:p w:rsidR="00262EA3" w:rsidP="00283E0F" w:rsidRDefault="00CB6EF5" w14:paraId="36050D4F" w14:textId="77777777">
        <w:pPr>
          <w:pStyle w:val="FSHRub2"/>
        </w:pPr>
        <w:r>
          <w:t>Karl XI:s drabanter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050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5C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F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0E"/>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187"/>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F9"/>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1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35"/>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44"/>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B40"/>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7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C0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E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EF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A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93"/>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050D32"/>
  <w15:chartTrackingRefBased/>
  <w15:docId w15:val="{01BD31B6-7E06-4D4B-BF23-2B2A65C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8D9B202CF64ED28F07723049403E68"/>
        <w:category>
          <w:name w:val="Allmänt"/>
          <w:gallery w:val="placeholder"/>
        </w:category>
        <w:types>
          <w:type w:val="bbPlcHdr"/>
        </w:types>
        <w:behaviors>
          <w:behavior w:val="content"/>
        </w:behaviors>
        <w:guid w:val="{B3C074BE-6FE1-49AD-A1C0-4A7EA903F5BB}"/>
      </w:docPartPr>
      <w:docPartBody>
        <w:p w:rsidR="00126C63" w:rsidRDefault="00126C63">
          <w:pPr>
            <w:pStyle w:val="D68D9B202CF64ED28F07723049403E68"/>
          </w:pPr>
          <w:r w:rsidRPr="005A0A93">
            <w:rPr>
              <w:rStyle w:val="Platshllartext"/>
            </w:rPr>
            <w:t>Förslag till riksdagsbeslut</w:t>
          </w:r>
        </w:p>
      </w:docPartBody>
    </w:docPart>
    <w:docPart>
      <w:docPartPr>
        <w:name w:val="0175C33C732A46A9BC53BEAB14F4C5AE"/>
        <w:category>
          <w:name w:val="Allmänt"/>
          <w:gallery w:val="placeholder"/>
        </w:category>
        <w:types>
          <w:type w:val="bbPlcHdr"/>
        </w:types>
        <w:behaviors>
          <w:behavior w:val="content"/>
        </w:behaviors>
        <w:guid w:val="{011FD801-84A2-4308-A610-4C4E6E27D53E}"/>
      </w:docPartPr>
      <w:docPartBody>
        <w:p w:rsidR="00126C63" w:rsidRDefault="00126C63">
          <w:pPr>
            <w:pStyle w:val="0175C33C732A46A9BC53BEAB14F4C5AE"/>
          </w:pPr>
          <w:r w:rsidRPr="005A0A93">
            <w:rPr>
              <w:rStyle w:val="Platshllartext"/>
            </w:rPr>
            <w:t>Motivering</w:t>
          </w:r>
        </w:p>
      </w:docPartBody>
    </w:docPart>
    <w:docPart>
      <w:docPartPr>
        <w:name w:val="604B59C6198E4427825F69CB4A1B34AE"/>
        <w:category>
          <w:name w:val="Allmänt"/>
          <w:gallery w:val="placeholder"/>
        </w:category>
        <w:types>
          <w:type w:val="bbPlcHdr"/>
        </w:types>
        <w:behaviors>
          <w:behavior w:val="content"/>
        </w:behaviors>
        <w:guid w:val="{442F5203-B941-4106-A189-21990BDB28EE}"/>
      </w:docPartPr>
      <w:docPartBody>
        <w:p w:rsidR="00126C63" w:rsidRDefault="00126C63">
          <w:pPr>
            <w:pStyle w:val="604B59C6198E4427825F69CB4A1B34AE"/>
          </w:pPr>
          <w:r>
            <w:rPr>
              <w:rStyle w:val="Platshllartext"/>
            </w:rPr>
            <w:t xml:space="preserve"> </w:t>
          </w:r>
        </w:p>
      </w:docPartBody>
    </w:docPart>
    <w:docPart>
      <w:docPartPr>
        <w:name w:val="9C17B3A89F0940128C4253967803C6CD"/>
        <w:category>
          <w:name w:val="Allmänt"/>
          <w:gallery w:val="placeholder"/>
        </w:category>
        <w:types>
          <w:type w:val="bbPlcHdr"/>
        </w:types>
        <w:behaviors>
          <w:behavior w:val="content"/>
        </w:behaviors>
        <w:guid w:val="{BA952CF4-AF4A-4031-8488-164B4BFEEEA1}"/>
      </w:docPartPr>
      <w:docPartBody>
        <w:p w:rsidR="00126C63" w:rsidRDefault="00126C63">
          <w:pPr>
            <w:pStyle w:val="9C17B3A89F0940128C4253967803C6CD"/>
          </w:pPr>
          <w:r>
            <w:t xml:space="preserve"> </w:t>
          </w:r>
        </w:p>
      </w:docPartBody>
    </w:docPart>
    <w:docPart>
      <w:docPartPr>
        <w:name w:val="FB9FFE7EC2E84C8FB595424A7186449E"/>
        <w:category>
          <w:name w:val="Allmänt"/>
          <w:gallery w:val="placeholder"/>
        </w:category>
        <w:types>
          <w:type w:val="bbPlcHdr"/>
        </w:types>
        <w:behaviors>
          <w:behavior w:val="content"/>
        </w:behaviors>
        <w:guid w:val="{D7232771-CEA0-47A5-B95A-B4E7EE786D60}"/>
      </w:docPartPr>
      <w:docPartBody>
        <w:p w:rsidR="00AE7FC0" w:rsidRDefault="00AE7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63"/>
    <w:rsid w:val="00126C63"/>
    <w:rsid w:val="00956D12"/>
    <w:rsid w:val="00AE7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8D9B202CF64ED28F07723049403E68">
    <w:name w:val="D68D9B202CF64ED28F07723049403E68"/>
  </w:style>
  <w:style w:type="paragraph" w:customStyle="1" w:styleId="C9AA7813D0CB4D35B308788752DEC533">
    <w:name w:val="C9AA7813D0CB4D35B308788752DEC5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B9069D40444895B74888D604CBAAF7">
    <w:name w:val="88B9069D40444895B74888D604CBAAF7"/>
  </w:style>
  <w:style w:type="paragraph" w:customStyle="1" w:styleId="0175C33C732A46A9BC53BEAB14F4C5AE">
    <w:name w:val="0175C33C732A46A9BC53BEAB14F4C5AE"/>
  </w:style>
  <w:style w:type="paragraph" w:customStyle="1" w:styleId="51BCCA70B43D45109772138EDDF51378">
    <w:name w:val="51BCCA70B43D45109772138EDDF51378"/>
  </w:style>
  <w:style w:type="paragraph" w:customStyle="1" w:styleId="E1C0F5CF3F284800BC17E08AA1676430">
    <w:name w:val="E1C0F5CF3F284800BC17E08AA1676430"/>
  </w:style>
  <w:style w:type="paragraph" w:customStyle="1" w:styleId="604B59C6198E4427825F69CB4A1B34AE">
    <w:name w:val="604B59C6198E4427825F69CB4A1B34AE"/>
  </w:style>
  <w:style w:type="paragraph" w:customStyle="1" w:styleId="9C17B3A89F0940128C4253967803C6CD">
    <w:name w:val="9C17B3A89F0940128C4253967803C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68DE2-AFDB-430C-9881-0334A61AAFBC}"/>
</file>

<file path=customXml/itemProps2.xml><?xml version="1.0" encoding="utf-8"?>
<ds:datastoreItem xmlns:ds="http://schemas.openxmlformats.org/officeDocument/2006/customXml" ds:itemID="{928D46FD-DE9E-4A16-87DB-625A73EBFB38}"/>
</file>

<file path=customXml/itemProps3.xml><?xml version="1.0" encoding="utf-8"?>
<ds:datastoreItem xmlns:ds="http://schemas.openxmlformats.org/officeDocument/2006/customXml" ds:itemID="{C585264F-8FBE-43A9-8051-539CD968D3F2}"/>
</file>

<file path=docProps/app.xml><?xml version="1.0" encoding="utf-8"?>
<Properties xmlns="http://schemas.openxmlformats.org/officeDocument/2006/extended-properties" xmlns:vt="http://schemas.openxmlformats.org/officeDocument/2006/docPropsVTypes">
  <Template>Normal</Template>
  <TotalTime>15</TotalTime>
  <Pages>2</Pages>
  <Words>256</Words>
  <Characters>1494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M1985 Karl XI s drabanter</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