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5374B27" w14:textId="77777777">
      <w:pPr>
        <w:pStyle w:val="Normalutanindragellerluft"/>
      </w:pPr>
      <w:bookmarkStart w:name="_Toc106800475" w:id="0"/>
      <w:bookmarkStart w:name="_Toc106801300" w:id="1"/>
    </w:p>
    <w:p xmlns:w14="http://schemas.microsoft.com/office/word/2010/wordml" w:rsidRPr="009B062B" w:rsidR="00AF30DD" w:rsidP="003E77F7" w:rsidRDefault="00061CFE" w14:paraId="254ADAC1" w14:textId="77777777">
      <w:pPr>
        <w:pStyle w:val="RubrikFrslagTIllRiksdagsbeslut"/>
      </w:pPr>
      <w:sdt>
        <w:sdtPr>
          <w:alias w:val="CC_Boilerplate_4"/>
          <w:tag w:val="CC_Boilerplate_4"/>
          <w:id w:val="-1644581176"/>
          <w:lock w:val="sdtContentLocked"/>
          <w:placeholder>
            <w:docPart w:val="D0572E45359D41A39820AD1B1ADA4086"/>
          </w:placeholder>
          <w:text/>
        </w:sdtPr>
        <w:sdtEndPr/>
        <w:sdtContent>
          <w:r w:rsidRPr="009B062B" w:rsidR="00AF30DD">
            <w:t>Förslag till riksdagsbeslut</w:t>
          </w:r>
        </w:sdtContent>
      </w:sdt>
      <w:bookmarkEnd w:id="0"/>
      <w:bookmarkEnd w:id="1"/>
    </w:p>
    <w:sdt>
      <w:sdtPr>
        <w:alias w:val="Yrkande 1"/>
        <w:tag w:val="9e22e976-9915-45c1-951b-2d73f9246c0f"/>
        <w:id w:val="1324472439"/>
        <w:lock w:val="sdtLocked"/>
      </w:sdtPr>
      <w:sdtEndPr/>
      <w:sdtContent>
        <w:p>
          <w:pPr>
            <w:pStyle w:val="Frslagstext"/>
            <w:numPr>
              <w:ilvl w:val="0"/>
              <w:numId w:val="0"/>
            </w:numPr>
          </w:pPr>
          <w:r>
            <w:t>Riksdagen ställer sig bakom det som anförs i motionen om att vidta fler åtgärder för att utreda och förebygga mängdbrott på landsbygden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192255B563426C92E1438158D1B639"/>
        </w:placeholder>
        <w:text/>
      </w:sdtPr>
      <w:sdtEndPr/>
      <w:sdtContent>
        <w:p xmlns:w14="http://schemas.microsoft.com/office/word/2010/wordml" w:rsidRPr="009B062B" w:rsidR="006D79C9" w:rsidP="00333E95" w:rsidRDefault="006D79C9" w14:paraId="5C6767EA" w14:textId="77777777">
          <w:pPr>
            <w:pStyle w:val="Rubrik1"/>
          </w:pPr>
          <w:r>
            <w:t>Motivering</w:t>
          </w:r>
        </w:p>
      </w:sdtContent>
    </w:sdt>
    <w:bookmarkEnd w:displacedByCustomXml="prev" w:id="3"/>
    <w:bookmarkEnd w:displacedByCustomXml="prev" w:id="4"/>
    <w:p xmlns:w14="http://schemas.microsoft.com/office/word/2010/wordml" w:rsidR="00153A39" w:rsidP="00153A39" w:rsidRDefault="00153A39" w14:paraId="11D9B97E" w14:textId="031C208B">
      <w:pPr>
        <w:pStyle w:val="Normalutanindragellerluft"/>
      </w:pPr>
      <w:r>
        <w:t>När en grävmaskin stjäls från en byggarbetsplats på landsbygden, när dieseltankar länsas från lantbrukets maskinhallar eller när ett sågverk drabbas av upprepad skadegörelse – då handlar det inte bara om en förlorad arbetsdag. Det handlar om förtroendet för att staten faktiskt står på medborgarens sida. Och det förtroendet är i fara.</w:t>
      </w:r>
    </w:p>
    <w:p xmlns:w14="http://schemas.microsoft.com/office/word/2010/wordml" w:rsidR="00153A39" w:rsidP="00153A39" w:rsidRDefault="00153A39" w14:paraId="68ADC108" w14:textId="77777777">
      <w:pPr>
        <w:pStyle w:val="Normalutanindragellerluft"/>
      </w:pPr>
    </w:p>
    <w:p xmlns:w14="http://schemas.microsoft.com/office/word/2010/wordml" w:rsidR="00153A39" w:rsidP="00153A39" w:rsidRDefault="00153A39" w14:paraId="6CD33AD4" w14:textId="77777777">
      <w:pPr>
        <w:pStyle w:val="Normalutanindragellerluft"/>
      </w:pPr>
      <w:r>
        <w:t>Maskinentreprenörerna beskrev nyligen i Svenska Dagbladet den verklighet som många småföretagare, särskilt på landsbygden, lever med: stölder, inbrott och skadegörelse som sällan leder till några som helst åtgärder. Åtta av tio polisanmälningar avskrivs direkt. Den uppgivenhet som breder ut sig är ett stort samhällsproblem.</w:t>
      </w:r>
    </w:p>
    <w:p xmlns:w14="http://schemas.microsoft.com/office/word/2010/wordml" w:rsidR="00153A39" w:rsidP="00153A39" w:rsidRDefault="00153A39" w14:paraId="7E84B892" w14:textId="77777777">
      <w:pPr>
        <w:pStyle w:val="Normalutanindragellerluft"/>
      </w:pPr>
    </w:p>
    <w:p xmlns:w14="http://schemas.microsoft.com/office/word/2010/wordml" w:rsidR="00153A39" w:rsidP="00153A39" w:rsidRDefault="00153A39" w14:paraId="44A9A60F" w14:textId="77777777">
      <w:pPr>
        <w:pStyle w:val="Normalutanindragellerluft"/>
      </w:pPr>
      <w:r>
        <w:t xml:space="preserve">Kristdemokraterna i regeringen har varit med och kraftigt ökat anslagen till rättsväsendet, från cirka 60 miljarder kronor 2022 till snart 100 miljarder kronor. Vi har gjort det för att slå mot gängvåldet, den organiserade brottsligheten och den kriminella </w:t>
      </w:r>
      <w:r>
        <w:lastRenderedPageBreak/>
        <w:t>ekonomin. Men vi har också varit tydliga med att dessa resurser måste nå hela Sverige och även den vardagsnära brottsligheten.</w:t>
      </w:r>
    </w:p>
    <w:p xmlns:w14="http://schemas.microsoft.com/office/word/2010/wordml" w:rsidR="00153A39" w:rsidP="00153A39" w:rsidRDefault="00153A39" w14:paraId="3B547261" w14:textId="77777777">
      <w:pPr>
        <w:pStyle w:val="Normalutanindragellerluft"/>
      </w:pPr>
    </w:p>
    <w:p xmlns:w14="http://schemas.microsoft.com/office/word/2010/wordml" w:rsidR="00153A39" w:rsidP="00153A39" w:rsidRDefault="00153A39" w14:paraId="31B4C06A" w14:textId="77777777">
      <w:pPr>
        <w:pStyle w:val="Normalutanindragellerluft"/>
      </w:pPr>
      <w:r>
        <w:t>För vardagsbrott är inte ”småbrott”. Dieselstölder, maskinplundringar och sabotage slår mot jobben, investeringarna och framtidstron i hela bygder. Många av dessa brott är dessutom en del av den organiserade brottslighetens intäktsströmmar. Att inte ta dem på allvar är att låta kriminaliteten växa även utanför storstäderna.</w:t>
      </w:r>
    </w:p>
    <w:p xmlns:w14="http://schemas.microsoft.com/office/word/2010/wordml" w:rsidR="00153A39" w:rsidP="00153A39" w:rsidRDefault="00153A39" w14:paraId="7E467FCA" w14:textId="77777777">
      <w:pPr>
        <w:pStyle w:val="Normalutanindragellerluft"/>
      </w:pPr>
    </w:p>
    <w:p xmlns:w14="http://schemas.microsoft.com/office/word/2010/wordml" w:rsidR="00153A39" w:rsidP="00153A39" w:rsidRDefault="00153A39" w14:paraId="71A16E0D" w14:textId="77777777">
      <w:pPr>
        <w:pStyle w:val="Normalutanindragellerluft"/>
      </w:pPr>
      <w:r>
        <w:t>Vi ser nu att polisen börjar överföra framgångsrika arbetssätt från gängbrottsutredningar till vardagsbrotten, precis som vi krävt. Det är rätt väg att gå, men mer behöver göras. Fler brott behöver utredas lokalt och polisen måste svara när företagare ringer. De som bygger Sverige ska kunna lita på att staten skyddar det de bygger.</w:t>
      </w:r>
    </w:p>
    <w:p xmlns:w14="http://schemas.microsoft.com/office/word/2010/wordml" w:rsidR="00153A39" w:rsidP="00153A39" w:rsidRDefault="00153A39" w14:paraId="5907EAB9" w14:textId="77777777">
      <w:pPr>
        <w:pStyle w:val="Normalutanindragellerluft"/>
      </w:pPr>
    </w:p>
    <w:p xmlns:w14="http://schemas.microsoft.com/office/word/2010/wordml" w:rsidR="00153A39" w:rsidP="00153A39" w:rsidRDefault="00153A39" w14:paraId="1FC49ABE" w14:textId="7F21FB35">
      <w:pPr>
        <w:pStyle w:val="Normalutanindragellerluft"/>
      </w:pPr>
      <w:r>
        <w:t xml:space="preserve">Här behöver flera åtgärder </w:t>
      </w:r>
      <w:r w:rsidR="00061CFE">
        <w:t>vid</w:t>
      </w:r>
      <w:r>
        <w:t>tas. För det första behövs det fler lokala poliser som är synliga och närvarande även i landsbygdskommuner. För det andra behövs kontaktpoliser för näringslivet, med särskild kompetens om företagsinriktad brottslighet, inspirerat av den norska modellen. För det tredje behövs en bättre uppföljning av mängdbrotten, så att polisen lär av mönster och kan förebygga nya brott istället för att rutinmässigt avskriva ärenden.</w:t>
      </w:r>
    </w:p>
    <w:p xmlns:w14="http://schemas.microsoft.com/office/word/2010/wordml" w:rsidR="00153A39" w:rsidP="00153A39" w:rsidRDefault="00153A39" w14:paraId="54713534" w14:textId="77777777">
      <w:pPr>
        <w:pStyle w:val="Normalutanindragellerluft"/>
      </w:pPr>
    </w:p>
    <w:p xmlns:w14="http://schemas.microsoft.com/office/word/2010/wordml" w:rsidRPr="00422B9E" w:rsidR="00422B9E" w:rsidP="00153A39" w:rsidRDefault="00153A39" w14:paraId="060A746C" w14:textId="55AF276C">
      <w:pPr>
        <w:pStyle w:val="Normalutanindragellerluft"/>
      </w:pPr>
      <w:r>
        <w:t>Statens ansvar att utreda brott är en grundbult i samhällskontraktet. Om företagare, lantbrukare och entreprenörer på landsbygden upplever att staten sviker dem hotas ytterst sett inte bara deras verksamheter utan också vår demokratiska grund.</w:t>
      </w:r>
    </w:p>
    <w:p xmlns:w14="http://schemas.microsoft.com/office/word/2010/wordml" w:rsidR="00BB6339" w:rsidP="008E0FE2" w:rsidRDefault="00BB6339" w14:paraId="5A2102BD" w14:textId="77777777">
      <w:pPr>
        <w:pStyle w:val="Normalutanindragellerluft"/>
      </w:pPr>
    </w:p>
    <w:sdt>
      <w:sdtPr>
        <w:rPr>
          <w:i/>
          <w:noProof/>
        </w:rPr>
        <w:alias w:val="CC_Underskrifter"/>
        <w:tag w:val="CC_Underskrifter"/>
        <w:id w:val="583496634"/>
        <w:lock w:val="sdtContentLocked"/>
        <w:placeholder>
          <w:docPart w:val="33898382A145456283DCA277AEEEDC9F"/>
        </w:placeholder>
      </w:sdtPr>
      <w:sdtEndPr/>
      <w:sdtContent>
        <w:p xmlns:w14="http://schemas.microsoft.com/office/word/2010/wordml" w:rsidR="003E77F7" w:rsidP="003E77F7" w:rsidRDefault="003E77F7" w14:paraId="72239C23" w14:textId="77777777"/>
        <w:p xmlns:w14="http://schemas.microsoft.com/office/word/2010/wordml" w:rsidR="003E77F7" w:rsidP="003E77F7" w:rsidRDefault="00061CFE" w14:paraId="142B08BE" w14:textId="13297947"/>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Bengtsson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6ED4391" w14:textId="51FB21B0"/>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3F99A" w14:textId="77777777" w:rsidR="00153A39" w:rsidRDefault="00153A39" w:rsidP="000C1CAD">
      <w:pPr>
        <w:spacing w:line="240" w:lineRule="auto"/>
      </w:pPr>
      <w:r>
        <w:separator/>
      </w:r>
    </w:p>
  </w:endnote>
  <w:endnote w:type="continuationSeparator" w:id="0">
    <w:p w14:paraId="25FC6029" w14:textId="77777777" w:rsidR="00153A39" w:rsidRDefault="00153A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151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E3A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0B53" w14:textId="5982D89B" w:rsidR="00262EA3" w:rsidRPr="003E77F7" w:rsidRDefault="00262EA3" w:rsidP="003E77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16CBA" w14:textId="77777777" w:rsidR="00153A39" w:rsidRDefault="00153A39" w:rsidP="000C1CAD">
      <w:pPr>
        <w:spacing w:line="240" w:lineRule="auto"/>
      </w:pPr>
      <w:r>
        <w:separator/>
      </w:r>
    </w:p>
  </w:footnote>
  <w:footnote w:type="continuationSeparator" w:id="0">
    <w:p w14:paraId="57C2C7D5" w14:textId="77777777" w:rsidR="00153A39" w:rsidRDefault="00153A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7C22F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C4A4E9" wp14:anchorId="45BEA4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1CFE" w14:paraId="25146CFD" w14:textId="6426A7D2">
                          <w:pPr>
                            <w:jc w:val="right"/>
                          </w:pPr>
                          <w:sdt>
                            <w:sdtPr>
                              <w:alias w:val="CC_Noformat_Partikod"/>
                              <w:tag w:val="CC_Noformat_Partikod"/>
                              <w:id w:val="-53464382"/>
                              <w:placeholder>
                                <w:docPart w:val="AF7805E686AA4D84A3461EA96F73D003"/>
                              </w:placeholder>
                              <w:text/>
                            </w:sdtPr>
                            <w:sdtEndPr/>
                            <w:sdtContent>
                              <w:r w:rsidR="00153A39">
                                <w:t>KD</w:t>
                              </w:r>
                            </w:sdtContent>
                          </w:sdt>
                          <w:sdt>
                            <w:sdtPr>
                              <w:alias w:val="CC_Noformat_Partinummer"/>
                              <w:tag w:val="CC_Noformat_Partinummer"/>
                              <w:id w:val="-1709555926"/>
                              <w:placeholder>
                                <w:docPart w:val="C6EC04003CE54460A7EADC1A2B11207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5BEA4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E77F7" w14:paraId="25146CFD" w14:textId="6426A7D2">
                    <w:pPr>
                      <w:jc w:val="right"/>
                    </w:pPr>
                    <w:sdt>
                      <w:sdtPr>
                        <w:alias w:val="CC_Noformat_Partikod"/>
                        <w:tag w:val="CC_Noformat_Partikod"/>
                        <w:id w:val="-53464382"/>
                        <w:placeholder>
                          <w:docPart w:val="AF7805E686AA4D84A3461EA96F73D003"/>
                        </w:placeholder>
                        <w:text/>
                      </w:sdtPr>
                      <w:sdtEndPr/>
                      <w:sdtContent>
                        <w:r w:rsidR="00153A39">
                          <w:t>KD</w:t>
                        </w:r>
                      </w:sdtContent>
                    </w:sdt>
                    <w:sdt>
                      <w:sdtPr>
                        <w:alias w:val="CC_Noformat_Partinummer"/>
                        <w:tag w:val="CC_Noformat_Partinummer"/>
                        <w:id w:val="-1709555926"/>
                        <w:placeholder>
                          <w:docPart w:val="C6EC04003CE54460A7EADC1A2B11207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FB32C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42B643D" w14:textId="77777777">
    <w:pPr>
      <w:jc w:val="right"/>
    </w:pPr>
  </w:p>
  <w:p w:rsidR="00262EA3" w:rsidP="00776B74" w:rsidRDefault="00262EA3" w14:paraId="5FB12D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61CFE" w14:paraId="0273FF5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945883" wp14:anchorId="3BF75C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1CFE" w14:paraId="37174BB4" w14:textId="56B601B9">
    <w:pPr>
      <w:pStyle w:val="FSHNormal"/>
      <w:spacing w:before="40"/>
    </w:pPr>
    <w:sdt>
      <w:sdtPr>
        <w:alias w:val="CC_Noformat_Motionstyp"/>
        <w:tag w:val="CC_Noformat_Motionstyp"/>
        <w:id w:val="1162973129"/>
        <w:lock w:val="sdtContentLocked"/>
        <w15:appearance w15:val="hidden"/>
        <w:text/>
      </w:sdtPr>
      <w:sdtEndPr/>
      <w:sdtContent>
        <w:r w:rsidR="003E77F7">
          <w:t>Enskild motion</w:t>
        </w:r>
      </w:sdtContent>
    </w:sdt>
    <w:r w:rsidR="00821B36">
      <w:t xml:space="preserve"> </w:t>
    </w:r>
    <w:sdt>
      <w:sdtPr>
        <w:alias w:val="CC_Noformat_Partikod"/>
        <w:tag w:val="CC_Noformat_Partikod"/>
        <w:id w:val="1471015553"/>
        <w:text/>
      </w:sdtPr>
      <w:sdtEndPr/>
      <w:sdtContent>
        <w:r w:rsidR="00153A39">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61CFE" w14:paraId="13BFFA7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1CFE" w14:paraId="46F9131B" w14:textId="24A697F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77F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77F7">
          <w:t>:3578</w:t>
        </w:r>
      </w:sdtContent>
    </w:sdt>
  </w:p>
  <w:p w:rsidR="00262EA3" w:rsidP="00E03A3D" w:rsidRDefault="00061CFE" w14:paraId="5C5EC527" w14:textId="6B7E30CF">
    <w:pPr>
      <w:pStyle w:val="Motionr"/>
    </w:pPr>
    <w:sdt>
      <w:sdtPr>
        <w:alias w:val="CC_Noformat_Avtext"/>
        <w:tag w:val="CC_Noformat_Avtext"/>
        <w:id w:val="-2020768203"/>
        <w:lock w:val="sdtContentLocked"/>
        <w:placeholder>
          <w:docPart w:val="AF7805E686AA4D84A3461EA96F73D003"/>
        </w:placeholder>
        <w15:appearance w15:val="hidden"/>
        <w:text/>
      </w:sdtPr>
      <w:sdtEndPr/>
      <w:sdtContent>
        <w:r w:rsidR="003E77F7">
          <w:t>av Mathias Bengtsson (KD)</w:t>
        </w:r>
      </w:sdtContent>
    </w:sdt>
  </w:p>
  <w:sdt>
    <w:sdtPr>
      <w:alias w:val="CC_Noformat_Rubtext"/>
      <w:tag w:val="CC_Noformat_Rubtext"/>
      <w:id w:val="-218060500"/>
      <w:lock w:val="sdtLocked"/>
      <w:placeholder>
        <w:docPart w:val="C6EC04003CE54460A7EADC1A2B112078"/>
      </w:placeholder>
      <w:text/>
    </w:sdtPr>
    <w:sdtEndPr/>
    <w:sdtContent>
      <w:p w:rsidR="00262EA3" w:rsidP="00283E0F" w:rsidRDefault="00153A39" w14:paraId="3ABE5AE9" w14:textId="47BB2DE5">
        <w:pPr>
          <w:pStyle w:val="FSHRub2"/>
        </w:pPr>
        <w:r>
          <w:t>Mängdbrott på landsbygden</w:t>
        </w:r>
      </w:p>
    </w:sdtContent>
  </w:sdt>
  <w:sdt>
    <w:sdtPr>
      <w:alias w:val="CC_Boilerplate_3"/>
      <w:tag w:val="CC_Boilerplate_3"/>
      <w:id w:val="1606463544"/>
      <w:lock w:val="sdtContentLocked"/>
      <w15:appearance w15:val="hidden"/>
      <w:text w:multiLine="1"/>
    </w:sdtPr>
    <w:sdtEndPr/>
    <w:sdtContent>
      <w:p w:rsidR="00262EA3" w:rsidP="00283E0F" w:rsidRDefault="00262EA3" w14:paraId="33B26C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53A3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CFE"/>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A39"/>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579"/>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495"/>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7F7"/>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D60"/>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2F73C4"/>
  <w15:chartTrackingRefBased/>
  <w15:docId w15:val="{40E54929-C316-48A2-8127-CEBA143B0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572E45359D41A39820AD1B1ADA4086"/>
        <w:category>
          <w:name w:val="Allmänt"/>
          <w:gallery w:val="placeholder"/>
        </w:category>
        <w:types>
          <w:type w:val="bbPlcHdr"/>
        </w:types>
        <w:behaviors>
          <w:behavior w:val="content"/>
        </w:behaviors>
        <w:guid w:val="{45D7D5AC-0515-4722-8BC2-7E88DC0BEA1E}"/>
      </w:docPartPr>
      <w:docPartBody>
        <w:p w:rsidR="00CF054D" w:rsidRDefault="00CF054D">
          <w:pPr>
            <w:pStyle w:val="D0572E45359D41A39820AD1B1ADA4086"/>
          </w:pPr>
          <w:r w:rsidRPr="005A0A93">
            <w:rPr>
              <w:rStyle w:val="Platshllartext"/>
            </w:rPr>
            <w:t>Förslag till riksdagsbeslut</w:t>
          </w:r>
        </w:p>
      </w:docPartBody>
    </w:docPart>
    <w:docPart>
      <w:docPartPr>
        <w:name w:val="29192255B563426C92E1438158D1B639"/>
        <w:category>
          <w:name w:val="Allmänt"/>
          <w:gallery w:val="placeholder"/>
        </w:category>
        <w:types>
          <w:type w:val="bbPlcHdr"/>
        </w:types>
        <w:behaviors>
          <w:behavior w:val="content"/>
        </w:behaviors>
        <w:guid w:val="{03D9CA76-37EC-43AF-B911-6D8F72539475}"/>
      </w:docPartPr>
      <w:docPartBody>
        <w:p w:rsidR="00CF054D" w:rsidRDefault="00CF054D">
          <w:pPr>
            <w:pStyle w:val="29192255B563426C92E1438158D1B639"/>
          </w:pPr>
          <w:r w:rsidRPr="005A0A93">
            <w:rPr>
              <w:rStyle w:val="Platshllartext"/>
            </w:rPr>
            <w:t>Motivering</w:t>
          </w:r>
        </w:p>
      </w:docPartBody>
    </w:docPart>
    <w:docPart>
      <w:docPartPr>
        <w:name w:val="AF7805E686AA4D84A3461EA96F73D003"/>
        <w:category>
          <w:name w:val="Allmänt"/>
          <w:gallery w:val="placeholder"/>
        </w:category>
        <w:types>
          <w:type w:val="bbPlcHdr"/>
        </w:types>
        <w:behaviors>
          <w:behavior w:val="content"/>
        </w:behaviors>
        <w:guid w:val="{2F29937F-6217-482F-A55E-21874E7ED173}"/>
      </w:docPartPr>
      <w:docPartBody>
        <w:p w:rsidR="00CF054D" w:rsidRDefault="00CF054D">
          <w:pPr>
            <w:pStyle w:val="AF7805E686AA4D84A3461EA96F73D003"/>
          </w:pPr>
          <w:r>
            <w:rPr>
              <w:rStyle w:val="Platshllartext"/>
            </w:rPr>
            <w:t xml:space="preserve"> </w:t>
          </w:r>
        </w:p>
      </w:docPartBody>
    </w:docPart>
    <w:docPart>
      <w:docPartPr>
        <w:name w:val="C6EC04003CE54460A7EADC1A2B112078"/>
        <w:category>
          <w:name w:val="Allmänt"/>
          <w:gallery w:val="placeholder"/>
        </w:category>
        <w:types>
          <w:type w:val="bbPlcHdr"/>
        </w:types>
        <w:behaviors>
          <w:behavior w:val="content"/>
        </w:behaviors>
        <w:guid w:val="{AF6A3313-0DF6-47AD-98AD-6415EE2403EA}"/>
      </w:docPartPr>
      <w:docPartBody>
        <w:p w:rsidR="00CF054D" w:rsidRDefault="00CF054D">
          <w:pPr>
            <w:pStyle w:val="C6EC04003CE54460A7EADC1A2B112078"/>
          </w:pPr>
          <w:r>
            <w:t xml:space="preserve"> </w:t>
          </w:r>
        </w:p>
      </w:docPartBody>
    </w:docPart>
    <w:docPart>
      <w:docPartPr>
        <w:name w:val="33898382A145456283DCA277AEEEDC9F"/>
        <w:category>
          <w:name w:val="Allmänt"/>
          <w:gallery w:val="placeholder"/>
        </w:category>
        <w:types>
          <w:type w:val="bbPlcHdr"/>
        </w:types>
        <w:behaviors>
          <w:behavior w:val="content"/>
        </w:behaviors>
        <w:guid w:val="{A810F456-7AF2-4163-8951-BD7D5E7EE43E}"/>
      </w:docPartPr>
      <w:docPartBody>
        <w:p w:rsidR="00000000" w:rsidRDefault="00D11E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54D"/>
    <w:rsid w:val="00CF05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572E45359D41A39820AD1B1ADA4086">
    <w:name w:val="D0572E45359D41A39820AD1B1ADA4086"/>
  </w:style>
  <w:style w:type="paragraph" w:customStyle="1" w:styleId="7D89533918CD4C5D97622E472D0DAD92">
    <w:name w:val="7D89533918CD4C5D97622E472D0DAD92"/>
  </w:style>
  <w:style w:type="paragraph" w:customStyle="1" w:styleId="29192255B563426C92E1438158D1B639">
    <w:name w:val="29192255B563426C92E1438158D1B639"/>
  </w:style>
  <w:style w:type="paragraph" w:customStyle="1" w:styleId="8435AA9CB4924F819F66B5EA6BF3B362">
    <w:name w:val="8435AA9CB4924F819F66B5EA6BF3B362"/>
  </w:style>
  <w:style w:type="paragraph" w:customStyle="1" w:styleId="AF7805E686AA4D84A3461EA96F73D003">
    <w:name w:val="AF7805E686AA4D84A3461EA96F73D003"/>
  </w:style>
  <w:style w:type="paragraph" w:customStyle="1" w:styleId="C6EC04003CE54460A7EADC1A2B112078">
    <w:name w:val="C6EC04003CE54460A7EADC1A2B1120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C540CD-793D-4592-8C71-7E627561EEFE}"/>
</file>

<file path=customXml/itemProps2.xml><?xml version="1.0" encoding="utf-8"?>
<ds:datastoreItem xmlns:ds="http://schemas.openxmlformats.org/officeDocument/2006/customXml" ds:itemID="{395B3E78-73C8-498E-8BD3-C3518E89E48C}"/>
</file>

<file path=customXml/itemProps3.xml><?xml version="1.0" encoding="utf-8"?>
<ds:datastoreItem xmlns:ds="http://schemas.openxmlformats.org/officeDocument/2006/customXml" ds:itemID="{CA453A07-9155-4599-BD42-69FB3821CF93}"/>
</file>

<file path=docProps/app.xml><?xml version="1.0" encoding="utf-8"?>
<Properties xmlns="http://schemas.openxmlformats.org/officeDocument/2006/extended-properties" xmlns:vt="http://schemas.openxmlformats.org/officeDocument/2006/docPropsVTypes">
  <Template>Normal</Template>
  <TotalTime>10</TotalTime>
  <Pages>2</Pages>
  <Words>386</Words>
  <Characters>2273</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