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Pr="00CD7BA8" w:rsidRDefault="001763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FCAAD69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966C72">
              <w:rPr>
                <w:b/>
                <w:szCs w:val="24"/>
              </w:rPr>
              <w:t>50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211B34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EB7998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C25CA">
              <w:rPr>
                <w:szCs w:val="24"/>
              </w:rPr>
              <w:t>2</w:t>
            </w:r>
            <w:r w:rsidR="00966C72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88F5473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66C72">
              <w:rPr>
                <w:szCs w:val="24"/>
              </w:rPr>
              <w:t>0</w:t>
            </w:r>
            <w:r w:rsidR="00EB7998">
              <w:rPr>
                <w:szCs w:val="24"/>
              </w:rPr>
              <w:t>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F51D1F" w:rsidRPr="00F51D1F">
              <w:rPr>
                <w:szCs w:val="24"/>
              </w:rPr>
              <w:t>1</w:t>
            </w:r>
            <w:r w:rsidR="00715EC1" w:rsidRPr="00F51D1F">
              <w:rPr>
                <w:szCs w:val="24"/>
              </w:rPr>
              <w:t>0</w:t>
            </w:r>
            <w:r w:rsidR="00A97E26" w:rsidRPr="00F51D1F">
              <w:rPr>
                <w:szCs w:val="24"/>
              </w:rPr>
              <w:t>.</w:t>
            </w:r>
            <w:r w:rsidR="00F51D1F" w:rsidRPr="00F51D1F">
              <w:rPr>
                <w:szCs w:val="24"/>
              </w:rPr>
              <w:t>25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4C0C80E" w14:textId="77777777" w:rsidR="0017630D" w:rsidRPr="00CD7BA8" w:rsidRDefault="0017630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035CC" w:rsidRPr="00CD7BA8" w14:paraId="43C15B58" w14:textId="77777777" w:rsidTr="00B10A33">
        <w:tc>
          <w:tcPr>
            <w:tcW w:w="567" w:type="dxa"/>
          </w:tcPr>
          <w:p w14:paraId="7B821921" w14:textId="07A9D249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3674A705" w14:textId="654CA7FF" w:rsidR="00AD14BC" w:rsidRDefault="009E1103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E1103">
              <w:rPr>
                <w:b/>
                <w:snapToGrid w:val="0"/>
                <w:szCs w:val="24"/>
              </w:rPr>
              <w:t>Information från Socialstyrelsen</w:t>
            </w:r>
          </w:p>
          <w:p w14:paraId="506E3CA6" w14:textId="77777777" w:rsidR="009E1103" w:rsidRPr="001035CC" w:rsidRDefault="009E1103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F7CED4" w14:textId="2260D0D5" w:rsidR="00AD14BC" w:rsidRDefault="009E1103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E1103">
              <w:rPr>
                <w:bCs/>
                <w:snapToGrid w:val="0"/>
                <w:szCs w:val="24"/>
              </w:rPr>
              <w:t>Företrädare från Socialstyrelsen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9E1103">
              <w:rPr>
                <w:bCs/>
                <w:snapToGrid w:val="0"/>
                <w:szCs w:val="24"/>
              </w:rPr>
              <w:t xml:space="preserve"> angående utbetalning av stöd till kvinnojourer samt hur myndigheten arbetar med frågan.</w:t>
            </w:r>
          </w:p>
          <w:p w14:paraId="490AF0B6" w14:textId="327845D6" w:rsidR="009E1103" w:rsidRPr="00715EC1" w:rsidRDefault="009E1103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068F0A7F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35C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F51D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F51D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430E0659" w:rsidR="00765721" w:rsidRPr="00F51D1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51D1F">
              <w:rPr>
                <w:snapToGrid w:val="0"/>
                <w:szCs w:val="24"/>
              </w:rPr>
              <w:t>Utskottet justerade protokoll 2025/26:</w:t>
            </w:r>
            <w:r w:rsidR="003B3314" w:rsidRPr="00F51D1F">
              <w:rPr>
                <w:snapToGrid w:val="0"/>
                <w:szCs w:val="24"/>
              </w:rPr>
              <w:t>4</w:t>
            </w:r>
            <w:r w:rsidR="009E1103" w:rsidRPr="00F51D1F">
              <w:rPr>
                <w:snapToGrid w:val="0"/>
                <w:szCs w:val="24"/>
              </w:rPr>
              <w:t>9</w:t>
            </w:r>
            <w:r w:rsidRPr="00F51D1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F51D1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0F3ED3BA" w14:textId="77777777" w:rsidTr="00B10A33">
        <w:tc>
          <w:tcPr>
            <w:tcW w:w="567" w:type="dxa"/>
          </w:tcPr>
          <w:p w14:paraId="61783433" w14:textId="402F1246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6023330" w14:textId="734D7585" w:rsidR="00C75405" w:rsidRPr="00F51D1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t>Riksrevisionens rapport om Inspektionen för vård och omsorgs hantering av enskildas klagomål på hälso- och sjukvården (SoU28)</w:t>
            </w:r>
          </w:p>
          <w:p w14:paraId="59A6099E" w14:textId="77777777" w:rsidR="00AD14BC" w:rsidRPr="00F51D1F" w:rsidRDefault="00AD14BC" w:rsidP="00C75405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D729BB7" w14:textId="607312E7" w:rsidR="00C75405" w:rsidRPr="00F51D1F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F51D1F">
              <w:rPr>
                <w:bCs/>
                <w:snapToGrid w:val="0"/>
              </w:rPr>
              <w:t xml:space="preserve">Utskottet fortsatte beredningen av </w:t>
            </w:r>
            <w:r w:rsidR="00AD14BC" w:rsidRPr="00F51D1F">
              <w:rPr>
                <w:bCs/>
                <w:snapToGrid w:val="0"/>
              </w:rPr>
              <w:t>skrivelse</w:t>
            </w:r>
            <w:r w:rsidRPr="00F51D1F">
              <w:rPr>
                <w:bCs/>
                <w:snapToGrid w:val="0"/>
              </w:rPr>
              <w:t xml:space="preserve"> 2025/26:</w:t>
            </w:r>
            <w:r w:rsidR="00AD14BC" w:rsidRPr="00F51D1F">
              <w:rPr>
                <w:bCs/>
                <w:snapToGrid w:val="0"/>
              </w:rPr>
              <w:t>156</w:t>
            </w:r>
            <w:r w:rsidRPr="00F51D1F">
              <w:rPr>
                <w:bCs/>
                <w:snapToGrid w:val="0"/>
              </w:rPr>
              <w:t>.</w:t>
            </w:r>
          </w:p>
          <w:p w14:paraId="7CC07C96" w14:textId="77777777" w:rsidR="00C75405" w:rsidRPr="00F51D1F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BEF61E9" w14:textId="4F1D790B" w:rsidR="009E1103" w:rsidRPr="00F51D1F" w:rsidRDefault="009E1103" w:rsidP="009E110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51D1F">
              <w:rPr>
                <w:bCs/>
                <w:snapToGrid w:val="0"/>
              </w:rPr>
              <w:t>Utskottet justerade betänkande 2025/26:SoU2</w:t>
            </w:r>
            <w:r w:rsidR="00C53B97" w:rsidRPr="00F51D1F">
              <w:rPr>
                <w:bCs/>
                <w:snapToGrid w:val="0"/>
              </w:rPr>
              <w:t>8</w:t>
            </w:r>
            <w:r w:rsidRPr="00F51D1F">
              <w:rPr>
                <w:bCs/>
                <w:snapToGrid w:val="0"/>
              </w:rPr>
              <w:t>.</w:t>
            </w:r>
          </w:p>
          <w:p w14:paraId="5B776A88" w14:textId="52189B01" w:rsidR="00AD14BC" w:rsidRPr="00F51D1F" w:rsidRDefault="00AD14BC" w:rsidP="009E11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75405" w:rsidRPr="00CD7BA8" w14:paraId="735A3E26" w14:textId="77777777" w:rsidTr="00B10A33">
        <w:tc>
          <w:tcPr>
            <w:tcW w:w="567" w:type="dxa"/>
          </w:tcPr>
          <w:p w14:paraId="729B22BC" w14:textId="7C5C0A01" w:rsidR="00C75405" w:rsidRDefault="00C75405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9F694A4" w14:textId="1748A73C" w:rsidR="00C75405" w:rsidRPr="00F51D1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t>Stärkt medicinsk kompetens i kommunal hälso- och sjukvård (SoU32)</w:t>
            </w:r>
          </w:p>
          <w:p w14:paraId="2F3E5379" w14:textId="77777777" w:rsidR="00AD14BC" w:rsidRPr="00F51D1F" w:rsidRDefault="00AD14BC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B1328A" w14:textId="628E354A" w:rsidR="00C75405" w:rsidRPr="00F51D1F" w:rsidRDefault="00C75405" w:rsidP="00C75405">
            <w:pPr>
              <w:tabs>
                <w:tab w:val="left" w:pos="1701"/>
              </w:tabs>
              <w:rPr>
                <w:bCs/>
              </w:rPr>
            </w:pPr>
            <w:r w:rsidRPr="00F51D1F">
              <w:rPr>
                <w:bCs/>
                <w:snapToGrid w:val="0"/>
              </w:rPr>
              <w:t>Utskottet fortsatte beredningen av proposition 2025/26:2</w:t>
            </w:r>
            <w:r w:rsidR="00AD14BC" w:rsidRPr="00F51D1F">
              <w:rPr>
                <w:bCs/>
                <w:snapToGrid w:val="0"/>
              </w:rPr>
              <w:t>16</w:t>
            </w:r>
            <w:r w:rsidRPr="00F51D1F">
              <w:rPr>
                <w:bCs/>
                <w:snapToGrid w:val="0"/>
              </w:rPr>
              <w:t xml:space="preserve"> och motioner.</w:t>
            </w:r>
          </w:p>
          <w:p w14:paraId="6FECC59A" w14:textId="77777777" w:rsidR="00C75405" w:rsidRPr="00F51D1F" w:rsidRDefault="00C75405" w:rsidP="00C75405">
            <w:pPr>
              <w:tabs>
                <w:tab w:val="left" w:pos="1701"/>
              </w:tabs>
              <w:rPr>
                <w:bCs/>
              </w:rPr>
            </w:pPr>
          </w:p>
          <w:p w14:paraId="5724FF0D" w14:textId="5D9A7F1D" w:rsidR="009E1103" w:rsidRPr="00F51D1F" w:rsidRDefault="009E1103" w:rsidP="009E110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51D1F">
              <w:rPr>
                <w:bCs/>
                <w:snapToGrid w:val="0"/>
              </w:rPr>
              <w:t>Utskottet justerade betänkande 2025/26:SoU</w:t>
            </w:r>
            <w:r w:rsidR="00C53B97" w:rsidRPr="00F51D1F">
              <w:rPr>
                <w:bCs/>
                <w:snapToGrid w:val="0"/>
              </w:rPr>
              <w:t>32</w:t>
            </w:r>
            <w:r w:rsidRPr="00F51D1F">
              <w:rPr>
                <w:bCs/>
                <w:snapToGrid w:val="0"/>
              </w:rPr>
              <w:t>.</w:t>
            </w:r>
          </w:p>
          <w:p w14:paraId="415978B4" w14:textId="77777777" w:rsidR="009E1103" w:rsidRPr="00F51D1F" w:rsidRDefault="009E1103" w:rsidP="009E1103">
            <w:pPr>
              <w:tabs>
                <w:tab w:val="left" w:pos="1701"/>
              </w:tabs>
            </w:pPr>
          </w:p>
          <w:p w14:paraId="4668EB99" w14:textId="14C7D570" w:rsidR="009E1103" w:rsidRPr="00F51D1F" w:rsidRDefault="008B41AE" w:rsidP="009E1103">
            <w:pPr>
              <w:tabs>
                <w:tab w:val="left" w:pos="1701"/>
              </w:tabs>
            </w:pPr>
            <w:r w:rsidRPr="00F51D1F">
              <w:t>S</w:t>
            </w:r>
            <w:r w:rsidR="009E1103" w:rsidRPr="00F51D1F">
              <w:t xml:space="preserve">-, </w:t>
            </w:r>
            <w:r w:rsidRPr="00F51D1F">
              <w:t>V</w:t>
            </w:r>
            <w:r w:rsidR="009E1103" w:rsidRPr="00F51D1F">
              <w:t>-</w:t>
            </w:r>
            <w:r w:rsidRPr="00F51D1F">
              <w:t>, C-</w:t>
            </w:r>
            <w:r w:rsidR="009E1103" w:rsidRPr="00F51D1F">
              <w:t xml:space="preserve"> och </w:t>
            </w:r>
            <w:r w:rsidRPr="00F51D1F">
              <w:t>MP</w:t>
            </w:r>
            <w:r w:rsidR="009E1103" w:rsidRPr="00F51D1F">
              <w:t>-ledamöterna anmälde reservationer.</w:t>
            </w:r>
          </w:p>
          <w:p w14:paraId="44906AB3" w14:textId="3C593BE5" w:rsidR="0017630D" w:rsidRPr="00F51D1F" w:rsidRDefault="0017630D" w:rsidP="00C7540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2199" w:rsidRPr="00CD7BA8" w14:paraId="325CE5C3" w14:textId="77777777" w:rsidTr="00B10A33">
        <w:tc>
          <w:tcPr>
            <w:tcW w:w="567" w:type="dxa"/>
          </w:tcPr>
          <w:p w14:paraId="3AFF01F6" w14:textId="1A38B34A" w:rsidR="00632199" w:rsidRDefault="00632199" w:rsidP="00C7540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03089879" w14:textId="52B92C2E" w:rsidR="00AD14BC" w:rsidRPr="00F51D1F" w:rsidRDefault="009E1103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t>Receptfria läkemedel med krav på särskild rådgivning (SoU35)</w:t>
            </w:r>
          </w:p>
          <w:p w14:paraId="5BD4AB3B" w14:textId="77777777" w:rsidR="009E1103" w:rsidRPr="00F51D1F" w:rsidRDefault="009E1103" w:rsidP="00EE63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F8362" w14:textId="7BAC3055" w:rsidR="00EE6398" w:rsidRPr="00F51D1F" w:rsidRDefault="00EE6398" w:rsidP="00EE6398">
            <w:pPr>
              <w:tabs>
                <w:tab w:val="left" w:pos="1701"/>
              </w:tabs>
              <w:rPr>
                <w:bCs/>
              </w:rPr>
            </w:pPr>
            <w:r w:rsidRPr="00F51D1F">
              <w:rPr>
                <w:bCs/>
                <w:snapToGrid w:val="0"/>
              </w:rPr>
              <w:t xml:space="preserve">Utskottet </w:t>
            </w:r>
            <w:r w:rsidR="009E1103" w:rsidRPr="00F51D1F">
              <w:rPr>
                <w:bCs/>
                <w:snapToGrid w:val="0"/>
              </w:rPr>
              <w:t>fortsatte</w:t>
            </w:r>
            <w:r w:rsidRPr="00F51D1F">
              <w:rPr>
                <w:bCs/>
                <w:snapToGrid w:val="0"/>
              </w:rPr>
              <w:t xml:space="preserve"> beredningen av proposition 2025/26:2</w:t>
            </w:r>
            <w:r w:rsidR="009E1103" w:rsidRPr="00F51D1F">
              <w:rPr>
                <w:bCs/>
                <w:snapToGrid w:val="0"/>
              </w:rPr>
              <w:t>47</w:t>
            </w:r>
            <w:r w:rsidRPr="00F51D1F">
              <w:rPr>
                <w:bCs/>
                <w:snapToGrid w:val="0"/>
              </w:rPr>
              <w:t xml:space="preserve"> och motion.</w:t>
            </w:r>
          </w:p>
          <w:p w14:paraId="1010DEEA" w14:textId="77777777" w:rsidR="00EE6398" w:rsidRPr="00F51D1F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019459" w14:textId="77777777" w:rsidR="00632199" w:rsidRPr="00F51D1F" w:rsidRDefault="00EE6398" w:rsidP="00EE639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51D1F">
              <w:rPr>
                <w:bCs/>
                <w:snapToGrid w:val="0"/>
                <w:szCs w:val="24"/>
              </w:rPr>
              <w:t>Ärendet bordlades.</w:t>
            </w:r>
          </w:p>
          <w:p w14:paraId="63FB14E1" w14:textId="41934D2F" w:rsidR="00EE6398" w:rsidRPr="00F51D1F" w:rsidRDefault="00EE6398" w:rsidP="00EE639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43D24510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F51D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F51D1F">
              <w:rPr>
                <w:b/>
              </w:rPr>
              <w:t>Inkomna skrivelser</w:t>
            </w:r>
          </w:p>
          <w:p w14:paraId="704E332A" w14:textId="77777777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497A0FE4" w:rsidR="005C1BFC" w:rsidRPr="00F51D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F51D1F">
              <w:rPr>
                <w:szCs w:val="24"/>
              </w:rPr>
              <w:t xml:space="preserve">Inkomna skrivelser anmäldes (dnr </w:t>
            </w:r>
            <w:r w:rsidR="007065E5" w:rsidRPr="00F51D1F">
              <w:rPr>
                <w:szCs w:val="24"/>
              </w:rPr>
              <w:t>1865</w:t>
            </w:r>
            <w:r w:rsidR="00094090" w:rsidRPr="00F51D1F">
              <w:rPr>
                <w:szCs w:val="24"/>
              </w:rPr>
              <w:t xml:space="preserve">-2025/26 </w:t>
            </w:r>
            <w:r w:rsidR="007C651B" w:rsidRPr="00F51D1F">
              <w:rPr>
                <w:szCs w:val="24"/>
              </w:rPr>
              <w:t xml:space="preserve">och </w:t>
            </w:r>
            <w:r w:rsidR="007065E5" w:rsidRPr="00F51D1F">
              <w:rPr>
                <w:szCs w:val="24"/>
              </w:rPr>
              <w:t>1947</w:t>
            </w:r>
            <w:r w:rsidR="007C651B" w:rsidRPr="00F51D1F">
              <w:rPr>
                <w:szCs w:val="24"/>
              </w:rPr>
              <w:t>-2025/26</w:t>
            </w:r>
            <w:r w:rsidRPr="00F51D1F">
              <w:rPr>
                <w:szCs w:val="24"/>
              </w:rPr>
              <w:t>).</w:t>
            </w:r>
            <w:r w:rsidRPr="00F51D1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64596E8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2199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F51D1F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1D1F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F51D1F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F51D1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F51D1F">
              <w:rPr>
                <w:bCs/>
                <w:szCs w:val="24"/>
              </w:rPr>
              <w:t>Kanslichefen informerade om planeringen.</w:t>
            </w:r>
            <w:r w:rsidRPr="00F51D1F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6F9A26E5" w:rsidR="005C1BFC" w:rsidRPr="00F51D1F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32199" w:rsidRPr="00F51D1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F51D1F" w:rsidRDefault="005C1BFC" w:rsidP="005C1BFC">
            <w:pPr>
              <w:rPr>
                <w:b/>
                <w:snapToGrid w:val="0"/>
                <w:szCs w:val="24"/>
              </w:rPr>
            </w:pPr>
            <w:r w:rsidRPr="00F51D1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F51D1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0C533C74" w:rsidR="005C1BFC" w:rsidRPr="00F51D1F" w:rsidRDefault="005C1BFC" w:rsidP="005C1BFC">
            <w:pPr>
              <w:rPr>
                <w:bCs/>
                <w:snapToGrid w:val="0"/>
                <w:szCs w:val="24"/>
              </w:rPr>
            </w:pPr>
            <w:r w:rsidRPr="00F51D1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F51D1F">
              <w:rPr>
                <w:bCs/>
                <w:snapToGrid w:val="0"/>
                <w:szCs w:val="24"/>
              </w:rPr>
              <w:t>t</w:t>
            </w:r>
            <w:r w:rsidR="00EC25CA" w:rsidRPr="00F51D1F">
              <w:rPr>
                <w:bCs/>
                <w:snapToGrid w:val="0"/>
                <w:szCs w:val="24"/>
              </w:rPr>
              <w:t>i</w:t>
            </w:r>
            <w:r w:rsidR="00206038" w:rsidRPr="00F51D1F">
              <w:rPr>
                <w:bCs/>
                <w:snapToGrid w:val="0"/>
                <w:szCs w:val="24"/>
              </w:rPr>
              <w:t>s</w:t>
            </w:r>
            <w:r w:rsidRPr="00F51D1F">
              <w:rPr>
                <w:bCs/>
                <w:snapToGrid w:val="0"/>
                <w:szCs w:val="24"/>
              </w:rPr>
              <w:t xml:space="preserve">dagen den </w:t>
            </w:r>
            <w:r w:rsidR="00632199" w:rsidRPr="00F51D1F">
              <w:rPr>
                <w:bCs/>
                <w:snapToGrid w:val="0"/>
                <w:szCs w:val="24"/>
              </w:rPr>
              <w:t>2</w:t>
            </w:r>
            <w:r w:rsidR="00EC25CA" w:rsidRPr="00F51D1F">
              <w:rPr>
                <w:bCs/>
                <w:snapToGrid w:val="0"/>
                <w:szCs w:val="24"/>
              </w:rPr>
              <w:t> </w:t>
            </w:r>
            <w:r w:rsidR="00966C72" w:rsidRPr="00F51D1F">
              <w:rPr>
                <w:bCs/>
                <w:snapToGrid w:val="0"/>
                <w:szCs w:val="24"/>
              </w:rPr>
              <w:t>juni</w:t>
            </w:r>
            <w:r w:rsidRPr="00F51D1F">
              <w:rPr>
                <w:bCs/>
                <w:snapToGrid w:val="0"/>
                <w:szCs w:val="24"/>
              </w:rPr>
              <w:t xml:space="preserve"> 202</w:t>
            </w:r>
            <w:r w:rsidR="00DC28A3" w:rsidRPr="00F51D1F">
              <w:rPr>
                <w:bCs/>
                <w:snapToGrid w:val="0"/>
                <w:szCs w:val="24"/>
              </w:rPr>
              <w:t>6</w:t>
            </w:r>
            <w:r w:rsidRPr="00F51D1F">
              <w:rPr>
                <w:bCs/>
                <w:snapToGrid w:val="0"/>
                <w:szCs w:val="24"/>
              </w:rPr>
              <w:t xml:space="preserve"> kl. </w:t>
            </w:r>
            <w:r w:rsidR="00F955CE" w:rsidRPr="00F51D1F">
              <w:rPr>
                <w:bCs/>
                <w:snapToGrid w:val="0"/>
                <w:szCs w:val="24"/>
              </w:rPr>
              <w:t>1</w:t>
            </w:r>
            <w:r w:rsidR="00EC25CA" w:rsidRPr="00F51D1F">
              <w:rPr>
                <w:bCs/>
                <w:snapToGrid w:val="0"/>
                <w:szCs w:val="24"/>
              </w:rPr>
              <w:t>1</w:t>
            </w:r>
            <w:r w:rsidRPr="00F51D1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F51D1F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F51D1F">
              <w:rPr>
                <w:szCs w:val="24"/>
              </w:rPr>
              <w:t>Vid protokollet</w:t>
            </w:r>
          </w:p>
          <w:p w14:paraId="5A7907BE" w14:textId="77777777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F51D1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F51D1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F51D1F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CEDBC1A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F51D1F">
              <w:rPr>
                <w:szCs w:val="24"/>
              </w:rPr>
              <w:t xml:space="preserve">Justeras den </w:t>
            </w:r>
            <w:r w:rsidR="00632199" w:rsidRPr="00F51D1F">
              <w:rPr>
                <w:szCs w:val="24"/>
              </w:rPr>
              <w:t>2</w:t>
            </w:r>
            <w:r w:rsidR="00755220" w:rsidRPr="00F51D1F">
              <w:rPr>
                <w:szCs w:val="24"/>
              </w:rPr>
              <w:t xml:space="preserve"> </w:t>
            </w:r>
            <w:r w:rsidR="00966C72" w:rsidRPr="00F51D1F">
              <w:rPr>
                <w:szCs w:val="24"/>
              </w:rPr>
              <w:t>juni</w:t>
            </w:r>
            <w:r w:rsidRPr="00F51D1F">
              <w:rPr>
                <w:szCs w:val="24"/>
              </w:rPr>
              <w:t xml:space="preserve"> 202</w:t>
            </w:r>
            <w:r w:rsidR="00DC28A3" w:rsidRPr="00F51D1F">
              <w:rPr>
                <w:szCs w:val="24"/>
              </w:rPr>
              <w:t>6</w:t>
            </w:r>
          </w:p>
          <w:p w14:paraId="4D75E4D0" w14:textId="77777777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F51D1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F51D1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F51D1F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5F98DD5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966C72">
              <w:rPr>
                <w:sz w:val="20"/>
              </w:rPr>
              <w:t>50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6642CB7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007A8C4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51D1F">
              <w:rPr>
                <w:sz w:val="20"/>
              </w:rPr>
              <w:t>2-8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634BFBF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8D0DCD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2397F433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F48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F2E4D16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31E2323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F7E66CC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4963B150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6BF88C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57516241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23C63A40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F6F13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4A4EE0E0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2A22B3C7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B05FE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D80E49E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6430D39E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DCED0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42FCC8A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C38A0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78F1E2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121D0E19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18DC9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2152C844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DB8BEA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F99D69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7B441566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3E06ECBC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B66E67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53DFA5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9FC53B8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AACE0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2B0EA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02D3E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41AB8B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1B8C659E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D68C8A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56E2B96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673CC4E2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250F6D3E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2F6DDF34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6F3E63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5AC1B0A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601BA7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8AC6787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481C9E2F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D071C5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115B5C6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179FC838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6AD985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82F43A4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56D1B3D8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B16748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16AB15A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19746D43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8A6A8E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61CE6D5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3EC449BE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77CBA811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51F56C8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5D20D2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28D80091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609F967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EF8C10F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433EEB4D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2B98AD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399F521F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4937A035" w:rsidR="002D60E9" w:rsidRPr="00E40C0C" w:rsidRDefault="00F51D1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3910" w:rsidRPr="00F8018F" w14:paraId="66130C32" w14:textId="77777777" w:rsidTr="00926ABB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3B3854" w14:textId="1D25585E" w:rsidR="00A93910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ECB83F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651889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6B1CD4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DE1C8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0B9DBB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AEF44F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DF71B0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193180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8CB6B1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49912B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531BE6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623B5E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8C65E2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2D55AF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CF876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149133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3910" w:rsidRPr="00F8018F" w14:paraId="3F75FB8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1917" w14:textId="3CBBBFAD" w:rsidR="00A93910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Anna Lipinska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6ED6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B54C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0F3B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367B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E3AC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3944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C23D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8483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743A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985C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B93F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65BB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611F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9FDA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53E0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7E95" w14:textId="77777777" w:rsidR="00A93910" w:rsidRPr="00E40C0C" w:rsidRDefault="00A93910" w:rsidP="00A939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8062" w14:textId="77777777" w:rsidR="009D5E18" w:rsidRDefault="009D5E18">
      <w:r>
        <w:separator/>
      </w:r>
    </w:p>
  </w:endnote>
  <w:endnote w:type="continuationSeparator" w:id="0">
    <w:p w14:paraId="30A33033" w14:textId="77777777" w:rsidR="009D5E18" w:rsidRDefault="009D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8DFD" w14:textId="77777777" w:rsidR="009D5E18" w:rsidRDefault="009D5E18">
      <w:r>
        <w:separator/>
      </w:r>
    </w:p>
  </w:footnote>
  <w:footnote w:type="continuationSeparator" w:id="0">
    <w:p w14:paraId="3DFFD49F" w14:textId="77777777" w:rsidR="009D5E18" w:rsidRDefault="009D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1D8BE727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2495AFF4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360623BC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4F59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48D1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49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E74CF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22C7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87F0D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065E5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3824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39D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2AE8"/>
    <w:rsid w:val="00885E27"/>
    <w:rsid w:val="00886E46"/>
    <w:rsid w:val="008921D0"/>
    <w:rsid w:val="0089235B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1AE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6ABB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019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C72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5E18"/>
    <w:rsid w:val="009D6076"/>
    <w:rsid w:val="009D60D7"/>
    <w:rsid w:val="009D7259"/>
    <w:rsid w:val="009D75F5"/>
    <w:rsid w:val="009D7949"/>
    <w:rsid w:val="009E08D7"/>
    <w:rsid w:val="009E0AE7"/>
    <w:rsid w:val="009E0F18"/>
    <w:rsid w:val="009E1103"/>
    <w:rsid w:val="009E165D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3910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3C2F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412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C5A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B97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3327"/>
    <w:rsid w:val="00CB4102"/>
    <w:rsid w:val="00CB4913"/>
    <w:rsid w:val="00CB5916"/>
    <w:rsid w:val="00CC3E5F"/>
    <w:rsid w:val="00CC5603"/>
    <w:rsid w:val="00CC64C1"/>
    <w:rsid w:val="00CC7F82"/>
    <w:rsid w:val="00CD268E"/>
    <w:rsid w:val="00CD3AA2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5DC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0FE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2BC6"/>
    <w:rsid w:val="00EB3CB8"/>
    <w:rsid w:val="00EB5BB5"/>
    <w:rsid w:val="00EB7998"/>
    <w:rsid w:val="00EB79F2"/>
    <w:rsid w:val="00EB7ED8"/>
    <w:rsid w:val="00EC0E33"/>
    <w:rsid w:val="00EC18B5"/>
    <w:rsid w:val="00EC199E"/>
    <w:rsid w:val="00EC25CA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199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1D1F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8AE"/>
    <w:rsid w:val="00FA09B8"/>
    <w:rsid w:val="00FA1286"/>
    <w:rsid w:val="00FA13B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1029</TotalTime>
  <Pages>3</Pages>
  <Words>562</Words>
  <Characters>2977</Characters>
  <Application>Microsoft Office Word</Application>
  <DocSecurity>0</DocSecurity>
  <Lines>1488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326</cp:revision>
  <cp:lastPrinted>2025-04-29T15:03:00Z</cp:lastPrinted>
  <dcterms:created xsi:type="dcterms:W3CDTF">2024-12-19T08:10:00Z</dcterms:created>
  <dcterms:modified xsi:type="dcterms:W3CDTF">2026-06-02T11:08:00Z</dcterms:modified>
</cp:coreProperties>
</file>