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2B6B3471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2024/25:20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68FB7B9A" w:rsidR="000B7DD3" w:rsidRDefault="000B7DD3" w:rsidP="002F3121">
            <w:r>
              <w:t>2025-02-18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983394C" w:rsidR="000B7DD3" w:rsidRDefault="000B7DD3" w:rsidP="002F3121">
            <w:r>
              <w:t>11.00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>12.</w:t>
            </w:r>
            <w:r w:rsidR="00F04106">
              <w:rPr>
                <w:szCs w:val="24"/>
              </w:rPr>
              <w:t>25</w:t>
            </w:r>
            <w:r>
              <w:t xml:space="preserve"> 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4191480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Val av ordförande </w:t>
            </w:r>
          </w:p>
          <w:p w14:paraId="2D78A1C1" w14:textId="549D5A20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97603B" w14:textId="28683F3A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B7DD3">
              <w:rPr>
                <w:bCs/>
                <w:snapToGrid w:val="0"/>
              </w:rPr>
              <w:t>Henrik</w:t>
            </w:r>
            <w:r>
              <w:rPr>
                <w:bCs/>
                <w:snapToGrid w:val="0"/>
              </w:rPr>
              <w:t xml:space="preserve"> Vinge (SD) valdes till ordförande.</w:t>
            </w:r>
          </w:p>
          <w:p w14:paraId="424E4CB8" w14:textId="50E2059C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FE188D" w14:textId="48A01EF0" w:rsidR="000B7DD3" w:rsidRPr="000B7DD3" w:rsidRDefault="00C9395A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Vice ordförande </w:t>
            </w:r>
            <w:r w:rsidR="000B7DD3">
              <w:rPr>
                <w:bCs/>
                <w:snapToGrid w:val="0"/>
              </w:rPr>
              <w:t>Teresa Carvalho (S) överlämnade till ordföranden att leda sammanträdet.</w:t>
            </w:r>
          </w:p>
          <w:p w14:paraId="482B411F" w14:textId="61344645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298AB0D8" w14:textId="77777777" w:rsidTr="002F3121">
        <w:tc>
          <w:tcPr>
            <w:tcW w:w="567" w:type="dxa"/>
            <w:shd w:val="clear" w:color="auto" w:fill="auto"/>
          </w:tcPr>
          <w:p w14:paraId="7615D9C0" w14:textId="0C6650E1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F4F8453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943B71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B94F58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25AF05" w14:textId="4C397DD6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1B83A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F34BE14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756CC494" w14:textId="77777777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BE4E42" w14:textId="77777777" w:rsidR="000B7DD3" w:rsidRPr="009A7E9F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en praoelev närvarade under sammanträdet.</w:t>
            </w:r>
          </w:p>
          <w:p w14:paraId="67CD3AC7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54C759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A70801E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EFD01E" w14:textId="40A1BE02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19</w:t>
            </w:r>
            <w:r w:rsidRPr="002C27CC">
              <w:rPr>
                <w:bCs/>
                <w:snapToGrid w:val="0"/>
              </w:rPr>
              <w:t>.</w:t>
            </w:r>
          </w:p>
          <w:p w14:paraId="53100B34" w14:textId="77777777" w:rsidR="000B7DD3" w:rsidRPr="001021E0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3814D3F9" w14:textId="77777777" w:rsidTr="002F3121">
        <w:tc>
          <w:tcPr>
            <w:tcW w:w="567" w:type="dxa"/>
            <w:shd w:val="clear" w:color="auto" w:fill="auto"/>
          </w:tcPr>
          <w:p w14:paraId="6004B39A" w14:textId="41B7DE2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7691680A" w14:textId="77777777" w:rsidR="000B7DD3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Domstolsverket och Åklagarmyndigheten</w:t>
            </w:r>
          </w:p>
          <w:p w14:paraId="1C3B7CBC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B76291" w14:textId="2813102C" w:rsid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Generaldirektör Thomas </w:t>
            </w:r>
            <w:proofErr w:type="spellStart"/>
            <w:r>
              <w:rPr>
                <w:bCs/>
                <w:snapToGrid w:val="0"/>
              </w:rPr>
              <w:t>Rolén</w:t>
            </w:r>
            <w:proofErr w:type="spellEnd"/>
            <w:r>
              <w:rPr>
                <w:bCs/>
                <w:snapToGrid w:val="0"/>
              </w:rPr>
              <w:t xml:space="preserve"> och riksåklagare Katarina Johansson Welin</w:t>
            </w:r>
            <w:r w:rsidR="00F47425">
              <w:rPr>
                <w:bCs/>
                <w:snapToGrid w:val="0"/>
              </w:rPr>
              <w:t>, båda</w:t>
            </w:r>
            <w:r>
              <w:rPr>
                <w:bCs/>
                <w:snapToGrid w:val="0"/>
              </w:rPr>
              <w:t xml:space="preserve"> med medarbetare</w:t>
            </w:r>
            <w:r w:rsidR="00F47425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lämnade information om </w:t>
            </w:r>
            <w:r w:rsidR="00F47425">
              <w:rPr>
                <w:bCs/>
                <w:snapToGrid w:val="0"/>
              </w:rPr>
              <w:t>domstolarnas</w:t>
            </w:r>
            <w:r w:rsidR="00F47425" w:rsidRPr="00F47425">
              <w:rPr>
                <w:bCs/>
                <w:snapToGrid w:val="0"/>
              </w:rPr>
              <w:t xml:space="preserve"> </w:t>
            </w:r>
            <w:r w:rsidR="00F47425">
              <w:rPr>
                <w:bCs/>
                <w:snapToGrid w:val="0"/>
              </w:rPr>
              <w:t>respektive</w:t>
            </w:r>
            <w:r w:rsidR="00F47425" w:rsidRPr="00F47425">
              <w:rPr>
                <w:bCs/>
                <w:snapToGrid w:val="0"/>
              </w:rPr>
              <w:t xml:space="preserve"> Åklagar</w:t>
            </w:r>
            <w:r w:rsidR="00F47425">
              <w:rPr>
                <w:bCs/>
                <w:snapToGrid w:val="0"/>
              </w:rPr>
              <w:softHyphen/>
            </w:r>
            <w:r w:rsidR="00F47425" w:rsidRPr="00F47425">
              <w:rPr>
                <w:bCs/>
                <w:snapToGrid w:val="0"/>
              </w:rPr>
              <w:t>myndig</w:t>
            </w:r>
            <w:r w:rsidR="00F47425">
              <w:rPr>
                <w:bCs/>
                <w:snapToGrid w:val="0"/>
              </w:rPr>
              <w:softHyphen/>
            </w:r>
            <w:r w:rsidR="00F47425" w:rsidRPr="00F47425">
              <w:rPr>
                <w:bCs/>
                <w:snapToGrid w:val="0"/>
              </w:rPr>
              <w:t>heten</w:t>
            </w:r>
            <w:r w:rsidR="00F47425">
              <w:rPr>
                <w:bCs/>
                <w:snapToGrid w:val="0"/>
              </w:rPr>
              <w:t>s</w:t>
            </w:r>
            <w:r w:rsidR="00F42749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hantering av skyddade personuppgifter.  </w:t>
            </w:r>
          </w:p>
          <w:p w14:paraId="2F6B07BE" w14:textId="3EE866AA" w:rsidR="003E0388" w:rsidRP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E0388" w14:paraId="193E611C" w14:textId="77777777" w:rsidTr="002F3121">
        <w:tc>
          <w:tcPr>
            <w:tcW w:w="567" w:type="dxa"/>
            <w:shd w:val="clear" w:color="auto" w:fill="auto"/>
          </w:tcPr>
          <w:p w14:paraId="0237F76D" w14:textId="4373641F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381BB011" w14:textId="4A1FBED2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Åklagarmyndigheten</w:t>
            </w:r>
          </w:p>
        </w:tc>
      </w:tr>
      <w:tr w:rsidR="003E0388" w14:paraId="4751D90A" w14:textId="77777777" w:rsidTr="002F3121">
        <w:tc>
          <w:tcPr>
            <w:tcW w:w="567" w:type="dxa"/>
            <w:shd w:val="clear" w:color="auto" w:fill="auto"/>
          </w:tcPr>
          <w:p w14:paraId="5DD03EEB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49883A8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60E54C" w14:textId="71387A59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Riksåklagare Katarina Johansson Welin med medarbetare lämnade information</w:t>
            </w:r>
            <w:r w:rsidR="00F47425">
              <w:rPr>
                <w:bCs/>
                <w:snapToGrid w:val="0"/>
              </w:rPr>
              <w:t xml:space="preserve"> om vissa aktuella frågor</w:t>
            </w:r>
            <w:r>
              <w:rPr>
                <w:bCs/>
                <w:snapToGrid w:val="0"/>
              </w:rPr>
              <w:t>.</w:t>
            </w:r>
          </w:p>
          <w:p w14:paraId="190A9DBB" w14:textId="29FF9E19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0388" w14:paraId="0C11629D" w14:textId="77777777" w:rsidTr="002F3121">
        <w:tc>
          <w:tcPr>
            <w:tcW w:w="567" w:type="dxa"/>
            <w:shd w:val="clear" w:color="auto" w:fill="auto"/>
          </w:tcPr>
          <w:p w14:paraId="071A5245" w14:textId="0D9B6860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</w:tc>
        <w:tc>
          <w:tcPr>
            <w:tcW w:w="6946" w:type="dxa"/>
            <w:shd w:val="clear" w:color="auto" w:fill="auto"/>
          </w:tcPr>
          <w:p w14:paraId="5CEBC0FF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2025</w:t>
            </w:r>
          </w:p>
          <w:p w14:paraId="52A94CB5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1E88A3F" w14:textId="5A9F0B97" w:rsidR="003E0388" w:rsidRDefault="00F42749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42749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frågan om yttrande till utrikesutskottet över kommissionens arbetsprogram 2025, 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 xml:space="preserve">2025) 45. </w:t>
            </w:r>
          </w:p>
          <w:p w14:paraId="228C7341" w14:textId="012E3E76" w:rsidR="00F42749" w:rsidRDefault="00F42749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1EF108" w14:textId="707A4036" w:rsidR="00F42749" w:rsidRPr="00F42749" w:rsidRDefault="00F42749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  <w:p w14:paraId="17D2C662" w14:textId="5F77CC61" w:rsidR="00F42749" w:rsidRDefault="00F42749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3225CCA8" w14:textId="77777777" w:rsidTr="002F3121">
        <w:tc>
          <w:tcPr>
            <w:tcW w:w="567" w:type="dxa"/>
            <w:shd w:val="clear" w:color="auto" w:fill="auto"/>
          </w:tcPr>
          <w:p w14:paraId="192EAC2C" w14:textId="1CFE43F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274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2E8FC5F7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CAA4E20" w14:textId="77777777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8400B6" w14:textId="38B870C5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</w:t>
            </w:r>
            <w:r w:rsidR="00F42749">
              <w:rPr>
                <w:bCs/>
                <w:snapToGrid w:val="0"/>
              </w:rPr>
              <w:t>anmälde sammanträdesplan.</w:t>
            </w:r>
          </w:p>
          <w:p w14:paraId="3F1C0CDA" w14:textId="77777777" w:rsidR="000B7DD3" w:rsidRPr="002254FB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5A6D39AD" w14:textId="77777777" w:rsidTr="002F3121">
        <w:tc>
          <w:tcPr>
            <w:tcW w:w="567" w:type="dxa"/>
          </w:tcPr>
          <w:p w14:paraId="6F290B1E" w14:textId="16CB02D2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4274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149C5FAF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10958981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F42749">
              <w:rPr>
                <w:snapToGrid w:val="0"/>
              </w:rPr>
              <w:t>orsdagen</w:t>
            </w:r>
            <w:r>
              <w:rPr>
                <w:snapToGrid w:val="0"/>
              </w:rPr>
              <w:t xml:space="preserve"> den </w:t>
            </w:r>
            <w:r w:rsidR="00F42749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februari 2025 kl. 1</w:t>
            </w:r>
            <w:r w:rsidR="00F42749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4189B18D" w14:textId="77777777" w:rsidR="000B7DD3" w:rsidRDefault="000B7DD3" w:rsidP="002F3121">
            <w:pPr>
              <w:rPr>
                <w:b/>
                <w:bCs/>
                <w:snapToGrid w:val="0"/>
              </w:rPr>
            </w:pPr>
          </w:p>
        </w:tc>
      </w:tr>
    </w:tbl>
    <w:p w14:paraId="2B4A7851" w14:textId="77777777" w:rsidR="000B7DD3" w:rsidRDefault="000B7DD3" w:rsidP="000B7DD3"/>
    <w:p w14:paraId="62F6866D" w14:textId="77777777" w:rsidR="000B7DD3" w:rsidRDefault="000B7DD3" w:rsidP="000B7DD3"/>
    <w:p w14:paraId="268FFCFC" w14:textId="77777777" w:rsidR="000B7DD3" w:rsidRDefault="000B7DD3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13A13DC9" w14:textId="77777777" w:rsidR="000B7DD3" w:rsidRDefault="000B7DD3" w:rsidP="002F3121">
            <w:pPr>
              <w:tabs>
                <w:tab w:val="left" w:pos="1701"/>
              </w:tabs>
            </w:pPr>
          </w:p>
          <w:p w14:paraId="2BCBF44E" w14:textId="77777777" w:rsidR="000B7DD3" w:rsidRDefault="000B7DD3" w:rsidP="002F3121">
            <w:pPr>
              <w:tabs>
                <w:tab w:val="left" w:pos="1701"/>
              </w:tabs>
            </w:pPr>
          </w:p>
          <w:p w14:paraId="4A681539" w14:textId="77777777" w:rsidR="000B7DD3" w:rsidRDefault="000B7DD3" w:rsidP="002F3121">
            <w:pPr>
              <w:tabs>
                <w:tab w:val="left" w:pos="1701"/>
              </w:tabs>
            </w:pPr>
          </w:p>
          <w:p w14:paraId="16031117" w14:textId="4C551668" w:rsidR="000B7DD3" w:rsidRDefault="00F42749" w:rsidP="002F3121">
            <w:pPr>
              <w:tabs>
                <w:tab w:val="left" w:pos="1701"/>
              </w:tabs>
            </w:pPr>
            <w:r>
              <w:t xml:space="preserve">Sara Dadnahal </w:t>
            </w:r>
          </w:p>
          <w:p w14:paraId="0EB3499E" w14:textId="77777777" w:rsidR="000B7DD3" w:rsidRDefault="000B7DD3" w:rsidP="002F3121">
            <w:pPr>
              <w:tabs>
                <w:tab w:val="left" w:pos="1701"/>
              </w:tabs>
            </w:pPr>
          </w:p>
          <w:p w14:paraId="0F1BF6F6" w14:textId="77777777" w:rsidR="000B7DD3" w:rsidRDefault="000B7DD3" w:rsidP="002F3121">
            <w:pPr>
              <w:tabs>
                <w:tab w:val="left" w:pos="1701"/>
              </w:tabs>
            </w:pPr>
          </w:p>
          <w:p w14:paraId="3EDDF690" w14:textId="4E7A473A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F42749">
              <w:t>20</w:t>
            </w:r>
            <w:r>
              <w:t xml:space="preserve"> februari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3FA598C1" w:rsidR="000B7DD3" w:rsidRPr="00ED345C" w:rsidRDefault="00F4274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  <w:r w:rsidR="000B7DD3">
              <w:rPr>
                <w:szCs w:val="24"/>
              </w:rPr>
              <w:t xml:space="preserve"> </w:t>
            </w:r>
          </w:p>
        </w:tc>
      </w:tr>
    </w:tbl>
    <w:p w14:paraId="5D202B52" w14:textId="77777777" w:rsidR="000B7DD3" w:rsidRDefault="000B7DD3" w:rsidP="000B7DD3">
      <w:pPr>
        <w:widowControl/>
      </w:pPr>
    </w:p>
    <w:p w14:paraId="362AE013" w14:textId="77777777" w:rsidR="000B7DD3" w:rsidRDefault="000B7DD3" w:rsidP="000B7DD3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B7DD3" w14:paraId="10A2D6BF" w14:textId="77777777" w:rsidTr="002F31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3A34BDB" w:rsidR="000B7DD3" w:rsidRDefault="000B7DD3" w:rsidP="002F3121">
            <w:pPr>
              <w:tabs>
                <w:tab w:val="left" w:pos="1701"/>
              </w:tabs>
            </w:pPr>
            <w:r>
              <w:t>2024/25:20</w:t>
            </w:r>
          </w:p>
        </w:tc>
      </w:tr>
      <w:tr w:rsidR="000B7DD3" w14:paraId="365E24E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DCA0D5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04106">
              <w:rPr>
                <w:sz w:val="22"/>
              </w:rPr>
              <w:t>1–</w:t>
            </w:r>
            <w:r w:rsidR="003103FC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5A2B27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103FC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6D57AD0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103FC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07A2FD2F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620A3B8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D9AAD1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3B4DDE9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77264703" w:rsidR="000B7DD3" w:rsidRPr="00F72CCB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2697330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1CB1E806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2CE5637C" w:rsidR="000B7DD3" w:rsidRPr="002E729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274AE9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15B7D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701EE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5D70010E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77777777" w:rsidR="000B7DD3" w:rsidRPr="00A74BA5" w:rsidRDefault="000B7DD3" w:rsidP="002F312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DD844A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4CCF26C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B92DD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40B43C09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Garpvall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20F147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7908B8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C57B9B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180631E1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F453DF0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660B1B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4C7C7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20C09A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2A5661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1E4A607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AED224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66476F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77351DF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BCAD7E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861816C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387F2F8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250344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6BC24F1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F485BA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F1E05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64BAC271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B37C03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4D7008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273C64D5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5F268B4C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D8525A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8027C5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3794B668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59C3AFF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28F971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2CA7AC96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83660D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592DF64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127F3C6C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00C0B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91E9AF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363DB84D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562C4ED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CDAB79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DC33D34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8D43D3B" w:rsidR="000B7DD3" w:rsidRPr="00B20174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760FEA33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B989F8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92D321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013E09C8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433EBAD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6E53726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4409EF2F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281647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8F87495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1E9D776F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4C29BA63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71BF2834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4CFD2CE2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27AFB1C5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194E769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79B7" w14:textId="77777777" w:rsidR="000B7DD3" w:rsidRPr="00775568" w:rsidRDefault="000B7DD3" w:rsidP="002F3121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49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5D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FC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3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2CC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9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5C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9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6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AF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C0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98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A8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77BE3AD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57E3A6AA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37DA4E5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1A4399FA" w:rsidR="000B7DD3" w:rsidRPr="0078232D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6043F"/>
    <w:rsid w:val="00072835"/>
    <w:rsid w:val="00094A50"/>
    <w:rsid w:val="000B7DD3"/>
    <w:rsid w:val="00127E96"/>
    <w:rsid w:val="0028015F"/>
    <w:rsid w:val="00280BC7"/>
    <w:rsid w:val="002B7046"/>
    <w:rsid w:val="003103FC"/>
    <w:rsid w:val="00386CC5"/>
    <w:rsid w:val="003E0388"/>
    <w:rsid w:val="005315D0"/>
    <w:rsid w:val="0056254D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4C82"/>
    <w:rsid w:val="009855B9"/>
    <w:rsid w:val="00A37376"/>
    <w:rsid w:val="00B026D0"/>
    <w:rsid w:val="00BA047C"/>
    <w:rsid w:val="00C9395A"/>
    <w:rsid w:val="00D66118"/>
    <w:rsid w:val="00D8468E"/>
    <w:rsid w:val="00DD73C4"/>
    <w:rsid w:val="00DE3D8E"/>
    <w:rsid w:val="00F04106"/>
    <w:rsid w:val="00F063C4"/>
    <w:rsid w:val="00F42749"/>
    <w:rsid w:val="00F47425"/>
    <w:rsid w:val="00F66E5F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81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91</TotalTime>
  <Pages>4</Pages>
  <Words>542</Words>
  <Characters>2839</Characters>
  <Application>Microsoft Office Word</Application>
  <DocSecurity>0</DocSecurity>
  <Lines>1419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Sara Dadnahal</cp:lastModifiedBy>
  <cp:revision>8</cp:revision>
  <cp:lastPrinted>2025-02-18T14:09:00Z</cp:lastPrinted>
  <dcterms:created xsi:type="dcterms:W3CDTF">2025-02-18T13:25:00Z</dcterms:created>
  <dcterms:modified xsi:type="dcterms:W3CDTF">2025-02-18T15:30:00Z</dcterms:modified>
</cp:coreProperties>
</file>