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60960" w:rsidRDefault="006E04A4">
      <w:pPr>
        <w:pStyle w:val="Dokumentbeteckning"/>
      </w:pPr>
      <w:r w:rsidRPr="00A60960">
        <w:fldChar w:fldCharType="begin" w:fldLock="1"/>
      </w:r>
      <w:r w:rsidRPr="00A60960">
        <w:instrText xml:space="preserve"> DOCPROPERTY "DocumentYear" </w:instrText>
      </w:r>
      <w:r w:rsidRPr="00A60960">
        <w:fldChar w:fldCharType="separate"/>
      </w:r>
      <w:r w:rsidR="00243699" w:rsidRPr="00A60960">
        <w:t>2006/07</w:t>
      </w:r>
      <w:r w:rsidRPr="00A60960">
        <w:fldChar w:fldCharType="end"/>
      </w:r>
      <w:r w:rsidRPr="00A60960">
        <w:t>:</w:t>
      </w:r>
      <w:r w:rsidRPr="00A60960">
        <w:fldChar w:fldCharType="begin" w:fldLock="1"/>
      </w:r>
      <w:r w:rsidRPr="00A60960">
        <w:instrText xml:space="preserve"> DOCPROPERTY "DocumentNumber" </w:instrText>
      </w:r>
      <w:r w:rsidRPr="00A60960">
        <w:fldChar w:fldCharType="separate"/>
      </w:r>
      <w:r w:rsidR="00243699" w:rsidRPr="00A60960">
        <w:t>23</w:t>
      </w:r>
      <w:r w:rsidRPr="00A60960">
        <w:fldChar w:fldCharType="end"/>
      </w:r>
    </w:p>
    <w:p w:rsidR="006E04A4" w:rsidRPr="00A60960" w:rsidRDefault="006E04A4">
      <w:pPr>
        <w:pStyle w:val="Datum"/>
        <w:outlineLvl w:val="0"/>
      </w:pPr>
      <w:r w:rsidRPr="00A60960">
        <w:fldChar w:fldCharType="begin" w:fldLock="1"/>
      </w:r>
      <w:r w:rsidRPr="00A60960">
        <w:instrText xml:space="preserve"> DOCPROPERTY "DocumentDate" </w:instrText>
      </w:r>
      <w:r w:rsidRPr="00A60960">
        <w:fldChar w:fldCharType="separate"/>
      </w:r>
      <w:r w:rsidR="00243699" w:rsidRPr="00A60960">
        <w:t>Fredagen den 17 november 2006</w:t>
      </w:r>
      <w:r w:rsidRPr="00A6096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60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60960" w:rsidRDefault="003356D0">
            <w:pPr>
              <w:pStyle w:val="Plenum"/>
              <w:tabs>
                <w:tab w:val="clear" w:pos="1418"/>
              </w:tabs>
            </w:pPr>
            <w:r w:rsidRPr="00A60960">
              <w:t>Kl.</w:t>
            </w:r>
          </w:p>
        </w:tc>
        <w:tc>
          <w:tcPr>
            <w:tcW w:w="851" w:type="dxa"/>
          </w:tcPr>
          <w:p w:rsidR="006E04A4" w:rsidRPr="00A60960" w:rsidRDefault="003356D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60960">
              <w:t>09.00</w:t>
            </w:r>
          </w:p>
        </w:tc>
        <w:tc>
          <w:tcPr>
            <w:tcW w:w="397" w:type="dxa"/>
          </w:tcPr>
          <w:p w:rsidR="006E04A4" w:rsidRPr="00A6096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60960" w:rsidRDefault="003356D0">
            <w:pPr>
              <w:pStyle w:val="Plenum"/>
              <w:tabs>
                <w:tab w:val="clear" w:pos="1418"/>
              </w:tabs>
              <w:ind w:right="1"/>
            </w:pPr>
            <w:r w:rsidRPr="00A60960">
              <w:t>Interpellationssvar</w:t>
            </w:r>
          </w:p>
        </w:tc>
      </w:tr>
    </w:tbl>
    <w:p w:rsidR="006E04A4" w:rsidRPr="00A60960" w:rsidRDefault="006E04A4">
      <w:pPr>
        <w:pStyle w:val="StreckLngt"/>
      </w:pPr>
      <w:r w:rsidRPr="00A60960">
        <w:tab/>
      </w:r>
    </w:p>
    <w:p w:rsidR="00D45AE3" w:rsidRPr="00A60960" w:rsidRDefault="00D45AE3" w:rsidP="00D45AE3">
      <w:pPr>
        <w:pStyle w:val="Blankrad"/>
      </w:pPr>
      <w:r w:rsidRPr="00A60960">
        <w:t>     </w:t>
      </w:r>
    </w:p>
    <w:p w:rsidR="00CF242C" w:rsidRPr="00A60960" w:rsidRDefault="00CF242C" w:rsidP="00CF242C">
      <w:pPr>
        <w:pStyle w:val="Blankrad"/>
      </w:pPr>
      <w:r w:rsidRPr="00A60960">
        <w:t>     </w:t>
      </w:r>
    </w:p>
    <w:p w:rsidR="006E04A4" w:rsidRPr="00A60960" w:rsidRDefault="006E04A4">
      <w:pPr>
        <w:pStyle w:val="Blankrad"/>
      </w:pPr>
      <w:r w:rsidRPr="00A60960">
        <w:t>     </w:t>
      </w:r>
    </w:p>
    <w:p w:rsidR="00AC40F7" w:rsidRPr="00A60960" w:rsidRDefault="00FD1948">
      <w:pPr>
        <w:pStyle w:val="Blankrad"/>
      </w:pPr>
      <w:r w:rsidRPr="00A609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40F7" w:rsidRPr="00A609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40F7" w:rsidRPr="00A60960" w:rsidRDefault="00AC40F7" w:rsidP="00101A7C">
            <w:pPr>
              <w:pStyle w:val="HuvudrubrikFlisteNr"/>
            </w:pPr>
          </w:p>
        </w:tc>
        <w:tc>
          <w:tcPr>
            <w:tcW w:w="6237" w:type="dxa"/>
          </w:tcPr>
          <w:p w:rsidR="00AC40F7" w:rsidRPr="00A60960" w:rsidRDefault="00AC40F7">
            <w:pPr>
              <w:pStyle w:val="HuvudrubrikEnsam"/>
            </w:pPr>
            <w:bookmarkStart w:id="1" w:name="TypRubrik"/>
            <w:bookmarkEnd w:id="1"/>
            <w:r w:rsidRPr="00A60960">
              <w:t>Ansökan om ledighet, m.m.</w:t>
            </w:r>
          </w:p>
        </w:tc>
        <w:tc>
          <w:tcPr>
            <w:tcW w:w="2481" w:type="dxa"/>
          </w:tcPr>
          <w:p w:rsidR="00AC40F7" w:rsidRPr="00A60960" w:rsidRDefault="00AC40F7" w:rsidP="00101A7C">
            <w:pPr>
              <w:pStyle w:val="HuvudrubrikKolumn3"/>
            </w:pPr>
          </w:p>
        </w:tc>
      </w:tr>
      <w:tr w:rsidR="00AC40F7" w:rsidRPr="00A60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40F7" w:rsidRPr="00A60960" w:rsidRDefault="00AC40F7" w:rsidP="00AC40F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C40F7" w:rsidRPr="00A60960" w:rsidRDefault="00AC40F7" w:rsidP="00AC40F7">
            <w:r w:rsidRPr="00A60960">
              <w:t>Anna Kinberg Batra (m) fr.o.m. i dag t.o.m. den 13 april 2007</w:t>
            </w:r>
          </w:p>
          <w:p w:rsidR="00AC40F7" w:rsidRPr="00A60960" w:rsidRDefault="00AC40F7">
            <w:r w:rsidRPr="00A60960">
              <w:t>Ersättare Göran Thingwall (m)</w:t>
            </w:r>
          </w:p>
        </w:tc>
        <w:tc>
          <w:tcPr>
            <w:tcW w:w="2481" w:type="dxa"/>
          </w:tcPr>
          <w:p w:rsidR="00AC40F7" w:rsidRPr="00A60960" w:rsidRDefault="00AC40F7">
            <w:pPr>
              <w:rPr>
                <w:spacing w:val="-4"/>
              </w:rPr>
            </w:pPr>
          </w:p>
        </w:tc>
      </w:tr>
    </w:tbl>
    <w:p w:rsidR="00AC40F7" w:rsidRPr="00A60960" w:rsidRDefault="00AC40F7">
      <w:pPr>
        <w:pStyle w:val="Blankrad"/>
      </w:pPr>
      <w:r w:rsidRPr="00A60960">
        <w:t>     </w:t>
      </w:r>
    </w:p>
    <w:p w:rsidR="00AC40F7" w:rsidRPr="00A60960" w:rsidRDefault="00AC40F7">
      <w:pPr>
        <w:pStyle w:val="Blankrad"/>
      </w:pPr>
      <w:r w:rsidRPr="00A60960">
        <w:t>     </w:t>
      </w:r>
    </w:p>
    <w:p w:rsidR="00AC40F7" w:rsidRPr="00A60960" w:rsidRDefault="00AC40F7">
      <w:pPr>
        <w:pStyle w:val="Blankrad"/>
      </w:pPr>
      <w:bookmarkStart w:id="3" w:name="Start"/>
      <w:bookmarkEnd w:id="3"/>
      <w:r w:rsidRPr="00A609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1948" w:rsidRPr="00A609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948" w:rsidRPr="00A60960" w:rsidRDefault="00FD1948" w:rsidP="00101A7C">
            <w:pPr>
              <w:pStyle w:val="HuvudrubrikFlisteNr"/>
            </w:pPr>
          </w:p>
        </w:tc>
        <w:tc>
          <w:tcPr>
            <w:tcW w:w="6237" w:type="dxa"/>
          </w:tcPr>
          <w:p w:rsidR="00FD1948" w:rsidRPr="00A60960" w:rsidRDefault="00FD1948">
            <w:pPr>
              <w:pStyle w:val="HuvudrubrikEnsam"/>
            </w:pPr>
            <w:r w:rsidRPr="00A60960">
              <w:t>Anmälan om ordförande i utskott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HuvudrubrikKolumn3"/>
            </w:pPr>
          </w:p>
        </w:tc>
      </w:tr>
      <w:tr w:rsidR="00FD1948" w:rsidRPr="00A60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FD1948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>
            <w:r w:rsidRPr="00A60960">
              <w:t>Göran Lennmarker (m) som ordförande i utrikesutskottet</w:t>
            </w:r>
            <w:r w:rsidR="00DB2F94" w:rsidRPr="00A60960">
              <w:t xml:space="preserve"> fr.o.m. den 1</w:t>
            </w:r>
            <w:r w:rsidR="006D16BC" w:rsidRPr="00A60960">
              <w:t>6</w:t>
            </w:r>
            <w:r w:rsidR="00DB2F94" w:rsidRPr="00A60960">
              <w:t xml:space="preserve"> november</w:t>
            </w:r>
          </w:p>
        </w:tc>
        <w:tc>
          <w:tcPr>
            <w:tcW w:w="2481" w:type="dxa"/>
          </w:tcPr>
          <w:p w:rsidR="00FD1948" w:rsidRPr="00A60960" w:rsidRDefault="00FD1948">
            <w:pPr>
              <w:rPr>
                <w:spacing w:val="-4"/>
              </w:rPr>
            </w:pPr>
          </w:p>
        </w:tc>
      </w:tr>
    </w:tbl>
    <w:p w:rsidR="00FD1948" w:rsidRPr="00A60960" w:rsidRDefault="00FD1948">
      <w:pPr>
        <w:pStyle w:val="Blankrad"/>
      </w:pPr>
      <w:r w:rsidRPr="00A60960">
        <w:t>     </w:t>
      </w:r>
    </w:p>
    <w:p w:rsidR="00FD1948" w:rsidRPr="00A60960" w:rsidRDefault="00FD1948">
      <w:pPr>
        <w:pStyle w:val="Blankrad"/>
      </w:pPr>
      <w:r w:rsidRPr="00A60960">
        <w:t>     </w:t>
      </w:r>
    </w:p>
    <w:p w:rsidR="00FD1948" w:rsidRPr="00A60960" w:rsidRDefault="00FD1948">
      <w:pPr>
        <w:pStyle w:val="Blankrad"/>
      </w:pPr>
      <w:r w:rsidRPr="00A609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1948" w:rsidRPr="00A60960" w:rsidTr="00101A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948" w:rsidRPr="00A60960" w:rsidRDefault="00FD1948" w:rsidP="00101A7C">
            <w:pPr>
              <w:pStyle w:val="HuvudrubrikFlisteNr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HuvudrubrikEnsam"/>
            </w:pPr>
            <w:r w:rsidRPr="00A60960">
              <w:t>Meddelande om allmän debattimme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HuvudrubrikKolumn3"/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Onsdagen den 29 november kl. 09.00 (ca 09.15 om plenum inleds med votering)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</w:tbl>
    <w:p w:rsidR="00FD1948" w:rsidRPr="00A60960" w:rsidRDefault="00FD1948" w:rsidP="00FD1948">
      <w:pPr>
        <w:pStyle w:val="Blankrad"/>
      </w:pPr>
      <w:r w:rsidRPr="00A60960">
        <w:t>     </w:t>
      </w:r>
    </w:p>
    <w:p w:rsidR="00FD1948" w:rsidRPr="00A60960" w:rsidRDefault="00FD1948" w:rsidP="00FD1948">
      <w:pPr>
        <w:pStyle w:val="Blankrad"/>
      </w:pPr>
      <w:r w:rsidRPr="00A609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1948" w:rsidRPr="00A60960" w:rsidTr="00101A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948" w:rsidRPr="00A60960" w:rsidRDefault="00FD1948" w:rsidP="00101A7C">
            <w:pPr>
              <w:pStyle w:val="HuvudrubrikFlisteNr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HuvudrubrikEnsam"/>
            </w:pPr>
            <w:bookmarkStart w:id="4" w:name="Start_FördröjdaInterpellationer"/>
            <w:bookmarkEnd w:id="4"/>
            <w:r w:rsidRPr="00A60960">
              <w:t>Anmälan om fördröjda svar på interpellationer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HuvudrubrikKolumn3"/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2006/07:56 av Thomas Östros (s)</w:t>
            </w:r>
          </w:p>
          <w:p w:rsidR="00FD1948" w:rsidRPr="00A60960" w:rsidRDefault="00FD1948" w:rsidP="00101A7C">
            <w:r w:rsidRPr="00A60960">
              <w:t>Vd-bonus i statliga bolag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2006/07:66 av Ulla Andersson (v)</w:t>
            </w:r>
          </w:p>
          <w:p w:rsidR="00FD1948" w:rsidRPr="00A60960" w:rsidRDefault="00FD1948" w:rsidP="00101A7C">
            <w:r w:rsidRPr="00A60960">
              <w:t>Ökade kostnader med anledning av höjd a-kasseavgift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</w:tbl>
    <w:p w:rsidR="00FD1948" w:rsidRPr="00A60960" w:rsidRDefault="00FD1948" w:rsidP="00FD1948">
      <w:pPr>
        <w:pStyle w:val="Blankrad"/>
      </w:pPr>
      <w:r w:rsidRPr="00A60960">
        <w:t>     </w:t>
      </w:r>
    </w:p>
    <w:p w:rsidR="00FD1948" w:rsidRPr="00A60960" w:rsidRDefault="00FD1948" w:rsidP="00FD1948">
      <w:pPr>
        <w:pStyle w:val="Blankrad"/>
      </w:pPr>
      <w:r w:rsidRPr="00A609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1948" w:rsidRPr="00A60960" w:rsidTr="00101A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948" w:rsidRPr="00A60960" w:rsidRDefault="00FD1948" w:rsidP="00101A7C">
            <w:pPr>
              <w:pStyle w:val="HuvudrubrikFlisteNr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Huvudrubrik"/>
            </w:pPr>
            <w:bookmarkStart w:id="5" w:name="Start_Interpellationer"/>
            <w:bookmarkEnd w:id="5"/>
            <w:r w:rsidRPr="00A60960">
              <w:t>Svar på interpellationer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HuvudrubrikKolumn3"/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Besvaradav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Besvaradav"/>
            </w:pPr>
            <w:r w:rsidRPr="00A60960">
              <w:t>Näringsminister Maud Olofsson (c)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Besvaradav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2006/07:45 av Jasenko Omanovic (s)</w:t>
            </w:r>
          </w:p>
          <w:p w:rsidR="00FD1948" w:rsidRPr="00A60960" w:rsidRDefault="00FD1948" w:rsidP="00101A7C">
            <w:r w:rsidRPr="00A60960">
              <w:t>Elpriser för basindustrin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Besvaradav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Besvaradav"/>
            </w:pPr>
            <w:r w:rsidRPr="00A60960">
              <w:t>Försvarsminister Mikael Odenberg (m)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Besvaradav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2006/07:27 av Allan Widman (fp)</w:t>
            </w:r>
          </w:p>
          <w:p w:rsidR="00FD1948" w:rsidRPr="00A60960" w:rsidRDefault="00FD1948" w:rsidP="00101A7C">
            <w:r w:rsidRPr="00A60960">
              <w:t>Svensk veteranpolitik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Besvaradav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Besvaradav"/>
            </w:pPr>
            <w:r w:rsidRPr="00A60960">
              <w:t>Statsrådet Maria Larsson (kd)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Besvaradav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2006/07:32 av Ylva Johansson (s)</w:t>
            </w:r>
          </w:p>
          <w:p w:rsidR="00FD1948" w:rsidRPr="00A60960" w:rsidRDefault="00FD1948" w:rsidP="00101A7C">
            <w:r w:rsidRPr="00A60960">
              <w:t>Pandemiberedskap och vaccinförsörjning</w:t>
            </w:r>
          </w:p>
          <w:p w:rsidR="00EE420B" w:rsidRPr="00A60960" w:rsidRDefault="00EE420B" w:rsidP="00101A7C">
            <w:r w:rsidRPr="00A60960">
              <w:t>Mona Sahlin (s) tar svaret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Besvaradav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Besvaradav"/>
            </w:pPr>
            <w:r w:rsidRPr="00A60960">
              <w:t>Statsrådet Jan Björklund (fp)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Besvaradav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2006/07:47 av Peter Hultqvist (s)</w:t>
            </w:r>
          </w:p>
          <w:p w:rsidR="00FD1948" w:rsidRPr="00A60960" w:rsidRDefault="00FD1948" w:rsidP="00101A7C">
            <w:r w:rsidRPr="00A60960">
              <w:t>Nedskärningar i kommunal vuxenutbildning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2006/07:48 av Rossana Dinamarca (v)</w:t>
            </w:r>
          </w:p>
          <w:p w:rsidR="00FD1948" w:rsidRPr="00A60960" w:rsidRDefault="00FD1948" w:rsidP="00101A7C">
            <w:r w:rsidRPr="00A60960">
              <w:t>Elevinflytande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Besvaradav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Besvaradav"/>
            </w:pPr>
            <w:r w:rsidRPr="00A60960">
              <w:t>Statsrådet Sven Otto Littorin (m)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Besvaradav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2006/07:24 av Luciano Astudillo (s)</w:t>
            </w:r>
          </w:p>
          <w:p w:rsidR="00FD1948" w:rsidRPr="00A60960" w:rsidRDefault="00FD1948" w:rsidP="00101A7C">
            <w:r w:rsidRPr="00A60960">
              <w:t>Tidsbegränsade anställningar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2006/07:34 av Raimo Pärssinen (s)</w:t>
            </w:r>
          </w:p>
          <w:p w:rsidR="00FD1948" w:rsidRPr="00A60960" w:rsidRDefault="00FD1948" w:rsidP="00101A7C">
            <w:r w:rsidRPr="00A60960">
              <w:t>Nedläggning av Arbetslivsinstitutet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Besvaradav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Besvaradav"/>
            </w:pPr>
            <w:r w:rsidRPr="00A60960">
              <w:t>Finansminister Anders Borg (m)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Besvaradav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2006/07:63 av Jörgen Johansson (c)</w:t>
            </w:r>
          </w:p>
          <w:p w:rsidR="00BF438F" w:rsidRPr="00A60960" w:rsidRDefault="00FD1948" w:rsidP="00101A7C">
            <w:r w:rsidRPr="00A60960">
              <w:t>Förmögenhetsbeskattning av aktier i onoterade aktiebolag</w:t>
            </w:r>
          </w:p>
          <w:p w:rsidR="00FD1948" w:rsidRPr="00A60960" w:rsidRDefault="00FD1948" w:rsidP="00101A7C">
            <w:r w:rsidRPr="00A60960">
              <w:t>(lex Uggla)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Besvaradav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Besvaradav"/>
            </w:pPr>
            <w:r w:rsidRPr="00A60960">
              <w:t>Statsrådet Nyamko Sabuni (fp)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Besvaradav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2006/07:35 av Luciano Astudillo (s)</w:t>
            </w:r>
          </w:p>
          <w:p w:rsidR="00FD1948" w:rsidRPr="00A60960" w:rsidRDefault="00FD1948" w:rsidP="00101A7C">
            <w:r w:rsidRPr="00A60960">
              <w:t>Symbolisk förnyelse av integrationspolitiken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</w:p>
        </w:tc>
      </w:tr>
    </w:tbl>
    <w:p w:rsidR="00FD1948" w:rsidRPr="00A60960" w:rsidRDefault="00FD1948" w:rsidP="00FD1948">
      <w:pPr>
        <w:pStyle w:val="Blankrad"/>
      </w:pPr>
      <w:r w:rsidRPr="00A60960">
        <w:t>     </w:t>
      </w:r>
    </w:p>
    <w:p w:rsidR="00FD1948" w:rsidRPr="00A60960" w:rsidRDefault="00FD1948" w:rsidP="00FD1948">
      <w:pPr>
        <w:pStyle w:val="Blankrad"/>
      </w:pPr>
      <w:r w:rsidRPr="00A609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1948" w:rsidRPr="00A60960" w:rsidTr="00101A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948" w:rsidRPr="00A60960" w:rsidRDefault="00FD1948" w:rsidP="00101A7C">
            <w:pPr>
              <w:pStyle w:val="HuvudrubrikFlisteNr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HuvudrubrikEnsam"/>
            </w:pPr>
            <w:bookmarkStart w:id="6" w:name="Start_EUdokument"/>
            <w:bookmarkEnd w:id="6"/>
            <w:r w:rsidRPr="00A6096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HuvudrubrikKolumn3"/>
            </w:pPr>
            <w:r w:rsidRPr="00A60960">
              <w:t>Ansvarigt utskott</w:t>
            </w: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2006/07:FPM13 Direktiv om förvärv av innehav inom finanssektorn (förvärvsdirektivet)</w:t>
            </w:r>
            <w:r w:rsidRPr="00A60960">
              <w:rPr>
                <w:i/>
              </w:rPr>
              <w:t xml:space="preserve"> KOM(2006)507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  <w:r w:rsidRPr="00A60960">
              <w:rPr>
                <w:spacing w:val="-4"/>
              </w:rPr>
              <w:t xml:space="preserve">FiU </w:t>
            </w:r>
          </w:p>
        </w:tc>
      </w:tr>
    </w:tbl>
    <w:p w:rsidR="00FD1948" w:rsidRPr="00A60960" w:rsidRDefault="00FD1948" w:rsidP="00FD1948">
      <w:pPr>
        <w:pStyle w:val="Blankrad"/>
      </w:pPr>
      <w:r w:rsidRPr="00A60960">
        <w:t>     </w:t>
      </w:r>
    </w:p>
    <w:p w:rsidR="00FD1948" w:rsidRPr="00A60960" w:rsidRDefault="00FD1948" w:rsidP="00FD1948">
      <w:pPr>
        <w:pStyle w:val="Blankrad"/>
      </w:pPr>
      <w:r w:rsidRPr="00A60960">
        <w:t>     </w:t>
      </w:r>
    </w:p>
    <w:p w:rsidR="00FD1948" w:rsidRPr="00A60960" w:rsidRDefault="00FD1948" w:rsidP="00FD1948">
      <w:pPr>
        <w:pStyle w:val="Blankrad"/>
      </w:pPr>
      <w:r w:rsidRPr="00A60960">
        <w:t>    </w:t>
      </w:r>
    </w:p>
    <w:p w:rsidR="003356D0" w:rsidRPr="00A60960" w:rsidRDefault="003356D0">
      <w:pPr>
        <w:pStyle w:val="Blankrad"/>
      </w:pPr>
      <w:r w:rsidRPr="00A60960">
        <w:t>     </w:t>
      </w:r>
    </w:p>
    <w:p w:rsidR="009E4205" w:rsidRPr="00A60960" w:rsidRDefault="009E4205">
      <w:pPr>
        <w:pStyle w:val="Blankrad"/>
      </w:pPr>
      <w:r w:rsidRPr="00A60960">
        <w:t>    </w:t>
      </w:r>
    </w:p>
    <w:p w:rsidR="009E4205" w:rsidRPr="00A60960" w:rsidRDefault="009E4205">
      <w:pPr>
        <w:pStyle w:val="Blankrad"/>
      </w:pPr>
      <w:r w:rsidRPr="00A60960">
        <w:t>    </w:t>
      </w:r>
    </w:p>
    <w:p w:rsidR="009E4205" w:rsidRPr="00A60960" w:rsidRDefault="009E4205">
      <w:pPr>
        <w:pStyle w:val="Blankrad"/>
      </w:pPr>
      <w:r w:rsidRPr="00A60960">
        <w:t>    </w:t>
      </w:r>
    </w:p>
    <w:p w:rsidR="009E4205" w:rsidRPr="00A60960" w:rsidRDefault="009E4205">
      <w:pPr>
        <w:pStyle w:val="Blankrad"/>
      </w:pPr>
      <w:r w:rsidRPr="00A60960">
        <w:t>    </w:t>
      </w:r>
    </w:p>
    <w:p w:rsidR="00FD1948" w:rsidRPr="00A60960" w:rsidRDefault="00FD1948">
      <w:pPr>
        <w:pStyle w:val="Blankrad"/>
      </w:pPr>
      <w:r w:rsidRPr="00A609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1948" w:rsidRPr="00A60960" w:rsidTr="00101A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948" w:rsidRPr="00A60960" w:rsidRDefault="00FD1948" w:rsidP="00101A7C">
            <w:pPr>
              <w:pStyle w:val="HuvudrubrikFlisteNr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Huvudrubrik"/>
            </w:pPr>
            <w:bookmarkStart w:id="7" w:name="Start_HänvisningTillUtskott"/>
            <w:bookmarkEnd w:id="7"/>
            <w:r w:rsidRPr="00A60960">
              <w:t>Ärende för hänvisning till utskott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HuvudrubrikKolumn3"/>
            </w:pPr>
            <w:r w:rsidRPr="00A60960">
              <w:t>Förslag</w:t>
            </w: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renderubrik"/>
            </w:pPr>
          </w:p>
        </w:tc>
        <w:tc>
          <w:tcPr>
            <w:tcW w:w="6237" w:type="dxa"/>
          </w:tcPr>
          <w:p w:rsidR="00FD1948" w:rsidRPr="00A60960" w:rsidRDefault="00FD1948" w:rsidP="00101A7C">
            <w:pPr>
              <w:pStyle w:val="renderubrik"/>
            </w:pPr>
            <w:r w:rsidRPr="00A60960">
              <w:t>Proposition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pStyle w:val="renderubrik"/>
              <w:rPr>
                <w:spacing w:val="-4"/>
              </w:rPr>
            </w:pPr>
          </w:p>
        </w:tc>
      </w:tr>
      <w:tr w:rsidR="00FD1948" w:rsidRPr="00A60960" w:rsidTr="00101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1948" w:rsidRPr="00A60960" w:rsidRDefault="00FD1948" w:rsidP="00101A7C">
            <w:pPr>
              <w:pStyle w:val="FlistaNrText"/>
            </w:pPr>
          </w:p>
        </w:tc>
        <w:tc>
          <w:tcPr>
            <w:tcW w:w="6237" w:type="dxa"/>
          </w:tcPr>
          <w:p w:rsidR="00FD1948" w:rsidRPr="00A60960" w:rsidRDefault="00FD1948" w:rsidP="00101A7C">
            <w:r w:rsidRPr="00A60960">
              <w:t>2006/07:15 En arbetslöshetsförsäkring för arbete</w:t>
            </w:r>
          </w:p>
        </w:tc>
        <w:tc>
          <w:tcPr>
            <w:tcW w:w="2481" w:type="dxa"/>
          </w:tcPr>
          <w:p w:rsidR="00FD1948" w:rsidRPr="00A60960" w:rsidRDefault="00FD1948" w:rsidP="00101A7C">
            <w:pPr>
              <w:rPr>
                <w:spacing w:val="-4"/>
              </w:rPr>
            </w:pPr>
            <w:r w:rsidRPr="00A60960">
              <w:rPr>
                <w:spacing w:val="-4"/>
              </w:rPr>
              <w:t>AU</w:t>
            </w:r>
          </w:p>
        </w:tc>
      </w:tr>
    </w:tbl>
    <w:p w:rsidR="00FD1948" w:rsidRPr="00A60960" w:rsidRDefault="00FD1948" w:rsidP="00FD1948">
      <w:pPr>
        <w:pStyle w:val="Blankrad"/>
      </w:pPr>
      <w:r w:rsidRPr="00A60960">
        <w:t>     </w:t>
      </w:r>
    </w:p>
    <w:p w:rsidR="00FD1948" w:rsidRPr="00A60960" w:rsidRDefault="00FD1948" w:rsidP="00FD1948">
      <w:pPr>
        <w:pStyle w:val="Blankrad"/>
      </w:pPr>
      <w:r w:rsidRPr="00A60960">
        <w:t>     </w:t>
      </w:r>
    </w:p>
    <w:p w:rsidR="006E04A4" w:rsidRPr="00A60960" w:rsidRDefault="006E04A4">
      <w:pPr>
        <w:pStyle w:val="Blankrad"/>
      </w:pPr>
      <w:r w:rsidRPr="00A6096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609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6096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60960" w:rsidRDefault="006E04A4">
            <w:pPr>
              <w:pStyle w:val="StreckMitten"/>
            </w:pPr>
            <w:r w:rsidRPr="00A60960">
              <w:tab/>
            </w:r>
            <w:r w:rsidRPr="00A60960">
              <w:tab/>
            </w:r>
          </w:p>
        </w:tc>
      </w:tr>
    </w:tbl>
    <w:p w:rsidR="006E04A4" w:rsidRPr="00A60960" w:rsidRDefault="006E04A4"/>
    <w:sectPr w:rsidR="006E04A4" w:rsidRPr="00A6096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CC2" w:rsidRPr="00A60960" w:rsidRDefault="008B6CC2">
      <w:r w:rsidRPr="00A60960">
        <w:separator/>
      </w:r>
    </w:p>
  </w:endnote>
  <w:endnote w:type="continuationSeparator" w:id="0">
    <w:p w:rsidR="008B6CC2" w:rsidRPr="00A60960" w:rsidRDefault="008B6CC2">
      <w:r w:rsidRPr="00A609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4205" w:rsidRPr="00A60960" w:rsidRDefault="009E4205">
    <w:pPr>
      <w:pStyle w:val="Sidhuvud"/>
      <w:jc w:val="center"/>
    </w:pPr>
    <w:r w:rsidRPr="00A60960">
      <w:fldChar w:fldCharType="begin" w:fldLock="1"/>
    </w:r>
    <w:r w:rsidRPr="00A60960">
      <w:instrText xml:space="preserve"> PAGE </w:instrText>
    </w:r>
    <w:r w:rsidRPr="00A60960">
      <w:fldChar w:fldCharType="separate"/>
    </w:r>
    <w:r w:rsidR="00243699" w:rsidRPr="00A60960">
      <w:t>2</w:t>
    </w:r>
    <w:r w:rsidRPr="00A60960">
      <w:fldChar w:fldCharType="end"/>
    </w:r>
    <w:r w:rsidRPr="00A60960">
      <w:t>(</w:t>
    </w:r>
    <w:r w:rsidRPr="00A60960">
      <w:fldChar w:fldCharType="begin" w:fldLock="1"/>
    </w:r>
    <w:r w:rsidRPr="00A60960">
      <w:instrText xml:space="preserve"> NUMPAGES </w:instrText>
    </w:r>
    <w:r w:rsidRPr="00A60960">
      <w:fldChar w:fldCharType="separate"/>
    </w:r>
    <w:r w:rsidR="00243699" w:rsidRPr="00A60960">
      <w:t>2</w:t>
    </w:r>
    <w:r w:rsidRPr="00A60960">
      <w:fldChar w:fldCharType="end"/>
    </w:r>
    <w:r w:rsidRPr="00A6096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4205" w:rsidRPr="00A60960" w:rsidRDefault="009E4205">
    <w:pPr>
      <w:pStyle w:val="Sidhuvud"/>
      <w:jc w:val="center"/>
    </w:pPr>
    <w:r w:rsidRPr="00A60960">
      <w:fldChar w:fldCharType="begin" w:fldLock="1"/>
    </w:r>
    <w:r w:rsidRPr="00A60960">
      <w:instrText xml:space="preserve"> PAGE </w:instrText>
    </w:r>
    <w:r w:rsidRPr="00A60960">
      <w:fldChar w:fldCharType="separate"/>
    </w:r>
    <w:r w:rsidR="00FC3F58" w:rsidRPr="00A60960">
      <w:t>1</w:t>
    </w:r>
    <w:r w:rsidRPr="00A60960">
      <w:fldChar w:fldCharType="end"/>
    </w:r>
    <w:r w:rsidRPr="00A60960">
      <w:t>(</w:t>
    </w:r>
    <w:r w:rsidRPr="00A60960">
      <w:fldChar w:fldCharType="begin" w:fldLock="1"/>
    </w:r>
    <w:r w:rsidRPr="00A60960">
      <w:instrText xml:space="preserve"> NUMPAGES </w:instrText>
    </w:r>
    <w:r w:rsidRPr="00A60960">
      <w:fldChar w:fldCharType="separate"/>
    </w:r>
    <w:r w:rsidR="00243699" w:rsidRPr="00A60960">
      <w:t>2</w:t>
    </w:r>
    <w:r w:rsidRPr="00A60960">
      <w:fldChar w:fldCharType="end"/>
    </w:r>
    <w:r w:rsidRPr="00A6096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CC2" w:rsidRPr="00A60960" w:rsidRDefault="008B6CC2">
      <w:r w:rsidRPr="00A60960">
        <w:separator/>
      </w:r>
    </w:p>
  </w:footnote>
  <w:footnote w:type="continuationSeparator" w:id="0">
    <w:p w:rsidR="008B6CC2" w:rsidRPr="00A60960" w:rsidRDefault="008B6CC2">
      <w:r w:rsidRPr="00A609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4205" w:rsidRPr="00A60960" w:rsidRDefault="009E4205">
    <w:pPr>
      <w:pStyle w:val="Sidhuvud"/>
      <w:tabs>
        <w:tab w:val="clear" w:pos="4536"/>
      </w:tabs>
    </w:pPr>
    <w:r w:rsidRPr="00A60960">
      <w:fldChar w:fldCharType="begin" w:fldLock="1"/>
    </w:r>
    <w:r w:rsidRPr="00A60960">
      <w:instrText xml:space="preserve"> DOCPROPERTY "DocumentDate" </w:instrText>
    </w:r>
    <w:r w:rsidRPr="00A60960">
      <w:fldChar w:fldCharType="separate"/>
    </w:r>
    <w:r w:rsidR="00243699" w:rsidRPr="00A60960">
      <w:t>Fredagen den 17 november 2006</w:t>
    </w:r>
    <w:r w:rsidRPr="00A60960">
      <w:fldChar w:fldCharType="end"/>
    </w:r>
    <w:r w:rsidRPr="00A60960">
      <w:tab/>
    </w:r>
  </w:p>
  <w:p w:rsidR="009E4205" w:rsidRPr="00A60960" w:rsidRDefault="009E42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60960">
      <w:rPr>
        <w:sz w:val="12"/>
      </w:rPr>
      <w:tab/>
    </w:r>
  </w:p>
  <w:p w:rsidR="009E4205" w:rsidRPr="00A60960" w:rsidRDefault="009E42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4205" w:rsidRPr="00A60960" w:rsidRDefault="00A609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6096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205" w:rsidRPr="00A60960" w:rsidRDefault="009E4205">
    <w:pPr>
      <w:pStyle w:val="Dokumentrubrik"/>
      <w:spacing w:after="360"/>
    </w:pPr>
    <w:r w:rsidRPr="00A6096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4992543">
    <w:abstractNumId w:val="5"/>
  </w:num>
  <w:num w:numId="2" w16cid:durableId="274753996">
    <w:abstractNumId w:val="2"/>
  </w:num>
  <w:num w:numId="3" w16cid:durableId="2001956858">
    <w:abstractNumId w:val="4"/>
  </w:num>
  <w:num w:numId="4" w16cid:durableId="744374145">
    <w:abstractNumId w:val="1"/>
  </w:num>
  <w:num w:numId="5" w16cid:durableId="1968467465">
    <w:abstractNumId w:val="0"/>
  </w:num>
  <w:num w:numId="6" w16cid:durableId="307826414">
    <w:abstractNumId w:val="3"/>
  </w:num>
  <w:num w:numId="7" w16cid:durableId="1670213998">
    <w:abstractNumId w:val="3"/>
  </w:num>
  <w:num w:numId="8" w16cid:durableId="1629311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674F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1A7C"/>
    <w:rsid w:val="00103C04"/>
    <w:rsid w:val="0014779C"/>
    <w:rsid w:val="00147F56"/>
    <w:rsid w:val="001548E3"/>
    <w:rsid w:val="00160B0C"/>
    <w:rsid w:val="00165404"/>
    <w:rsid w:val="00184737"/>
    <w:rsid w:val="00193B94"/>
    <w:rsid w:val="001A17B6"/>
    <w:rsid w:val="001A1CBE"/>
    <w:rsid w:val="001B4C8D"/>
    <w:rsid w:val="001C4530"/>
    <w:rsid w:val="001D19AB"/>
    <w:rsid w:val="001D19E3"/>
    <w:rsid w:val="001D7C4B"/>
    <w:rsid w:val="001E0CB1"/>
    <w:rsid w:val="00211667"/>
    <w:rsid w:val="00211A9B"/>
    <w:rsid w:val="00215146"/>
    <w:rsid w:val="00223EF7"/>
    <w:rsid w:val="002257C6"/>
    <w:rsid w:val="00233E62"/>
    <w:rsid w:val="00242820"/>
    <w:rsid w:val="00243699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29E5"/>
    <w:rsid w:val="00315C69"/>
    <w:rsid w:val="0032182C"/>
    <w:rsid w:val="003320D1"/>
    <w:rsid w:val="00334A3B"/>
    <w:rsid w:val="003356D0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407F7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284B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6BC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4B60"/>
    <w:rsid w:val="00835D03"/>
    <w:rsid w:val="00854C30"/>
    <w:rsid w:val="008600DA"/>
    <w:rsid w:val="0086222B"/>
    <w:rsid w:val="00887B6F"/>
    <w:rsid w:val="00891A92"/>
    <w:rsid w:val="008B674F"/>
    <w:rsid w:val="008B6CC2"/>
    <w:rsid w:val="008C2406"/>
    <w:rsid w:val="008C2C60"/>
    <w:rsid w:val="008C79FF"/>
    <w:rsid w:val="008D5DB8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C490E"/>
    <w:rsid w:val="009E024F"/>
    <w:rsid w:val="009E29D2"/>
    <w:rsid w:val="009E2A19"/>
    <w:rsid w:val="009E4205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0960"/>
    <w:rsid w:val="00A63B75"/>
    <w:rsid w:val="00A65816"/>
    <w:rsid w:val="00A669E1"/>
    <w:rsid w:val="00A726A7"/>
    <w:rsid w:val="00A76381"/>
    <w:rsid w:val="00A80A58"/>
    <w:rsid w:val="00AC0E93"/>
    <w:rsid w:val="00AC40F7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D6C09"/>
    <w:rsid w:val="00BE1F3F"/>
    <w:rsid w:val="00BE26EA"/>
    <w:rsid w:val="00BE2EB7"/>
    <w:rsid w:val="00BF1A01"/>
    <w:rsid w:val="00BF2ADF"/>
    <w:rsid w:val="00BF438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2F94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E420B"/>
    <w:rsid w:val="00EF5FE1"/>
    <w:rsid w:val="00F01227"/>
    <w:rsid w:val="00F01512"/>
    <w:rsid w:val="00F01896"/>
    <w:rsid w:val="00F061D3"/>
    <w:rsid w:val="00F20F9E"/>
    <w:rsid w:val="00F27AE3"/>
    <w:rsid w:val="00F32AB0"/>
    <w:rsid w:val="00F4635A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C3F58"/>
    <w:rsid w:val="00FD1948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66647-9DC3-434D-AFEA-6ED099D6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BD6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296</Words>
  <Characters>1878</Characters>
  <Application>Microsoft Office Word</Application>
  <DocSecurity>4</DocSecurity>
  <Lines>187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2006/07:23</vt:lpstr>
      <vt:lpstr>Fredagen den 17 november 2006</vt:lpstr>
    </vt:vector>
  </TitlesOfParts>
  <Company>Riksdagen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2006-11-16T15:27:00Z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november 2006</vt:lpwstr>
  </property>
  <property fmtid="{D5CDD505-2E9C-101B-9397-08002B2CF9AE}" pid="3" name="DocumentNumber">
    <vt:lpwstr>23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2006-11-17</vt:lpwstr>
  </property>
</Properties>
</file>