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71D74" w:rsidRPr="00AB2074" w:rsidTr="00D71D7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71D74" w:rsidRPr="00AB2074" w:rsidRDefault="00A0238C" w:rsidP="00D71D74">
            <w:pPr>
              <w:pStyle w:val="RSKRbeteckning"/>
              <w:spacing w:before="240"/>
            </w:pPr>
            <w:r w:rsidRPr="00AB2074">
              <w:t>Riksdagsskrivelse</w:t>
            </w:r>
          </w:p>
          <w:p w:rsidR="00D71D74" w:rsidRPr="00AB2074" w:rsidRDefault="00A0238C" w:rsidP="00D71D74">
            <w:pPr>
              <w:pStyle w:val="RSKRbeteckning"/>
            </w:pPr>
            <w:r w:rsidRPr="00AB2074">
              <w:t>2007/08</w:t>
            </w:r>
            <w:r w:rsidR="00D71D74" w:rsidRPr="00AB2074">
              <w:t>:</w:t>
            </w:r>
            <w:r w:rsidRPr="00AB2074">
              <w:t>30</w:t>
            </w:r>
          </w:p>
        </w:tc>
        <w:tc>
          <w:tcPr>
            <w:tcW w:w="1134" w:type="dxa"/>
          </w:tcPr>
          <w:p w:rsidR="00D71D74" w:rsidRPr="00AB2074" w:rsidRDefault="00AB2074" w:rsidP="00D71D74">
            <w:pPr>
              <w:jc w:val="right"/>
            </w:pPr>
            <w:r w:rsidRPr="00AB207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D74" w:rsidRPr="00AB2074" w:rsidTr="00D71D7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71D74" w:rsidRPr="00AB2074" w:rsidRDefault="00D71D74">
            <w:pPr>
              <w:rPr>
                <w:sz w:val="10"/>
              </w:rPr>
            </w:pPr>
          </w:p>
        </w:tc>
      </w:tr>
    </w:tbl>
    <w:p w:rsidR="00D71D74" w:rsidRPr="00AB2074" w:rsidRDefault="00D71D74"/>
    <w:p w:rsidR="00D71D74" w:rsidRPr="00AB2074" w:rsidRDefault="00A0238C" w:rsidP="00D71D74">
      <w:pPr>
        <w:pStyle w:val="Mottagare1"/>
      </w:pPr>
      <w:r w:rsidRPr="00AB2074">
        <w:t>Regeringen</w:t>
      </w:r>
    </w:p>
    <w:p w:rsidR="00D71D74" w:rsidRPr="00AB2074" w:rsidRDefault="00A0238C" w:rsidP="00D71D74">
      <w:pPr>
        <w:pStyle w:val="Mottagare2"/>
      </w:pPr>
      <w:r w:rsidRPr="00AB2074">
        <w:t>Finansdepartementet</w:t>
      </w:r>
    </w:p>
    <w:p w:rsidR="00D71D74" w:rsidRPr="00AB2074" w:rsidRDefault="00D71D74" w:rsidP="00D71D74">
      <w:r w:rsidRPr="00AB2074">
        <w:t xml:space="preserve">Med överlämnande av </w:t>
      </w:r>
      <w:r w:rsidR="00A0238C" w:rsidRPr="00AB2074">
        <w:t>finansutskottet</w:t>
      </w:r>
      <w:r w:rsidRPr="00AB2074">
        <w:t xml:space="preserve">s betänkande </w:t>
      </w:r>
      <w:r w:rsidR="00A0238C" w:rsidRPr="00AB2074">
        <w:t>2007/08</w:t>
      </w:r>
      <w:r w:rsidRPr="00AB2074">
        <w:t>:</w:t>
      </w:r>
      <w:r w:rsidR="00A0238C" w:rsidRPr="00AB2074">
        <w:t>FiU1</w:t>
      </w:r>
      <w:r w:rsidRPr="00AB2074">
        <w:t xml:space="preserve"> </w:t>
      </w:r>
      <w:r w:rsidR="00A0238C" w:rsidRPr="00AB2074">
        <w:t>Utgiftsramar och beräkning av statsinkomsterna</w:t>
      </w:r>
      <w:r w:rsidRPr="00AB2074">
        <w:t xml:space="preserve"> får jag anmäla att riksdagen denna dag bifallit utskottets förslag till riksdagsbeslut.</w:t>
      </w:r>
    </w:p>
    <w:p w:rsidR="00D71D74" w:rsidRPr="00AB2074" w:rsidRDefault="00D71D74" w:rsidP="00D71D74">
      <w:pPr>
        <w:pStyle w:val="Stockholm"/>
      </w:pPr>
      <w:r w:rsidRPr="00AB2074">
        <w:t xml:space="preserve">Stockholm den </w:t>
      </w:r>
      <w:r w:rsidR="00A0238C" w:rsidRPr="00AB2074">
        <w:t>2007-11-21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1D74" w:rsidRPr="00AB2074" w:rsidTr="00D71D7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71D74" w:rsidRPr="00AB2074" w:rsidRDefault="00A0238C" w:rsidP="00D71D74">
            <w:pPr>
              <w:pStyle w:val="AvsTalman"/>
            </w:pPr>
            <w:r w:rsidRPr="00AB2074">
              <w:t>Jan Björkman</w:t>
            </w:r>
          </w:p>
        </w:tc>
        <w:tc>
          <w:tcPr>
            <w:tcW w:w="3628" w:type="dxa"/>
          </w:tcPr>
          <w:p w:rsidR="00D71D74" w:rsidRPr="00AB2074" w:rsidRDefault="00A0238C" w:rsidP="00D71D74">
            <w:pPr>
              <w:pStyle w:val="AvsTjnsteman"/>
            </w:pPr>
            <w:r w:rsidRPr="00AB2074">
              <w:t>Ulf Christoffersson</w:t>
            </w:r>
          </w:p>
        </w:tc>
      </w:tr>
    </w:tbl>
    <w:p w:rsidR="00D85057" w:rsidRPr="00AB2074" w:rsidRDefault="00D85057" w:rsidP="00D71D74"/>
    <w:sectPr w:rsidR="00D85057" w:rsidRPr="00AB207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7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64ED"/>
    <w:rsid w:val="00860608"/>
    <w:rsid w:val="008D022D"/>
    <w:rsid w:val="009417EF"/>
    <w:rsid w:val="009F0EC7"/>
    <w:rsid w:val="00A0238C"/>
    <w:rsid w:val="00A16D59"/>
    <w:rsid w:val="00AB2074"/>
    <w:rsid w:val="00AC3A6D"/>
    <w:rsid w:val="00BB222A"/>
    <w:rsid w:val="00BB66ED"/>
    <w:rsid w:val="00C1040E"/>
    <w:rsid w:val="00C72B82"/>
    <w:rsid w:val="00D644E9"/>
    <w:rsid w:val="00D71D74"/>
    <w:rsid w:val="00D85057"/>
    <w:rsid w:val="00D95A7D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6CB6-19E2-46C8-B876-F4206003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30</vt:lpwstr>
  </property>
  <property fmtid="{D5CDD505-2E9C-101B-9397-08002B2CF9AE}" pid="6" name="Datum">
    <vt:lpwstr>2007-11-21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Utgiftsramar och beräkning av statsinkomsterna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