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7C5D" w:rsidRPr="00252441" w:rsidTr="007B7C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7C5D" w:rsidRPr="00252441" w:rsidRDefault="003E5DD2" w:rsidP="007B7C5D">
            <w:pPr>
              <w:pStyle w:val="RSKRbeteckning"/>
              <w:spacing w:before="240"/>
            </w:pPr>
            <w:r w:rsidRPr="00252441">
              <w:t>Riksdagsskrivelse</w:t>
            </w:r>
          </w:p>
          <w:p w:rsidR="007B7C5D" w:rsidRPr="00252441" w:rsidRDefault="003E5DD2" w:rsidP="007B7C5D">
            <w:pPr>
              <w:pStyle w:val="RSKRbeteckning"/>
            </w:pPr>
            <w:r w:rsidRPr="00252441">
              <w:t>2009/10</w:t>
            </w:r>
            <w:r w:rsidR="007B7C5D" w:rsidRPr="00252441">
              <w:t>:</w:t>
            </w:r>
            <w:r w:rsidRPr="00252441">
              <w:t>135</w:t>
            </w:r>
          </w:p>
        </w:tc>
        <w:tc>
          <w:tcPr>
            <w:tcW w:w="1134" w:type="dxa"/>
          </w:tcPr>
          <w:p w:rsidR="007B7C5D" w:rsidRPr="00252441" w:rsidRDefault="00252441" w:rsidP="007B7C5D">
            <w:pPr>
              <w:jc w:val="right"/>
            </w:pPr>
            <w:r w:rsidRPr="002524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C5D" w:rsidRPr="00252441" w:rsidTr="007B7C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7C5D" w:rsidRPr="00252441" w:rsidRDefault="007B7C5D">
            <w:pPr>
              <w:rPr>
                <w:sz w:val="10"/>
              </w:rPr>
            </w:pPr>
          </w:p>
        </w:tc>
      </w:tr>
    </w:tbl>
    <w:p w:rsidR="007B7C5D" w:rsidRPr="00252441" w:rsidRDefault="007B7C5D"/>
    <w:p w:rsidR="007B7C5D" w:rsidRPr="00252441" w:rsidRDefault="003E5DD2" w:rsidP="007B7C5D">
      <w:pPr>
        <w:pStyle w:val="Mottagare1"/>
      </w:pPr>
      <w:r w:rsidRPr="00252441">
        <w:t>Regeringen</w:t>
      </w:r>
    </w:p>
    <w:p w:rsidR="007B7C5D" w:rsidRPr="00252441" w:rsidRDefault="003E5DD2" w:rsidP="007B7C5D">
      <w:pPr>
        <w:pStyle w:val="Mottagare2"/>
      </w:pPr>
      <w:r w:rsidRPr="00252441">
        <w:t>Finansdepartementet</w:t>
      </w:r>
    </w:p>
    <w:p w:rsidR="007B7C5D" w:rsidRPr="00252441" w:rsidRDefault="007B7C5D" w:rsidP="007B7C5D">
      <w:r w:rsidRPr="00252441">
        <w:t xml:space="preserve">Med överlämnande av </w:t>
      </w:r>
      <w:r w:rsidR="003E5DD2" w:rsidRPr="00252441">
        <w:t>konstitutionsutskottet</w:t>
      </w:r>
      <w:r w:rsidRPr="00252441">
        <w:t xml:space="preserve">s betänkande </w:t>
      </w:r>
      <w:r w:rsidR="003E5DD2" w:rsidRPr="00252441">
        <w:t>2009/10</w:t>
      </w:r>
      <w:r w:rsidRPr="00252441">
        <w:t>:</w:t>
      </w:r>
      <w:r w:rsidR="003E5DD2" w:rsidRPr="00252441">
        <w:t>KU16</w:t>
      </w:r>
      <w:r w:rsidRPr="00252441">
        <w:t xml:space="preserve"> </w:t>
      </w:r>
      <w:r w:rsidR="003E5DD2" w:rsidRPr="00252441">
        <w:t>Oberoendet i den kommunala revisionen</w:t>
      </w:r>
      <w:r w:rsidRPr="00252441">
        <w:t xml:space="preserve"> får jag anmäla att riksdagen denna dag bifallit utskottets förslag till riksdagsbeslut.</w:t>
      </w:r>
    </w:p>
    <w:p w:rsidR="007B7C5D" w:rsidRPr="00252441" w:rsidRDefault="007B7C5D" w:rsidP="007B7C5D">
      <w:pPr>
        <w:pStyle w:val="Stockholm"/>
      </w:pPr>
      <w:r w:rsidRPr="00252441">
        <w:t xml:space="preserve">Stockholm </w:t>
      </w:r>
      <w:r w:rsidR="003E5DD2" w:rsidRPr="00252441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7C5D" w:rsidRPr="00252441" w:rsidTr="007B7C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7C5D" w:rsidRPr="00252441" w:rsidRDefault="003E5DD2" w:rsidP="007B7C5D">
            <w:pPr>
              <w:pStyle w:val="AvsTalman"/>
            </w:pPr>
            <w:r w:rsidRPr="00252441">
              <w:t>Per Westerberg</w:t>
            </w:r>
          </w:p>
        </w:tc>
        <w:tc>
          <w:tcPr>
            <w:tcW w:w="3628" w:type="dxa"/>
          </w:tcPr>
          <w:p w:rsidR="007B7C5D" w:rsidRPr="00252441" w:rsidRDefault="003E5DD2" w:rsidP="007B7C5D">
            <w:pPr>
              <w:pStyle w:val="AvsTjnsteman"/>
            </w:pPr>
            <w:r w:rsidRPr="00252441">
              <w:t>Ulf Christoffersson</w:t>
            </w:r>
          </w:p>
        </w:tc>
      </w:tr>
    </w:tbl>
    <w:p w:rsidR="00D85057" w:rsidRPr="00252441" w:rsidRDefault="00D85057" w:rsidP="007B7C5D"/>
    <w:sectPr w:rsidR="00D85057" w:rsidRPr="002524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5D"/>
    <w:rsid w:val="0009098F"/>
    <w:rsid w:val="000C2D8D"/>
    <w:rsid w:val="001667BD"/>
    <w:rsid w:val="001C2855"/>
    <w:rsid w:val="00224A43"/>
    <w:rsid w:val="00243D3C"/>
    <w:rsid w:val="00244660"/>
    <w:rsid w:val="00252441"/>
    <w:rsid w:val="0026798D"/>
    <w:rsid w:val="002A7CF9"/>
    <w:rsid w:val="003E5DD2"/>
    <w:rsid w:val="004A0681"/>
    <w:rsid w:val="004C4FD0"/>
    <w:rsid w:val="004E65D2"/>
    <w:rsid w:val="004F1358"/>
    <w:rsid w:val="00503547"/>
    <w:rsid w:val="00510D48"/>
    <w:rsid w:val="005422B3"/>
    <w:rsid w:val="005F2290"/>
    <w:rsid w:val="00621003"/>
    <w:rsid w:val="00662397"/>
    <w:rsid w:val="006668C5"/>
    <w:rsid w:val="007B7C5D"/>
    <w:rsid w:val="007D2903"/>
    <w:rsid w:val="00852286"/>
    <w:rsid w:val="00860608"/>
    <w:rsid w:val="008D022D"/>
    <w:rsid w:val="009417EF"/>
    <w:rsid w:val="009F0EC7"/>
    <w:rsid w:val="00A16D59"/>
    <w:rsid w:val="00A9615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7B66A0-B75B-4DA5-A619-0823394D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E5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2009-12-11T12:44:00Z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135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Oberoendet i den kommunala revisionen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