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050A8" w:rsidRPr="00832177" w:rsidTr="00D050A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050A8" w:rsidRPr="00832177" w:rsidRDefault="00E479ED" w:rsidP="00D050A8">
            <w:pPr>
              <w:pStyle w:val="RSKRbeteckning"/>
              <w:spacing w:before="240"/>
            </w:pPr>
            <w:r w:rsidRPr="00832177">
              <w:t>Riksdagsskrivelse</w:t>
            </w:r>
          </w:p>
          <w:p w:rsidR="00D050A8" w:rsidRPr="00832177" w:rsidRDefault="00E479ED" w:rsidP="00D050A8">
            <w:pPr>
              <w:pStyle w:val="RSKRbeteckning"/>
            </w:pPr>
            <w:r w:rsidRPr="00832177">
              <w:t>2009/10</w:t>
            </w:r>
            <w:r w:rsidR="00D050A8" w:rsidRPr="00832177">
              <w:t>:</w:t>
            </w:r>
            <w:r w:rsidRPr="00832177">
              <w:t>96</w:t>
            </w:r>
          </w:p>
        </w:tc>
        <w:tc>
          <w:tcPr>
            <w:tcW w:w="1134" w:type="dxa"/>
          </w:tcPr>
          <w:p w:rsidR="00D050A8" w:rsidRPr="00832177" w:rsidRDefault="00832177" w:rsidP="00D050A8">
            <w:pPr>
              <w:jc w:val="right"/>
            </w:pPr>
            <w:r w:rsidRPr="00832177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50A8" w:rsidRPr="00832177" w:rsidTr="00D050A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050A8" w:rsidRPr="00832177" w:rsidRDefault="00D050A8">
            <w:pPr>
              <w:rPr>
                <w:sz w:val="10"/>
              </w:rPr>
            </w:pPr>
          </w:p>
        </w:tc>
      </w:tr>
    </w:tbl>
    <w:p w:rsidR="00D050A8" w:rsidRPr="00832177" w:rsidRDefault="00D050A8"/>
    <w:p w:rsidR="00D050A8" w:rsidRPr="00832177" w:rsidRDefault="00E479ED" w:rsidP="00D050A8">
      <w:pPr>
        <w:pStyle w:val="Mottagare1"/>
      </w:pPr>
      <w:r w:rsidRPr="00832177">
        <w:t>Regeringen</w:t>
      </w:r>
    </w:p>
    <w:p w:rsidR="00D050A8" w:rsidRPr="00832177" w:rsidRDefault="00E479ED" w:rsidP="00D050A8">
      <w:pPr>
        <w:pStyle w:val="Mottagare2"/>
      </w:pPr>
      <w:r w:rsidRPr="00832177">
        <w:t>Kulturdepartementet</w:t>
      </w:r>
      <w:r w:rsidR="007773C9" w:rsidRPr="00832177">
        <w:rPr>
          <w:rStyle w:val="Fotnotsreferens"/>
        </w:rPr>
        <w:footnoteReference w:id="1"/>
      </w:r>
    </w:p>
    <w:p w:rsidR="00D050A8" w:rsidRPr="00832177" w:rsidRDefault="00D050A8" w:rsidP="00D050A8">
      <w:r w:rsidRPr="00832177">
        <w:t xml:space="preserve">Med överlämnande av </w:t>
      </w:r>
      <w:r w:rsidR="00E479ED" w:rsidRPr="00832177">
        <w:t>konstitutionsutskottet</w:t>
      </w:r>
      <w:r w:rsidRPr="00832177">
        <w:t xml:space="preserve">s betänkande </w:t>
      </w:r>
      <w:r w:rsidR="00E479ED" w:rsidRPr="00832177">
        <w:t>2009/10</w:t>
      </w:r>
      <w:r w:rsidRPr="00832177">
        <w:t>:</w:t>
      </w:r>
      <w:r w:rsidR="00E479ED" w:rsidRPr="00832177">
        <w:t>KU1</w:t>
      </w:r>
      <w:r w:rsidRPr="00832177">
        <w:t xml:space="preserve"> </w:t>
      </w:r>
      <w:r w:rsidR="00E479ED" w:rsidRPr="00832177">
        <w:t>Utgiftsområde 1 Rikets styrelse</w:t>
      </w:r>
      <w:r w:rsidRPr="00832177">
        <w:t xml:space="preserve"> får jag anmäla att riksdagen denna dag bifallit utskottets förslag till riksdagsbeslut.</w:t>
      </w:r>
    </w:p>
    <w:p w:rsidR="00D050A8" w:rsidRPr="00832177" w:rsidRDefault="00D050A8" w:rsidP="00D050A8">
      <w:pPr>
        <w:pStyle w:val="Stockholm"/>
      </w:pPr>
      <w:r w:rsidRPr="00832177">
        <w:t xml:space="preserve">Stockholm </w:t>
      </w:r>
      <w:r w:rsidR="00E479ED" w:rsidRPr="00832177">
        <w:t>den 26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050A8" w:rsidRPr="00832177" w:rsidTr="00D050A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050A8" w:rsidRPr="00832177" w:rsidRDefault="00E479ED" w:rsidP="00D050A8">
            <w:pPr>
              <w:pStyle w:val="AvsTalman"/>
            </w:pPr>
            <w:r w:rsidRPr="00832177">
              <w:t>Per Westerberg</w:t>
            </w:r>
          </w:p>
        </w:tc>
        <w:tc>
          <w:tcPr>
            <w:tcW w:w="3628" w:type="dxa"/>
          </w:tcPr>
          <w:p w:rsidR="00D050A8" w:rsidRPr="00832177" w:rsidRDefault="00E479ED" w:rsidP="00D050A8">
            <w:pPr>
              <w:pStyle w:val="AvsTjnsteman"/>
            </w:pPr>
            <w:r w:rsidRPr="00832177">
              <w:t>Ulf Christoffersson</w:t>
            </w:r>
          </w:p>
        </w:tc>
      </w:tr>
    </w:tbl>
    <w:p w:rsidR="00D85057" w:rsidRPr="00832177" w:rsidRDefault="00D85057" w:rsidP="00D050A8"/>
    <w:sectPr w:rsidR="00D85057" w:rsidRPr="00832177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79ED" w:rsidRPr="00832177" w:rsidRDefault="00E479ED">
      <w:r w:rsidRPr="00832177">
        <w:separator/>
      </w:r>
    </w:p>
  </w:endnote>
  <w:endnote w:type="continuationSeparator" w:id="0">
    <w:p w:rsidR="00E479ED" w:rsidRPr="00832177" w:rsidRDefault="00E479ED">
      <w:r w:rsidRPr="0083217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79ED" w:rsidRPr="00832177" w:rsidRDefault="00E479ED">
      <w:r w:rsidRPr="00832177">
        <w:separator/>
      </w:r>
    </w:p>
  </w:footnote>
  <w:footnote w:type="continuationSeparator" w:id="0">
    <w:p w:rsidR="00E479ED" w:rsidRPr="00832177" w:rsidRDefault="00E479ED">
      <w:r w:rsidRPr="00832177">
        <w:continuationSeparator/>
      </w:r>
    </w:p>
  </w:footnote>
  <w:footnote w:id="1">
    <w:p w:rsidR="00E479ED" w:rsidRPr="00832177" w:rsidRDefault="00E479ED" w:rsidP="007773C9">
      <w:pPr>
        <w:pStyle w:val="Fotnotstext"/>
      </w:pPr>
      <w:r w:rsidRPr="00832177">
        <w:rPr>
          <w:rStyle w:val="Fotnotsreferens"/>
        </w:rPr>
        <w:footnoteRef/>
      </w:r>
      <w:r w:rsidRPr="00832177">
        <w:t xml:space="preserve"> Riksdagsskrivelse 2009/10:91 till Statsrådsberedningen</w:t>
      </w:r>
    </w:p>
    <w:p w:rsidR="00E479ED" w:rsidRPr="00832177" w:rsidRDefault="00E479ED" w:rsidP="007773C9">
      <w:pPr>
        <w:pStyle w:val="Fotnotstext"/>
      </w:pPr>
      <w:r w:rsidRPr="00832177">
        <w:t>Riksdagsskrivelse 2009/10:92 till Finansdepartementet</w:t>
      </w:r>
    </w:p>
    <w:p w:rsidR="00E479ED" w:rsidRPr="00832177" w:rsidRDefault="00E479ED" w:rsidP="007773C9">
      <w:pPr>
        <w:pStyle w:val="Fotnotstext"/>
      </w:pPr>
      <w:r w:rsidRPr="00832177">
        <w:t>Riksdagsskrivelse 2009/10:93 till Integrations- och jämställdhetsdepartementet</w:t>
      </w:r>
    </w:p>
    <w:p w:rsidR="00E479ED" w:rsidRPr="00832177" w:rsidRDefault="00E479ED" w:rsidP="007773C9">
      <w:pPr>
        <w:pStyle w:val="Fotnotstext"/>
      </w:pPr>
      <w:r w:rsidRPr="00832177">
        <w:t>Riksdagsskrivelse 2009/10:94 till Justitiedepartementet</w:t>
      </w:r>
    </w:p>
    <w:p w:rsidR="00E479ED" w:rsidRPr="00832177" w:rsidRDefault="00E479ED" w:rsidP="007773C9">
      <w:pPr>
        <w:pStyle w:val="Fotnotstext"/>
      </w:pPr>
      <w:r w:rsidRPr="00832177">
        <w:t>Riksdagsskrivelse 2009/10:95 till Jordbruksdepartementet</w:t>
      </w:r>
    </w:p>
    <w:p w:rsidR="00E479ED" w:rsidRPr="00832177" w:rsidRDefault="00E479ED" w:rsidP="007773C9">
      <w:pPr>
        <w:pStyle w:val="Fotnotstext"/>
      </w:pPr>
      <w:r w:rsidRPr="00832177">
        <w:t>Riksdagsskrivelse 2009/10:97 till Riksdagsstyrelsen</w:t>
      </w:r>
    </w:p>
    <w:p w:rsidR="00E479ED" w:rsidRPr="00832177" w:rsidRDefault="00E479ED" w:rsidP="007773C9">
      <w:pPr>
        <w:pStyle w:val="Fotnotstext"/>
      </w:pPr>
      <w:r w:rsidRPr="00832177">
        <w:t>Riksdagsskrivelse 2009/10:98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A8"/>
    <w:rsid w:val="0009098F"/>
    <w:rsid w:val="000C2D8D"/>
    <w:rsid w:val="001667BD"/>
    <w:rsid w:val="001C2855"/>
    <w:rsid w:val="00224A43"/>
    <w:rsid w:val="00243D3C"/>
    <w:rsid w:val="00244660"/>
    <w:rsid w:val="0026798D"/>
    <w:rsid w:val="002949EB"/>
    <w:rsid w:val="002D4CE5"/>
    <w:rsid w:val="00317BF5"/>
    <w:rsid w:val="00421056"/>
    <w:rsid w:val="004429F0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773C9"/>
    <w:rsid w:val="007D2903"/>
    <w:rsid w:val="00832177"/>
    <w:rsid w:val="00852286"/>
    <w:rsid w:val="00860608"/>
    <w:rsid w:val="008D022D"/>
    <w:rsid w:val="009417EF"/>
    <w:rsid w:val="009F0EC7"/>
    <w:rsid w:val="00A16D59"/>
    <w:rsid w:val="00A47DE9"/>
    <w:rsid w:val="00AC3A6D"/>
    <w:rsid w:val="00BB222A"/>
    <w:rsid w:val="00BB66ED"/>
    <w:rsid w:val="00C1040E"/>
    <w:rsid w:val="00C72B82"/>
    <w:rsid w:val="00D050A8"/>
    <w:rsid w:val="00D644E9"/>
    <w:rsid w:val="00D85057"/>
    <w:rsid w:val="00DC0766"/>
    <w:rsid w:val="00E479ED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BCFE4C2-7275-4BA1-BAA0-DCDF127B1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7773C9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7773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287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2009-11-26T09:13:00Z</cp:lastPrinted>
  <dcterms:created xsi:type="dcterms:W3CDTF">2025-12-17T23:52:00Z</dcterms:created>
  <dcterms:modified xsi:type="dcterms:W3CDTF">2025-12-17T23:52:00Z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96</vt:lpwstr>
  </property>
  <property fmtid="{D5CDD505-2E9C-101B-9397-08002B2CF9AE}" pid="6" name="Datum">
    <vt:lpwstr>2009-11-26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Kulturdepartementet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2009/10</vt:lpwstr>
  </property>
  <property fmtid="{D5CDD505-2E9C-101B-9397-08002B2CF9AE}" pid="16" name="RefNr">
    <vt:lpwstr>1</vt:lpwstr>
  </property>
  <property fmtid="{D5CDD505-2E9C-101B-9397-08002B2CF9AE}" pid="17" name="RefRubrik">
    <vt:lpwstr>Utgiftsområde 1 Rikets styrelse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26 november 2009</vt:lpwstr>
  </property>
</Properties>
</file>