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952DE0" w14:textId="77777777">
      <w:pPr>
        <w:pStyle w:val="Normalutanindragellerluft"/>
      </w:pPr>
      <w:bookmarkStart w:name="_Toc106800475" w:id="0"/>
      <w:bookmarkStart w:name="_Toc106801300" w:id="1"/>
    </w:p>
    <w:p xmlns:w14="http://schemas.microsoft.com/office/word/2010/wordml" w:rsidRPr="009B062B" w:rsidR="00AF30DD" w:rsidP="009A170C" w:rsidRDefault="009A170C" w14:paraId="260DDC31" w14:textId="77777777">
      <w:pPr>
        <w:pStyle w:val="RubrikFrslagTIllRiksdagsbeslut"/>
      </w:pPr>
      <w:sdt>
        <w:sdtPr>
          <w:alias w:val="CC_Boilerplate_4"/>
          <w:tag w:val="CC_Boilerplate_4"/>
          <w:id w:val="-1644581176"/>
          <w:lock w:val="sdtContentLocked"/>
          <w:placeholder>
            <w:docPart w:val="3E3BD8A22CDC4848834EFA5D2989FCC7"/>
          </w:placeholder>
          <w:text/>
        </w:sdtPr>
        <w:sdtEndPr/>
        <w:sdtContent>
          <w:r w:rsidRPr="009B062B" w:rsidR="00AF30DD">
            <w:t>Förslag till riksdagsbeslut</w:t>
          </w:r>
        </w:sdtContent>
      </w:sdt>
      <w:bookmarkEnd w:id="0"/>
      <w:bookmarkEnd w:id="1"/>
    </w:p>
    <w:sdt>
      <w:sdtPr>
        <w:tag w:val="1a50ae6e-c6ed-4030-baff-29fa2d95823d"/>
        <w:alias w:val="Yrkande 1"/>
        <w:lock w:val="sdtLocked"/>
        <w15:appearance xmlns:w15="http://schemas.microsoft.com/office/word/2012/wordml" w15:val="boundingBox"/>
      </w:sdtPr>
      <w:sdtContent>
        <w:p>
          <w:pPr>
            <w:pStyle w:val="Frslagstext"/>
          </w:pPr>
          <w:r>
            <w:t>Riksdagen ställer sig bakom det som anförs i motionen om att utreda och möjliggöra att medel ur Allmänna arvsfonden används för att stärka det civila försvaret genom insatser riktade till hela befolkningen och tillkännager detta för regeringen.</w:t>
          </w:r>
        </w:p>
      </w:sdtContent>
    </w:sdt>
    <w:sdt>
      <w:sdtPr>
        <w:tag w:val="3229aace-d0cc-411d-880a-efb57689f4f1"/>
        <w:alias w:val="Yrkande 2"/>
        <w:lock w:val="sdtLocked"/>
        <w15:appearance xmlns:w15="http://schemas.microsoft.com/office/word/2012/wordml" w15:val="boundingBox"/>
      </w:sdtPr>
      <w:sdtContent>
        <w:p>
          <w:pPr>
            <w:pStyle w:val="Frslagstext"/>
          </w:pPr>
          <w:r>
            <w:t>Riksdagen ställer sig bakom det som anförs i motionen om att säkerställa att bygdegårdar och liknande lokala samlingsplatser rustas upp för att fungera som beredskaps- och samlingspunkter vid kris och krig och tillkännager detta för regeringen.</w:t>
          </w:r>
        </w:p>
      </w:sdtContent>
    </w:sdt>
    <w:sdt>
      <w:sdtPr>
        <w:tag w:val="b110c607-35bd-4328-a2cc-9517d2ed526f"/>
        <w:alias w:val="Yrkande 3"/>
        <w:lock w:val="sdtLocked"/>
        <w15:appearance xmlns:w15="http://schemas.microsoft.com/office/word/2012/wordml" w15:val="boundingBox"/>
      </w:sdtPr>
      <w:sdtContent>
        <w:p>
          <w:pPr>
            <w:pStyle w:val="Frslagstext"/>
          </w:pPr>
          <w:r>
            <w:t>Riksdagen ställer sig bakom det som anförs i motionen om att underlätta för civilsamhällets aktörer att delta i civilförsvarsarbetet genom riktade stöd och investeringar i lokal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5DBF70FE144A08A7B0FC3A7013121C"/>
        </w:placeholder>
        <w:text/>
      </w:sdtPr>
      <w:sdtEndPr/>
      <w:sdtContent>
        <w:p xmlns:w14="http://schemas.microsoft.com/office/word/2010/wordml" w:rsidRPr="009B062B" w:rsidR="006D79C9" w:rsidP="00333E95" w:rsidRDefault="006D79C9" w14:paraId="309073F1" w14:textId="77777777">
          <w:pPr>
            <w:pStyle w:val="Rubrik1"/>
          </w:pPr>
          <w:r>
            <w:t>Motivering</w:t>
          </w:r>
        </w:p>
      </w:sdtContent>
    </w:sdt>
    <w:bookmarkEnd w:displacedByCustomXml="prev" w:id="3"/>
    <w:bookmarkEnd w:displacedByCustomXml="prev" w:id="4"/>
    <w:p xmlns:w14="http://schemas.microsoft.com/office/word/2010/wordml" w:rsidRPr="00CB1EAB" w:rsidR="00CB1EAB" w:rsidP="00CB1EAB" w:rsidRDefault="00CB1EAB" w14:paraId="0BA9CF71" w14:textId="5791152B">
      <w:pPr>
        <w:pStyle w:val="Normalutanindragellerluft"/>
        <w:rPr>
          <w:rFonts w:cstheme="minorHAnsi"/>
        </w:rPr>
      </w:pPr>
      <w:r>
        <w:br/>
      </w:r>
      <w:r w:rsidRPr="00CB1EAB">
        <w:rPr>
          <w:rFonts w:cstheme="minorHAnsi"/>
        </w:rPr>
        <w:t>Sverige står inför ett nytt säkerhetspolitiskt läge där civilt försvar och krisberedskap blivit allt viktigare. Det moderna samhället är sårbart för olika typer av störningar – från naturkatastrofer och elavbrott till cyberattacker och väpnad konflikt.</w:t>
      </w:r>
    </w:p>
    <w:p xmlns:w14="http://schemas.microsoft.com/office/word/2010/wordml" w:rsidR="00744C3D" w:rsidP="00CB1EAB" w:rsidRDefault="00744C3D" w14:paraId="2A18AF70" w14:textId="77777777">
      <w:pPr>
        <w:pStyle w:val="Normalutanindragellerluft"/>
        <w:rPr>
          <w:rFonts w:cstheme="minorHAnsi"/>
        </w:rPr>
      </w:pPr>
    </w:p>
    <w:p xmlns:w14="http://schemas.microsoft.com/office/word/2010/wordml" w:rsidRPr="00CB1EAB" w:rsidR="00CB1EAB" w:rsidP="00CB1EAB" w:rsidRDefault="00CB1EAB" w14:paraId="0C87E2F1" w14:textId="7192DC41">
      <w:pPr>
        <w:pStyle w:val="Normalutanindragellerluft"/>
        <w:rPr>
          <w:rFonts w:cstheme="minorHAnsi"/>
        </w:rPr>
      </w:pPr>
      <w:r w:rsidRPr="00CB1EAB">
        <w:rPr>
          <w:rFonts w:cstheme="minorHAnsi"/>
        </w:rPr>
        <w:t>En viktig resurs i kris- och krigssituationer är tillgången till lokala samlingspunkter där befolkningen kan få skydd, information, tillgång till värme, vatten och andra livsnödvändiga funktioner. Många bygdegårdar, församlingshem och andra föreningsägda lokaler finns redan etablerade runt om i landet och utgör en utmärkt grund för att stärka det civila försvaret.</w:t>
      </w:r>
    </w:p>
    <w:p xmlns:w14="http://schemas.microsoft.com/office/word/2010/wordml" w:rsidR="00744C3D" w:rsidP="00CB1EAB" w:rsidRDefault="00744C3D" w14:paraId="08CD00F9" w14:textId="77777777">
      <w:pPr>
        <w:pStyle w:val="Normalutanindragellerluft"/>
        <w:rPr>
          <w:rFonts w:cstheme="minorHAnsi"/>
        </w:rPr>
      </w:pPr>
    </w:p>
    <w:p xmlns:w14="http://schemas.microsoft.com/office/word/2010/wordml" w:rsidRPr="00CB1EAB" w:rsidR="00CB1EAB" w:rsidP="00CB1EAB" w:rsidRDefault="00CB1EAB" w14:paraId="5419F691" w14:textId="53553284">
      <w:pPr>
        <w:pStyle w:val="Normalutanindragellerluft"/>
        <w:rPr>
          <w:rFonts w:cstheme="minorHAnsi"/>
        </w:rPr>
      </w:pPr>
      <w:r w:rsidRPr="00CB1EAB">
        <w:rPr>
          <w:rFonts w:cstheme="minorHAnsi"/>
        </w:rPr>
        <w:t xml:space="preserve">För att dessa lokaler ska kunna fylla sin funktion i en kris måste de dock rustas upp och anpassas för ändamålet. Det kan handla om att installera reservkraft </w:t>
      </w:r>
      <w:r w:rsidR="001F6F22">
        <w:rPr>
          <w:rFonts w:cstheme="minorHAnsi"/>
        </w:rPr>
        <w:t>som exempelvis</w:t>
      </w:r>
      <w:r w:rsidRPr="00CB1EAB">
        <w:rPr>
          <w:rFonts w:cstheme="minorHAnsi"/>
        </w:rPr>
        <w:t xml:space="preserve"> elverk, förbättra</w:t>
      </w:r>
      <w:r w:rsidR="001F6F22">
        <w:rPr>
          <w:rFonts w:cstheme="minorHAnsi"/>
        </w:rPr>
        <w:t>d</w:t>
      </w:r>
      <w:r w:rsidRPr="00CB1EAB">
        <w:rPr>
          <w:rFonts w:cstheme="minorHAnsi"/>
        </w:rPr>
        <w:t xml:space="preserve"> vattenförsörjning </w:t>
      </w:r>
      <w:r w:rsidR="001F6F22">
        <w:rPr>
          <w:rFonts w:cstheme="minorHAnsi"/>
        </w:rPr>
        <w:t>med</w:t>
      </w:r>
      <w:r w:rsidRPr="00CB1EAB">
        <w:rPr>
          <w:rFonts w:cstheme="minorHAnsi"/>
        </w:rPr>
        <w:t xml:space="preserve"> vattentankar, </w:t>
      </w:r>
      <w:r w:rsidR="001F6F22">
        <w:rPr>
          <w:rFonts w:cstheme="minorHAnsi"/>
        </w:rPr>
        <w:t>utvecklad</w:t>
      </w:r>
      <w:r w:rsidRPr="00CB1EAB">
        <w:rPr>
          <w:rFonts w:cstheme="minorHAnsi"/>
        </w:rPr>
        <w:t xml:space="preserve"> möjlighet till hygien </w:t>
      </w:r>
      <w:r w:rsidR="001F6F22">
        <w:rPr>
          <w:rFonts w:cstheme="minorHAnsi"/>
        </w:rPr>
        <w:t xml:space="preserve">med </w:t>
      </w:r>
      <w:r w:rsidRPr="00CB1EAB">
        <w:rPr>
          <w:rFonts w:cstheme="minorHAnsi"/>
        </w:rPr>
        <w:t xml:space="preserve">dusch och toaletter samt </w:t>
      </w:r>
      <w:r w:rsidR="001F6F22">
        <w:rPr>
          <w:rFonts w:cstheme="minorHAnsi"/>
        </w:rPr>
        <w:t xml:space="preserve">upprättad </w:t>
      </w:r>
      <w:r w:rsidRPr="00CB1EAB">
        <w:rPr>
          <w:rFonts w:cstheme="minorHAnsi"/>
        </w:rPr>
        <w:t>tillgång till sängar och annan nödvändig utrustning.</w:t>
      </w:r>
    </w:p>
    <w:p xmlns:w14="http://schemas.microsoft.com/office/word/2010/wordml" w:rsidR="00744C3D" w:rsidP="00CB1EAB" w:rsidRDefault="00744C3D" w14:paraId="1892EB9C" w14:textId="77777777">
      <w:pPr>
        <w:pStyle w:val="Normalutanindragellerluft"/>
        <w:rPr>
          <w:rFonts w:cstheme="minorHAnsi"/>
        </w:rPr>
      </w:pPr>
    </w:p>
    <w:p xmlns:w14="http://schemas.microsoft.com/office/word/2010/wordml" w:rsidRPr="00CB1EAB" w:rsidR="00CB1EAB" w:rsidP="00CB1EAB" w:rsidRDefault="001F6F22" w14:paraId="0314E94D" w14:textId="72F2F74C">
      <w:pPr>
        <w:pStyle w:val="Normalutanindragellerluft"/>
        <w:rPr>
          <w:rFonts w:cstheme="minorHAnsi"/>
        </w:rPr>
      </w:pPr>
      <w:r>
        <w:rPr>
          <w:rFonts w:cstheme="minorHAnsi"/>
        </w:rPr>
        <w:t>S</w:t>
      </w:r>
      <w:r w:rsidRPr="00CB1EAB" w:rsidR="00CB1EAB">
        <w:rPr>
          <w:rFonts w:cstheme="minorHAnsi"/>
        </w:rPr>
        <w:t xml:space="preserve">taten, i samverkan med civilsamhället och kommuner, </w:t>
      </w:r>
      <w:r>
        <w:rPr>
          <w:rFonts w:cstheme="minorHAnsi"/>
        </w:rPr>
        <w:t xml:space="preserve">bör därför </w:t>
      </w:r>
      <w:r w:rsidRPr="00CB1EAB" w:rsidR="00CB1EAB">
        <w:rPr>
          <w:rFonts w:cstheme="minorHAnsi"/>
        </w:rPr>
        <w:t>stärk</w:t>
      </w:r>
      <w:r>
        <w:rPr>
          <w:rFonts w:cstheme="minorHAnsi"/>
        </w:rPr>
        <w:t>a</w:t>
      </w:r>
      <w:r w:rsidRPr="00CB1EAB" w:rsidR="00CB1EAB">
        <w:rPr>
          <w:rFonts w:cstheme="minorHAnsi"/>
        </w:rPr>
        <w:t xml:space="preserve"> stödet till sådana satsningar. Ett sätt att göra detta möjligt är att utvidga Allmänna arvsfondens regelverk så att även projekt som riktar sig till hela befolkningen – i syfte att stärka civilförsvaret – kan beviljas stöd.</w:t>
      </w:r>
    </w:p>
    <w:p xmlns:w14="http://schemas.microsoft.com/office/word/2010/wordml" w:rsidR="00744C3D" w:rsidP="00CB1EAB" w:rsidRDefault="00744C3D" w14:paraId="2E82E74E" w14:textId="77777777">
      <w:pPr>
        <w:pStyle w:val="Normalutanindragellerluft"/>
        <w:rPr>
          <w:rFonts w:cstheme="minorHAnsi"/>
        </w:rPr>
      </w:pPr>
    </w:p>
    <w:p xmlns:w14="http://schemas.microsoft.com/office/word/2010/wordml" w:rsidRPr="00CB1EAB" w:rsidR="00422B9E" w:rsidP="00CB1EAB" w:rsidRDefault="00CB1EAB" w14:paraId="30BCB39A" w14:textId="511F0801">
      <w:pPr>
        <w:pStyle w:val="Normalutanindragellerluft"/>
        <w:rPr>
          <w:rFonts w:cstheme="minorHAnsi"/>
        </w:rPr>
      </w:pPr>
      <w:r w:rsidRPr="00CB1EAB">
        <w:rPr>
          <w:rFonts w:cstheme="minorHAnsi"/>
        </w:rPr>
        <w:t>Kristdemokraterna vill se ett tryggt och robust samhälle där medborgarna kan känna förtroende även i svåra tider. Genom att rusta upp befintliga lokaler och ge civilsamhället verktyg att bidra till beredskapen, stärker vi både sammanhållningen och motståndskraften i hela landet.</w:t>
      </w:r>
    </w:p>
    <w:p xmlns:w14="http://schemas.microsoft.com/office/word/2010/wordml" w:rsidR="00BB6339" w:rsidP="008E0FE2" w:rsidRDefault="00BB6339" w14:paraId="5242E69F" w14:textId="77777777">
      <w:pPr>
        <w:pStyle w:val="Normalutanindragellerluft"/>
      </w:pPr>
    </w:p>
    <w:sdt>
      <w:sdtPr>
        <w:rPr>
          <w:i/>
          <w:noProof/>
        </w:rPr>
        <w:alias w:val="CC_Underskrifter"/>
        <w:tag w:val="CC_Underskrifter"/>
        <w:id w:val="583496634"/>
        <w:lock w:val="sdtContentLocked"/>
        <w:placeholder>
          <w:docPart w:val="3A2421F90C9E47C8AD8444EE6C666D72"/>
        </w:placeholder>
      </w:sdtPr>
      <w:sdtEndPr/>
      <w:sdtContent>
        <w:p xmlns:w14="http://schemas.microsoft.com/office/word/2010/wordml" w:rsidR="009A170C" w:rsidP="009A170C" w:rsidRDefault="009A170C" w14:paraId="7F7BA4BC" w14:textId="77777777">
          <w:pPr/>
          <w:r/>
        </w:p>
        <w:p xmlns:w14="http://schemas.microsoft.com/office/word/2010/wordml" w:rsidR="009A170C" w:rsidP="009A170C" w:rsidRDefault="009A170C" w14:paraId="72E48A62" w14:textId="72B0A7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19F65C" w14:textId="449DC7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387F" w14:textId="77777777" w:rsidR="00AC491D" w:rsidRDefault="00AC491D" w:rsidP="000C1CAD">
      <w:pPr>
        <w:spacing w:line="240" w:lineRule="auto"/>
      </w:pPr>
      <w:r>
        <w:separator/>
      </w:r>
    </w:p>
  </w:endnote>
  <w:endnote w:type="continuationSeparator" w:id="0">
    <w:p w14:paraId="23ED9E33" w14:textId="77777777" w:rsidR="00AC491D" w:rsidRDefault="00AC49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55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4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1D94" w14:textId="0C78D198" w:rsidR="00262EA3" w:rsidRPr="009A170C" w:rsidRDefault="00262EA3" w:rsidP="009A17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6266" w14:textId="77777777" w:rsidR="00AC491D" w:rsidRDefault="00AC491D" w:rsidP="000C1CAD">
      <w:pPr>
        <w:spacing w:line="240" w:lineRule="auto"/>
      </w:pPr>
      <w:r>
        <w:separator/>
      </w:r>
    </w:p>
  </w:footnote>
  <w:footnote w:type="continuationSeparator" w:id="0">
    <w:p w14:paraId="00118075" w14:textId="77777777" w:rsidR="00AC491D" w:rsidRDefault="00AC49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09C6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5362A" wp14:anchorId="099A47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170C" w14:paraId="60063724" w14:textId="76C816B7">
                          <w:pPr>
                            <w:jc w:val="right"/>
                          </w:pPr>
                          <w:sdt>
                            <w:sdtPr>
                              <w:alias w:val="CC_Noformat_Partikod"/>
                              <w:tag w:val="CC_Noformat_Partikod"/>
                              <w:id w:val="-53464382"/>
                              <w:placeholder>
                                <w:docPart w:val="09268ECF61794D3E9C1DCD3926131631"/>
                              </w:placeholder>
                              <w:text/>
                            </w:sdtPr>
                            <w:sdtEndPr/>
                            <w:sdtContent>
                              <w:r w:rsidR="00CB1EAB">
                                <w:t>KD</w:t>
                              </w:r>
                            </w:sdtContent>
                          </w:sdt>
                          <w:sdt>
                            <w:sdtPr>
                              <w:alias w:val="CC_Noformat_Partinummer"/>
                              <w:tag w:val="CC_Noformat_Partinummer"/>
                              <w:id w:val="-1709555926"/>
                              <w:placeholder>
                                <w:docPart w:val="328ECEA24C114F089A49A30A4944AB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9A47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170C" w14:paraId="60063724" w14:textId="76C816B7">
                    <w:pPr>
                      <w:jc w:val="right"/>
                    </w:pPr>
                    <w:sdt>
                      <w:sdtPr>
                        <w:alias w:val="CC_Noformat_Partikod"/>
                        <w:tag w:val="CC_Noformat_Partikod"/>
                        <w:id w:val="-53464382"/>
                        <w:placeholder>
                          <w:docPart w:val="09268ECF61794D3E9C1DCD3926131631"/>
                        </w:placeholder>
                        <w:text/>
                      </w:sdtPr>
                      <w:sdtEndPr/>
                      <w:sdtContent>
                        <w:r w:rsidR="00CB1EAB">
                          <w:t>KD</w:t>
                        </w:r>
                      </w:sdtContent>
                    </w:sdt>
                    <w:sdt>
                      <w:sdtPr>
                        <w:alias w:val="CC_Noformat_Partinummer"/>
                        <w:tag w:val="CC_Noformat_Partinummer"/>
                        <w:id w:val="-1709555926"/>
                        <w:placeholder>
                          <w:docPart w:val="328ECEA24C114F089A49A30A4944AB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1473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62F8A2" w14:textId="77777777">
    <w:pPr>
      <w:jc w:val="right"/>
    </w:pPr>
  </w:p>
  <w:p w:rsidR="00262EA3" w:rsidP="00776B74" w:rsidRDefault="00262EA3" w14:paraId="09E944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170C" w14:paraId="09AB3A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87B3B7" wp14:anchorId="6EBBF3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170C" w14:paraId="08EC338C" w14:textId="5A5B99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B1EA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A170C" w14:paraId="688249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170C" w14:paraId="693EB3A4" w14:textId="31252DE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:2762</w:t>
        </w:r>
      </w:sdtContent>
    </w:sdt>
  </w:p>
  <w:p w:rsidR="00262EA3" w:rsidP="00E03A3D" w:rsidRDefault="009A170C" w14:paraId="257E886D" w14:textId="65319EAE">
    <w:pPr>
      <w:pStyle w:val="Motionr"/>
    </w:pPr>
    <w:sdt>
      <w:sdtPr>
        <w:alias w:val="CC_Noformat_Avtext"/>
        <w:tag w:val="CC_Noformat_Avtext"/>
        <w:id w:val="-2020768203"/>
        <w:lock w:val="sdtContentLocked"/>
        <w:placeholder>
          <w:docPart w:val="09268ECF61794D3E9C1DCD3926131631"/>
        </w:placeholder>
        <w15:appearance w15:val="hidden"/>
        <w:text/>
      </w:sdtPr>
      <w:sdtEndPr/>
      <w:sdtContent>
        <w:r>
          <w:t>av Dan Hovskär (KD)</w:t>
        </w:r>
      </w:sdtContent>
    </w:sdt>
  </w:p>
  <w:sdt>
    <w:sdtPr>
      <w:alias w:val="CC_Noformat_Rubtext"/>
      <w:tag w:val="CC_Noformat_Rubtext"/>
      <w:id w:val="-218060500"/>
      <w:lock w:val="sdtContentLocked"/>
      <w:placeholder>
        <w:docPart w:val="328ECEA24C114F089A49A30A4944ABCA"/>
      </w:placeholder>
      <w:text/>
    </w:sdtPr>
    <w:sdtEndPr/>
    <w:sdtContent>
      <w:p w:rsidR="00262EA3" w:rsidP="00283E0F" w:rsidRDefault="00744C3D" w14:paraId="02447C04" w14:textId="28EAA0C9">
        <w:pPr>
          <w:pStyle w:val="FSHRub2"/>
        </w:pPr>
        <w:r>
          <w:t>Stärkt civilförsvar och upprustning av bygdegårdar</w:t>
        </w:r>
      </w:p>
    </w:sdtContent>
  </w:sdt>
  <w:sdt>
    <w:sdtPr>
      <w:alias w:val="CC_Boilerplate_3"/>
      <w:tag w:val="CC_Boilerplate_3"/>
      <w:id w:val="1606463544"/>
      <w:lock w:val="sdtContentLocked"/>
      <w15:appearance w15:val="hidden"/>
      <w:text w:multiLine="1"/>
    </w:sdtPr>
    <w:sdtEndPr/>
    <w:sdtContent>
      <w:p w:rsidR="00262EA3" w:rsidP="00283E0F" w:rsidRDefault="00262EA3" w14:paraId="185664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25BBC"/>
    <w:multiLevelType w:val="hybridMultilevel"/>
    <w:tmpl w:val="E0EEA1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1E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22"/>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30"/>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C3D"/>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0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1D"/>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AB"/>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DC676B"/>
  <w15:chartTrackingRefBased/>
  <w15:docId w15:val="{8D5144C2-057B-4A43-9D94-E4E8C6E0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BD8A22CDC4848834EFA5D2989FCC7"/>
        <w:category>
          <w:name w:val="Allmänt"/>
          <w:gallery w:val="placeholder"/>
        </w:category>
        <w:types>
          <w:type w:val="bbPlcHdr"/>
        </w:types>
        <w:behaviors>
          <w:behavior w:val="content"/>
        </w:behaviors>
        <w:guid w:val="{129CF97B-6534-4C0F-A244-E1EDA211DFC7}"/>
      </w:docPartPr>
      <w:docPartBody>
        <w:p w:rsidR="00280B65" w:rsidRDefault="007F798A">
          <w:pPr>
            <w:pStyle w:val="3E3BD8A22CDC4848834EFA5D2989FCC7"/>
          </w:pPr>
          <w:r w:rsidRPr="005A0A93">
            <w:rPr>
              <w:rStyle w:val="Platshllartext"/>
            </w:rPr>
            <w:t>Förslag till riksdagsbeslut</w:t>
          </w:r>
        </w:p>
      </w:docPartBody>
    </w:docPart>
    <w:docPart>
      <w:docPartPr>
        <w:name w:val="C3F0A21744C24DA6A0265792DF451454"/>
        <w:category>
          <w:name w:val="Allmänt"/>
          <w:gallery w:val="placeholder"/>
        </w:category>
        <w:types>
          <w:type w:val="bbPlcHdr"/>
        </w:types>
        <w:behaviors>
          <w:behavior w:val="content"/>
        </w:behaviors>
        <w:guid w:val="{E6A9941E-584A-4D33-98C9-03A7F937C165}"/>
      </w:docPartPr>
      <w:docPartBody>
        <w:p w:rsidR="00280B65" w:rsidRDefault="007F798A">
          <w:pPr>
            <w:pStyle w:val="C3F0A21744C24DA6A0265792DF4514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5DBF70FE144A08A7B0FC3A7013121C"/>
        <w:category>
          <w:name w:val="Allmänt"/>
          <w:gallery w:val="placeholder"/>
        </w:category>
        <w:types>
          <w:type w:val="bbPlcHdr"/>
        </w:types>
        <w:behaviors>
          <w:behavior w:val="content"/>
        </w:behaviors>
        <w:guid w:val="{071F50D6-4E24-46ED-A61B-80ECE073E7A0}"/>
      </w:docPartPr>
      <w:docPartBody>
        <w:p w:rsidR="00280B65" w:rsidRDefault="007F798A">
          <w:pPr>
            <w:pStyle w:val="F55DBF70FE144A08A7B0FC3A7013121C"/>
          </w:pPr>
          <w:r w:rsidRPr="005A0A93">
            <w:rPr>
              <w:rStyle w:val="Platshllartext"/>
            </w:rPr>
            <w:t>Motivering</w:t>
          </w:r>
        </w:p>
      </w:docPartBody>
    </w:docPart>
    <w:docPart>
      <w:docPartPr>
        <w:name w:val="3A2421F90C9E47C8AD8444EE6C666D72"/>
        <w:category>
          <w:name w:val="Allmänt"/>
          <w:gallery w:val="placeholder"/>
        </w:category>
        <w:types>
          <w:type w:val="bbPlcHdr"/>
        </w:types>
        <w:behaviors>
          <w:behavior w:val="content"/>
        </w:behaviors>
        <w:guid w:val="{018F79E1-3F78-454C-8A37-31747D080CF8}"/>
      </w:docPartPr>
      <w:docPartBody>
        <w:p w:rsidR="00280B65" w:rsidRDefault="007F798A">
          <w:pPr>
            <w:pStyle w:val="3A2421F90C9E47C8AD8444EE6C666D72"/>
          </w:pPr>
          <w:r w:rsidRPr="009B077E">
            <w:rPr>
              <w:rStyle w:val="Platshllartext"/>
            </w:rPr>
            <w:t>Namn på motionärer infogas/tas bort via panelen.</w:t>
          </w:r>
        </w:p>
      </w:docPartBody>
    </w:docPart>
    <w:docPart>
      <w:docPartPr>
        <w:name w:val="09268ECF61794D3E9C1DCD3926131631"/>
        <w:category>
          <w:name w:val="Allmänt"/>
          <w:gallery w:val="placeholder"/>
        </w:category>
        <w:types>
          <w:type w:val="bbPlcHdr"/>
        </w:types>
        <w:behaviors>
          <w:behavior w:val="content"/>
        </w:behaviors>
        <w:guid w:val="{65BBDB8F-3F00-41D7-95F3-52E331EF5189}"/>
      </w:docPartPr>
      <w:docPartBody>
        <w:p w:rsidR="00280B65" w:rsidRDefault="007F798A">
          <w:pPr>
            <w:pStyle w:val="09268ECF61794D3E9C1DCD3926131631"/>
          </w:pPr>
          <w:r>
            <w:rPr>
              <w:rStyle w:val="Platshllartext"/>
            </w:rPr>
            <w:t xml:space="preserve"> </w:t>
          </w:r>
        </w:p>
      </w:docPartBody>
    </w:docPart>
    <w:docPart>
      <w:docPartPr>
        <w:name w:val="328ECEA24C114F089A49A30A4944ABCA"/>
        <w:category>
          <w:name w:val="Allmänt"/>
          <w:gallery w:val="placeholder"/>
        </w:category>
        <w:types>
          <w:type w:val="bbPlcHdr"/>
        </w:types>
        <w:behaviors>
          <w:behavior w:val="content"/>
        </w:behaviors>
        <w:guid w:val="{006D7D91-D3DF-4E39-B686-BC768BF69271}"/>
      </w:docPartPr>
      <w:docPartBody>
        <w:p w:rsidR="00280B65" w:rsidRDefault="007F798A">
          <w:pPr>
            <w:pStyle w:val="328ECEA24C114F089A49A30A4944AB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8A"/>
    <w:rsid w:val="00280B65"/>
    <w:rsid w:val="007F7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3BD8A22CDC4848834EFA5D2989FCC7">
    <w:name w:val="3E3BD8A22CDC4848834EFA5D2989FCC7"/>
  </w:style>
  <w:style w:type="paragraph" w:customStyle="1" w:styleId="C3F0A21744C24DA6A0265792DF451454">
    <w:name w:val="C3F0A21744C24DA6A0265792DF451454"/>
  </w:style>
  <w:style w:type="paragraph" w:customStyle="1" w:styleId="F55DBF70FE144A08A7B0FC3A7013121C">
    <w:name w:val="F55DBF70FE144A08A7B0FC3A7013121C"/>
  </w:style>
  <w:style w:type="paragraph" w:customStyle="1" w:styleId="3A2421F90C9E47C8AD8444EE6C666D72">
    <w:name w:val="3A2421F90C9E47C8AD8444EE6C666D72"/>
  </w:style>
  <w:style w:type="paragraph" w:customStyle="1" w:styleId="09268ECF61794D3E9C1DCD3926131631">
    <w:name w:val="09268ECF61794D3E9C1DCD3926131631"/>
  </w:style>
  <w:style w:type="paragraph" w:customStyle="1" w:styleId="328ECEA24C114F089A49A30A4944ABCA">
    <w:name w:val="328ECEA24C114F089A49A30A4944A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371AD-ECDC-43C1-850C-86CA2CB89FC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397309A-568E-4487-824D-84E0E5228E0B}"/>
</file>

<file path=customXml/itemProps4.xml><?xml version="1.0" encoding="utf-8"?>
<ds:datastoreItem xmlns:ds="http://schemas.openxmlformats.org/officeDocument/2006/customXml" ds:itemID="{92F55578-8D11-41A9-BB4D-5A7F6E599740}"/>
</file>

<file path=docProps/app.xml><?xml version="1.0" encoding="utf-8"?>
<Properties xmlns="http://schemas.openxmlformats.org/officeDocument/2006/extended-properties" xmlns:vt="http://schemas.openxmlformats.org/officeDocument/2006/docPropsVTypes">
  <Template>Normal</Template>
  <TotalTime>15</TotalTime>
  <Pages>2</Pages>
  <Words>338</Words>
  <Characters>2000</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Stärkning av civilförsvaret och upprustning av bygdegårdar</vt:lpstr>
      <vt:lpstr>
      </vt:lpstr>
    </vt:vector>
  </TitlesOfParts>
  <Company>Sveriges riksdag</Company>
  <LinksUpToDate>false</LinksUpToDate>
  <CharactersWithSpaces>2330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