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FA5E5C">
              <w:rPr>
                <w:b/>
              </w:rPr>
              <w:t>6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FA5E5C">
              <w:t>10</w:t>
            </w:r>
            <w:r w:rsidR="00DE79EA">
              <w:t>-08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D33CA6">
            <w:r>
              <w:t>08</w:t>
            </w:r>
            <w:r w:rsidR="004F680C" w:rsidRPr="007A327C">
              <w:t>TID</w:t>
            </w:r>
          </w:p>
        </w:tc>
        <w:tc>
          <w:tcPr>
            <w:tcW w:w="6463" w:type="dxa"/>
          </w:tcPr>
          <w:p w:rsidR="004F680C" w:rsidRPr="007A327C" w:rsidRDefault="00583FAC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DE79EA">
              <w:t>11.</w:t>
            </w:r>
            <w:r w:rsidR="001A43E2">
              <w:t>05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133A" w:rsidRPr="007A327C" w:rsidRDefault="00FA5E5C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F680C" w:rsidRDefault="004F680C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183082" w:rsidRDefault="00D33CA6" w:rsidP="00FA5E5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</w:t>
            </w:r>
            <w:r w:rsidR="000E637A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D33CA6" w:rsidRPr="007A327C" w:rsidRDefault="00D33CA6" w:rsidP="00FA5E5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4F680C" w:rsidRDefault="005A4484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En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riktålder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 för höjda pensioner och följsamhet till ett längre liv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(SfU5)</w:t>
            </w:r>
          </w:p>
          <w:p w:rsidR="005A4484" w:rsidRDefault="005A448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5A4484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FA5E5C">
              <w:rPr>
                <w:snapToGrid w:val="0"/>
              </w:rPr>
              <w:t xml:space="preserve">fortsatte behandlingen av </w:t>
            </w:r>
            <w:r>
              <w:rPr>
                <w:snapToGrid w:val="0"/>
              </w:rPr>
              <w:t>proposition 2018/19:133 och motioner.</w:t>
            </w:r>
          </w:p>
          <w:p w:rsidR="00A40582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Default="00D33CA6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5.</w:t>
            </w:r>
          </w:p>
          <w:p w:rsidR="00D33CA6" w:rsidRDefault="00D33CA6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Pr="0088013B" w:rsidRDefault="00D33CA6" w:rsidP="00D33CA6">
            <w:pPr>
              <w:tabs>
                <w:tab w:val="left" w:pos="1701"/>
              </w:tabs>
              <w:rPr>
                <w:snapToGrid w:val="0"/>
              </w:rPr>
            </w:pPr>
            <w:r w:rsidRPr="0088013B">
              <w:rPr>
                <w:snapToGrid w:val="0"/>
              </w:rPr>
              <w:t>SD- och V-ledamöterna anmälde reservationer.</w:t>
            </w:r>
          </w:p>
          <w:p w:rsidR="00D33CA6" w:rsidRPr="007A327C" w:rsidRDefault="00D33CA6" w:rsidP="00D33CA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33CA6" w:rsidRPr="007A327C" w:rsidTr="008B4886">
        <w:tc>
          <w:tcPr>
            <w:tcW w:w="567" w:type="dxa"/>
          </w:tcPr>
          <w:p w:rsidR="00D33CA6" w:rsidRPr="007A327C" w:rsidRDefault="00D33CA6" w:rsidP="008B48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D33CA6" w:rsidRDefault="00D33CA6" w:rsidP="008B488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Förbättrat grundskydd för pensionärer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(SfU7)</w:t>
            </w:r>
          </w:p>
          <w:p w:rsidR="00D33CA6" w:rsidRDefault="00D33CA6" w:rsidP="008B4886">
            <w:pPr>
              <w:tabs>
                <w:tab w:val="left" w:pos="1701"/>
              </w:tabs>
              <w:rPr>
                <w:snapToGrid w:val="0"/>
              </w:rPr>
            </w:pPr>
          </w:p>
          <w:p w:rsidR="00D33CA6" w:rsidRDefault="00D33CA6" w:rsidP="008B48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2018/19:134 och motioner.</w:t>
            </w:r>
          </w:p>
          <w:p w:rsidR="00D33CA6" w:rsidRDefault="00D33CA6" w:rsidP="008B4886">
            <w:pPr>
              <w:tabs>
                <w:tab w:val="left" w:pos="1701"/>
              </w:tabs>
              <w:rPr>
                <w:snapToGrid w:val="0"/>
              </w:rPr>
            </w:pPr>
          </w:p>
          <w:p w:rsidR="00D33CA6" w:rsidRDefault="00D33CA6" w:rsidP="008B48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7.</w:t>
            </w:r>
          </w:p>
          <w:p w:rsidR="00D33CA6" w:rsidRDefault="00D33CA6" w:rsidP="008B4886">
            <w:pPr>
              <w:tabs>
                <w:tab w:val="left" w:pos="1701"/>
              </w:tabs>
              <w:rPr>
                <w:snapToGrid w:val="0"/>
              </w:rPr>
            </w:pPr>
          </w:p>
          <w:p w:rsidR="00D33CA6" w:rsidRPr="0088013B" w:rsidRDefault="00D33CA6" w:rsidP="008B4886">
            <w:pPr>
              <w:tabs>
                <w:tab w:val="left" w:pos="1701"/>
              </w:tabs>
              <w:rPr>
                <w:snapToGrid w:val="0"/>
              </w:rPr>
            </w:pPr>
            <w:r w:rsidRPr="0088013B">
              <w:rPr>
                <w:snapToGrid w:val="0"/>
              </w:rPr>
              <w:t>V-ledamoten anmälde reservationer. SD-ledamöterna anmälde ett särskilt yttrande.</w:t>
            </w:r>
          </w:p>
          <w:p w:rsidR="00D33CA6" w:rsidRPr="007A327C" w:rsidRDefault="00D33CA6" w:rsidP="008B488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D33CA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:rsidR="004F680C" w:rsidRDefault="00A40582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Ytterligare fortsatt utbetalning av garantipension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(SfU6)</w:t>
            </w:r>
          </w:p>
          <w:p w:rsidR="00A40582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Default="00FA5E5C" w:rsidP="00A405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="00A40582">
              <w:rPr>
                <w:snapToGrid w:val="0"/>
              </w:rPr>
              <w:t>2018/19:131.</w:t>
            </w:r>
          </w:p>
          <w:p w:rsidR="00A40582" w:rsidRDefault="00A40582" w:rsidP="00A40582">
            <w:pPr>
              <w:tabs>
                <w:tab w:val="left" w:pos="1701"/>
              </w:tabs>
              <w:rPr>
                <w:snapToGrid w:val="0"/>
              </w:rPr>
            </w:pPr>
          </w:p>
          <w:p w:rsidR="00D33CA6" w:rsidRDefault="00D33CA6" w:rsidP="00D33CA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6.</w:t>
            </w:r>
          </w:p>
          <w:p w:rsidR="00A40582" w:rsidRPr="007A327C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A4484" w:rsidRPr="007A327C" w:rsidTr="00F5133A">
        <w:tc>
          <w:tcPr>
            <w:tcW w:w="567" w:type="dxa"/>
          </w:tcPr>
          <w:p w:rsidR="005A4484" w:rsidRPr="007A327C" w:rsidRDefault="005A448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:rsidR="005A4484" w:rsidRDefault="00A40582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Ett starkare skydd för välfärdssystemen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(SfU8)</w:t>
            </w:r>
          </w:p>
          <w:p w:rsidR="00A40582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Default="00FA5E5C" w:rsidP="00A405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A40582">
              <w:rPr>
                <w:snapToGrid w:val="0"/>
              </w:rPr>
              <w:t>proposition 2018/19:132 och motioner.</w:t>
            </w:r>
          </w:p>
          <w:p w:rsidR="00A40582" w:rsidRDefault="00A40582" w:rsidP="00A40582">
            <w:pPr>
              <w:tabs>
                <w:tab w:val="left" w:pos="1701"/>
              </w:tabs>
              <w:rPr>
                <w:snapToGrid w:val="0"/>
              </w:rPr>
            </w:pPr>
          </w:p>
          <w:p w:rsidR="00D33CA6" w:rsidRDefault="00D33CA6" w:rsidP="00D33CA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8.</w:t>
            </w:r>
          </w:p>
          <w:p w:rsidR="00D33CA6" w:rsidRDefault="00D33CA6" w:rsidP="00D33CA6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Pr="0088013B" w:rsidRDefault="00D33CA6" w:rsidP="00D33CA6">
            <w:pPr>
              <w:tabs>
                <w:tab w:val="left" w:pos="1701"/>
              </w:tabs>
              <w:rPr>
                <w:snapToGrid w:val="0"/>
              </w:rPr>
            </w:pPr>
            <w:bookmarkStart w:id="0" w:name="_GoBack"/>
            <w:r w:rsidRPr="0088013B">
              <w:rPr>
                <w:snapToGrid w:val="0"/>
              </w:rPr>
              <w:t>M</w:t>
            </w:r>
            <w:r w:rsidR="00DE79EA" w:rsidRPr="0088013B">
              <w:rPr>
                <w:snapToGrid w:val="0"/>
              </w:rPr>
              <w:t>-</w:t>
            </w:r>
            <w:r w:rsidRPr="0088013B">
              <w:rPr>
                <w:snapToGrid w:val="0"/>
              </w:rPr>
              <w:t>, SD-, V- och KD-ledamöterna anmälde reservationer.</w:t>
            </w:r>
          </w:p>
          <w:bookmarkEnd w:id="0"/>
          <w:p w:rsidR="00D33CA6" w:rsidRPr="007A327C" w:rsidRDefault="00D33CA6" w:rsidP="00D33CA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1A43E2" w:rsidRDefault="001A43E2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lastRenderedPageBreak/>
              <w:t xml:space="preserve">§ </w:t>
            </w:r>
            <w:r w:rsidR="001A43E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583FAC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DE79EA">
              <w:rPr>
                <w:color w:val="000000"/>
                <w:szCs w:val="24"/>
              </w:rPr>
              <w:t xml:space="preserve">10 oktober </w:t>
            </w:r>
            <w:r w:rsidR="005A4484">
              <w:rPr>
                <w:color w:val="000000"/>
                <w:szCs w:val="24"/>
              </w:rPr>
              <w:t>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DE79EA">
              <w:rPr>
                <w:color w:val="000000"/>
                <w:szCs w:val="24"/>
              </w:rPr>
              <w:t>10</w:t>
            </w:r>
            <w:r w:rsidR="005A4484">
              <w:rPr>
                <w:color w:val="000000"/>
                <w:szCs w:val="24"/>
              </w:rPr>
              <w:t>.</w:t>
            </w:r>
            <w:r w:rsidR="00DE79EA">
              <w:rPr>
                <w:color w:val="000000"/>
                <w:szCs w:val="24"/>
              </w:rPr>
              <w:t>3</w:t>
            </w:r>
            <w:r w:rsidR="005A4484">
              <w:rPr>
                <w:color w:val="000000"/>
                <w:szCs w:val="24"/>
              </w:rPr>
              <w:t>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0E637A">
              <w:t xml:space="preserve">10 oktober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DE79EA">
              <w:rPr>
                <w:sz w:val="23"/>
                <w:szCs w:val="23"/>
              </w:rPr>
              <w:t>6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1A43E2">
              <w:rPr>
                <w:sz w:val="23"/>
                <w:szCs w:val="23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F1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A6797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BF10E9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30A4" w:rsidRPr="00746974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630A4" w:rsidRPr="00746974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630A4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30A4" w:rsidRPr="00746974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630A4" w:rsidRPr="00746974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637A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30A4"/>
    <w:rsid w:val="00165630"/>
    <w:rsid w:val="0018036E"/>
    <w:rsid w:val="0018189D"/>
    <w:rsid w:val="00183082"/>
    <w:rsid w:val="00195A71"/>
    <w:rsid w:val="001A43E2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0AEE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83FAC"/>
    <w:rsid w:val="00592D6B"/>
    <w:rsid w:val="00596129"/>
    <w:rsid w:val="005A0889"/>
    <w:rsid w:val="005A37D9"/>
    <w:rsid w:val="005A4484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3B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40582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BF10E9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3CA6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50FF"/>
    <w:rsid w:val="00DE6176"/>
    <w:rsid w:val="00DE79EA"/>
    <w:rsid w:val="00DF2C5A"/>
    <w:rsid w:val="00E24A87"/>
    <w:rsid w:val="00E55E38"/>
    <w:rsid w:val="00E7686B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A5E5C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A730-60E9-42FB-9758-CB1AF068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87</TotalTime>
  <Pages>3</Pages>
  <Words>376</Words>
  <Characters>2970</Characters>
  <Application>Microsoft Office Word</Application>
  <DocSecurity>0</DocSecurity>
  <Lines>1485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9</cp:revision>
  <cp:lastPrinted>2019-10-08T09:24:00Z</cp:lastPrinted>
  <dcterms:created xsi:type="dcterms:W3CDTF">2019-10-03T14:45:00Z</dcterms:created>
  <dcterms:modified xsi:type="dcterms:W3CDTF">2019-10-08T09:59:00Z</dcterms:modified>
</cp:coreProperties>
</file>