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7E2DAB61AF42BAA8B79E6F0D955920"/>
        </w:placeholder>
        <w15:appearance w15:val="hidden"/>
        <w:text/>
      </w:sdtPr>
      <w:sdtEndPr/>
      <w:sdtContent>
        <w:p w:rsidRPr="009B062B" w:rsidR="00AF30DD" w:rsidP="009B062B" w:rsidRDefault="00AF30DD" w14:paraId="02B2D2F9" w14:textId="77777777">
          <w:pPr>
            <w:pStyle w:val="RubrikFrslagTIllRiksdagsbeslut"/>
          </w:pPr>
          <w:r w:rsidRPr="009B062B">
            <w:t>Förslag till riksdagsbeslut</w:t>
          </w:r>
        </w:p>
      </w:sdtContent>
    </w:sdt>
    <w:sdt>
      <w:sdtPr>
        <w:alias w:val="Yrkande 1"/>
        <w:tag w:val="a4528ba3-a25b-46bd-9c45-0e48d58fb742"/>
        <w:id w:val="226651370"/>
        <w:lock w:val="sdtLocked"/>
      </w:sdtPr>
      <w:sdtEndPr/>
      <w:sdtContent>
        <w:p w:rsidR="00621A02" w:rsidRDefault="00490DD3" w14:paraId="02B2D2FA" w14:textId="77777777">
          <w:pPr>
            <w:pStyle w:val="Frslagstext"/>
            <w:numPr>
              <w:ilvl w:val="0"/>
              <w:numId w:val="0"/>
            </w:numPr>
          </w:pPr>
          <w:r>
            <w:t>Riksdagen ställer sig bakom det som anförs i motionen om bildandet av Ombergs nationalpark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BD25D5120C4F6B97D080CFE6206AFB"/>
        </w:placeholder>
        <w15:appearance w15:val="hidden"/>
        <w:text/>
      </w:sdtPr>
      <w:sdtEndPr/>
      <w:sdtContent>
        <w:p w:rsidRPr="009B062B" w:rsidR="006D79C9" w:rsidP="00333E95" w:rsidRDefault="006D79C9" w14:paraId="02B2D2FB" w14:textId="77777777">
          <w:pPr>
            <w:pStyle w:val="Rubrik1"/>
          </w:pPr>
          <w:r>
            <w:t>Motivering</w:t>
          </w:r>
        </w:p>
      </w:sdtContent>
    </w:sdt>
    <w:p w:rsidR="00164C0E" w:rsidP="00164C0E" w:rsidRDefault="00164C0E" w14:paraId="02B2D2FC" w14:textId="77777777">
      <w:pPr>
        <w:pStyle w:val="Normalutanindragellerluft"/>
      </w:pPr>
      <w:r w:rsidRPr="00164C0E">
        <w:t xml:space="preserve">Vi östgötska riksdagsledamöter har i flera år motionerat om att Omberg har särskilt skyddsvärda områden med så viktiga naturvärden, kulturella värden och vetenskapliga värden att Omberg bör skyddas och förvaltas som en nationalpark. För detta finns det ett brett stöd i Östergötland, inte minst från Östergötlands länsstyrelse. </w:t>
      </w:r>
    </w:p>
    <w:p w:rsidRPr="00164C0E" w:rsidR="00164C0E" w:rsidP="00164C0E" w:rsidRDefault="00164C0E" w14:paraId="02B2D2FD" w14:textId="77777777">
      <w:r w:rsidRPr="00164C0E">
        <w:t xml:space="preserve">Vid utskottets behandling av vår motion 2010 anfördes att bildandet av en ny nationalpark är en lång process som innebär att förslaget ska förankras lokalt och att den aktuella marken ska förvärvas av staten i förväg. Utskottets synpunkter talar för Omberg som nationalpark eftersom staten redan äger marken och det finns en bred förankring i länet i denna fråga. År 2011 avstyrktes motionen utan kommentarer, likaledes 2013. </w:t>
      </w:r>
    </w:p>
    <w:p w:rsidRPr="00164C0E" w:rsidR="00164C0E" w:rsidP="00164C0E" w:rsidRDefault="00164C0E" w14:paraId="02B2D2FE" w14:textId="77777777">
      <w:r w:rsidRPr="00164C0E">
        <w:lastRenderedPageBreak/>
        <w:t xml:space="preserve">I maj 2012 invigdes Naturum Tåkern i direkt anslutning till den föreslagna nationalparken, vilket medför att man nu har goda förutsättningar att komplettera denna med Naturum Tåkerns besöksanläggning. Vi anser, på goda grunder, att Omberg har sådana skyddsvärda områden att Omberg bör skyddas som nationalpark. Vi föreslår därför att Omberg ska tillföras nationalparksplanen som ny nationalpark. </w:t>
      </w:r>
    </w:p>
    <w:sdt>
      <w:sdtPr>
        <w:alias w:val="CC_Underskrifter"/>
        <w:tag w:val="CC_Underskrifter"/>
        <w:id w:val="583496634"/>
        <w:lock w:val="sdtContentLocked"/>
        <w:placeholder>
          <w:docPart w:val="0D268D54B2FA401EBAA301FE8B745BF1"/>
        </w:placeholder>
        <w15:appearance w15:val="hidden"/>
      </w:sdtPr>
      <w:sdtEndPr>
        <w:rPr>
          <w:b/>
          <w:noProof/>
          <w:sz w:val="32"/>
        </w:rPr>
      </w:sdtEndPr>
      <w:sdtContent>
        <w:p w:rsidR="00CC11BF" w:rsidP="00FF733C" w:rsidRDefault="004218F2" w14:paraId="02B2D2FF" w14:textId="33B479C7">
          <w:pPr>
            <w:rPr>
              <w:b/>
              <w:noProof/>
              <w:sz w:val="32"/>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bookmarkStart w:name="_GoBack" w:id="1"/>
    <w:bookmarkEnd w:id="1"/>
    <w:p w:rsidRPr="00164C0E" w:rsidR="004218F2" w:rsidP="00FF733C" w:rsidRDefault="004218F2" w14:paraId="2DB0A16F" w14:textId="77777777"/>
    <w:p w:rsidRPr="00164C0E" w:rsidR="004801AC" w:rsidP="007E0C6D" w:rsidRDefault="004801AC" w14:paraId="02B2D309" w14:textId="77777777">
      <w:pPr>
        <w:rPr>
          <w:lang w:val="en-GB"/>
        </w:rPr>
      </w:pPr>
    </w:p>
    <w:sectPr w:rsidRPr="00164C0E"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2D30C" w14:textId="77777777" w:rsidR="00484246" w:rsidRDefault="00484246" w:rsidP="000C1CAD">
      <w:pPr>
        <w:spacing w:line="240" w:lineRule="auto"/>
      </w:pPr>
      <w:r>
        <w:separator/>
      </w:r>
    </w:p>
  </w:endnote>
  <w:endnote w:type="continuationSeparator" w:id="0">
    <w:p w14:paraId="02B2D30D" w14:textId="77777777" w:rsidR="00484246" w:rsidRDefault="004842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2D31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2D313" w14:textId="6D77AD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18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2D30A" w14:textId="77777777" w:rsidR="00484246" w:rsidRDefault="00484246" w:rsidP="000C1CAD">
      <w:pPr>
        <w:spacing w:line="240" w:lineRule="auto"/>
      </w:pPr>
      <w:r>
        <w:separator/>
      </w:r>
    </w:p>
  </w:footnote>
  <w:footnote w:type="continuationSeparator" w:id="0">
    <w:p w14:paraId="02B2D30B" w14:textId="77777777" w:rsidR="00484246" w:rsidRDefault="004842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B2D3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B2D31D" wp14:anchorId="02B2D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218F2" w14:paraId="02B2D31E" w14:textId="77777777">
                          <w:pPr>
                            <w:jc w:val="right"/>
                          </w:pPr>
                          <w:sdt>
                            <w:sdtPr>
                              <w:alias w:val="CC_Noformat_Partikod"/>
                              <w:tag w:val="CC_Noformat_Partikod"/>
                              <w:id w:val="-53464382"/>
                              <w:placeholder>
                                <w:docPart w:val="2874D3FE03554AAE95E87BB0D1C7C203"/>
                              </w:placeholder>
                              <w:text/>
                            </w:sdtPr>
                            <w:sdtEndPr/>
                            <w:sdtContent>
                              <w:r w:rsidR="00164C0E">
                                <w:t>S</w:t>
                              </w:r>
                            </w:sdtContent>
                          </w:sdt>
                          <w:sdt>
                            <w:sdtPr>
                              <w:alias w:val="CC_Noformat_Partinummer"/>
                              <w:tag w:val="CC_Noformat_Partinummer"/>
                              <w:id w:val="-1709555926"/>
                              <w:placeholder>
                                <w:docPart w:val="D5B51EC1DDD34FEB89E088B5B4145B16"/>
                              </w:placeholder>
                              <w:text/>
                            </w:sdtPr>
                            <w:sdtEndPr/>
                            <w:sdtContent>
                              <w:r w:rsidR="00164C0E">
                                <w:t>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B2D3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218F2" w14:paraId="02B2D31E" w14:textId="77777777">
                    <w:pPr>
                      <w:jc w:val="right"/>
                    </w:pPr>
                    <w:sdt>
                      <w:sdtPr>
                        <w:alias w:val="CC_Noformat_Partikod"/>
                        <w:tag w:val="CC_Noformat_Partikod"/>
                        <w:id w:val="-53464382"/>
                        <w:placeholder>
                          <w:docPart w:val="2874D3FE03554AAE95E87BB0D1C7C203"/>
                        </w:placeholder>
                        <w:text/>
                      </w:sdtPr>
                      <w:sdtEndPr/>
                      <w:sdtContent>
                        <w:r w:rsidR="00164C0E">
                          <w:t>S</w:t>
                        </w:r>
                      </w:sdtContent>
                    </w:sdt>
                    <w:sdt>
                      <w:sdtPr>
                        <w:alias w:val="CC_Noformat_Partinummer"/>
                        <w:tag w:val="CC_Noformat_Partinummer"/>
                        <w:id w:val="-1709555926"/>
                        <w:placeholder>
                          <w:docPart w:val="D5B51EC1DDD34FEB89E088B5B4145B16"/>
                        </w:placeholder>
                        <w:text/>
                      </w:sdtPr>
                      <w:sdtEndPr/>
                      <w:sdtContent>
                        <w:r w:rsidR="00164C0E">
                          <w:t>1028</w:t>
                        </w:r>
                      </w:sdtContent>
                    </w:sdt>
                  </w:p>
                </w:txbxContent>
              </v:textbox>
              <w10:wrap anchorx="page"/>
            </v:shape>
          </w:pict>
        </mc:Fallback>
      </mc:AlternateContent>
    </w:r>
  </w:p>
  <w:p w:rsidRPr="00293C4F" w:rsidR="004F35FE" w:rsidP="00776B74" w:rsidRDefault="004F35FE" w14:paraId="02B2D3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18F2" w14:paraId="02B2D310" w14:textId="77777777">
    <w:pPr>
      <w:jc w:val="right"/>
    </w:pPr>
    <w:sdt>
      <w:sdtPr>
        <w:alias w:val="CC_Noformat_Partikod"/>
        <w:tag w:val="CC_Noformat_Partikod"/>
        <w:id w:val="559911109"/>
        <w:placeholder>
          <w:docPart w:val="D5B51EC1DDD34FEB89E088B5B4145B16"/>
        </w:placeholder>
        <w:text/>
      </w:sdtPr>
      <w:sdtEndPr/>
      <w:sdtContent>
        <w:r w:rsidR="00164C0E">
          <w:t>S</w:t>
        </w:r>
      </w:sdtContent>
    </w:sdt>
    <w:sdt>
      <w:sdtPr>
        <w:alias w:val="CC_Noformat_Partinummer"/>
        <w:tag w:val="CC_Noformat_Partinummer"/>
        <w:id w:val="1197820850"/>
        <w:text/>
      </w:sdtPr>
      <w:sdtEndPr/>
      <w:sdtContent>
        <w:r w:rsidR="00164C0E">
          <w:t>1028</w:t>
        </w:r>
      </w:sdtContent>
    </w:sdt>
  </w:p>
  <w:p w:rsidR="004F35FE" w:rsidP="00776B74" w:rsidRDefault="004F35FE" w14:paraId="02B2D3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18F2" w14:paraId="02B2D314" w14:textId="77777777">
    <w:pPr>
      <w:jc w:val="right"/>
    </w:pPr>
    <w:sdt>
      <w:sdtPr>
        <w:alias w:val="CC_Noformat_Partikod"/>
        <w:tag w:val="CC_Noformat_Partikod"/>
        <w:id w:val="1471015553"/>
        <w:text/>
      </w:sdtPr>
      <w:sdtEndPr/>
      <w:sdtContent>
        <w:r w:rsidR="00164C0E">
          <w:t>S</w:t>
        </w:r>
      </w:sdtContent>
    </w:sdt>
    <w:sdt>
      <w:sdtPr>
        <w:alias w:val="CC_Noformat_Partinummer"/>
        <w:tag w:val="CC_Noformat_Partinummer"/>
        <w:id w:val="-2014525982"/>
        <w:text/>
      </w:sdtPr>
      <w:sdtEndPr/>
      <w:sdtContent>
        <w:r w:rsidR="00164C0E">
          <w:t>1028</w:t>
        </w:r>
      </w:sdtContent>
    </w:sdt>
  </w:p>
  <w:p w:rsidR="004F35FE" w:rsidP="00A314CF" w:rsidRDefault="004218F2" w14:paraId="02B2D3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218F2" w14:paraId="02B2D31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218F2" w14:paraId="02B2D3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:625</w:t>
        </w:r>
      </w:sdtContent>
    </w:sdt>
  </w:p>
  <w:p w:rsidR="004F35FE" w:rsidP="00E03A3D" w:rsidRDefault="004218F2" w14:paraId="02B2D318"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15:appearance w15:val="hidden"/>
      <w:text/>
    </w:sdtPr>
    <w:sdtEndPr/>
    <w:sdtContent>
      <w:p w:rsidR="004F35FE" w:rsidP="00283E0F" w:rsidRDefault="00164C0E" w14:paraId="02B2D319" w14:textId="77777777">
        <w:pPr>
          <w:pStyle w:val="FSHRub2"/>
        </w:pPr>
        <w:r>
          <w:t>Bildandet av Ombergs nationalpark</w:t>
        </w:r>
      </w:p>
    </w:sdtContent>
  </w:sdt>
  <w:sdt>
    <w:sdtPr>
      <w:alias w:val="CC_Boilerplate_3"/>
      <w:tag w:val="CC_Boilerplate_3"/>
      <w:id w:val="1606463544"/>
      <w:lock w:val="sdtContentLocked"/>
      <w15:appearance w15:val="hidden"/>
      <w:text w:multiLine="1"/>
    </w:sdtPr>
    <w:sdtEndPr/>
    <w:sdtContent>
      <w:p w:rsidR="004F35FE" w:rsidP="00283E0F" w:rsidRDefault="004F35FE" w14:paraId="02B2D3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87B"/>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B8B"/>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C0E"/>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781"/>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8F2"/>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246"/>
    <w:rsid w:val="004843B4"/>
    <w:rsid w:val="00484B1B"/>
    <w:rsid w:val="004854D7"/>
    <w:rsid w:val="004860AB"/>
    <w:rsid w:val="004869AE"/>
    <w:rsid w:val="004875E6"/>
    <w:rsid w:val="00487D43"/>
    <w:rsid w:val="00487D91"/>
    <w:rsid w:val="00487FB5"/>
    <w:rsid w:val="00490C47"/>
    <w:rsid w:val="00490DD3"/>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A02"/>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1BA"/>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1A6A"/>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33C"/>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B2D2F8"/>
  <w15:chartTrackingRefBased/>
  <w15:docId w15:val="{405E5CCF-4A00-4C5B-A0DA-DC7711F1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7E2DAB61AF42BAA8B79E6F0D955920"/>
        <w:category>
          <w:name w:val="Allmänt"/>
          <w:gallery w:val="placeholder"/>
        </w:category>
        <w:types>
          <w:type w:val="bbPlcHdr"/>
        </w:types>
        <w:behaviors>
          <w:behavior w:val="content"/>
        </w:behaviors>
        <w:guid w:val="{58D7583A-0A41-4ACF-8C84-212F4B248A55}"/>
      </w:docPartPr>
      <w:docPartBody>
        <w:p w:rsidR="005E542E" w:rsidRDefault="00FE271C">
          <w:pPr>
            <w:pStyle w:val="067E2DAB61AF42BAA8B79E6F0D955920"/>
          </w:pPr>
          <w:r w:rsidRPr="005A0A93">
            <w:rPr>
              <w:rStyle w:val="Platshllartext"/>
            </w:rPr>
            <w:t>Förslag till riksdagsbeslut</w:t>
          </w:r>
        </w:p>
      </w:docPartBody>
    </w:docPart>
    <w:docPart>
      <w:docPartPr>
        <w:name w:val="B0BD25D5120C4F6B97D080CFE6206AFB"/>
        <w:category>
          <w:name w:val="Allmänt"/>
          <w:gallery w:val="placeholder"/>
        </w:category>
        <w:types>
          <w:type w:val="bbPlcHdr"/>
        </w:types>
        <w:behaviors>
          <w:behavior w:val="content"/>
        </w:behaviors>
        <w:guid w:val="{12EE2214-CACB-40F9-BDC5-644A1E2CC906}"/>
      </w:docPartPr>
      <w:docPartBody>
        <w:p w:rsidR="005E542E" w:rsidRDefault="00FE271C">
          <w:pPr>
            <w:pStyle w:val="B0BD25D5120C4F6B97D080CFE6206AFB"/>
          </w:pPr>
          <w:r w:rsidRPr="005A0A93">
            <w:rPr>
              <w:rStyle w:val="Platshllartext"/>
            </w:rPr>
            <w:t>Motivering</w:t>
          </w:r>
        </w:p>
      </w:docPartBody>
    </w:docPart>
    <w:docPart>
      <w:docPartPr>
        <w:name w:val="0D268D54B2FA401EBAA301FE8B745BF1"/>
        <w:category>
          <w:name w:val="Allmänt"/>
          <w:gallery w:val="placeholder"/>
        </w:category>
        <w:types>
          <w:type w:val="bbPlcHdr"/>
        </w:types>
        <w:behaviors>
          <w:behavior w:val="content"/>
        </w:behaviors>
        <w:guid w:val="{8B9E116E-B50C-429A-B24C-4645E06B05E1}"/>
      </w:docPartPr>
      <w:docPartBody>
        <w:p w:rsidR="005E542E" w:rsidRDefault="00FE271C">
          <w:pPr>
            <w:pStyle w:val="0D268D54B2FA401EBAA301FE8B745BF1"/>
          </w:pPr>
          <w:r w:rsidRPr="00490DAC">
            <w:rPr>
              <w:rStyle w:val="Platshllartext"/>
            </w:rPr>
            <w:t>Skriv ej här, motionärer infogas via panel!</w:t>
          </w:r>
        </w:p>
      </w:docPartBody>
    </w:docPart>
    <w:docPart>
      <w:docPartPr>
        <w:name w:val="2874D3FE03554AAE95E87BB0D1C7C203"/>
        <w:category>
          <w:name w:val="Allmänt"/>
          <w:gallery w:val="placeholder"/>
        </w:category>
        <w:types>
          <w:type w:val="bbPlcHdr"/>
        </w:types>
        <w:behaviors>
          <w:behavior w:val="content"/>
        </w:behaviors>
        <w:guid w:val="{644BB680-4161-4A3A-89D7-E857433DC31A}"/>
      </w:docPartPr>
      <w:docPartBody>
        <w:p w:rsidR="005E542E" w:rsidRDefault="00FE271C">
          <w:pPr>
            <w:pStyle w:val="2874D3FE03554AAE95E87BB0D1C7C203"/>
          </w:pPr>
          <w:r>
            <w:rPr>
              <w:rStyle w:val="Platshllartext"/>
            </w:rPr>
            <w:t xml:space="preserve"> </w:t>
          </w:r>
        </w:p>
      </w:docPartBody>
    </w:docPart>
    <w:docPart>
      <w:docPartPr>
        <w:name w:val="D5B51EC1DDD34FEB89E088B5B4145B16"/>
        <w:category>
          <w:name w:val="Allmänt"/>
          <w:gallery w:val="placeholder"/>
        </w:category>
        <w:types>
          <w:type w:val="bbPlcHdr"/>
        </w:types>
        <w:behaviors>
          <w:behavior w:val="content"/>
        </w:behaviors>
        <w:guid w:val="{BAE8B39A-032C-4764-AB66-2FFF4B9C92A5}"/>
      </w:docPartPr>
      <w:docPartBody>
        <w:p w:rsidR="005E542E" w:rsidRDefault="00FE271C">
          <w:pPr>
            <w:pStyle w:val="D5B51EC1DDD34FEB89E088B5B4145B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2E"/>
    <w:rsid w:val="005E542E"/>
    <w:rsid w:val="00FE2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7E2DAB61AF42BAA8B79E6F0D955920">
    <w:name w:val="067E2DAB61AF42BAA8B79E6F0D955920"/>
  </w:style>
  <w:style w:type="paragraph" w:customStyle="1" w:styleId="14D4C76F3DD647CE95D6F2E009EF475A">
    <w:name w:val="14D4C76F3DD647CE95D6F2E009EF475A"/>
  </w:style>
  <w:style w:type="paragraph" w:customStyle="1" w:styleId="FE6AA08C578D43CBAAFC88039A7F4144">
    <w:name w:val="FE6AA08C578D43CBAAFC88039A7F4144"/>
  </w:style>
  <w:style w:type="paragraph" w:customStyle="1" w:styleId="B0BD25D5120C4F6B97D080CFE6206AFB">
    <w:name w:val="B0BD25D5120C4F6B97D080CFE6206AFB"/>
  </w:style>
  <w:style w:type="paragraph" w:customStyle="1" w:styleId="0D268D54B2FA401EBAA301FE8B745BF1">
    <w:name w:val="0D268D54B2FA401EBAA301FE8B745BF1"/>
  </w:style>
  <w:style w:type="paragraph" w:customStyle="1" w:styleId="2874D3FE03554AAE95E87BB0D1C7C203">
    <w:name w:val="2874D3FE03554AAE95E87BB0D1C7C203"/>
  </w:style>
  <w:style w:type="paragraph" w:customStyle="1" w:styleId="D5B51EC1DDD34FEB89E088B5B4145B16">
    <w:name w:val="D5B51EC1DDD34FEB89E088B5B4145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0367E-ECEC-4FFE-B72B-6BD1C18C985A}"/>
</file>

<file path=customXml/itemProps2.xml><?xml version="1.0" encoding="utf-8"?>
<ds:datastoreItem xmlns:ds="http://schemas.openxmlformats.org/officeDocument/2006/customXml" ds:itemID="{573BA956-F3D8-4ACB-BB7B-E1F7BCC4FF0E}"/>
</file>

<file path=customXml/itemProps3.xml><?xml version="1.0" encoding="utf-8"?>
<ds:datastoreItem xmlns:ds="http://schemas.openxmlformats.org/officeDocument/2006/customXml" ds:itemID="{7AD180B9-C281-432E-9023-5BBA4F9ED0BA}"/>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1233</Characters>
  <Application>Microsoft Office Word</Application>
  <DocSecurity>0</DocSecurity>
  <Lines>26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S1028 Bildandet av Ombergs nationalpark</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