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E3D" w:rsidRPr="0071246A" w:rsidRDefault="00FE0E3D" w:rsidP="007F241F">
      <w:pPr>
        <w:pStyle w:val="Hemstlrubrik"/>
      </w:pPr>
      <w:r w:rsidRPr="0071246A">
        <w:t>Förslag till riksdagsbeslut</w:t>
      </w:r>
    </w:p>
    <w:p w:rsidR="00FE0E3D" w:rsidRPr="0071246A" w:rsidRDefault="00FE0E3D" w:rsidP="00FE0E3D">
      <w:pPr>
        <w:pStyle w:val="Hemstlatt"/>
      </w:pPr>
      <w:r w:rsidRPr="0071246A">
        <w:t>Riksdagen tillkännager för regeringen som sin mening vad i motionen anförs om film- och medieutbildningen på Högskolan i Trollhä</w:t>
      </w:r>
      <w:r w:rsidRPr="0071246A">
        <w:t>t</w:t>
      </w:r>
      <w:r w:rsidRPr="0071246A">
        <w:t>tan/Uddevalla.</w:t>
      </w:r>
    </w:p>
    <w:p w:rsidR="00FE0E3D" w:rsidRPr="0071246A" w:rsidRDefault="00FE0E3D" w:rsidP="00FE0E3D">
      <w:pPr>
        <w:pStyle w:val="Rubrik1"/>
      </w:pPr>
      <w:r w:rsidRPr="0071246A">
        <w:t>Motivering</w:t>
      </w:r>
    </w:p>
    <w:p w:rsidR="00FE0E3D" w:rsidRPr="0071246A" w:rsidRDefault="00FE0E3D" w:rsidP="00FE0E3D">
      <w:r w:rsidRPr="0071246A">
        <w:t>Högskolan i Trollhättan/Uddevalla (HTU) verkar i en region med stark ind</w:t>
      </w:r>
      <w:r w:rsidRPr="0071246A">
        <w:t>u</w:t>
      </w:r>
      <w:r w:rsidRPr="0071246A">
        <w:t>strit</w:t>
      </w:r>
      <w:r w:rsidRPr="0071246A">
        <w:rPr>
          <w:spacing w:val="-2"/>
          <w:szCs w:val="19"/>
        </w:rPr>
        <w:t>radition och brukskultur och genomgår nu i likhet med många andra regi</w:t>
      </w:r>
      <w:r w:rsidRPr="0071246A">
        <w:t>o</w:t>
      </w:r>
      <w:r w:rsidRPr="0071246A">
        <w:t>ner en strukturomvandling. Stora industrier finns fortfarande kvar i området</w:t>
      </w:r>
      <w:r w:rsidR="007F241F" w:rsidRPr="0071246A">
        <w:t>,</w:t>
      </w:r>
      <w:r w:rsidRPr="0071246A">
        <w:t xml:space="preserve"> och de har ett stort behov av högskoleutbildad arbetskraft med delvis andra inriktningar än tidigare. Ett exempel är verkstadsföretagens efterfrågan på designingenjörer. Det finns ett behov av differentierad industri, vilket klart framtonar i ljuset av den globali</w:t>
      </w:r>
      <w:r w:rsidR="007D3190" w:rsidRPr="0071246A">
        <w:t xml:space="preserve">sering som sker av arbetslivet. </w:t>
      </w:r>
    </w:p>
    <w:p w:rsidR="00FE0E3D" w:rsidRPr="0071246A" w:rsidRDefault="00FE0E3D" w:rsidP="007D3190">
      <w:pPr>
        <w:pStyle w:val="Normaltindrag"/>
      </w:pPr>
      <w:r w:rsidRPr="0071246A">
        <w:t xml:space="preserve">I HTU:s närområde växer medieindustrin kraftigt, framför allt beroende på att Film i Väst (FiV) i Trollhättan har utvecklats till </w:t>
      </w:r>
      <w:r w:rsidR="009F0921" w:rsidRPr="0071246A">
        <w:t xml:space="preserve">en av </w:t>
      </w:r>
      <w:r w:rsidRPr="0071246A">
        <w:t>de största film</w:t>
      </w:r>
      <w:r w:rsidR="007F241F" w:rsidRPr="0071246A">
        <w:softHyphen/>
      </w:r>
      <w:r w:rsidRPr="0071246A">
        <w:t>pr</w:t>
      </w:r>
      <w:r w:rsidRPr="0071246A">
        <w:t>o</w:t>
      </w:r>
      <w:r w:rsidRPr="0071246A">
        <w:t>ducenterna i Europa. Enbart regionens multimedieindustri, för att inte nämna nationens, har ett stort behov av högskoleutbildad kompetens, och dess fö</w:t>
      </w:r>
      <w:r w:rsidRPr="0071246A">
        <w:t>r</w:t>
      </w:r>
      <w:r w:rsidRPr="0071246A">
        <w:t xml:space="preserve">väntan på HTU som samarbetspartner i detta avseende är omfattande. </w:t>
      </w:r>
      <w:r w:rsidR="009F0921" w:rsidRPr="0071246A">
        <w:t xml:space="preserve">Många ungdomar efterfrågar högskoleutbildning inom medieområdet. </w:t>
      </w:r>
    </w:p>
    <w:p w:rsidR="00FE0E3D" w:rsidRPr="0071246A" w:rsidRDefault="00FE0E3D" w:rsidP="009F0921">
      <w:pPr>
        <w:pStyle w:val="Normaltindrag"/>
      </w:pPr>
      <w:r w:rsidRPr="0071246A">
        <w:t>HTU har en ambition att i så hög grad som möjligt leva upp till nämnda önskemål och behov. Därför har kreativa och konstnärliga utbildningar, kop</w:t>
      </w:r>
      <w:r w:rsidRPr="0071246A">
        <w:t>p</w:t>
      </w:r>
      <w:r w:rsidRPr="0071246A">
        <w:t xml:space="preserve">lade till modern data- och simuleringsteknik, utvecklats vid Högskolan i Trollhättan/Uddevalla (HTU). Där ges en treårig utbildning i </w:t>
      </w:r>
      <w:r w:rsidR="007F241F" w:rsidRPr="0071246A">
        <w:t>filmproduktion</w:t>
      </w:r>
      <w:r w:rsidRPr="0071246A">
        <w:t>. Samarbetet med Film i Väst (FiV) och dess klusterföretag är stort. En profe</w:t>
      </w:r>
      <w:r w:rsidRPr="0071246A">
        <w:t>s</w:t>
      </w:r>
      <w:r w:rsidRPr="0071246A">
        <w:t xml:space="preserve">sor i </w:t>
      </w:r>
      <w:r w:rsidR="007F241F" w:rsidRPr="0071246A">
        <w:t xml:space="preserve">filmproduktion </w:t>
      </w:r>
      <w:r w:rsidRPr="0071246A">
        <w:t xml:space="preserve">är adjungerad från FiV. Utbildningen bedrivs enligt AIL-koncept (arbetsintegrerat lärande) och en tredjedel av utbildningen är förlagd till FiV:s lokaler. </w:t>
      </w:r>
    </w:p>
    <w:p w:rsidR="00FE0E3D" w:rsidRPr="0071246A" w:rsidRDefault="00FE0E3D" w:rsidP="002231D5">
      <w:pPr>
        <w:pStyle w:val="Normaltindrag"/>
      </w:pPr>
      <w:r w:rsidRPr="0071246A">
        <w:lastRenderedPageBreak/>
        <w:t>Andra utbildningar inom medieområdet är Digitala media för lärande och underhållning, 120 p, och 3D-animation och konstnärlig gestaltning, 120 p. 3D-animation och konstnärlig gestaltning är ett unikt treårigt utbildnings</w:t>
      </w:r>
      <w:r w:rsidR="007F241F" w:rsidRPr="0071246A">
        <w:softHyphen/>
      </w:r>
      <w:r w:rsidRPr="0071246A">
        <w:t>program som startades 2002 vid HTU i samverkan med den del av den kons</w:t>
      </w:r>
      <w:r w:rsidRPr="0071246A">
        <w:t>t</w:t>
      </w:r>
      <w:r w:rsidRPr="0071246A">
        <w:t>nä</w:t>
      </w:r>
      <w:r w:rsidRPr="0071246A">
        <w:t>r</w:t>
      </w:r>
      <w:r w:rsidRPr="0071246A">
        <w:t>liga fakulteten vid Göteborgs universitet som är förlagd till Stenebyskolan i Bengtsfors. Även här är Film i Väst och dess klusterföretag viktiga partner i arbetet med att utveckla utbildningen. Utbildningen är den enda i sitt slag i Skandinavien, och intresset från upplevelseindustrin liksom från den traditi</w:t>
      </w:r>
      <w:r w:rsidRPr="0071246A">
        <w:t>o</w:t>
      </w:r>
      <w:r w:rsidRPr="0071246A">
        <w:t>nella högteknologiska industrin är mycket stort. För att utbildningen ska</w:t>
      </w:r>
      <w:r w:rsidR="00D2675F" w:rsidRPr="0071246A">
        <w:t>ll</w:t>
      </w:r>
      <w:r w:rsidRPr="0071246A">
        <w:t xml:space="preserve"> kunna </w:t>
      </w:r>
      <w:r w:rsidR="00D2675F" w:rsidRPr="0071246A">
        <w:t>erbjudas</w:t>
      </w:r>
      <w:r w:rsidRPr="0071246A">
        <w:t xml:space="preserve"> även i framtiden fordras adekvata ekonomiska förutsättningar </w:t>
      </w:r>
      <w:r w:rsidRPr="0071246A">
        <w:rPr>
          <w:spacing w:val="-2"/>
          <w:szCs w:val="19"/>
        </w:rPr>
        <w:t>för utbil</w:t>
      </w:r>
      <w:r w:rsidRPr="0071246A">
        <w:rPr>
          <w:szCs w:val="19"/>
        </w:rPr>
        <w:t>dningen, dvs</w:t>
      </w:r>
      <w:r w:rsidR="00D2675F" w:rsidRPr="0071246A">
        <w:rPr>
          <w:szCs w:val="19"/>
        </w:rPr>
        <w:t>.</w:t>
      </w:r>
      <w:r w:rsidRPr="0071246A">
        <w:rPr>
          <w:szCs w:val="19"/>
        </w:rPr>
        <w:t xml:space="preserve"> medieplatser. Dessa skulle också bidra till att stärka föru</w:t>
      </w:r>
      <w:r w:rsidRPr="0071246A">
        <w:rPr>
          <w:szCs w:val="19"/>
        </w:rPr>
        <w:t>t</w:t>
      </w:r>
      <w:r w:rsidRPr="0071246A">
        <w:rPr>
          <w:szCs w:val="19"/>
        </w:rPr>
        <w:t>sättningarna för att skapa en medieaxel mellan högskolorna i Tr</w:t>
      </w:r>
      <w:r w:rsidRPr="0071246A">
        <w:rPr>
          <w:spacing w:val="-2"/>
          <w:szCs w:val="19"/>
        </w:rPr>
        <w:t>ollhät</w:t>
      </w:r>
      <w:r w:rsidRPr="0071246A">
        <w:t>tan/</w:t>
      </w:r>
      <w:r w:rsidR="007F241F" w:rsidRPr="0071246A">
        <w:t xml:space="preserve"> </w:t>
      </w:r>
      <w:r w:rsidRPr="0071246A">
        <w:t>U</w:t>
      </w:r>
      <w:r w:rsidRPr="0071246A">
        <w:t>d</w:t>
      </w:r>
      <w:r w:rsidRPr="0071246A">
        <w:t>devalla och Skövde ned till Göteborg.</w:t>
      </w:r>
    </w:p>
    <w:p w:rsidR="00FE0E3D" w:rsidRPr="0071246A" w:rsidRDefault="00FE0E3D" w:rsidP="00D2675F">
      <w:pPr>
        <w:pStyle w:val="Normaltindrag"/>
      </w:pPr>
      <w:r w:rsidRPr="0071246A">
        <w:t>Sverige och vår region är ur ett internationellt perspektiv en framstående</w:t>
      </w:r>
      <w:r w:rsidR="00D2675F" w:rsidRPr="0071246A">
        <w:t xml:space="preserve"> nation/region vad gäller den s.</w:t>
      </w:r>
      <w:r w:rsidRPr="0071246A">
        <w:t>k</w:t>
      </w:r>
      <w:r w:rsidR="00D2675F" w:rsidRPr="0071246A">
        <w:t>.</w:t>
      </w:r>
      <w:r w:rsidRPr="0071246A">
        <w:t xml:space="preserve"> upplevelseindust</w:t>
      </w:r>
      <w:r w:rsidR="00D2675F" w:rsidRPr="0071246A">
        <w:t>rin såsom film, medier, musik m</w:t>
      </w:r>
      <w:r w:rsidR="007F241F" w:rsidRPr="0071246A">
        <w:t>.</w:t>
      </w:r>
      <w:r w:rsidRPr="0071246A">
        <w:t>m. En satsning på Högskolan i Trollhättan/Uddevalla, med sina nya spännande utbildningar inom medieproduktion, är av största betydelse för att</w:t>
      </w:r>
      <w:r w:rsidR="00D2675F" w:rsidRPr="0071246A">
        <w:t xml:space="preserve"> till</w:t>
      </w:r>
      <w:r w:rsidRPr="0071246A">
        <w:t>vara</w:t>
      </w:r>
      <w:r w:rsidR="00D2675F" w:rsidRPr="0071246A">
        <w:t>ta</w:t>
      </w:r>
      <w:r w:rsidRPr="0071246A">
        <w:t xml:space="preserve"> och fortsätta den dynamiska utvecklingen inom medieområdet.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241F" w:rsidRPr="0071246A">
        <w:tblPrEx>
          <w:tblCellMar>
            <w:top w:w="0" w:type="dxa"/>
            <w:bottom w:w="0" w:type="dxa"/>
          </w:tblCellMar>
        </w:tblPrEx>
        <w:trPr>
          <w:cantSplit/>
        </w:trPr>
        <w:tc>
          <w:tcPr>
            <w:tcW w:w="3046" w:type="dxa"/>
          </w:tcPr>
          <w:p w:rsidR="007F241F" w:rsidRPr="0071246A" w:rsidRDefault="007F241F" w:rsidP="007F241F">
            <w:pPr>
              <w:pStyle w:val="UnderskriftDatum"/>
              <w:spacing w:before="240"/>
            </w:pPr>
            <w:r w:rsidRPr="0071246A">
              <w:t>Stockholm den 26 september 2005</w:t>
            </w:r>
          </w:p>
        </w:tc>
        <w:tc>
          <w:tcPr>
            <w:tcW w:w="3047" w:type="dxa"/>
          </w:tcPr>
          <w:p w:rsidR="007F241F" w:rsidRPr="0071246A" w:rsidRDefault="007F241F" w:rsidP="007F241F">
            <w:pPr>
              <w:pStyle w:val="Underskrifter"/>
              <w:spacing w:before="240"/>
            </w:pPr>
          </w:p>
        </w:tc>
      </w:tr>
      <w:tr w:rsidR="007F241F" w:rsidRPr="0071246A">
        <w:tblPrEx>
          <w:tblCellMar>
            <w:top w:w="0" w:type="dxa"/>
            <w:bottom w:w="0" w:type="dxa"/>
          </w:tblCellMar>
        </w:tblPrEx>
        <w:trPr>
          <w:cantSplit/>
        </w:trPr>
        <w:tc>
          <w:tcPr>
            <w:tcW w:w="3046" w:type="dxa"/>
          </w:tcPr>
          <w:p w:rsidR="007F241F" w:rsidRPr="0071246A" w:rsidRDefault="007F241F" w:rsidP="007F241F">
            <w:pPr>
              <w:pStyle w:val="Underskrifter"/>
            </w:pPr>
            <w:r w:rsidRPr="0071246A">
              <w:t>Ingemar Vänerlöv (kd)</w:t>
            </w:r>
          </w:p>
        </w:tc>
        <w:tc>
          <w:tcPr>
            <w:tcW w:w="3047" w:type="dxa"/>
          </w:tcPr>
          <w:p w:rsidR="007F241F" w:rsidRPr="0071246A" w:rsidRDefault="007F241F" w:rsidP="007F241F">
            <w:pPr>
              <w:pStyle w:val="Underskrifter"/>
            </w:pPr>
          </w:p>
        </w:tc>
      </w:tr>
    </w:tbl>
    <w:p w:rsidR="00FE0E3D" w:rsidRPr="0071246A" w:rsidRDefault="00FE0E3D" w:rsidP="007F241F">
      <w:pPr>
        <w:pStyle w:val="Normaltindrag"/>
      </w:pPr>
    </w:p>
    <w:sectPr w:rsidR="00FE0E3D" w:rsidRPr="0071246A" w:rsidSect="007F24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8A9" w:rsidRPr="0071246A" w:rsidRDefault="004F38A9">
      <w:r w:rsidRPr="0071246A">
        <w:separator/>
      </w:r>
    </w:p>
  </w:endnote>
  <w:endnote w:type="continuationSeparator" w:id="0">
    <w:p w:rsidR="004F38A9" w:rsidRPr="0071246A" w:rsidRDefault="004F38A9">
      <w:r w:rsidRPr="00712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1F" w:rsidRPr="0071246A" w:rsidRDefault="0071246A" w:rsidP="007F241F">
    <w:pPr>
      <w:pStyle w:val="Sidfot"/>
    </w:pPr>
    <w:r w:rsidRPr="00712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541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1F" w:rsidRDefault="007F24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41F" w:rsidRDefault="007F24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404" w:rsidRPr="0071246A" w:rsidRDefault="0071246A" w:rsidP="007F241F">
    <w:pPr>
      <w:pStyle w:val="Sidfot"/>
    </w:pPr>
    <w:r w:rsidRPr="00712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552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1F" w:rsidRDefault="007F24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41F" w:rsidRDefault="007F24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404" w:rsidRPr="0071246A" w:rsidRDefault="0071246A" w:rsidP="007F241F">
    <w:pPr>
      <w:pStyle w:val="Sidfot"/>
    </w:pPr>
    <w:r w:rsidRPr="00712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324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1F" w:rsidRDefault="007F24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41F" w:rsidRDefault="007F24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8A9" w:rsidRPr="0071246A" w:rsidRDefault="004F38A9">
      <w:r w:rsidRPr="0071246A">
        <w:separator/>
      </w:r>
    </w:p>
  </w:footnote>
  <w:footnote w:type="continuationSeparator" w:id="0">
    <w:p w:rsidR="004F38A9" w:rsidRPr="0071246A" w:rsidRDefault="004F38A9">
      <w:r w:rsidRPr="00712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1F" w:rsidRPr="0071246A" w:rsidRDefault="0071246A" w:rsidP="007F241F">
    <w:pPr>
      <w:pStyle w:val="Sidhuvud"/>
    </w:pPr>
    <w:r w:rsidRPr="00712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7738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1F" w:rsidRDefault="007F24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41F" w:rsidRDefault="007F241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404" w:rsidRPr="0071246A" w:rsidRDefault="0071246A" w:rsidP="007F241F">
    <w:pPr>
      <w:pStyle w:val="Sidhuvud"/>
    </w:pPr>
    <w:r w:rsidRPr="00712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967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1F" w:rsidRDefault="007F24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41F" w:rsidRDefault="007F241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1F" w:rsidRPr="0071246A" w:rsidRDefault="007F241F">
    <w:pPr>
      <w:pStyle w:val="FSHNormal"/>
      <w:tabs>
        <w:tab w:val="right" w:pos="5840"/>
      </w:tabs>
    </w:pPr>
    <w:r w:rsidRPr="0071246A">
      <w:br/>
    </w:r>
    <w:r w:rsidRPr="0071246A">
      <w:fldChar w:fldCharType="begin" w:fldLock="1"/>
    </w:r>
    <w:r w:rsidRPr="0071246A">
      <w:instrText xml:space="preserve"> DOCPROPERTY</w:instrText>
    </w:r>
    <w:r w:rsidRPr="0071246A">
      <w:rPr>
        <w:sz w:val="18"/>
      </w:rPr>
      <w:instrText xml:space="preserve"> "YearUser" *\charformat </w:instrText>
    </w:r>
    <w:r w:rsidRPr="0071246A">
      <w:fldChar w:fldCharType="separate"/>
    </w:r>
    <w:r w:rsidRPr="0071246A">
      <w:t>2005/06</w:t>
    </w:r>
    <w:r w:rsidRPr="0071246A">
      <w:fldChar w:fldCharType="end"/>
    </w:r>
    <w:r w:rsidRPr="0071246A">
      <w:t xml:space="preserve"> </w:t>
    </w:r>
    <w:r w:rsidRPr="0071246A">
      <w:tab/>
      <w:t xml:space="preserve">mnr: </w:t>
    </w:r>
    <w:r w:rsidRPr="0071246A">
      <w:fldChar w:fldCharType="begin" w:fldLock="1"/>
    </w:r>
    <w:r w:rsidRPr="0071246A">
      <w:instrText xml:space="preserve"> DOCPROPERTY</w:instrText>
    </w:r>
    <w:r w:rsidRPr="0071246A">
      <w:rPr>
        <w:sz w:val="18"/>
      </w:rPr>
      <w:instrText xml:space="preserve"> "Motionsnummer" *\charformat </w:instrText>
    </w:r>
    <w:r w:rsidRPr="0071246A">
      <w:fldChar w:fldCharType="separate"/>
    </w:r>
    <w:r w:rsidRPr="0071246A">
      <w:t>Ub306</w:t>
    </w:r>
    <w:r w:rsidRPr="0071246A">
      <w:fldChar w:fldCharType="end"/>
    </w:r>
    <w:r w:rsidRPr="0071246A">
      <w:br/>
    </w:r>
    <w:r w:rsidRPr="0071246A">
      <w:fldChar w:fldCharType="begin" w:fldLock="1"/>
    </w:r>
    <w:r w:rsidRPr="0071246A">
      <w:instrText xml:space="preserve"> DOCPROPERTY</w:instrText>
    </w:r>
    <w:r w:rsidRPr="0071246A">
      <w:rPr>
        <w:sz w:val="18"/>
      </w:rPr>
      <w:instrText xml:space="preserve"> "Samling" *\charformat </w:instrText>
    </w:r>
    <w:r w:rsidRPr="0071246A">
      <w:fldChar w:fldCharType="end"/>
    </w:r>
    <w:r w:rsidRPr="0071246A">
      <w:tab/>
      <w:t xml:space="preserve">pnr: </w:t>
    </w:r>
    <w:r w:rsidRPr="0071246A">
      <w:fldChar w:fldCharType="begin" w:fldLock="1"/>
    </w:r>
    <w:r w:rsidRPr="0071246A">
      <w:instrText xml:space="preserve"> DOCPROPERTY</w:instrText>
    </w:r>
    <w:r w:rsidRPr="0071246A">
      <w:rPr>
        <w:sz w:val="18"/>
      </w:rPr>
      <w:instrText xml:space="preserve"> "Partinummer" *\charformat </w:instrText>
    </w:r>
    <w:r w:rsidRPr="0071246A">
      <w:fldChar w:fldCharType="separate"/>
    </w:r>
    <w:r w:rsidRPr="0071246A">
      <w:t>kd772</w:t>
    </w:r>
    <w:r w:rsidRPr="0071246A">
      <w:fldChar w:fldCharType="end"/>
    </w:r>
  </w:p>
  <w:p w:rsidR="007F241F" w:rsidRPr="0071246A" w:rsidRDefault="007F241F">
    <w:pPr>
      <w:pStyle w:val="FSHRub1"/>
    </w:pPr>
    <w:r w:rsidRPr="0071246A">
      <w:t>Motion till riksdagen</w:t>
    </w:r>
    <w:r w:rsidRPr="0071246A">
      <w:br/>
    </w:r>
    <w:r w:rsidRPr="0071246A">
      <w:fldChar w:fldCharType="begin" w:fldLock="1"/>
    </w:r>
    <w:r w:rsidRPr="0071246A">
      <w:instrText xml:space="preserve"> DOCPROPERTY "YearUser" *\charformat </w:instrText>
    </w:r>
    <w:r w:rsidRPr="0071246A">
      <w:fldChar w:fldCharType="separate"/>
    </w:r>
    <w:r w:rsidRPr="0071246A">
      <w:t>2005/06</w:t>
    </w:r>
    <w:r w:rsidRPr="0071246A">
      <w:fldChar w:fldCharType="end"/>
    </w:r>
    <w:r w:rsidRPr="0071246A">
      <w:t>:</w:t>
    </w:r>
    <w:r w:rsidRPr="0071246A">
      <w:fldChar w:fldCharType="begin" w:fldLock="1"/>
    </w:r>
    <w:r w:rsidRPr="0071246A">
      <w:instrText xml:space="preserve"> DOCPROPERTY "Motionsnummer" *\charformat </w:instrText>
    </w:r>
    <w:r w:rsidRPr="0071246A">
      <w:fldChar w:fldCharType="separate"/>
    </w:r>
    <w:r w:rsidRPr="0071246A">
      <w:t>Ub306</w:t>
    </w:r>
    <w:r w:rsidRPr="0071246A">
      <w:fldChar w:fldCharType="end"/>
    </w:r>
  </w:p>
  <w:p w:rsidR="007F241F" w:rsidRPr="0071246A" w:rsidRDefault="007F241F">
    <w:pPr>
      <w:pStyle w:val="FSHNormalS5"/>
    </w:pPr>
    <w:r w:rsidRPr="0071246A">
      <w:fldChar w:fldCharType="begin" w:fldLock="1"/>
    </w:r>
    <w:r w:rsidRPr="0071246A">
      <w:instrText xml:space="preserve"> DOCPROPERTY "MotionarText" *\charformat </w:instrText>
    </w:r>
    <w:r w:rsidRPr="0071246A">
      <w:fldChar w:fldCharType="separate"/>
    </w:r>
    <w:r w:rsidRPr="0071246A">
      <w:t>av Ingemar Vänerlöv (kd)</w:t>
    </w:r>
    <w:r w:rsidRPr="0071246A">
      <w:fldChar w:fldCharType="end"/>
    </w:r>
    <w:r w:rsidRPr="0071246A">
      <w:br/>
    </w:r>
    <w:r w:rsidRPr="0071246A">
      <w:fldChar w:fldCharType="begin" w:fldLock="1"/>
    </w:r>
    <w:r w:rsidRPr="0071246A">
      <w:instrText xml:space="preserve"> DOCPROPERTY "SvarFrasKort" *\charformat </w:instrText>
    </w:r>
    <w:r w:rsidRPr="0071246A">
      <w:fldChar w:fldCharType="end"/>
    </w:r>
  </w:p>
  <w:p w:rsidR="007F241F" w:rsidRPr="0071246A" w:rsidRDefault="007F241F">
    <w:pPr>
      <w:pStyle w:val="FSHTitel"/>
    </w:pPr>
    <w:r w:rsidRPr="0071246A">
      <w:fldChar w:fldCharType="begin" w:fldLock="1"/>
    </w:r>
    <w:r w:rsidRPr="0071246A">
      <w:instrText xml:space="preserve"> DOCPROPERTY</w:instrText>
    </w:r>
    <w:r w:rsidRPr="0071246A">
      <w:rPr>
        <w:sz w:val="18"/>
      </w:rPr>
      <w:instrText xml:space="preserve"> "RubrikSvar" *\charformat </w:instrText>
    </w:r>
    <w:r w:rsidRPr="0071246A">
      <w:fldChar w:fldCharType="separate"/>
    </w:r>
    <w:r w:rsidRPr="0071246A">
      <w:t>Film- och medieutbildning vid Högskolan i Trollhättan/Uddevalla</w:t>
    </w:r>
    <w:r w:rsidRPr="0071246A">
      <w:fldChar w:fldCharType="end"/>
    </w:r>
  </w:p>
  <w:p w:rsidR="007F241F" w:rsidRPr="0071246A" w:rsidRDefault="007F241F" w:rsidP="007F24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077228">
    <w:abstractNumId w:val="13"/>
  </w:num>
  <w:num w:numId="2" w16cid:durableId="47657204">
    <w:abstractNumId w:val="10"/>
  </w:num>
  <w:num w:numId="3" w16cid:durableId="848644991">
    <w:abstractNumId w:val="11"/>
  </w:num>
  <w:num w:numId="4" w16cid:durableId="453136169">
    <w:abstractNumId w:val="12"/>
  </w:num>
  <w:num w:numId="5" w16cid:durableId="706367404">
    <w:abstractNumId w:val="8"/>
  </w:num>
  <w:num w:numId="6" w16cid:durableId="966276482">
    <w:abstractNumId w:val="3"/>
  </w:num>
  <w:num w:numId="7" w16cid:durableId="1776245226">
    <w:abstractNumId w:val="2"/>
  </w:num>
  <w:num w:numId="8" w16cid:durableId="833226433">
    <w:abstractNumId w:val="1"/>
  </w:num>
  <w:num w:numId="9" w16cid:durableId="1304385191">
    <w:abstractNumId w:val="0"/>
  </w:num>
  <w:num w:numId="10" w16cid:durableId="320668653">
    <w:abstractNumId w:val="9"/>
  </w:num>
  <w:num w:numId="11" w16cid:durableId="1283339908">
    <w:abstractNumId w:val="7"/>
  </w:num>
  <w:num w:numId="12" w16cid:durableId="714308246">
    <w:abstractNumId w:val="6"/>
  </w:num>
  <w:num w:numId="13" w16cid:durableId="764035777">
    <w:abstractNumId w:val="5"/>
  </w:num>
  <w:num w:numId="14" w16cid:durableId="68729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7D3190"/>
    <w:rsid w:val="00064BC3"/>
    <w:rsid w:val="00066775"/>
    <w:rsid w:val="00072FB9"/>
    <w:rsid w:val="00100531"/>
    <w:rsid w:val="00201DFB"/>
    <w:rsid w:val="00204A63"/>
    <w:rsid w:val="00212FF1"/>
    <w:rsid w:val="002231D5"/>
    <w:rsid w:val="00230193"/>
    <w:rsid w:val="0025068A"/>
    <w:rsid w:val="002818D3"/>
    <w:rsid w:val="002D11A8"/>
    <w:rsid w:val="00445271"/>
    <w:rsid w:val="004A0504"/>
    <w:rsid w:val="004E38D9"/>
    <w:rsid w:val="004F38A9"/>
    <w:rsid w:val="005B4502"/>
    <w:rsid w:val="0071246A"/>
    <w:rsid w:val="00740D6D"/>
    <w:rsid w:val="00794149"/>
    <w:rsid w:val="007B67A7"/>
    <w:rsid w:val="007C6092"/>
    <w:rsid w:val="007D3190"/>
    <w:rsid w:val="007F241F"/>
    <w:rsid w:val="009F0921"/>
    <w:rsid w:val="00A053C6"/>
    <w:rsid w:val="00B13BF0"/>
    <w:rsid w:val="00B430BB"/>
    <w:rsid w:val="00B7154B"/>
    <w:rsid w:val="00C1285C"/>
    <w:rsid w:val="00C27B7D"/>
    <w:rsid w:val="00D1174F"/>
    <w:rsid w:val="00D2675F"/>
    <w:rsid w:val="00D30D47"/>
    <w:rsid w:val="00DC3D3B"/>
    <w:rsid w:val="00DC6C70"/>
    <w:rsid w:val="00DC7404"/>
    <w:rsid w:val="00E22893"/>
    <w:rsid w:val="00E360DE"/>
    <w:rsid w:val="00E75D28"/>
    <w:rsid w:val="00E84F25"/>
    <w:rsid w:val="00FE0E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00E4FA-0890-4573-94A8-FCB32ACE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F241F"/>
    <w:pPr>
      <w:spacing w:after="250"/>
    </w:pPr>
  </w:style>
  <w:style w:type="paragraph" w:customStyle="1" w:styleId="Hemstlatt">
    <w:name w:val="Hemstl_att"/>
    <w:aliases w:val="HemstPunkt,HemstPunktFlera,HemställansPunkt,Förslagstext"/>
    <w:basedOn w:val="Normal"/>
    <w:next w:val="Normal"/>
    <w:rsid w:val="005B450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423</Words>
  <Characters>2657</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Ub306</vt:lpstr>
    </vt:vector>
  </TitlesOfParts>
  <Company>Riksdagen</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Ub306</dc:title>
  <dc:subject>Ub306</dc:subject>
  <dc:creator>Riksdagen</dc:creator>
  <cp:keywords>Riksdagen</cp:keywords>
  <dc:description/>
  <cp:lastModifiedBy>Lars Brink</cp:lastModifiedBy>
  <cp:revision>2</cp:revision>
  <cp:lastPrinted>2005-11-17T16:13:00Z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Film- och medieutbildning vid Högskolan i Trollhättan/Uddevalla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 och medieutbildning vid Högskolan i Trollhättan/Uddevalla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hannah.ekeroos@riksdagen.se</vt:lpwstr>
  </property>
  <property fmtid="{D5CDD505-2E9C-101B-9397-08002B2CF9AE}" pid="45" name="ReservUID">
    <vt:lpwstr>birgitta lundblad</vt:lpwstr>
  </property>
  <property fmtid="{D5CDD505-2E9C-101B-9397-08002B2CF9AE}" pid="46" name="MotionID">
    <vt:lpwstr>20052006000001070100000007720069</vt:lpwstr>
  </property>
  <property fmtid="{D5CDD505-2E9C-101B-9397-08002B2CF9AE}" pid="47" name="datum">
    <vt:lpwstr>050926</vt:lpwstr>
  </property>
  <property fmtid="{D5CDD505-2E9C-101B-9397-08002B2CF9AE}" pid="48" name="avsändar-e-post">
    <vt:lpwstr>hannah.ekeroos@riksdagen.se</vt:lpwstr>
  </property>
  <property fmtid="{D5CDD505-2E9C-101B-9397-08002B2CF9AE}" pid="49" name="id">
    <vt:lpwstr>20052006000001070100000007720069</vt:lpwstr>
  </property>
  <property fmtid="{D5CDD505-2E9C-101B-9397-08002B2CF9AE}" pid="50" name="nummer">
    <vt:lpwstr>306</vt:lpwstr>
  </property>
  <property fmtid="{D5CDD505-2E9C-101B-9397-08002B2CF9AE}" pid="51" name="utskottsbeteckning">
    <vt:lpwstr>Ub</vt:lpwstr>
  </property>
</Properties>
</file>