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839B4D" w14:textId="241AFCAE">
      <w:pPr>
        <w:pStyle w:val="Normalutanindragellerluft"/>
      </w:pPr>
      <w:bookmarkStart w:name="_Toc106800475" w:id="0"/>
      <w:bookmarkStart w:name="_Toc106801300" w:id="1"/>
    </w:p>
    <w:p xmlns:w14="http://schemas.microsoft.com/office/word/2010/wordml" w:rsidRPr="009B062B" w:rsidR="00AF30DD" w:rsidP="00C73340" w:rsidRDefault="00C73340"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tag w:val="f320dd21-0789-49e8-8bb5-63c084803c6a"/>
        <w:alias w:val="Yrkande 1"/>
        <w:lock w:val="sdtLocked"/>
        <w15:appearance xmlns:w15="http://schemas.microsoft.com/office/word/2012/wordml" w15:val="boundingBox"/>
      </w:sdtPr>
      <w:sdtContent>
        <w:p>
          <w:pPr>
            <w:pStyle w:val="Frslagstext"/>
          </w:pPr>
          <w:r>
            <w:t>Riksdagen ställer sig bakom det som anförs i motionen om att initiera ett förstärkt jämställdhetsarbete i svensk idrott under 2026 och tillkännager detta för regeringen.</w:t>
          </w:r>
        </w:p>
      </w:sdtContent>
    </w:sdt>
    <w:sdt>
      <w:sdtPr>
        <w:tag w:val="78e525f1-4140-4f96-97fc-c2461871d266"/>
        <w:alias w:val="Yrkande 2"/>
        <w:lock w:val="sdtLocked"/>
        <w15:appearance xmlns:w15="http://schemas.microsoft.com/office/word/2012/wordml" w15:val="boundingBox"/>
      </w:sdtPr>
      <w:sdtContent>
        <w:p>
          <w:pPr>
            <w:pStyle w:val="Frslagstext"/>
          </w:pPr>
          <w:r>
            <w:t>Riksdagen ställer sig bakom det som anförs i motionen om att undanröja hinder för deltagande i parasport och tillkännager detta för regeringen.</w:t>
          </w:r>
        </w:p>
      </w:sdtContent>
    </w:sdt>
    <w:sdt>
      <w:sdtPr>
        <w:tag w:val="8b0b9b44-118e-4676-8843-6bfe5c7bae33"/>
        <w:alias w:val="Yrkande 3"/>
        <w:lock w:val="sdtLocked"/>
        <w15:appearance xmlns:w15="http://schemas.microsoft.com/office/word/2012/wordml" w15:val="boundingBox"/>
      </w:sdtPr>
      <w:sdtContent>
        <w:p>
          <w:pPr>
            <w:pStyle w:val="Frslagstext"/>
          </w:pPr>
          <w:r>
            <w:t>Riksdagen ställer sig bakom det som anförs i motionen om att stärka den ekonomiska tryggheten och socialförsäkringsskyddet för elitidrottare och tillkännager detta för regeringen.</w:t>
          </w:r>
        </w:p>
      </w:sdtContent>
    </w:sdt>
    <w:sdt>
      <w:sdtPr>
        <w:tag w:val="ca95ece0-ba08-479f-ae93-79cc04a136d0"/>
        <w:alias w:val="Yrkande 4"/>
        <w:lock w:val="sdtLocked"/>
        <w15:appearance xmlns:w15="http://schemas.microsoft.com/office/word/2012/wordml" w15:val="boundingBox"/>
      </w:sdtPr>
      <w:sdtContent>
        <w:p>
          <w:pPr>
            <w:pStyle w:val="Frslagstext"/>
          </w:pPr>
          <w:r>
            <w:t>Riksdagen ställer sig bakom det som anförs i motionen om att locka fler stora internationella idrottsevenemang till Sverige och tillkännager detta för regeringen.</w:t>
          </w:r>
        </w:p>
      </w:sdtContent>
    </w:sdt>
    <w:sdt>
      <w:sdtPr>
        <w:tag w:val="b14df7bb-a2d6-47f8-b684-e30d60a3e0bb"/>
        <w:alias w:val="Yrkande 5"/>
        <w:lock w:val="sdtLocked"/>
        <w15:appearance xmlns:w15="http://schemas.microsoft.com/office/word/2012/wordml" w15:val="boundingBox"/>
      </w:sdtPr>
      <w:sdtContent>
        <w:p>
          <w:pPr>
            <w:pStyle w:val="Frslagstext"/>
          </w:pPr>
          <w:r>
            <w:t>Riksdagen ställer sig bakom det som anförs i motionen om stärkta och vidareutvecklade antidopningsinsatser och tillkännager detta för regeringen.</w:t>
          </w:r>
        </w:p>
      </w:sdtContent>
    </w:sdt>
    <w:sdt>
      <w:sdtPr>
        <w:tag w:val="4b886f9e-5012-483a-a3b1-c92cdb3db38f"/>
        <w:alias w:val="Yrkande 6"/>
        <w:lock w:val="sdtLocked"/>
        <w15:appearance xmlns:w15="http://schemas.microsoft.com/office/word/2012/wordml" w15:val="boundingBox"/>
      </w:sdtPr>
      <w:sdtContent>
        <w:p>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tag w:val="8945bc9d-b2a9-4d6c-9aea-4e34c252f3de"/>
        <w:alias w:val="Yrkande 7"/>
        <w:lock w:val="sdtLocked"/>
        <w15:appearance xmlns:w15="http://schemas.microsoft.com/office/word/2012/wordml" w15:val="boundingBox"/>
      </w:sdtPr>
      <w:sdtContent>
        <w:p>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tag w:val="fceceb1c-c015-4a39-a6c5-23058a22b9df"/>
        <w:alias w:val="Yrkande 8"/>
        <w:lock w:val="sdtLocked"/>
        <w15:appearance xmlns:w15="http://schemas.microsoft.com/office/word/2012/wordml" w15:val="boundingBox"/>
      </w:sdtPr>
      <w:sdtContent>
        <w:p>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tag w:val="aad340a3-79c4-424e-b36b-b4b72ef9040e"/>
        <w:alias w:val="Yrkande 9"/>
        <w:lock w:val="sdtLocked"/>
        <w15:appearance xmlns:w15="http://schemas.microsoft.com/office/word/2012/wordml" w15:val="boundingBox"/>
      </w:sdtPr>
      <w:sdtContent>
        <w:p>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tag w:val="8bda99b5-6d86-4d2a-a6bb-1c72460453e6"/>
        <w:alias w:val="Yrkande 10"/>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simkunnighet och badsäkerhet och tillkännager detta för regeringen.</w:t>
          </w:r>
        </w:p>
      </w:sdtContent>
    </w:sdt>
    <w:sdt>
      <w:sdtPr>
        <w:tag w:val="f62e3ddc-7d17-4ede-a572-8277c3baee63"/>
        <w:alias w:val="Yrkande 11"/>
        <w:lock w:val="sdtLocked"/>
        <w15:appearance xmlns:w15="http://schemas.microsoft.com/office/word/2012/wordml" w15:val="boundingBox"/>
      </w:sdtPr>
      <w:sdtContent>
        <w:p>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tag w:val="f3662bc3-12bf-4721-bf7d-3f5a8a19f267"/>
        <w:alias w:val="Yrkande 12"/>
        <w:lock w:val="sdtLocked"/>
        <w15:appearance xmlns:w15="http://schemas.microsoft.com/office/word/2012/wordml" w15:val="boundingBox"/>
      </w:sdtPr>
      <w:sdtContent>
        <w:p>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tag w:val="eb38fcc1-8150-4552-9d51-f8488befa501"/>
        <w:alias w:val="Yrkande 13"/>
        <w:lock w:val="sdtLocked"/>
        <w15:appearance xmlns:w15="http://schemas.microsoft.com/office/word/2012/wordml" w15:val="boundingBox"/>
      </w:sdtPr>
      <w:sdtContent>
        <w:p>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tag w:val="9eb1587d-e308-40a5-8563-5efc6406ab76"/>
        <w:alias w:val="Yrkande 14"/>
        <w:lock w:val="sdtLocked"/>
        <w15:appearance xmlns:w15="http://schemas.microsoft.com/office/word/2012/wordml" w15:val="boundingBox"/>
      </w:sdtPr>
      <w:sdtContent>
        <w:p>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tag w:val="1cd941f6-c7cb-4ab9-b39d-bbfc04f6a38d"/>
        <w:alias w:val="Yrkande 15"/>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tag w:val="86ea8477-c05d-416b-9a41-8fc69588e00d"/>
        <w:alias w:val="Yrkande 16"/>
        <w:lock w:val="sdtLocked"/>
        <w15:appearance xmlns:w15="http://schemas.microsoft.com/office/word/2012/wordml" w15:val="boundingBox"/>
      </w:sdtPr>
      <w:sdtContent>
        <w:p>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tag w:val="d93fe180-74f2-4d98-9245-2059349754da"/>
        <w:alias w:val="Yrkande 17"/>
        <w:lock w:val="sdtLocked"/>
        <w15:appearance xmlns:w15="http://schemas.microsoft.com/office/word/2012/wordml" w15:val="boundingBox"/>
      </w:sdtPr>
      <w:sdtContent>
        <w:p>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xmlns:w14="http://schemas.microsoft.com/office/word/2010/wordml"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xmlns:w14="http://schemas.microsoft.com/office/word/2010/wordml" w:rsidRPr="00C73340" w:rsidR="00F515CC" w:rsidP="00F515CC" w:rsidRDefault="00F515CC" w14:paraId="046FDB7B" w14:textId="65BAC7CF">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 och friluftsliv främjas i hela landet där etablerade och nya sporter och aktiviteter, även digitala, blir tillgängliga för fler. </w:t>
      </w:r>
    </w:p>
    <w:p xmlns:w14="http://schemas.microsoft.com/office/word/2010/wordml"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xmlns:w14="http://schemas.microsoft.com/office/word/2010/wordml" w:rsidRPr="00C73340" w:rsidR="00F515CC" w:rsidP="00F515CC" w:rsidRDefault="00F515CC" w14:paraId="09D0A4FE" w14:textId="77777777">
      <w:pPr>
        <w:pStyle w:val="Rubrik2"/>
      </w:pPr>
      <w:r w:rsidRPr="00C73340">
        <w:t>Mer jämställd idrott</w:t>
      </w:r>
    </w:p>
    <w:p xmlns:w14="http://schemas.microsoft.com/office/word/2010/wordml"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xmlns:w14="http://schemas.microsoft.com/office/word/2010/wordml" w:rsidRPr="00C73340" w:rsidR="00F515CC" w:rsidP="00F515CC" w:rsidRDefault="00F515CC" w14:paraId="206B472C" w14:textId="77777777">
      <w:pPr>
        <w:pStyle w:val="Rubrik2"/>
      </w:pPr>
      <w:r w:rsidRPr="00C73340">
        <w:t>Undanröj hinder för deltagande i parasport</w:t>
      </w:r>
    </w:p>
    <w:p xmlns:w14="http://schemas.microsoft.com/office/word/2010/wordml"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w:t>
      </w:r>
      <w:r w:rsidRPr="00C73340">
        <w:lastRenderedPageBreak/>
        <w:t xml:space="preserve">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xmlns:w14="http://schemas.microsoft.com/office/word/2010/wordml" w:rsidRPr="00C73340" w:rsidR="00F515CC" w:rsidP="00F515CC" w:rsidRDefault="00F515CC" w14:paraId="729A33FD" w14:textId="77777777">
      <w:pPr>
        <w:pStyle w:val="Rubrik2"/>
      </w:pPr>
      <w:r w:rsidRPr="00C73340">
        <w:t xml:space="preserve">Stärk förutsättningarna för elitidrotten </w:t>
      </w:r>
    </w:p>
    <w:p xmlns:w14="http://schemas.microsoft.com/office/word/2010/wordml" w:rsidRPr="00C73340" w:rsidR="00F515CC" w:rsidP="00F515CC" w:rsidRDefault="00F515CC" w14:paraId="20C9638D" w14:textId="49904B4E">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xmlns:w14="http://schemas.microsoft.com/office/word/2010/wordml" w:rsidRPr="00C73340" w:rsidR="00F515CC" w:rsidP="00F515CC" w:rsidRDefault="00F515CC" w14:paraId="68FCEEC3" w14:textId="77777777">
      <w:pPr>
        <w:pStyle w:val="Rubrik2"/>
      </w:pPr>
      <w:r w:rsidRPr="00C73340">
        <w:t>Fler internationella idrottsevenemang</w:t>
      </w:r>
    </w:p>
    <w:p xmlns:w14="http://schemas.microsoft.com/office/word/2010/wordml" w:rsidRPr="00C73340" w:rsidR="00F515CC" w:rsidP="00F515CC" w:rsidRDefault="00F515CC" w14:paraId="4A60A72D" w14:textId="77777777">
      <w:pPr>
        <w:pStyle w:val="Normalutanindragellerluft"/>
      </w:pPr>
      <w:r w:rsidRPr="00C73340">
        <w:t xml:space="preserve">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w:t>
      </w:r>
      <w:r w:rsidRPr="00C73340">
        <w:lastRenderedPageBreak/>
        <w:t>Konkurrensen om att få arrangera dessa mästerskap är stor. Därför bör regeringen i samråd med idrotten se över vilka åtgärder som behövs för att locka fler stora internationella idrottsevenemang till Sverige.</w:t>
      </w:r>
    </w:p>
    <w:p xmlns:w14="http://schemas.microsoft.com/office/word/2010/wordml" w:rsidRPr="00C73340" w:rsidR="00F515CC" w:rsidP="00F515CC" w:rsidRDefault="00F515CC" w14:paraId="78FA383E" w14:textId="77777777">
      <w:pPr>
        <w:pStyle w:val="Rubrik2"/>
      </w:pPr>
      <w:r w:rsidRPr="00C73340">
        <w:t>Vidareutveckla antidopningsarbetet</w:t>
      </w:r>
    </w:p>
    <w:p xmlns:w14="http://schemas.microsoft.com/office/word/2010/wordml"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xmlns:w14="http://schemas.microsoft.com/office/word/2010/wordml" w:rsidRPr="00C73340" w:rsidR="00F515CC" w:rsidP="00F515CC" w:rsidRDefault="00F515CC" w14:paraId="42955986" w14:textId="77777777">
      <w:pPr>
        <w:pStyle w:val="Rubrik2"/>
      </w:pPr>
      <w:r w:rsidRPr="00C73340">
        <w:t>Stärk friluftslivet för beredskapen</w:t>
      </w:r>
    </w:p>
    <w:p xmlns:w14="http://schemas.microsoft.com/office/word/2010/wordml"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xmlns:w14="http://schemas.microsoft.com/office/word/2010/wordml" w:rsidRPr="00C73340" w:rsidR="00F515CC" w:rsidP="00F515CC" w:rsidRDefault="00F515CC" w14:paraId="4BF2A503" w14:textId="77777777">
      <w:pPr>
        <w:pStyle w:val="Rubrik2"/>
      </w:pPr>
      <w:r w:rsidRPr="00C73340">
        <w:t>Närhet till idrott och friluftsliv</w:t>
      </w:r>
    </w:p>
    <w:p xmlns:w14="http://schemas.microsoft.com/office/word/2010/wordml"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xmlns:w14="http://schemas.microsoft.com/office/word/2010/wordml" w:rsidRPr="00C73340" w:rsidR="00F515CC" w:rsidP="00F515CC" w:rsidRDefault="00F515CC" w14:paraId="68894B75" w14:textId="3FA5D9E2">
      <w:pPr>
        <w:pStyle w:val="Rubrik2"/>
      </w:pPr>
      <w:r w:rsidRPr="00C73340">
        <w:t>Likvärdiga villkor för friluftsliv och idrott</w:t>
      </w:r>
    </w:p>
    <w:p xmlns:w14="http://schemas.microsoft.com/office/word/2010/wordml" w:rsidRPr="00C73340" w:rsidR="00F515CC" w:rsidP="00F515CC" w:rsidRDefault="00F515CC" w14:paraId="7620C754" w14:textId="77777777">
      <w:pPr>
        <w:pStyle w:val="Normalutanindragellerluft"/>
      </w:pPr>
      <w:r w:rsidRPr="00C73340">
        <w:t xml:space="preserve">Idrottsrörelsen har länge haft särskilda villkor när det gäller beskattning av ersättningar till ideella utövare. En ideell förening som främjar idrott kan idag ge en begränsad ersättning till en idrottsutövare utan att det utlöser socialavgifter. Det är ett viktigt </w:t>
      </w:r>
      <w:r w:rsidRPr="00C73340">
        <w:lastRenderedPageBreak/>
        <w:t>undantag som möjliggör engagemang och aktivitet utan att föreningarna drabbas av administrativa eller ekonomiska bördor.</w:t>
      </w:r>
    </w:p>
    <w:p xmlns:w14="http://schemas.microsoft.com/office/word/2010/wordml" w:rsidRPr="00C73340" w:rsidR="00F515CC" w:rsidP="00F515CC" w:rsidRDefault="00F515CC" w14:paraId="628BDD12" w14:textId="77777777">
      <w:pPr>
        <w:pStyle w:val="Normalutanindragellerluft"/>
      </w:pPr>
      <w:r w:rsidRPr="00C73340">
        <w:t>Men friluftslivet står för liknande samhällsnytta – och för många människor är det ett alternativ till organiserad idrott. Friluftslivet erbjuder rörelse, gemenskap och återhämtning utan krav på prestation, tävling eller struktur. I en tid då den psykiska ohälsan ökar är detta viktigare än någonsin.</w:t>
      </w:r>
    </w:p>
    <w:p xmlns:w14="http://schemas.microsoft.com/office/word/2010/wordml"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xmlns:w14="http://schemas.microsoft.com/office/word/2010/wordml"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xmlns:w14="http://schemas.microsoft.com/office/word/2010/wordml"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xmlns:w14="http://schemas.microsoft.com/office/word/2010/wordml" w:rsidRPr="00C73340" w:rsidR="00F515CC" w:rsidP="00F515CC" w:rsidRDefault="00F515CC" w14:paraId="3B5A586C" w14:textId="58A4982E">
      <w:pPr>
        <w:pStyle w:val="Rubrik2"/>
      </w:pPr>
      <w:r w:rsidRPr="00C73340">
        <w:t>Förenkla kontrolluppgifter för ideella föreningar</w:t>
      </w:r>
    </w:p>
    <w:p xmlns:w14="http://schemas.microsoft.com/office/word/2010/wordml"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xmlns:w14="http://schemas.microsoft.com/office/word/2010/wordml"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xmlns:w14="http://schemas.microsoft.com/office/word/2010/wordml" w:rsidRPr="00C73340" w:rsidR="00F515CC" w:rsidP="00F515CC" w:rsidRDefault="00F515CC" w14:paraId="41F0C566" w14:textId="77777777">
      <w:pPr>
        <w:pStyle w:val="Normalutanindragellerluft"/>
      </w:pPr>
      <w:r w:rsidRPr="00C73340">
        <w:lastRenderedPageBreak/>
        <w:t>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för de ideella föreningskassörerna. Små belopp har ingen större påverkan på statens finanser men gör stor skillnad för föreningslivet.</w:t>
      </w:r>
    </w:p>
    <w:p xmlns:w14="http://schemas.microsoft.com/office/word/2010/wordml"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xmlns:w14="http://schemas.microsoft.com/office/word/2010/wordml" w:rsidRPr="00C73340" w:rsidR="00F515CC" w:rsidP="00F515CC" w:rsidRDefault="00F515CC" w14:paraId="25CBCE02" w14:textId="443E87CD">
      <w:pPr>
        <w:pStyle w:val="Rubrik2"/>
      </w:pPr>
      <w:r w:rsidRPr="00C73340">
        <w:t>Stärkt simkunnighet och samverkan med civilsamhället</w:t>
      </w:r>
    </w:p>
    <w:p xmlns:w14="http://schemas.microsoft.com/office/word/2010/wordml"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xmlns:w14="http://schemas.microsoft.com/office/word/2010/wordml"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xmlns:w14="http://schemas.microsoft.com/office/word/2010/wordml"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xmlns:w14="http://schemas.microsoft.com/office/word/2010/wordml" w:rsidRPr="00C73340" w:rsidR="00F515CC" w:rsidP="00F515CC" w:rsidRDefault="00F515CC" w14:paraId="3BC37EC6" w14:textId="2DECA016">
      <w:pPr>
        <w:pStyle w:val="Rubrik2"/>
      </w:pPr>
      <w:r w:rsidRPr="00C73340">
        <w:lastRenderedPageBreak/>
        <w:t>Samverkan mellan skola och föreningsliv</w:t>
      </w:r>
    </w:p>
    <w:p xmlns:w14="http://schemas.microsoft.com/office/word/2010/wordml"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xmlns:w14="http://schemas.microsoft.com/office/word/2010/wordml" w:rsidRPr="00C73340" w:rsidR="00F515CC" w:rsidP="00F515CC" w:rsidRDefault="00F515CC" w14:paraId="79BEF251" w14:textId="77777777">
      <w:pPr>
        <w:pStyle w:val="Normalutanindragellerluft"/>
      </w:pPr>
      <w:r w:rsidRPr="00C73340">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xmlns:w14="http://schemas.microsoft.com/office/word/2010/wordml" w:rsidRPr="00C73340" w:rsidR="00F515CC" w:rsidP="00F515CC" w:rsidRDefault="00F515CC" w14:paraId="49B5E657" w14:textId="79AA65A9">
      <w:pPr>
        <w:pStyle w:val="Normalutanindragellerluft"/>
      </w:pPr>
      <w:r w:rsidRPr="00C73340">
        <w:t>Syftet är inte att lägga ytterligare uppgifter på skolans personal, utan att genom samverkan med idrotts-, frilufts- och kulturföreningar skapa flexibla lösningar. Föreningarna kan t.ex. bidra med ledare och aktiviteter, medan skolan erbjuder möjligheter och plats. På så sätt kan eleverna få mer rörelse och gemenskap utan att lärarnas uppdrag tyngs.</w:t>
      </w:r>
    </w:p>
    <w:p xmlns:w14="http://schemas.microsoft.com/office/word/2010/wordml"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xmlns:w14="http://schemas.microsoft.com/office/word/2010/wordml" w:rsidRPr="00C73340" w:rsidR="00F515CC" w:rsidP="00F515CC" w:rsidRDefault="00F515CC" w14:paraId="0B12D281" w14:textId="190B0DBE">
      <w:pPr>
        <w:pStyle w:val="Rubrik2"/>
      </w:pPr>
      <w:r w:rsidRPr="00C73340">
        <w:t>Stärkt kunskap om allemansrätten för framtidens generationer</w:t>
      </w:r>
    </w:p>
    <w:p xmlns:w14="http://schemas.microsoft.com/office/word/2010/wordml"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w:t>
      </w:r>
      <w:r w:rsidRPr="00C73340">
        <w:lastRenderedPageBreak/>
        <w:t>uppmuntras. Civilsamhällets organisationer är en viktig resurs som bör samverka mer med skolan. Att stärka kunskapen om allemansrätten är en investering i folkhälsa, miljöengagemang, integration och levande landsbygder.</w:t>
      </w:r>
    </w:p>
    <w:p xmlns:w14="http://schemas.microsoft.com/office/word/2010/wordml" w:rsidRPr="00C73340" w:rsidR="00F515CC" w:rsidP="00F515CC" w:rsidRDefault="00F515CC" w14:paraId="7B16ECC6" w14:textId="77777777">
      <w:pPr>
        <w:pStyle w:val="Normalutanindragellerluft"/>
      </w:pPr>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xmlns:w14="http://schemas.microsoft.com/office/word/2010/wordml" w:rsidRPr="00C73340" w:rsidR="00F515CC" w:rsidP="00F515CC" w:rsidRDefault="00F515CC" w14:paraId="7597A39C" w14:textId="1A987489">
      <w:pPr>
        <w:pStyle w:val="Rubrik2"/>
      </w:pPr>
      <w:r w:rsidRPr="00C73340">
        <w:t xml:space="preserve">Vikten av pulshöjande aktivitet i skolan </w:t>
      </w:r>
    </w:p>
    <w:p xmlns:w14="http://schemas.microsoft.com/office/word/2010/wordml"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xmlns:w14="http://schemas.microsoft.com/office/word/2010/wordml"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xmlns:w14="http://schemas.microsoft.com/office/word/2010/wordml"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xmlns:w14="http://schemas.microsoft.com/office/word/2010/wordml"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xmlns:w14="http://schemas.microsoft.com/office/word/2010/wordml" w:rsidRPr="00C73340" w:rsidR="00F515CC" w:rsidP="00F515CC" w:rsidRDefault="00F515CC" w14:paraId="59C1ADE6" w14:textId="65BB7D37">
      <w:pPr>
        <w:pStyle w:val="Rubrik2"/>
      </w:pPr>
      <w:r w:rsidRPr="00C73340">
        <w:t>Samverkan mellan idrott, friluftsliv och kultur</w:t>
      </w:r>
    </w:p>
    <w:p xmlns:w14="http://schemas.microsoft.com/office/word/2010/wordml" w:rsidRPr="00C73340" w:rsidR="00F515CC" w:rsidP="00F515CC" w:rsidRDefault="00F515CC" w14:paraId="763938C7" w14:textId="77777777">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 framhåller att samverkan över sektorsgränser är avgörande för att nå fler barn och unga.</w:t>
      </w:r>
    </w:p>
    <w:p xmlns:w14="http://schemas.microsoft.com/office/word/2010/wordml" w:rsidRPr="00C73340" w:rsidR="00422B9E" w:rsidP="008E0FE2" w:rsidRDefault="00F515CC" w14:paraId="4A0EB760" w14:textId="009573E7">
      <w:pPr>
        <w:pStyle w:val="Normalutanindragellerluft"/>
      </w:pPr>
      <w:r w:rsidRPr="00C73340">
        <w:lastRenderedPageBreak/>
        <w:t>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xmlns:w14="http://schemas.microsoft.com/office/word/2010/wordml" w:rsidRPr="00C73340" w:rsidR="003A4066" w:rsidP="003A4066" w:rsidRDefault="003A4066" w14:paraId="0FD995D9" w14:textId="77777777">
      <w:pPr>
        <w:pStyle w:val="Rubrik2"/>
      </w:pPr>
      <w:r w:rsidRPr="00C73340">
        <w:t>Förebygg fallolyckor genom idrott och rörelse</w:t>
      </w:r>
    </w:p>
    <w:p xmlns:w14="http://schemas.microsoft.com/office/word/2010/wordml" w:rsidRPr="00C73340" w:rsidR="004722AD" w:rsidP="001B21DD" w:rsidRDefault="003A4066" w14:paraId="568E1D08" w14:textId="3936D8D2">
      <w:pPr>
        <w:ind w:firstLine="0"/>
      </w:pPr>
      <w:r w:rsidRPr="00C73340">
        <w:t xml:space="preserve">Fallolyckor är ett av samhällets stora folkhälsoproblem. </w:t>
      </w:r>
      <w:r w:rsidRPr="00C73340" w:rsidR="004722AD">
        <w:t>Runt</w:t>
      </w:r>
      <w:r w:rsidRPr="00C73340">
        <w:t xml:space="preserve"> 1000 personer dör årligen på grund av fallolyckor</w:t>
      </w:r>
      <w:r w:rsidRPr="00C73340" w:rsidR="004722AD">
        <w:t xml:space="preserve">. </w:t>
      </w:r>
      <w:r w:rsidRPr="00C73340">
        <w:t xml:space="preserve"> </w:t>
      </w:r>
      <w:r w:rsidRPr="00C73340" w:rsidR="004722AD">
        <w:t xml:space="preserve">Cirka 70 000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xmlns:w14="http://schemas.microsoft.com/office/word/2010/wordml"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xmlns:w14="http://schemas.microsoft.com/office/word/2010/wordml"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xmlns:w14="http://schemas.microsoft.com/office/word/2010/wordml"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xmlns:w14="http://schemas.microsoft.com/office/word/2010/wordml"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FA1F6D5348ED490089C9BB2F604A9A79"/>
        </w:placeholder>
      </w:sdtPr>
      <w:sdtEndPr/>
      <w:sdtContent>
        <w:p xmlns:w14="http://schemas.microsoft.com/office/word/2010/wordml" w:rsidR="00C73340" w:rsidP="00C73340" w:rsidRDefault="00C73340" w14:paraId="371F9607" w14:textId="77777777">
          <w:pPr/>
          <w:r/>
        </w:p>
        <w:p xmlns:w14="http://schemas.microsoft.com/office/word/2010/wordml" w:rsidR="00C73340" w:rsidP="00C73340" w:rsidRDefault="00C73340" w14:paraId="79A7ADC3" w14:textId="198E7B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8FCBEF9" w14:textId="30C210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CF4" w14:textId="77777777" w:rsidR="00BE0491" w:rsidRDefault="00BE0491" w:rsidP="000C1CAD">
      <w:pPr>
        <w:spacing w:line="240" w:lineRule="auto"/>
      </w:pPr>
      <w:r>
        <w:separator/>
      </w:r>
    </w:p>
  </w:endnote>
  <w:endnote w:type="continuationSeparator" w:id="0">
    <w:p w14:paraId="0FED84C1" w14:textId="77777777" w:rsidR="00BE0491" w:rsidRDefault="00BE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1937" w14:textId="77777777" w:rsidR="00BE0491" w:rsidRDefault="00BE0491" w:rsidP="000C1CAD">
      <w:pPr>
        <w:spacing w:line="240" w:lineRule="auto"/>
      </w:pPr>
      <w:r>
        <w:separator/>
      </w:r>
    </w:p>
  </w:footnote>
  <w:footnote w:type="continuationSeparator" w:id="0">
    <w:p w14:paraId="6629397D" w14:textId="77777777" w:rsidR="00BE0491" w:rsidRDefault="00BE0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2EE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2E1EB" wp14:anchorId="03A7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71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26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4248B7" w14:textId="77777777">
    <w:pPr>
      <w:jc w:val="right"/>
    </w:pPr>
  </w:p>
  <w:p w:rsidR="00262EA3" w:rsidP="00776B74" w:rsidRDefault="00262EA3" w14:paraId="35EC4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3340" w14:paraId="4378F529" w14:textId="77777777">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editId="28289C0F" wp14:anchorId="4CD1D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340" w14:paraId="1261EBF5" w14:textId="672DD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rsidRPr="008227B3" w:rsidR="00262EA3" w:rsidP="008227B3" w:rsidRDefault="00C73340" w14:paraId="51A5C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340" w14:paraId="5F3AF059" w14:textId="1DF195F6">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C73340" w14:paraId="732364BD" w14:textId="22AADBF1">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t>av Anne-Li Sjölund m.fl. (C)</w:t>
        </w:r>
      </w:sdtContent>
    </w:sdt>
  </w:p>
  <w:sdt>
    <w:sdtPr>
      <w:alias w:val="CC_Noformat_Rubtext"/>
      <w:tag w:val="CC_Noformat_Rubtext"/>
      <w:id w:val="-218060500"/>
      <w:lock w:val="sdtContentLocked"/>
      <w:placeholder>
        <w:docPart w:val="82CE0C99C00645ECA1AB86CF5A1C60F6"/>
      </w:placeholder>
      <w:text/>
    </w:sdtPr>
    <w:sdtEndPr/>
    <w:sdtContent>
      <w:p w:rsidR="00262EA3" w:rsidP="00283E0F" w:rsidRDefault="00BE0491" w14:paraId="2FDCA1C5" w14:textId="7652EF20">
        <w:pPr>
          <w:pStyle w:val="FSHRub2"/>
        </w:pPr>
        <w:r>
          <w:t xml:space="preserve">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36C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51569A70B154205B7747AD9BBBC806C"/>
        <w:category>
          <w:name w:val="Allmänt"/>
          <w:gallery w:val="placeholder"/>
        </w:category>
        <w:types>
          <w:type w:val="bbPlcHdr"/>
        </w:types>
        <w:behaviors>
          <w:behavior w:val="content"/>
        </w:behaviors>
        <w:guid w:val="{2CB00570-1F38-4582-BE3C-E33BE16BBD95}"/>
      </w:docPartPr>
      <w:docPartBody>
        <w:p w:rsidR="00C661C5" w:rsidRDefault="00CB0236">
          <w:pPr>
            <w:pStyle w:val="151569A70B154205B7747AD9BBBC8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FA1F6D5348ED490089C9BB2F604A9A79"/>
        <w:category>
          <w:name w:val="Allmänt"/>
          <w:gallery w:val="placeholder"/>
        </w:category>
        <w:types>
          <w:type w:val="bbPlcHdr"/>
        </w:types>
        <w:behaviors>
          <w:behavior w:val="content"/>
        </w:behaviors>
        <w:guid w:val="{8D6F329E-2860-49BA-9065-4CD7DE70BED4}"/>
      </w:docPartPr>
      <w:docPartBody>
        <w:p w:rsidR="00C661C5" w:rsidRDefault="00CB0236">
          <w:pPr>
            <w:pStyle w:val="FA1F6D5348ED490089C9BB2F604A9A79"/>
          </w:pPr>
          <w:r w:rsidRPr="009B077E">
            <w:rPr>
              <w:rStyle w:val="Platshllartext"/>
            </w:rPr>
            <w:t>Namn på motionärer infogas/tas bort via panelen.</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4B083" w:themeColor="accent2" w:themeTint="99"/>
    </w:rPr>
  </w:style>
  <w:style w:type="paragraph" w:customStyle="1" w:styleId="C6FAF11FAC1C4052932E100A213DEDE2">
    <w:name w:val="C6FAF11FAC1C4052932E100A213DEDE2"/>
  </w:style>
  <w:style w:type="paragraph" w:customStyle="1" w:styleId="151569A70B154205B7747AD9BBBC806C">
    <w:name w:val="151569A70B154205B7747AD9BBBC806C"/>
  </w:style>
  <w:style w:type="paragraph" w:customStyle="1" w:styleId="16D884097A7C4DF58AD066100C8ADBD7">
    <w:name w:val="16D884097A7C4DF58AD066100C8ADBD7"/>
  </w:style>
  <w:style w:type="paragraph" w:customStyle="1" w:styleId="FA1F6D5348ED490089C9BB2F604A9A79">
    <w:name w:val="FA1F6D5348ED490089C9BB2F604A9A79"/>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A2CE4-E01F-45A1-B8F1-7446F33DCD5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70273C-F093-4081-959C-E845DBE3C4C6}"/>
</file>

<file path=customXml/itemProps4.xml><?xml version="1.0" encoding="utf-8"?>
<ds:datastoreItem xmlns:ds="http://schemas.openxmlformats.org/officeDocument/2006/customXml" ds:itemID="{252B5E64-4C8D-441E-A76F-6DBC452CFBC4}"/>
</file>

<file path=docProps/app.xml><?xml version="1.0" encoding="utf-8"?>
<Properties xmlns="http://schemas.openxmlformats.org/officeDocument/2006/extended-properties" xmlns:vt="http://schemas.openxmlformats.org/officeDocument/2006/docPropsVTypes">
  <Template>Normal</Template>
  <TotalTime>6</TotalTime>
  <Pages>11</Pages>
  <Words>3146</Words>
  <Characters>18753</Characters>
  <Application>Microsoft Office Word</Application>
  <DocSecurity>0</DocSecurity>
  <Lines>302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