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B057B" w:rsidRDefault="006E04A4">
      <w:pPr>
        <w:pStyle w:val="Dokumentbeteckning"/>
        <w:rPr>
          <w:u w:val="single"/>
        </w:rPr>
      </w:pPr>
      <w:r w:rsidRPr="00AB057B">
        <w:fldChar w:fldCharType="begin" w:fldLock="1"/>
      </w:r>
      <w:r w:rsidRPr="00AB057B">
        <w:instrText xml:space="preserve"> DOCPROPERTY "DocumentYear" </w:instrText>
      </w:r>
      <w:r w:rsidRPr="00AB057B">
        <w:fldChar w:fldCharType="separate"/>
      </w:r>
      <w:r w:rsidR="00DE6035" w:rsidRPr="00AB057B">
        <w:t>2011/12</w:t>
      </w:r>
      <w:r w:rsidRPr="00AB057B">
        <w:fldChar w:fldCharType="end"/>
      </w:r>
      <w:r w:rsidRPr="00AB057B">
        <w:t>:</w:t>
      </w:r>
      <w:r w:rsidRPr="00AB057B">
        <w:fldChar w:fldCharType="begin" w:fldLock="1"/>
      </w:r>
      <w:r w:rsidRPr="00AB057B">
        <w:instrText xml:space="preserve"> DOCPROPERTY "DocumentNumber" </w:instrText>
      </w:r>
      <w:r w:rsidRPr="00AB057B">
        <w:fldChar w:fldCharType="separate"/>
      </w:r>
      <w:r w:rsidR="00DE6035" w:rsidRPr="00AB057B">
        <w:t>122</w:t>
      </w:r>
      <w:r w:rsidRPr="00AB057B">
        <w:fldChar w:fldCharType="end"/>
      </w:r>
    </w:p>
    <w:p w:rsidR="006E04A4" w:rsidRPr="00AB057B" w:rsidRDefault="006E04A4">
      <w:pPr>
        <w:pStyle w:val="Datum"/>
        <w:outlineLvl w:val="0"/>
      </w:pPr>
      <w:r w:rsidRPr="00AB057B">
        <w:fldChar w:fldCharType="begin" w:fldLock="1"/>
      </w:r>
      <w:r w:rsidRPr="00AB057B">
        <w:instrText xml:space="preserve"> DOCPROPERTY "DocumentDate" </w:instrText>
      </w:r>
      <w:r w:rsidRPr="00AB057B">
        <w:fldChar w:fldCharType="separate"/>
      </w:r>
      <w:r w:rsidR="00DE6035" w:rsidRPr="00AB057B">
        <w:t>Fredagen den 1 juni 2012</w:t>
      </w:r>
      <w:r w:rsidRPr="00AB057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B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B057B" w:rsidRDefault="00CE5D6C">
            <w:pPr>
              <w:pStyle w:val="Plenum"/>
              <w:tabs>
                <w:tab w:val="clear" w:pos="1418"/>
              </w:tabs>
            </w:pPr>
            <w:r w:rsidRPr="00AB057B">
              <w:t>Kl.</w:t>
            </w:r>
          </w:p>
        </w:tc>
        <w:tc>
          <w:tcPr>
            <w:tcW w:w="851" w:type="dxa"/>
          </w:tcPr>
          <w:p w:rsidR="006E04A4" w:rsidRPr="00AB057B" w:rsidRDefault="00CE5D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B057B">
              <w:t>09.00</w:t>
            </w:r>
          </w:p>
        </w:tc>
        <w:tc>
          <w:tcPr>
            <w:tcW w:w="397" w:type="dxa"/>
          </w:tcPr>
          <w:p w:rsidR="006E04A4" w:rsidRPr="00AB057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B057B" w:rsidRDefault="00CE5D6C">
            <w:pPr>
              <w:pStyle w:val="Plenum"/>
              <w:tabs>
                <w:tab w:val="clear" w:pos="1418"/>
              </w:tabs>
              <w:ind w:right="1"/>
            </w:pPr>
            <w:r w:rsidRPr="00AB057B">
              <w:t>Interpellationssvar</w:t>
            </w:r>
          </w:p>
        </w:tc>
      </w:tr>
    </w:tbl>
    <w:p w:rsidR="006E04A4" w:rsidRPr="00AB057B" w:rsidRDefault="006E04A4">
      <w:pPr>
        <w:pStyle w:val="StreckLngt"/>
      </w:pPr>
      <w:r w:rsidRPr="00AB057B">
        <w:tab/>
      </w:r>
    </w:p>
    <w:p w:rsidR="002119E9" w:rsidRPr="00AB057B" w:rsidRDefault="002119E9" w:rsidP="003675A0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r w:rsidRPr="00AB057B">
              <w:t>Berättelse från Valprövningsnämnden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 xml:space="preserve">Lena Sommestad (S) som ny ledamot i riksdagen fr.o.m. den 1 augusti 2012 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 w:rsidP="003675A0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r w:rsidRPr="00AB057B">
              <w:t>Ansökan om ledighet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Teres Lindberg (S) fr.o.m. den 15 juli t.o.m. den 31 december</w:t>
            </w:r>
          </w:p>
          <w:p w:rsidR="002119E9" w:rsidRPr="00AB057B" w:rsidRDefault="002119E9" w:rsidP="00752FD5">
            <w:r w:rsidRPr="00AB057B">
              <w:t>Ersättare Sven Britton (S)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 w:rsidP="003675A0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r w:rsidRPr="00AB057B">
              <w:t>Minskning av antalet suppleanter</w:t>
            </w:r>
            <w:r w:rsidR="00115E81" w:rsidRPr="00AB057B">
              <w:t xml:space="preserve"> 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Från 28 till 27 i miljö- och jordbruksutskottet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 w:rsidP="003675A0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r w:rsidRPr="00AB057B">
              <w:t>Meddelande om ändring i kammarens sammanträdesplan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Underrubrik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Underrubrik"/>
            </w:pPr>
            <w:r w:rsidRPr="00AB057B">
              <w:t>Torsdagen den 7 juni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Underrubrik"/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Votering kl. 12.00 utgår, votering kl. 16.00 kvarstår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bookmarkStart w:id="1" w:name="TypRubrik"/>
            <w:bookmarkEnd w:id="1"/>
            <w:r w:rsidRPr="00AB057B">
              <w:t>Anmälan om återkallelse av motion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2011/12:Fi230 av Göran Montan (M)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bookmarkStart w:id="3" w:name="Start_FördröjdaInterpellationer"/>
            <w:bookmarkEnd w:id="3"/>
            <w:r w:rsidRPr="00AB057B">
              <w:t>Anmälan om fördröjda svar på interpellationer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2011/12:381 av Jasenko Omanovic (S)</w:t>
            </w:r>
          </w:p>
          <w:p w:rsidR="002119E9" w:rsidRPr="00AB057B" w:rsidRDefault="002119E9" w:rsidP="00752FD5">
            <w:r w:rsidRPr="00AB057B">
              <w:t>Lokalisering av statliga myndigheter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2011/12:382 av Arhe Hamednaca (S)</w:t>
            </w:r>
          </w:p>
          <w:p w:rsidR="002119E9" w:rsidRPr="00AB057B" w:rsidRDefault="002119E9" w:rsidP="00752FD5">
            <w:r w:rsidRPr="00AB057B">
              <w:t>De palestinska fångarnas situation i Israel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2011/12:383 av Hillevi Larsson (S)</w:t>
            </w:r>
          </w:p>
          <w:p w:rsidR="002119E9" w:rsidRPr="00AB057B" w:rsidRDefault="002119E9" w:rsidP="00752FD5">
            <w:r w:rsidRPr="00AB057B">
              <w:t>Palestinas medlemskap i FN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"/>
            </w:pPr>
            <w:bookmarkStart w:id="4" w:name="Start_Interpellationer"/>
            <w:bookmarkEnd w:id="4"/>
            <w:r w:rsidRPr="00AB057B">
              <w:t>Svar på interpellationer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HuvudrubrikKolumn3"/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Besvaradav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Besvaradav"/>
            </w:pPr>
            <w:r w:rsidRPr="00AB057B">
              <w:t>Statsrådet Ewa Björling (M)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Besvaradav"/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2011/12:343 av Bodil Ceballos (MP)</w:t>
            </w:r>
          </w:p>
          <w:p w:rsidR="002119E9" w:rsidRPr="00AB057B" w:rsidRDefault="002119E9" w:rsidP="00752FD5">
            <w:r w:rsidRPr="00AB057B">
              <w:t>Bindande regelverk för företags ansvar för mänskliga rättigheter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Besvaradav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Besvaradav"/>
            </w:pPr>
            <w:r w:rsidRPr="00AB057B">
              <w:t>Statsrådet Catharina Elmsäter-Svärd (M)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Besvaradav"/>
              <w:rPr>
                <w:spacing w:val="-4"/>
              </w:rPr>
            </w:pP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FlistaNrText"/>
            </w:pPr>
          </w:p>
        </w:tc>
        <w:tc>
          <w:tcPr>
            <w:tcW w:w="6237" w:type="dxa"/>
          </w:tcPr>
          <w:p w:rsidR="002119E9" w:rsidRPr="00AB057B" w:rsidRDefault="002119E9" w:rsidP="00752FD5">
            <w:r w:rsidRPr="00AB057B">
              <w:t>2011/12:369 av Monica Green (S)</w:t>
            </w:r>
          </w:p>
          <w:p w:rsidR="002119E9" w:rsidRPr="00AB057B" w:rsidRDefault="002119E9" w:rsidP="00752FD5">
            <w:r w:rsidRPr="00AB057B">
              <w:t>30 bilfria mil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rPr>
                <w:spacing w:val="-4"/>
              </w:rPr>
            </w:pPr>
          </w:p>
        </w:tc>
      </w:tr>
    </w:tbl>
    <w:p w:rsidR="002119E9" w:rsidRPr="00AB057B" w:rsidRDefault="002119E9">
      <w:pPr>
        <w:pStyle w:val="Blankrad"/>
      </w:pPr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9E9" w:rsidRPr="00AB057B" w:rsidTr="00752F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9E9" w:rsidRPr="00AB057B" w:rsidRDefault="002119E9" w:rsidP="00752FD5">
            <w:pPr>
              <w:pStyle w:val="HuvudrubrikFlisteNr"/>
            </w:pPr>
          </w:p>
        </w:tc>
        <w:tc>
          <w:tcPr>
            <w:tcW w:w="6237" w:type="dxa"/>
          </w:tcPr>
          <w:p w:rsidR="002119E9" w:rsidRPr="00AB057B" w:rsidRDefault="002119E9" w:rsidP="00752FD5">
            <w:pPr>
              <w:pStyle w:val="HuvudrubrikEnsam"/>
            </w:pPr>
            <w:r w:rsidRPr="00AB057B">
              <w:t xml:space="preserve">Ärenden för avgörande </w:t>
            </w:r>
            <w:r w:rsidR="00AB1A01" w:rsidRPr="00AB057B">
              <w:br/>
              <w:t>tors</w:t>
            </w:r>
            <w:r w:rsidRPr="00AB057B">
              <w:t xml:space="preserve">dagen den </w:t>
            </w:r>
            <w:r w:rsidR="00AB1A01" w:rsidRPr="00AB057B">
              <w:t xml:space="preserve">7 juni </w:t>
            </w:r>
            <w:r w:rsidRPr="00AB057B">
              <w:t>kl.</w:t>
            </w:r>
            <w:r w:rsidR="00AB1A01" w:rsidRPr="00AB057B">
              <w:t xml:space="preserve"> 16.00</w:t>
            </w:r>
          </w:p>
        </w:tc>
        <w:tc>
          <w:tcPr>
            <w:tcW w:w="2481" w:type="dxa"/>
          </w:tcPr>
          <w:p w:rsidR="002119E9" w:rsidRPr="00AB057B" w:rsidRDefault="00115E81" w:rsidP="00752FD5">
            <w:pPr>
              <w:pStyle w:val="HuvudrubrikKolumn3"/>
            </w:pPr>
            <w:r w:rsidRPr="00AB057B">
              <w:t>Reservationer</w:t>
            </w:r>
          </w:p>
        </w:tc>
      </w:tr>
      <w:tr w:rsidR="002119E9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9E9" w:rsidRPr="00AB057B" w:rsidRDefault="002119E9" w:rsidP="00752FD5">
            <w:pPr>
              <w:pStyle w:val="Underrubrik"/>
            </w:pPr>
          </w:p>
        </w:tc>
        <w:tc>
          <w:tcPr>
            <w:tcW w:w="6237" w:type="dxa"/>
          </w:tcPr>
          <w:p w:rsidR="002119E9" w:rsidRPr="00AB057B" w:rsidRDefault="00AB1A01" w:rsidP="00752FD5">
            <w:pPr>
              <w:pStyle w:val="Underrubrik"/>
            </w:pPr>
            <w:r w:rsidRPr="00AB057B">
              <w:t>Tidigare slutdebatterade</w:t>
            </w:r>
          </w:p>
        </w:tc>
        <w:tc>
          <w:tcPr>
            <w:tcW w:w="2481" w:type="dxa"/>
          </w:tcPr>
          <w:p w:rsidR="002119E9" w:rsidRPr="00AB057B" w:rsidRDefault="002119E9" w:rsidP="00752FD5">
            <w:pPr>
              <w:pStyle w:val="Underrubrik"/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115E8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pPr>
              <w:pStyle w:val="renderubrik"/>
            </w:pPr>
            <w:r w:rsidRPr="00AB057B">
              <w:t>Trafikutskottets betänkanden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pStyle w:val="renderubrik"/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2011/12:TU5 Järnvägs- och kollektivtrafikfrågor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  <w:r w:rsidRPr="00AB057B">
              <w:rPr>
                <w:spacing w:val="-4"/>
              </w:rPr>
              <w:t>19 res. (S,M,MP,FP,V,KD)</w:t>
            </w: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2011/12:TU15 Luftfart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  <w:r w:rsidRPr="00AB057B">
              <w:rPr>
                <w:spacing w:val="-4"/>
              </w:rPr>
              <w:t>5 res. (S,MP,V)</w:t>
            </w: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115E8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pPr>
              <w:pStyle w:val="renderubrik"/>
            </w:pPr>
            <w:r w:rsidRPr="00AB057B">
              <w:t>Finansutskottets betänkanden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pStyle w:val="renderubrik"/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2011/12:FiU31 Riksrevisionens årsredovisning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  <w:r w:rsidRPr="00AB057B">
              <w:rPr>
                <w:spacing w:val="-4"/>
              </w:rPr>
              <w:t>2 res. (MP,SD,V)</w:t>
            </w: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2011/12:FiU43 Stärkt säkerhet i statens betalningar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2011/12:FiU44 Riksrevisionens rapport om Stabilitetsfonden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  <w:r w:rsidRPr="00AB057B">
              <w:rPr>
                <w:spacing w:val="-4"/>
              </w:rPr>
              <w:t>3 res. (MP,SD,V)</w:t>
            </w: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115E8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pPr>
              <w:pStyle w:val="renderubrik"/>
            </w:pPr>
            <w:r w:rsidRPr="00AB057B">
              <w:t>Civilutskottets betänkande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pStyle w:val="renderubrik"/>
              <w:rPr>
                <w:spacing w:val="-4"/>
              </w:rPr>
            </w:pPr>
          </w:p>
        </w:tc>
      </w:tr>
      <w:tr w:rsidR="00115E81" w:rsidRPr="00AB057B" w:rsidTr="00752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E81" w:rsidRPr="00AB057B" w:rsidRDefault="00115E81" w:rsidP="00752F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15E81" w:rsidRPr="00AB057B" w:rsidRDefault="00115E81" w:rsidP="00752FD5">
            <w:r w:rsidRPr="00AB057B">
              <w:t>2011/12:CU19 Skuldsanering, m.m.</w:t>
            </w:r>
          </w:p>
        </w:tc>
        <w:tc>
          <w:tcPr>
            <w:tcW w:w="2481" w:type="dxa"/>
          </w:tcPr>
          <w:p w:rsidR="00115E81" w:rsidRPr="00AB057B" w:rsidRDefault="00115E81" w:rsidP="00752FD5">
            <w:pPr>
              <w:rPr>
                <w:spacing w:val="-4"/>
              </w:rPr>
            </w:pPr>
            <w:r w:rsidRPr="00AB057B">
              <w:rPr>
                <w:spacing w:val="-4"/>
              </w:rPr>
              <w:t>3 res. (S,M,FP,C,SD,V,KD)</w:t>
            </w:r>
          </w:p>
        </w:tc>
      </w:tr>
    </w:tbl>
    <w:p w:rsidR="002119E9" w:rsidRPr="00AB057B" w:rsidRDefault="002119E9">
      <w:pPr>
        <w:pStyle w:val="Blankrad"/>
      </w:pPr>
      <w:r w:rsidRPr="00AB057B">
        <w:t>     </w:t>
      </w:r>
    </w:p>
    <w:p w:rsidR="002119E9" w:rsidRPr="00AB057B" w:rsidRDefault="002119E9">
      <w:pPr>
        <w:pStyle w:val="Blankrad"/>
      </w:pPr>
      <w:bookmarkStart w:id="5" w:name="Start"/>
      <w:bookmarkEnd w:id="5"/>
      <w:r w:rsidRPr="00AB05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B05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B057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B057B" w:rsidRDefault="006E04A4" w:rsidP="00D016E9">
            <w:pPr>
              <w:pStyle w:val="StreckMitten"/>
            </w:pPr>
            <w:r w:rsidRPr="00AB057B">
              <w:tab/>
            </w:r>
            <w:r w:rsidRPr="00AB057B">
              <w:tab/>
            </w:r>
          </w:p>
        </w:tc>
      </w:tr>
    </w:tbl>
    <w:p w:rsidR="006E04A4" w:rsidRPr="00AB057B" w:rsidRDefault="006E04A4" w:rsidP="003675A0">
      <w:pPr>
        <w:pStyle w:val="Blankrad"/>
      </w:pPr>
    </w:p>
    <w:sectPr w:rsidR="006E04A4" w:rsidRPr="00AB05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9CD" w:rsidRPr="00AB057B" w:rsidRDefault="00FB59CD">
      <w:r w:rsidRPr="00AB057B">
        <w:separator/>
      </w:r>
    </w:p>
  </w:endnote>
  <w:endnote w:type="continuationSeparator" w:id="0">
    <w:p w:rsidR="00FB59CD" w:rsidRPr="00AB057B" w:rsidRDefault="00FB59CD">
      <w:r w:rsidRPr="00AB05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35" w:rsidRPr="00AB057B" w:rsidRDefault="00DE6035">
    <w:pPr>
      <w:pStyle w:val="Sidhuvud"/>
      <w:jc w:val="center"/>
    </w:pPr>
    <w:r w:rsidRPr="00AB057B">
      <w:fldChar w:fldCharType="begin" w:fldLock="1"/>
    </w:r>
    <w:r w:rsidRPr="00AB057B">
      <w:instrText xml:space="preserve"> PAGE </w:instrText>
    </w:r>
    <w:r w:rsidRPr="00AB057B">
      <w:fldChar w:fldCharType="separate"/>
    </w:r>
    <w:r w:rsidRPr="00AB057B">
      <w:t>2</w:t>
    </w:r>
    <w:r w:rsidRPr="00AB057B">
      <w:fldChar w:fldCharType="end"/>
    </w:r>
    <w:r w:rsidRPr="00AB057B">
      <w:t xml:space="preserve"> (</w:t>
    </w:r>
    <w:r w:rsidRPr="00AB057B">
      <w:fldChar w:fldCharType="begin" w:fldLock="1"/>
    </w:r>
    <w:r w:rsidRPr="00AB057B">
      <w:instrText xml:space="preserve"> NUMPAGES </w:instrText>
    </w:r>
    <w:r w:rsidRPr="00AB057B">
      <w:fldChar w:fldCharType="separate"/>
    </w:r>
    <w:r w:rsidRPr="00AB057B">
      <w:t>2</w:t>
    </w:r>
    <w:r w:rsidRPr="00AB057B">
      <w:fldChar w:fldCharType="end"/>
    </w:r>
    <w:r w:rsidRPr="00AB057B">
      <w:t>)</w:t>
    </w:r>
  </w:p>
  <w:p w:rsidR="00DE6035" w:rsidRPr="00AB057B" w:rsidRDefault="00DE60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35" w:rsidRPr="00AB057B" w:rsidRDefault="00DE6035">
    <w:pPr>
      <w:pStyle w:val="Sidhuvud"/>
      <w:jc w:val="center"/>
    </w:pPr>
    <w:r w:rsidRPr="00AB057B">
      <w:fldChar w:fldCharType="begin" w:fldLock="1"/>
    </w:r>
    <w:r w:rsidRPr="00AB057B">
      <w:instrText xml:space="preserve"> PAGE </w:instrText>
    </w:r>
    <w:r w:rsidRPr="00AB057B">
      <w:fldChar w:fldCharType="separate"/>
    </w:r>
    <w:r w:rsidRPr="00AB057B">
      <w:t>1</w:t>
    </w:r>
    <w:r w:rsidRPr="00AB057B">
      <w:fldChar w:fldCharType="end"/>
    </w:r>
    <w:r w:rsidRPr="00AB057B">
      <w:t xml:space="preserve"> (</w:t>
    </w:r>
    <w:r w:rsidRPr="00AB057B">
      <w:fldChar w:fldCharType="begin" w:fldLock="1"/>
    </w:r>
    <w:r w:rsidRPr="00AB057B">
      <w:instrText xml:space="preserve"> NUMPAGES </w:instrText>
    </w:r>
    <w:r w:rsidRPr="00AB057B">
      <w:fldChar w:fldCharType="separate"/>
    </w:r>
    <w:r w:rsidRPr="00AB057B">
      <w:t>2</w:t>
    </w:r>
    <w:r w:rsidRPr="00AB057B">
      <w:fldChar w:fldCharType="end"/>
    </w:r>
    <w:r w:rsidRPr="00AB057B">
      <w:t>)</w:t>
    </w:r>
  </w:p>
  <w:p w:rsidR="00DE6035" w:rsidRPr="00AB057B" w:rsidRDefault="00DE6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9CD" w:rsidRPr="00AB057B" w:rsidRDefault="00FB59CD">
      <w:r w:rsidRPr="00AB057B">
        <w:separator/>
      </w:r>
    </w:p>
  </w:footnote>
  <w:footnote w:type="continuationSeparator" w:id="0">
    <w:p w:rsidR="00FB59CD" w:rsidRPr="00AB057B" w:rsidRDefault="00FB59CD">
      <w:r w:rsidRPr="00AB05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35" w:rsidRPr="00AB057B" w:rsidRDefault="00DE6035">
    <w:pPr>
      <w:pStyle w:val="Sidhuvud"/>
      <w:tabs>
        <w:tab w:val="clear" w:pos="4536"/>
      </w:tabs>
    </w:pPr>
    <w:r w:rsidRPr="00AB057B">
      <w:fldChar w:fldCharType="begin" w:fldLock="1"/>
    </w:r>
    <w:r w:rsidRPr="00AB057B">
      <w:instrText xml:space="preserve"> DOCPROPERTY "DocumentDate" </w:instrText>
    </w:r>
    <w:r w:rsidRPr="00AB057B">
      <w:fldChar w:fldCharType="separate"/>
    </w:r>
    <w:r w:rsidRPr="00AB057B">
      <w:t>Fredagen den 1 juni 2012</w:t>
    </w:r>
    <w:r w:rsidRPr="00AB057B">
      <w:fldChar w:fldCharType="end"/>
    </w:r>
    <w:r w:rsidRPr="00AB057B">
      <w:tab/>
    </w:r>
  </w:p>
  <w:p w:rsidR="00DE6035" w:rsidRPr="00AB057B" w:rsidRDefault="00DE60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B057B">
      <w:rPr>
        <w:sz w:val="12"/>
      </w:rPr>
      <w:tab/>
    </w:r>
  </w:p>
  <w:p w:rsidR="00DE6035" w:rsidRPr="00AB057B" w:rsidRDefault="00DE6035"/>
  <w:p w:rsidR="00DE6035" w:rsidRPr="00AB057B" w:rsidRDefault="00DE60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35" w:rsidRPr="00AB057B" w:rsidRDefault="00AB05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B05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035" w:rsidRPr="00AB057B" w:rsidRDefault="00DE6035">
    <w:pPr>
      <w:pStyle w:val="Dokumentrubrik"/>
      <w:spacing w:after="360"/>
    </w:pPr>
    <w:r w:rsidRPr="00AB057B">
      <w:t>Föredragningslista</w:t>
    </w:r>
  </w:p>
  <w:p w:rsidR="00DE6035" w:rsidRPr="00AB057B" w:rsidRDefault="00DE60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1893461">
    <w:abstractNumId w:val="5"/>
  </w:num>
  <w:num w:numId="2" w16cid:durableId="1760979201">
    <w:abstractNumId w:val="2"/>
  </w:num>
  <w:num w:numId="3" w16cid:durableId="230622897">
    <w:abstractNumId w:val="4"/>
  </w:num>
  <w:num w:numId="4" w16cid:durableId="1379360410">
    <w:abstractNumId w:val="1"/>
  </w:num>
  <w:num w:numId="5" w16cid:durableId="2007131355">
    <w:abstractNumId w:val="0"/>
  </w:num>
  <w:num w:numId="6" w16cid:durableId="1631012959">
    <w:abstractNumId w:val="3"/>
  </w:num>
  <w:num w:numId="7" w16cid:durableId="613681594">
    <w:abstractNumId w:val="3"/>
  </w:num>
  <w:num w:numId="8" w16cid:durableId="126727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4B1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5E81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19E9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A8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43FE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18C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2FD5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5635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94B1D"/>
    <w:rsid w:val="00AA1BD1"/>
    <w:rsid w:val="00AA1F2B"/>
    <w:rsid w:val="00AA23B0"/>
    <w:rsid w:val="00AA4B94"/>
    <w:rsid w:val="00AA5156"/>
    <w:rsid w:val="00AA5BB4"/>
    <w:rsid w:val="00AA66FE"/>
    <w:rsid w:val="00AB057B"/>
    <w:rsid w:val="00AB1A01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5D6C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035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65A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59CD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8CB82-18C6-4FE5-8FA3-1525DFF9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264</Words>
  <Characters>1720</Characters>
  <Application>Microsoft Office Word</Application>
  <DocSecurity>4</DocSecurity>
  <Lines>156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2012-05-31T13:29:00Z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juni 2012</vt:lpwstr>
  </property>
  <property fmtid="{D5CDD505-2E9C-101B-9397-08002B2CF9AE}" pid="3" name="DocumentNumber">
    <vt:lpwstr>122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2012-06-01</vt:lpwstr>
  </property>
  <property fmtid="{D5CDD505-2E9C-101B-9397-08002B2CF9AE}" pid="7" name="DatumAvgörande">
    <vt:lpwstr>2012-06-07</vt:lpwstr>
  </property>
</Properties>
</file>